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2B15" w14:textId="77777777" w:rsidR="0046649D" w:rsidRPr="0004359B" w:rsidRDefault="0046649D" w:rsidP="0046649D">
      <w:pPr>
        <w:spacing w:after="0"/>
        <w:jc w:val="center"/>
        <w:rPr>
          <w:b/>
          <w:bCs/>
          <w:sz w:val="40"/>
          <w:szCs w:val="40"/>
        </w:rPr>
      </w:pPr>
      <w:r w:rsidRPr="0004359B">
        <w:rPr>
          <w:b/>
          <w:bCs/>
          <w:sz w:val="40"/>
          <w:szCs w:val="40"/>
        </w:rPr>
        <w:t xml:space="preserve">Approval Route </w:t>
      </w:r>
      <w:r w:rsidR="00D30366">
        <w:rPr>
          <w:b/>
          <w:bCs/>
          <w:sz w:val="40"/>
          <w:szCs w:val="40"/>
        </w:rPr>
        <w:t>Request</w:t>
      </w:r>
    </w:p>
    <w:tbl>
      <w:tblPr>
        <w:tblStyle w:val="TableGrid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3145"/>
        <w:gridCol w:w="7380"/>
      </w:tblGrid>
      <w:tr w:rsidR="00452254" w14:paraId="22609A68" w14:textId="77777777" w:rsidTr="00452254">
        <w:tc>
          <w:tcPr>
            <w:tcW w:w="3145" w:type="dxa"/>
          </w:tcPr>
          <w:p w14:paraId="2B269D92" w14:textId="77777777" w:rsidR="00452254" w:rsidRDefault="00452254" w:rsidP="00452254">
            <w:r w:rsidRPr="000624C0">
              <w:rPr>
                <w:b/>
                <w:bCs/>
              </w:rPr>
              <w:t>Agency</w:t>
            </w:r>
            <w:r>
              <w:rPr>
                <w:b/>
                <w:bCs/>
              </w:rPr>
              <w:t>:</w:t>
            </w:r>
          </w:p>
        </w:tc>
        <w:tc>
          <w:tcPr>
            <w:tcW w:w="7380" w:type="dxa"/>
          </w:tcPr>
          <w:p w14:paraId="0377B4D2" w14:textId="77777777" w:rsidR="00452254" w:rsidRDefault="00452254" w:rsidP="00452254"/>
        </w:tc>
      </w:tr>
      <w:tr w:rsidR="00452254" w14:paraId="7541A74B" w14:textId="77777777" w:rsidTr="00452254">
        <w:tc>
          <w:tcPr>
            <w:tcW w:w="3145" w:type="dxa"/>
          </w:tcPr>
          <w:p w14:paraId="6F105182" w14:textId="77777777" w:rsidR="00452254" w:rsidRDefault="00452254" w:rsidP="00452254">
            <w:r w:rsidRPr="000624C0">
              <w:rPr>
                <w:b/>
                <w:bCs/>
              </w:rPr>
              <w:t>Employee Name</w:t>
            </w:r>
            <w:r>
              <w:rPr>
                <w:b/>
                <w:bCs/>
              </w:rPr>
              <w:t>:</w:t>
            </w:r>
          </w:p>
        </w:tc>
        <w:tc>
          <w:tcPr>
            <w:tcW w:w="7380" w:type="dxa"/>
          </w:tcPr>
          <w:p w14:paraId="6013DE3D" w14:textId="77777777" w:rsidR="00452254" w:rsidRDefault="00452254" w:rsidP="00452254"/>
        </w:tc>
      </w:tr>
      <w:tr w:rsidR="00452254" w14:paraId="25B8F857" w14:textId="77777777" w:rsidTr="00452254">
        <w:tc>
          <w:tcPr>
            <w:tcW w:w="3145" w:type="dxa"/>
          </w:tcPr>
          <w:p w14:paraId="72BBDFFB" w14:textId="77777777" w:rsidR="00452254" w:rsidRDefault="00452254" w:rsidP="00452254">
            <w:r w:rsidRPr="000624C0">
              <w:rPr>
                <w:b/>
                <w:bCs/>
              </w:rPr>
              <w:t>A/B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7380" w:type="dxa"/>
          </w:tcPr>
          <w:p w14:paraId="2C8C8437" w14:textId="77777777" w:rsidR="00452254" w:rsidRDefault="00452254" w:rsidP="00452254"/>
        </w:tc>
      </w:tr>
      <w:tr w:rsidR="00452254" w14:paraId="609B11FB" w14:textId="77777777" w:rsidTr="00452254">
        <w:tc>
          <w:tcPr>
            <w:tcW w:w="3145" w:type="dxa"/>
          </w:tcPr>
          <w:p w14:paraId="441BEA96" w14:textId="77777777" w:rsidR="00452254" w:rsidRDefault="00FB645D" w:rsidP="00452254">
            <w:r>
              <w:rPr>
                <w:b/>
                <w:bCs/>
              </w:rPr>
              <w:t>Authorized Agent</w:t>
            </w:r>
            <w:r w:rsidR="00452254">
              <w:rPr>
                <w:b/>
                <w:bCs/>
              </w:rPr>
              <w:t>:</w:t>
            </w:r>
          </w:p>
        </w:tc>
        <w:tc>
          <w:tcPr>
            <w:tcW w:w="7380" w:type="dxa"/>
          </w:tcPr>
          <w:p w14:paraId="7E03532E" w14:textId="77777777" w:rsidR="00452254" w:rsidRDefault="00452254" w:rsidP="00452254"/>
        </w:tc>
      </w:tr>
    </w:tbl>
    <w:p w14:paraId="380DB734" w14:textId="77777777" w:rsidR="0046649D" w:rsidRDefault="0046649D"/>
    <w:p w14:paraId="013A2AC0" w14:textId="77777777" w:rsidR="0046649D" w:rsidRDefault="0046649D"/>
    <w:p w14:paraId="2F86A799" w14:textId="77777777" w:rsidR="00452254" w:rsidRDefault="00452254"/>
    <w:p w14:paraId="5BD853A0" w14:textId="77777777" w:rsidR="00452254" w:rsidRDefault="00452254" w:rsidP="00452254">
      <w:pPr>
        <w:pStyle w:val="ListParagraph"/>
      </w:pPr>
    </w:p>
    <w:p w14:paraId="150D0B90" w14:textId="77777777" w:rsidR="00C65982" w:rsidRDefault="0046649D" w:rsidP="00776D84">
      <w:pPr>
        <w:pStyle w:val="ListParagraph"/>
        <w:numPr>
          <w:ilvl w:val="0"/>
          <w:numId w:val="1"/>
        </w:numPr>
      </w:pPr>
      <w:r>
        <w:t>Please specify w</w:t>
      </w:r>
      <w:r w:rsidR="00A417A1">
        <w:t>hat doc type</w:t>
      </w:r>
      <w:r w:rsidR="00834045">
        <w:t>s for</w:t>
      </w:r>
      <w:r w:rsidR="00A417A1">
        <w:t xml:space="preserve"> approval routes </w:t>
      </w:r>
      <w:r>
        <w:t xml:space="preserve">are </w:t>
      </w:r>
      <w:r w:rsidR="00A417A1">
        <w:t>being requested</w:t>
      </w:r>
      <w:r w:rsidR="00834045">
        <w:t xml:space="preserve"> to have </w:t>
      </w:r>
      <w:r w:rsidR="003A5274">
        <w:t>added</w:t>
      </w:r>
      <w:r w:rsidR="00834045">
        <w:t xml:space="preserve">, changed, or </w:t>
      </w:r>
      <w:r w:rsidR="00006ADD">
        <w:t>deleted</w:t>
      </w:r>
      <w:r>
        <w:t>.</w:t>
      </w:r>
      <w:r w:rsidR="00466A9E">
        <w:t xml:space="preserve"> Add or remove rows as needed.</w:t>
      </w:r>
      <w:r w:rsidR="00E4608C">
        <w:t xml:space="preserve"> Please see </w:t>
      </w:r>
      <w:r w:rsidR="00E4608C" w:rsidRPr="00830305">
        <w:rPr>
          <w:b/>
          <w:bCs/>
          <w:i/>
          <w:iCs/>
          <w:highlight w:val="yellow"/>
        </w:rPr>
        <w:t xml:space="preserve">“Approval Route </w:t>
      </w:r>
      <w:r w:rsidR="00D30366" w:rsidRPr="00830305">
        <w:rPr>
          <w:b/>
          <w:bCs/>
          <w:i/>
          <w:iCs/>
          <w:highlight w:val="yellow"/>
        </w:rPr>
        <w:t>Request</w:t>
      </w:r>
      <w:r w:rsidR="00E4608C" w:rsidRPr="00830305">
        <w:rPr>
          <w:b/>
          <w:bCs/>
          <w:i/>
          <w:iCs/>
          <w:highlight w:val="yellow"/>
        </w:rPr>
        <w:t xml:space="preserve"> </w:t>
      </w:r>
      <w:r w:rsidR="0067367C">
        <w:rPr>
          <w:b/>
          <w:bCs/>
          <w:i/>
          <w:iCs/>
          <w:highlight w:val="yellow"/>
        </w:rPr>
        <w:t>Guide</w:t>
      </w:r>
      <w:r w:rsidR="00E4608C" w:rsidRPr="00830305">
        <w:rPr>
          <w:b/>
          <w:bCs/>
          <w:i/>
          <w:iCs/>
          <w:highlight w:val="yellow"/>
        </w:rPr>
        <w:t>”</w:t>
      </w:r>
      <w:r w:rsidR="00E4608C">
        <w:t xml:space="preserve"> for guidance on completing</w:t>
      </w:r>
      <w:r w:rsidR="005E19B3">
        <w:t xml:space="preserve"> &amp; submitting</w:t>
      </w:r>
      <w:r w:rsidR="00E4608C">
        <w:t xml:space="preserve"> this </w:t>
      </w:r>
      <w:r w:rsidR="00D30366">
        <w:t>form</w:t>
      </w:r>
      <w:r w:rsidR="00E4608C">
        <w:t>.</w:t>
      </w:r>
      <w:r w:rsidR="00830305">
        <w:t xml:space="preserve"> The </w:t>
      </w:r>
      <w:r w:rsidR="0067367C">
        <w:t>guidance document</w:t>
      </w:r>
      <w:r w:rsidR="00830305">
        <w:t xml:space="preserve"> can be found on DAS Website’s Forms &amp; Docs section</w:t>
      </w:r>
      <w:r w:rsidR="00A24FE1">
        <w:t xml:space="preserve">. </w:t>
      </w:r>
      <w:hyperlink r:id="rId7" w:anchor="mat" w:history="1">
        <w:r w:rsidR="00A24FE1" w:rsidRPr="00DF6DD1">
          <w:rPr>
            <w:rStyle w:val="Hyperlink"/>
          </w:rPr>
          <w:t>https://das.nebraska.gov/forms/index.html#mat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950"/>
        <w:gridCol w:w="6480"/>
      </w:tblGrid>
      <w:tr w:rsidR="00812E07" w:rsidRPr="00903311" w14:paraId="6D850286" w14:textId="77777777" w:rsidTr="00812E07">
        <w:tc>
          <w:tcPr>
            <w:tcW w:w="13855" w:type="dxa"/>
            <w:gridSpan w:val="3"/>
            <w:shd w:val="clear" w:color="auto" w:fill="BFBFBF" w:themeFill="background1" w:themeFillShade="BF"/>
          </w:tcPr>
          <w:p w14:paraId="30815ACC" w14:textId="77777777" w:rsidR="00812E07" w:rsidRPr="00903311" w:rsidRDefault="00812E07" w:rsidP="00903311">
            <w:pPr>
              <w:rPr>
                <w:b/>
                <w:bCs/>
              </w:rPr>
            </w:pPr>
            <w:r w:rsidRPr="00903311">
              <w:rPr>
                <w:b/>
                <w:bCs/>
              </w:rPr>
              <w:t>Example:</w:t>
            </w:r>
          </w:p>
        </w:tc>
      </w:tr>
      <w:tr w:rsidR="00F402E1" w:rsidRPr="00903311" w14:paraId="1EFA9E09" w14:textId="77777777" w:rsidTr="00812E07">
        <w:tc>
          <w:tcPr>
            <w:tcW w:w="2425" w:type="dxa"/>
            <w:shd w:val="clear" w:color="auto" w:fill="BFBFBF" w:themeFill="background1" w:themeFillShade="BF"/>
          </w:tcPr>
          <w:p w14:paraId="22BEB449" w14:textId="77777777" w:rsidR="00F402E1" w:rsidRPr="00903311" w:rsidRDefault="00F402E1" w:rsidP="00D11C98">
            <w:pPr>
              <w:jc w:val="center"/>
              <w:rPr>
                <w:b/>
                <w:bCs/>
              </w:rPr>
            </w:pPr>
            <w:r w:rsidRPr="00903311">
              <w:rPr>
                <w:b/>
                <w:bCs/>
              </w:rPr>
              <w:t>Doc Type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091713B0" w14:textId="77777777" w:rsidR="00F402E1" w:rsidRPr="00903311" w:rsidRDefault="00F402E1" w:rsidP="00D11C98">
            <w:pPr>
              <w:jc w:val="center"/>
              <w:rPr>
                <w:b/>
                <w:bCs/>
              </w:rPr>
            </w:pPr>
            <w:r w:rsidRPr="00903311">
              <w:rPr>
                <w:b/>
                <w:bCs/>
              </w:rPr>
              <w:t>Type of Request</w:t>
            </w:r>
          </w:p>
        </w:tc>
        <w:tc>
          <w:tcPr>
            <w:tcW w:w="6480" w:type="dxa"/>
            <w:shd w:val="clear" w:color="auto" w:fill="BFBFBF" w:themeFill="background1" w:themeFillShade="BF"/>
          </w:tcPr>
          <w:p w14:paraId="555AFF22" w14:textId="77777777" w:rsidR="00F402E1" w:rsidRPr="00903311" w:rsidRDefault="00F402E1" w:rsidP="00D11C98">
            <w:pPr>
              <w:jc w:val="center"/>
              <w:rPr>
                <w:b/>
                <w:bCs/>
              </w:rPr>
            </w:pPr>
            <w:r w:rsidRPr="00903311">
              <w:rPr>
                <w:b/>
                <w:bCs/>
              </w:rPr>
              <w:t>Comments (If Applicable)</w:t>
            </w:r>
          </w:p>
        </w:tc>
      </w:tr>
      <w:tr w:rsidR="00F402E1" w14:paraId="21B2183F" w14:textId="77777777" w:rsidTr="00ED22BA">
        <w:tc>
          <w:tcPr>
            <w:tcW w:w="2425" w:type="dxa"/>
            <w:shd w:val="clear" w:color="auto" w:fill="BFBFBF" w:themeFill="background1" w:themeFillShade="BF"/>
          </w:tcPr>
          <w:p w14:paraId="0F8D7B37" w14:textId="77777777" w:rsidR="00F402E1" w:rsidRDefault="0062344C" w:rsidP="00D11C98">
            <w:pPr>
              <w:jc w:val="center"/>
            </w:pPr>
            <w:r>
              <w:t>OG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41BCAC72" w14:textId="77777777" w:rsidR="00F402E1" w:rsidRDefault="0062344C" w:rsidP="00D11C98">
            <w:pPr>
              <w:jc w:val="center"/>
            </w:pPr>
            <w:r>
              <w:t>Add</w:t>
            </w:r>
          </w:p>
        </w:tc>
        <w:tc>
          <w:tcPr>
            <w:tcW w:w="6480" w:type="dxa"/>
            <w:shd w:val="clear" w:color="auto" w:fill="BFBFBF" w:themeFill="background1" w:themeFillShade="BF"/>
          </w:tcPr>
          <w:p w14:paraId="7E30657B" w14:textId="77777777" w:rsidR="00F402E1" w:rsidRDefault="00F402E1" w:rsidP="00D11C98">
            <w:pPr>
              <w:jc w:val="center"/>
            </w:pPr>
          </w:p>
        </w:tc>
      </w:tr>
      <w:tr w:rsidR="00F402E1" w14:paraId="62AB2C96" w14:textId="77777777" w:rsidTr="00ED22BA">
        <w:tc>
          <w:tcPr>
            <w:tcW w:w="2425" w:type="dxa"/>
            <w:shd w:val="clear" w:color="auto" w:fill="BFBFBF" w:themeFill="background1" w:themeFillShade="BF"/>
          </w:tcPr>
          <w:p w14:paraId="4858E667" w14:textId="77777777" w:rsidR="00F402E1" w:rsidRDefault="0062344C" w:rsidP="00D11C98">
            <w:pPr>
              <w:jc w:val="center"/>
            </w:pPr>
            <w:r>
              <w:t>OP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58BDC21" w14:textId="77777777" w:rsidR="00F402E1" w:rsidRDefault="0062344C" w:rsidP="00D11C98">
            <w:pPr>
              <w:jc w:val="center"/>
            </w:pPr>
            <w:r>
              <w:t>Chan</w:t>
            </w:r>
            <w:r w:rsidR="00795B28">
              <w:t>g</w:t>
            </w:r>
            <w:r>
              <w:t>e</w:t>
            </w:r>
          </w:p>
        </w:tc>
        <w:tc>
          <w:tcPr>
            <w:tcW w:w="6480" w:type="dxa"/>
            <w:shd w:val="clear" w:color="auto" w:fill="BFBFBF" w:themeFill="background1" w:themeFillShade="BF"/>
          </w:tcPr>
          <w:p w14:paraId="3188A83E" w14:textId="77777777" w:rsidR="00F402E1" w:rsidRDefault="00F402E1" w:rsidP="00D11C98">
            <w:pPr>
              <w:jc w:val="center"/>
            </w:pPr>
          </w:p>
        </w:tc>
      </w:tr>
    </w:tbl>
    <w:p w14:paraId="5BDA5D11" w14:textId="77777777" w:rsidR="0046649D" w:rsidRDefault="004664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950"/>
        <w:gridCol w:w="6480"/>
      </w:tblGrid>
      <w:tr w:rsidR="00097C8B" w:rsidRPr="00903311" w14:paraId="07D11BFA" w14:textId="77777777" w:rsidTr="002430FB">
        <w:tc>
          <w:tcPr>
            <w:tcW w:w="2425" w:type="dxa"/>
          </w:tcPr>
          <w:p w14:paraId="63314890" w14:textId="77777777" w:rsidR="00097C8B" w:rsidRPr="00903311" w:rsidRDefault="00097C8B" w:rsidP="002430FB">
            <w:pPr>
              <w:jc w:val="center"/>
              <w:rPr>
                <w:b/>
                <w:bCs/>
              </w:rPr>
            </w:pPr>
            <w:r w:rsidRPr="00903311">
              <w:rPr>
                <w:b/>
                <w:bCs/>
              </w:rPr>
              <w:t>Doc Type</w:t>
            </w:r>
          </w:p>
        </w:tc>
        <w:tc>
          <w:tcPr>
            <w:tcW w:w="4950" w:type="dxa"/>
          </w:tcPr>
          <w:p w14:paraId="74B9B206" w14:textId="77777777" w:rsidR="00097C8B" w:rsidRPr="00903311" w:rsidRDefault="00097C8B" w:rsidP="002430FB">
            <w:pPr>
              <w:jc w:val="center"/>
              <w:rPr>
                <w:b/>
                <w:bCs/>
              </w:rPr>
            </w:pPr>
            <w:r w:rsidRPr="00903311">
              <w:rPr>
                <w:b/>
                <w:bCs/>
              </w:rPr>
              <w:t>Type of Request</w:t>
            </w:r>
          </w:p>
        </w:tc>
        <w:tc>
          <w:tcPr>
            <w:tcW w:w="6480" w:type="dxa"/>
          </w:tcPr>
          <w:p w14:paraId="12EF77BC" w14:textId="77777777" w:rsidR="00097C8B" w:rsidRPr="00903311" w:rsidRDefault="00097C8B" w:rsidP="002430FB">
            <w:pPr>
              <w:jc w:val="center"/>
              <w:rPr>
                <w:b/>
                <w:bCs/>
              </w:rPr>
            </w:pPr>
            <w:r w:rsidRPr="00903311">
              <w:rPr>
                <w:b/>
                <w:bCs/>
              </w:rPr>
              <w:t>Comments (If Applicable)</w:t>
            </w:r>
          </w:p>
        </w:tc>
      </w:tr>
      <w:tr w:rsidR="00097C8B" w14:paraId="59A12A1F" w14:textId="77777777" w:rsidTr="002430FB">
        <w:tc>
          <w:tcPr>
            <w:tcW w:w="2425" w:type="dxa"/>
          </w:tcPr>
          <w:p w14:paraId="7C2AED87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15E75E97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682474C9" w14:textId="77777777" w:rsidR="00097C8B" w:rsidRDefault="00097C8B" w:rsidP="002430FB">
            <w:pPr>
              <w:jc w:val="center"/>
            </w:pPr>
          </w:p>
        </w:tc>
      </w:tr>
      <w:tr w:rsidR="00097C8B" w14:paraId="5E2E4A9E" w14:textId="77777777" w:rsidTr="002430FB">
        <w:tc>
          <w:tcPr>
            <w:tcW w:w="2425" w:type="dxa"/>
          </w:tcPr>
          <w:p w14:paraId="16D9BEB5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3A75D842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55F61FC9" w14:textId="77777777" w:rsidR="00097C8B" w:rsidRDefault="00097C8B" w:rsidP="002430FB">
            <w:pPr>
              <w:jc w:val="center"/>
            </w:pPr>
          </w:p>
        </w:tc>
      </w:tr>
      <w:tr w:rsidR="00097C8B" w14:paraId="416E6D00" w14:textId="77777777" w:rsidTr="002430FB">
        <w:tc>
          <w:tcPr>
            <w:tcW w:w="2425" w:type="dxa"/>
          </w:tcPr>
          <w:p w14:paraId="30F17F1E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3BA67512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7BE5FED7" w14:textId="77777777" w:rsidR="00097C8B" w:rsidRDefault="00097C8B" w:rsidP="002430FB">
            <w:pPr>
              <w:jc w:val="center"/>
            </w:pPr>
          </w:p>
        </w:tc>
      </w:tr>
      <w:tr w:rsidR="00097C8B" w14:paraId="5E98DFF4" w14:textId="77777777" w:rsidTr="002430FB">
        <w:tc>
          <w:tcPr>
            <w:tcW w:w="2425" w:type="dxa"/>
          </w:tcPr>
          <w:p w14:paraId="44586C3F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0F3D7F29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45440C4E" w14:textId="77777777" w:rsidR="00097C8B" w:rsidRDefault="00097C8B" w:rsidP="002430FB">
            <w:pPr>
              <w:jc w:val="center"/>
            </w:pPr>
          </w:p>
        </w:tc>
      </w:tr>
      <w:tr w:rsidR="00097C8B" w14:paraId="4DBE80CF" w14:textId="77777777" w:rsidTr="002430FB">
        <w:tc>
          <w:tcPr>
            <w:tcW w:w="2425" w:type="dxa"/>
          </w:tcPr>
          <w:p w14:paraId="29D488C1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598F2A48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6455E1A6" w14:textId="77777777" w:rsidR="00097C8B" w:rsidRDefault="00097C8B" w:rsidP="002430FB">
            <w:pPr>
              <w:jc w:val="center"/>
            </w:pPr>
          </w:p>
        </w:tc>
      </w:tr>
      <w:tr w:rsidR="00097C8B" w14:paraId="00EFFD82" w14:textId="77777777" w:rsidTr="002430FB">
        <w:tc>
          <w:tcPr>
            <w:tcW w:w="2425" w:type="dxa"/>
          </w:tcPr>
          <w:p w14:paraId="2060676F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2D6CC5D2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40EDE17B" w14:textId="77777777" w:rsidR="00097C8B" w:rsidRDefault="00097C8B" w:rsidP="002430FB">
            <w:pPr>
              <w:jc w:val="center"/>
            </w:pPr>
          </w:p>
        </w:tc>
      </w:tr>
      <w:tr w:rsidR="00097C8B" w14:paraId="36C0F2E0" w14:textId="77777777" w:rsidTr="002430FB">
        <w:tc>
          <w:tcPr>
            <w:tcW w:w="2425" w:type="dxa"/>
          </w:tcPr>
          <w:p w14:paraId="11DD2531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6BE88EC8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53BA8D06" w14:textId="77777777" w:rsidR="00097C8B" w:rsidRDefault="00097C8B" w:rsidP="002430FB">
            <w:pPr>
              <w:jc w:val="center"/>
            </w:pPr>
          </w:p>
        </w:tc>
      </w:tr>
      <w:tr w:rsidR="00097C8B" w14:paraId="73ABA285" w14:textId="77777777" w:rsidTr="002430FB">
        <w:tc>
          <w:tcPr>
            <w:tcW w:w="2425" w:type="dxa"/>
          </w:tcPr>
          <w:p w14:paraId="23325118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5C5DD7C4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172B5013" w14:textId="77777777" w:rsidR="00097C8B" w:rsidRDefault="00097C8B" w:rsidP="002430FB">
            <w:pPr>
              <w:jc w:val="center"/>
            </w:pPr>
          </w:p>
        </w:tc>
      </w:tr>
      <w:tr w:rsidR="00097C8B" w14:paraId="0F7EFD26" w14:textId="77777777" w:rsidTr="002430FB">
        <w:tc>
          <w:tcPr>
            <w:tcW w:w="2425" w:type="dxa"/>
          </w:tcPr>
          <w:p w14:paraId="1A86BC4F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3DF2DD12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2917C220" w14:textId="77777777" w:rsidR="00097C8B" w:rsidRDefault="00097C8B" w:rsidP="002430FB">
            <w:pPr>
              <w:jc w:val="center"/>
            </w:pPr>
          </w:p>
        </w:tc>
      </w:tr>
      <w:tr w:rsidR="00097C8B" w14:paraId="636490D9" w14:textId="77777777" w:rsidTr="002430FB">
        <w:tc>
          <w:tcPr>
            <w:tcW w:w="2425" w:type="dxa"/>
          </w:tcPr>
          <w:p w14:paraId="15C26523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5DAEAA62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10CB540F" w14:textId="77777777" w:rsidR="00097C8B" w:rsidRDefault="00097C8B" w:rsidP="002430FB">
            <w:pPr>
              <w:jc w:val="center"/>
            </w:pPr>
          </w:p>
        </w:tc>
      </w:tr>
      <w:tr w:rsidR="00097C8B" w14:paraId="32B5D702" w14:textId="77777777" w:rsidTr="002430FB">
        <w:tc>
          <w:tcPr>
            <w:tcW w:w="2425" w:type="dxa"/>
          </w:tcPr>
          <w:p w14:paraId="2415C706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7281041F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5A881C63" w14:textId="77777777" w:rsidR="00097C8B" w:rsidRDefault="00097C8B" w:rsidP="002430FB">
            <w:pPr>
              <w:jc w:val="center"/>
            </w:pPr>
          </w:p>
        </w:tc>
      </w:tr>
      <w:tr w:rsidR="00097C8B" w14:paraId="3AC6CC43" w14:textId="77777777" w:rsidTr="002430FB">
        <w:tc>
          <w:tcPr>
            <w:tcW w:w="2425" w:type="dxa"/>
          </w:tcPr>
          <w:p w14:paraId="050647CA" w14:textId="77777777" w:rsidR="00097C8B" w:rsidRDefault="00097C8B" w:rsidP="002430FB">
            <w:pPr>
              <w:jc w:val="center"/>
            </w:pPr>
          </w:p>
        </w:tc>
        <w:tc>
          <w:tcPr>
            <w:tcW w:w="4950" w:type="dxa"/>
          </w:tcPr>
          <w:p w14:paraId="5CFCBE9D" w14:textId="77777777" w:rsidR="00097C8B" w:rsidRDefault="00097C8B" w:rsidP="002430FB">
            <w:pPr>
              <w:jc w:val="center"/>
            </w:pPr>
          </w:p>
        </w:tc>
        <w:tc>
          <w:tcPr>
            <w:tcW w:w="6480" w:type="dxa"/>
          </w:tcPr>
          <w:p w14:paraId="672969A5" w14:textId="77777777" w:rsidR="00097C8B" w:rsidRDefault="00097C8B" w:rsidP="002430FB">
            <w:pPr>
              <w:jc w:val="center"/>
            </w:pPr>
          </w:p>
        </w:tc>
      </w:tr>
    </w:tbl>
    <w:p w14:paraId="779700B3" w14:textId="77777777" w:rsidR="00097C8B" w:rsidRDefault="00097C8B"/>
    <w:p w14:paraId="7702D579" w14:textId="77777777" w:rsidR="00A417A1" w:rsidRDefault="00A417A1" w:rsidP="00776D84">
      <w:pPr>
        <w:pStyle w:val="ListParagraph"/>
        <w:numPr>
          <w:ilvl w:val="0"/>
          <w:numId w:val="1"/>
        </w:numPr>
      </w:pPr>
      <w:r>
        <w:lastRenderedPageBreak/>
        <w:t xml:space="preserve">Please complete the table below for each doc type being requested. If an approval route </w:t>
      </w:r>
      <w:r w:rsidR="0046649D">
        <w:t>already exists, please specify who is being added, changed, or deleted. Create as many new tables as needed for each doc type.</w:t>
      </w:r>
    </w:p>
    <w:tbl>
      <w:tblPr>
        <w:tblStyle w:val="TableGrid"/>
        <w:tblW w:w="13315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505"/>
        <w:gridCol w:w="2610"/>
        <w:gridCol w:w="1350"/>
        <w:gridCol w:w="3690"/>
        <w:gridCol w:w="2160"/>
      </w:tblGrid>
      <w:tr w:rsidR="00903311" w:rsidRPr="0056680F" w14:paraId="09473DDE" w14:textId="77777777" w:rsidTr="004A24B0">
        <w:trPr>
          <w:jc w:val="center"/>
        </w:trPr>
        <w:tc>
          <w:tcPr>
            <w:tcW w:w="13315" w:type="dxa"/>
            <w:gridSpan w:val="5"/>
            <w:shd w:val="clear" w:color="auto" w:fill="BFBFBF" w:themeFill="background1" w:themeFillShade="BF"/>
          </w:tcPr>
          <w:p w14:paraId="42C48C4D" w14:textId="77777777" w:rsidR="00903311" w:rsidRPr="0056680F" w:rsidRDefault="0056680F" w:rsidP="0056680F">
            <w:pPr>
              <w:rPr>
                <w:b/>
                <w:bCs/>
              </w:rPr>
            </w:pPr>
            <w:r w:rsidRPr="0056680F">
              <w:rPr>
                <w:b/>
                <w:bCs/>
              </w:rPr>
              <w:t>Example:</w:t>
            </w:r>
          </w:p>
        </w:tc>
      </w:tr>
      <w:tr w:rsidR="00834045" w:rsidRPr="0056680F" w14:paraId="5E95BF8A" w14:textId="77777777" w:rsidTr="004A24B0">
        <w:trPr>
          <w:jc w:val="center"/>
        </w:trPr>
        <w:tc>
          <w:tcPr>
            <w:tcW w:w="3505" w:type="dxa"/>
            <w:shd w:val="clear" w:color="auto" w:fill="BFBFBF" w:themeFill="background1" w:themeFillShade="BF"/>
          </w:tcPr>
          <w:p w14:paraId="0D1D239A" w14:textId="77777777" w:rsidR="0046649D" w:rsidRPr="0056680F" w:rsidRDefault="0046649D" w:rsidP="00834045">
            <w:pPr>
              <w:jc w:val="center"/>
              <w:rPr>
                <w:b/>
                <w:bCs/>
              </w:rPr>
            </w:pPr>
            <w:r w:rsidRPr="0056680F">
              <w:rPr>
                <w:b/>
                <w:bCs/>
              </w:rPr>
              <w:t>First &amp; Last Name of Approver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31EB7608" w14:textId="77777777" w:rsidR="0046649D" w:rsidRPr="0056680F" w:rsidRDefault="00834045" w:rsidP="00834045">
            <w:pPr>
              <w:jc w:val="center"/>
              <w:rPr>
                <w:b/>
                <w:bCs/>
              </w:rPr>
            </w:pPr>
            <w:r w:rsidRPr="0056680F">
              <w:rPr>
                <w:b/>
                <w:bCs/>
              </w:rPr>
              <w:t xml:space="preserve">Approver </w:t>
            </w:r>
            <w:r w:rsidR="0046649D" w:rsidRPr="0056680F">
              <w:rPr>
                <w:b/>
                <w:bCs/>
              </w:rPr>
              <w:t>A/B Number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311BD564" w14:textId="77777777" w:rsidR="0046649D" w:rsidRPr="0056680F" w:rsidRDefault="0046649D" w:rsidP="00834045">
            <w:pPr>
              <w:jc w:val="center"/>
              <w:rPr>
                <w:b/>
                <w:bCs/>
              </w:rPr>
            </w:pPr>
            <w:r w:rsidRPr="0056680F">
              <w:rPr>
                <w:b/>
                <w:bCs/>
              </w:rPr>
              <w:t>Doc Type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13D637EB" w14:textId="77777777" w:rsidR="0046649D" w:rsidRPr="0056680F" w:rsidRDefault="0046649D" w:rsidP="00834045">
            <w:pPr>
              <w:jc w:val="center"/>
              <w:rPr>
                <w:b/>
                <w:bCs/>
              </w:rPr>
            </w:pPr>
            <w:r w:rsidRPr="0056680F">
              <w:rPr>
                <w:b/>
                <w:bCs/>
              </w:rPr>
              <w:t>Level of Approval or $ Amount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1C2BFD01" w14:textId="77777777" w:rsidR="0046649D" w:rsidRPr="0056680F" w:rsidRDefault="0046649D" w:rsidP="00834045">
            <w:pPr>
              <w:jc w:val="center"/>
              <w:rPr>
                <w:b/>
                <w:bCs/>
              </w:rPr>
            </w:pPr>
            <w:r w:rsidRPr="0056680F">
              <w:rPr>
                <w:b/>
                <w:bCs/>
              </w:rPr>
              <w:t>Type of request</w:t>
            </w:r>
          </w:p>
        </w:tc>
      </w:tr>
      <w:tr w:rsidR="00494D74" w14:paraId="7CE3B871" w14:textId="77777777" w:rsidTr="004A24B0">
        <w:trPr>
          <w:jc w:val="center"/>
        </w:trPr>
        <w:tc>
          <w:tcPr>
            <w:tcW w:w="3505" w:type="dxa"/>
            <w:shd w:val="clear" w:color="auto" w:fill="BFBFBF" w:themeFill="background1" w:themeFillShade="BF"/>
          </w:tcPr>
          <w:p w14:paraId="31E20978" w14:textId="77777777" w:rsidR="00494D74" w:rsidRDefault="00494D74" w:rsidP="00494D74">
            <w:r>
              <w:t>John Doe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47920F7E" w14:textId="77777777" w:rsidR="00494D74" w:rsidRDefault="00494D74" w:rsidP="00494D74">
            <w:r>
              <w:t>123456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496938E1" w14:textId="77777777" w:rsidR="00494D74" w:rsidRDefault="00494D74" w:rsidP="00494D74">
            <w:r>
              <w:t>OG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64B7DCFD" w14:textId="77777777" w:rsidR="00494D74" w:rsidRDefault="00494D74" w:rsidP="00494D74">
            <w:r>
              <w:t>1</w:t>
            </w:r>
            <w:r w:rsidRPr="0046649D">
              <w:rPr>
                <w:vertAlign w:val="superscript"/>
              </w:rPr>
              <w:t>st</w:t>
            </w:r>
            <w:r>
              <w:t xml:space="preserve"> Level </w:t>
            </w:r>
            <w:r w:rsidR="00F4394A">
              <w:t>or $1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CA5BA29" w14:textId="77777777" w:rsidR="00494D74" w:rsidRDefault="00494D74" w:rsidP="00494D74">
            <w:r>
              <w:t>Add</w:t>
            </w:r>
          </w:p>
        </w:tc>
      </w:tr>
      <w:tr w:rsidR="00494D74" w14:paraId="6550B69D" w14:textId="77777777" w:rsidTr="004A24B0">
        <w:trPr>
          <w:jc w:val="center"/>
        </w:trPr>
        <w:tc>
          <w:tcPr>
            <w:tcW w:w="3505" w:type="dxa"/>
            <w:shd w:val="clear" w:color="auto" w:fill="BFBFBF" w:themeFill="background1" w:themeFillShade="BF"/>
          </w:tcPr>
          <w:p w14:paraId="4727C980" w14:textId="77777777" w:rsidR="00494D74" w:rsidRDefault="00494D74" w:rsidP="00494D74">
            <w:r>
              <w:t>Jane Doe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C6A167B" w14:textId="77777777" w:rsidR="00494D74" w:rsidRDefault="00494D74" w:rsidP="00494D74">
            <w:r>
              <w:t>654321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CED447F" w14:textId="77777777" w:rsidR="00494D74" w:rsidRDefault="00494D74" w:rsidP="00494D74">
            <w:r>
              <w:t>OG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6569B7D7" w14:textId="77777777" w:rsidR="00494D74" w:rsidRDefault="00494D74" w:rsidP="00494D74">
            <w:r>
              <w:t>1</w:t>
            </w:r>
            <w:r w:rsidRPr="0046649D">
              <w:rPr>
                <w:vertAlign w:val="superscript"/>
              </w:rPr>
              <w:t>st</w:t>
            </w:r>
            <w:r>
              <w:t xml:space="preserve"> Level</w:t>
            </w:r>
            <w:r w:rsidR="00F4394A">
              <w:t xml:space="preserve"> or $1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23BEAF1D" w14:textId="77777777" w:rsidR="00494D74" w:rsidRDefault="00494D74" w:rsidP="00494D74">
            <w:r>
              <w:t>Delete</w:t>
            </w:r>
          </w:p>
        </w:tc>
      </w:tr>
      <w:tr w:rsidR="00494D74" w14:paraId="04FC7032" w14:textId="77777777" w:rsidTr="004A24B0">
        <w:trPr>
          <w:jc w:val="center"/>
        </w:trPr>
        <w:tc>
          <w:tcPr>
            <w:tcW w:w="3505" w:type="dxa"/>
            <w:shd w:val="clear" w:color="auto" w:fill="BFBFBF" w:themeFill="background1" w:themeFillShade="BF"/>
          </w:tcPr>
          <w:p w14:paraId="647A7F06" w14:textId="77777777" w:rsidR="00494D74" w:rsidRDefault="00494D74" w:rsidP="00494D74">
            <w:r>
              <w:t>Bob Smith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4A67E8CA" w14:textId="77777777" w:rsidR="00494D74" w:rsidRDefault="00494D74" w:rsidP="00494D74">
            <w:r>
              <w:t>333444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F5A5E89" w14:textId="77777777" w:rsidR="00494D74" w:rsidRDefault="00494D74" w:rsidP="00494D74">
            <w:r>
              <w:t>OG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18E95662" w14:textId="77777777" w:rsidR="00494D74" w:rsidRDefault="00494D74" w:rsidP="00494D74">
            <w:r>
              <w:t>1</w:t>
            </w:r>
            <w:r w:rsidRPr="0046649D">
              <w:rPr>
                <w:vertAlign w:val="superscript"/>
              </w:rPr>
              <w:t>st</w:t>
            </w:r>
            <w:r>
              <w:t xml:space="preserve"> Level</w:t>
            </w:r>
            <w:r w:rsidR="00F4394A">
              <w:t xml:space="preserve"> or $1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4AA3B24F" w14:textId="77777777" w:rsidR="00494D74" w:rsidRDefault="00494D74" w:rsidP="00494D74">
            <w:r>
              <w:t>Add</w:t>
            </w:r>
          </w:p>
        </w:tc>
      </w:tr>
    </w:tbl>
    <w:p w14:paraId="6368EC6D" w14:textId="77777777" w:rsidR="0046649D" w:rsidRDefault="0046649D"/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3505"/>
        <w:gridCol w:w="2610"/>
        <w:gridCol w:w="1350"/>
        <w:gridCol w:w="3690"/>
        <w:gridCol w:w="2160"/>
      </w:tblGrid>
      <w:tr w:rsidR="00834045" w:rsidRPr="007064B6" w14:paraId="3E466781" w14:textId="77777777" w:rsidTr="007064B6">
        <w:trPr>
          <w:jc w:val="center"/>
        </w:trPr>
        <w:tc>
          <w:tcPr>
            <w:tcW w:w="3505" w:type="dxa"/>
          </w:tcPr>
          <w:p w14:paraId="4B430FA0" w14:textId="77777777" w:rsidR="00834045" w:rsidRPr="007064B6" w:rsidRDefault="00834045" w:rsidP="00D11C98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First &amp; Last Name of Approver</w:t>
            </w:r>
          </w:p>
        </w:tc>
        <w:tc>
          <w:tcPr>
            <w:tcW w:w="2610" w:type="dxa"/>
          </w:tcPr>
          <w:p w14:paraId="66BB5AE5" w14:textId="77777777" w:rsidR="00834045" w:rsidRPr="007064B6" w:rsidRDefault="00834045" w:rsidP="00D11C98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Approver A/B Number</w:t>
            </w:r>
          </w:p>
        </w:tc>
        <w:tc>
          <w:tcPr>
            <w:tcW w:w="1350" w:type="dxa"/>
          </w:tcPr>
          <w:p w14:paraId="3C9AE101" w14:textId="77777777" w:rsidR="00834045" w:rsidRPr="007064B6" w:rsidRDefault="00834045" w:rsidP="00D11C98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Doc Type</w:t>
            </w:r>
          </w:p>
        </w:tc>
        <w:tc>
          <w:tcPr>
            <w:tcW w:w="3690" w:type="dxa"/>
          </w:tcPr>
          <w:p w14:paraId="1CB6A6BA" w14:textId="77777777" w:rsidR="00834045" w:rsidRPr="007064B6" w:rsidRDefault="00834045" w:rsidP="00D11C98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Level of Approval or $ Amount</w:t>
            </w:r>
          </w:p>
        </w:tc>
        <w:tc>
          <w:tcPr>
            <w:tcW w:w="2160" w:type="dxa"/>
          </w:tcPr>
          <w:p w14:paraId="2626EC5D" w14:textId="77777777" w:rsidR="00834045" w:rsidRPr="007064B6" w:rsidRDefault="00834045" w:rsidP="00D11C98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Type of request</w:t>
            </w:r>
          </w:p>
        </w:tc>
      </w:tr>
      <w:tr w:rsidR="00834045" w14:paraId="0F5F2AB7" w14:textId="77777777" w:rsidTr="007064B6">
        <w:trPr>
          <w:jc w:val="center"/>
        </w:trPr>
        <w:tc>
          <w:tcPr>
            <w:tcW w:w="3505" w:type="dxa"/>
            <w:shd w:val="clear" w:color="auto" w:fill="auto"/>
          </w:tcPr>
          <w:p w14:paraId="2DFD90CA" w14:textId="77777777" w:rsidR="00834045" w:rsidRDefault="00834045" w:rsidP="00D11C98"/>
        </w:tc>
        <w:tc>
          <w:tcPr>
            <w:tcW w:w="2610" w:type="dxa"/>
            <w:shd w:val="clear" w:color="auto" w:fill="auto"/>
          </w:tcPr>
          <w:p w14:paraId="73A84F73" w14:textId="77777777" w:rsidR="00834045" w:rsidRDefault="00834045" w:rsidP="00D11C98"/>
        </w:tc>
        <w:tc>
          <w:tcPr>
            <w:tcW w:w="1350" w:type="dxa"/>
          </w:tcPr>
          <w:p w14:paraId="1AFCE637" w14:textId="77777777" w:rsidR="00834045" w:rsidRDefault="00834045" w:rsidP="00D11C98"/>
        </w:tc>
        <w:tc>
          <w:tcPr>
            <w:tcW w:w="3690" w:type="dxa"/>
            <w:shd w:val="clear" w:color="auto" w:fill="auto"/>
          </w:tcPr>
          <w:p w14:paraId="73189422" w14:textId="77777777" w:rsidR="00834045" w:rsidRDefault="00834045" w:rsidP="00D11C98"/>
        </w:tc>
        <w:tc>
          <w:tcPr>
            <w:tcW w:w="2160" w:type="dxa"/>
          </w:tcPr>
          <w:p w14:paraId="10F7D97C" w14:textId="77777777" w:rsidR="00834045" w:rsidRDefault="00834045" w:rsidP="00D11C98"/>
        </w:tc>
      </w:tr>
      <w:tr w:rsidR="00834045" w14:paraId="30FBE584" w14:textId="77777777" w:rsidTr="007064B6">
        <w:trPr>
          <w:jc w:val="center"/>
        </w:trPr>
        <w:tc>
          <w:tcPr>
            <w:tcW w:w="3505" w:type="dxa"/>
            <w:shd w:val="clear" w:color="auto" w:fill="auto"/>
          </w:tcPr>
          <w:p w14:paraId="50F65897" w14:textId="77777777" w:rsidR="00834045" w:rsidRDefault="00834045" w:rsidP="00D11C98"/>
        </w:tc>
        <w:tc>
          <w:tcPr>
            <w:tcW w:w="2610" w:type="dxa"/>
            <w:shd w:val="clear" w:color="auto" w:fill="auto"/>
          </w:tcPr>
          <w:p w14:paraId="15B175D8" w14:textId="77777777" w:rsidR="00834045" w:rsidRDefault="00834045" w:rsidP="00D11C98"/>
        </w:tc>
        <w:tc>
          <w:tcPr>
            <w:tcW w:w="1350" w:type="dxa"/>
          </w:tcPr>
          <w:p w14:paraId="5402A2E7" w14:textId="77777777" w:rsidR="00834045" w:rsidRDefault="00834045" w:rsidP="00D11C98"/>
        </w:tc>
        <w:tc>
          <w:tcPr>
            <w:tcW w:w="3690" w:type="dxa"/>
            <w:shd w:val="clear" w:color="auto" w:fill="auto"/>
          </w:tcPr>
          <w:p w14:paraId="0430640B" w14:textId="77777777" w:rsidR="00834045" w:rsidRDefault="00834045" w:rsidP="00D11C98"/>
        </w:tc>
        <w:tc>
          <w:tcPr>
            <w:tcW w:w="2160" w:type="dxa"/>
          </w:tcPr>
          <w:p w14:paraId="4F7AB198" w14:textId="77777777" w:rsidR="00834045" w:rsidRDefault="00834045" w:rsidP="00D11C98"/>
        </w:tc>
      </w:tr>
      <w:tr w:rsidR="00834045" w14:paraId="7866E619" w14:textId="77777777" w:rsidTr="007064B6">
        <w:trPr>
          <w:jc w:val="center"/>
        </w:trPr>
        <w:tc>
          <w:tcPr>
            <w:tcW w:w="3505" w:type="dxa"/>
            <w:shd w:val="clear" w:color="auto" w:fill="auto"/>
          </w:tcPr>
          <w:p w14:paraId="4AA0D5DD" w14:textId="77777777" w:rsidR="00834045" w:rsidRDefault="00834045" w:rsidP="00D11C98"/>
        </w:tc>
        <w:tc>
          <w:tcPr>
            <w:tcW w:w="2610" w:type="dxa"/>
            <w:shd w:val="clear" w:color="auto" w:fill="auto"/>
          </w:tcPr>
          <w:p w14:paraId="1739621E" w14:textId="77777777" w:rsidR="00834045" w:rsidRDefault="00834045" w:rsidP="00D11C98"/>
        </w:tc>
        <w:tc>
          <w:tcPr>
            <w:tcW w:w="1350" w:type="dxa"/>
          </w:tcPr>
          <w:p w14:paraId="0F75E2C8" w14:textId="77777777" w:rsidR="00834045" w:rsidRDefault="00834045" w:rsidP="00D11C98"/>
        </w:tc>
        <w:tc>
          <w:tcPr>
            <w:tcW w:w="3690" w:type="dxa"/>
            <w:shd w:val="clear" w:color="auto" w:fill="auto"/>
          </w:tcPr>
          <w:p w14:paraId="3889C9E1" w14:textId="77777777" w:rsidR="00834045" w:rsidRDefault="00834045" w:rsidP="00D11C98"/>
        </w:tc>
        <w:tc>
          <w:tcPr>
            <w:tcW w:w="2160" w:type="dxa"/>
          </w:tcPr>
          <w:p w14:paraId="1912918F" w14:textId="77777777" w:rsidR="00834045" w:rsidRDefault="00834045" w:rsidP="00D11C98"/>
        </w:tc>
      </w:tr>
    </w:tbl>
    <w:p w14:paraId="1E965468" w14:textId="77777777" w:rsidR="0046649D" w:rsidRDefault="0046649D"/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3505"/>
        <w:gridCol w:w="2610"/>
        <w:gridCol w:w="1350"/>
        <w:gridCol w:w="3690"/>
        <w:gridCol w:w="2160"/>
      </w:tblGrid>
      <w:tr w:rsidR="004A24B0" w:rsidRPr="007064B6" w14:paraId="57B8B8DC" w14:textId="77777777" w:rsidTr="002430FB">
        <w:trPr>
          <w:jc w:val="center"/>
        </w:trPr>
        <w:tc>
          <w:tcPr>
            <w:tcW w:w="3505" w:type="dxa"/>
          </w:tcPr>
          <w:p w14:paraId="0830CF0F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First &amp; Last Name of Approver</w:t>
            </w:r>
          </w:p>
        </w:tc>
        <w:tc>
          <w:tcPr>
            <w:tcW w:w="2610" w:type="dxa"/>
          </w:tcPr>
          <w:p w14:paraId="53842B8B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Approver A/B Number</w:t>
            </w:r>
          </w:p>
        </w:tc>
        <w:tc>
          <w:tcPr>
            <w:tcW w:w="1350" w:type="dxa"/>
          </w:tcPr>
          <w:p w14:paraId="10875D13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Doc Type</w:t>
            </w:r>
          </w:p>
        </w:tc>
        <w:tc>
          <w:tcPr>
            <w:tcW w:w="3690" w:type="dxa"/>
          </w:tcPr>
          <w:p w14:paraId="340A52C2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Level of Approval or $ Amount</w:t>
            </w:r>
          </w:p>
        </w:tc>
        <w:tc>
          <w:tcPr>
            <w:tcW w:w="2160" w:type="dxa"/>
          </w:tcPr>
          <w:p w14:paraId="0B15A071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Type of request</w:t>
            </w:r>
          </w:p>
        </w:tc>
      </w:tr>
      <w:tr w:rsidR="004A24B0" w14:paraId="7999E393" w14:textId="77777777" w:rsidTr="002430FB">
        <w:trPr>
          <w:jc w:val="center"/>
        </w:trPr>
        <w:tc>
          <w:tcPr>
            <w:tcW w:w="3505" w:type="dxa"/>
            <w:shd w:val="clear" w:color="auto" w:fill="auto"/>
          </w:tcPr>
          <w:p w14:paraId="6498B765" w14:textId="77777777" w:rsidR="004A24B0" w:rsidRDefault="004A24B0" w:rsidP="002430FB"/>
        </w:tc>
        <w:tc>
          <w:tcPr>
            <w:tcW w:w="2610" w:type="dxa"/>
            <w:shd w:val="clear" w:color="auto" w:fill="auto"/>
          </w:tcPr>
          <w:p w14:paraId="51C097F9" w14:textId="77777777" w:rsidR="004A24B0" w:rsidRDefault="004A24B0" w:rsidP="002430FB"/>
        </w:tc>
        <w:tc>
          <w:tcPr>
            <w:tcW w:w="1350" w:type="dxa"/>
          </w:tcPr>
          <w:p w14:paraId="64931614" w14:textId="77777777" w:rsidR="004A24B0" w:rsidRDefault="004A24B0" w:rsidP="002430FB"/>
        </w:tc>
        <w:tc>
          <w:tcPr>
            <w:tcW w:w="3690" w:type="dxa"/>
            <w:shd w:val="clear" w:color="auto" w:fill="auto"/>
          </w:tcPr>
          <w:p w14:paraId="79C2E94F" w14:textId="77777777" w:rsidR="004A24B0" w:rsidRDefault="004A24B0" w:rsidP="002430FB"/>
        </w:tc>
        <w:tc>
          <w:tcPr>
            <w:tcW w:w="2160" w:type="dxa"/>
          </w:tcPr>
          <w:p w14:paraId="457D790E" w14:textId="77777777" w:rsidR="004A24B0" w:rsidRDefault="004A24B0" w:rsidP="002430FB"/>
        </w:tc>
      </w:tr>
      <w:tr w:rsidR="004A24B0" w14:paraId="0FBB9561" w14:textId="77777777" w:rsidTr="002430FB">
        <w:trPr>
          <w:jc w:val="center"/>
        </w:trPr>
        <w:tc>
          <w:tcPr>
            <w:tcW w:w="3505" w:type="dxa"/>
            <w:shd w:val="clear" w:color="auto" w:fill="auto"/>
          </w:tcPr>
          <w:p w14:paraId="1FBC8846" w14:textId="77777777" w:rsidR="004A24B0" w:rsidRDefault="004A24B0" w:rsidP="002430FB"/>
        </w:tc>
        <w:tc>
          <w:tcPr>
            <w:tcW w:w="2610" w:type="dxa"/>
            <w:shd w:val="clear" w:color="auto" w:fill="auto"/>
          </w:tcPr>
          <w:p w14:paraId="1EC4A14D" w14:textId="77777777" w:rsidR="004A24B0" w:rsidRDefault="004A24B0" w:rsidP="002430FB"/>
        </w:tc>
        <w:tc>
          <w:tcPr>
            <w:tcW w:w="1350" w:type="dxa"/>
          </w:tcPr>
          <w:p w14:paraId="786CBF77" w14:textId="77777777" w:rsidR="004A24B0" w:rsidRDefault="004A24B0" w:rsidP="002430FB"/>
        </w:tc>
        <w:tc>
          <w:tcPr>
            <w:tcW w:w="3690" w:type="dxa"/>
            <w:shd w:val="clear" w:color="auto" w:fill="auto"/>
          </w:tcPr>
          <w:p w14:paraId="7EFA36C8" w14:textId="77777777" w:rsidR="004A24B0" w:rsidRDefault="004A24B0" w:rsidP="002430FB"/>
        </w:tc>
        <w:tc>
          <w:tcPr>
            <w:tcW w:w="2160" w:type="dxa"/>
          </w:tcPr>
          <w:p w14:paraId="60148EEA" w14:textId="77777777" w:rsidR="004A24B0" w:rsidRDefault="004A24B0" w:rsidP="002430FB"/>
        </w:tc>
      </w:tr>
      <w:tr w:rsidR="004A24B0" w14:paraId="26C597C3" w14:textId="77777777" w:rsidTr="002430FB">
        <w:trPr>
          <w:jc w:val="center"/>
        </w:trPr>
        <w:tc>
          <w:tcPr>
            <w:tcW w:w="3505" w:type="dxa"/>
            <w:shd w:val="clear" w:color="auto" w:fill="auto"/>
          </w:tcPr>
          <w:p w14:paraId="2A5E7312" w14:textId="77777777" w:rsidR="004A24B0" w:rsidRDefault="004A24B0" w:rsidP="002430FB"/>
        </w:tc>
        <w:tc>
          <w:tcPr>
            <w:tcW w:w="2610" w:type="dxa"/>
            <w:shd w:val="clear" w:color="auto" w:fill="auto"/>
          </w:tcPr>
          <w:p w14:paraId="0471424C" w14:textId="77777777" w:rsidR="004A24B0" w:rsidRDefault="004A24B0" w:rsidP="002430FB"/>
        </w:tc>
        <w:tc>
          <w:tcPr>
            <w:tcW w:w="1350" w:type="dxa"/>
          </w:tcPr>
          <w:p w14:paraId="08091F66" w14:textId="77777777" w:rsidR="004A24B0" w:rsidRDefault="004A24B0" w:rsidP="002430FB"/>
        </w:tc>
        <w:tc>
          <w:tcPr>
            <w:tcW w:w="3690" w:type="dxa"/>
            <w:shd w:val="clear" w:color="auto" w:fill="auto"/>
          </w:tcPr>
          <w:p w14:paraId="610651F6" w14:textId="77777777" w:rsidR="004A24B0" w:rsidRDefault="004A24B0" w:rsidP="002430FB"/>
        </w:tc>
        <w:tc>
          <w:tcPr>
            <w:tcW w:w="2160" w:type="dxa"/>
          </w:tcPr>
          <w:p w14:paraId="4A833643" w14:textId="77777777" w:rsidR="004A24B0" w:rsidRDefault="004A24B0" w:rsidP="002430FB"/>
        </w:tc>
      </w:tr>
    </w:tbl>
    <w:p w14:paraId="055BCB24" w14:textId="77777777" w:rsidR="007064B6" w:rsidRDefault="007064B6"/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3505"/>
        <w:gridCol w:w="2610"/>
        <w:gridCol w:w="1350"/>
        <w:gridCol w:w="3690"/>
        <w:gridCol w:w="2160"/>
      </w:tblGrid>
      <w:tr w:rsidR="004A24B0" w:rsidRPr="007064B6" w14:paraId="61F29708" w14:textId="77777777" w:rsidTr="002430FB">
        <w:trPr>
          <w:jc w:val="center"/>
        </w:trPr>
        <w:tc>
          <w:tcPr>
            <w:tcW w:w="3505" w:type="dxa"/>
          </w:tcPr>
          <w:p w14:paraId="2D8CD981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First &amp; Last Name of Approver</w:t>
            </w:r>
          </w:p>
        </w:tc>
        <w:tc>
          <w:tcPr>
            <w:tcW w:w="2610" w:type="dxa"/>
          </w:tcPr>
          <w:p w14:paraId="0F80F0E6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Approver A/B Number</w:t>
            </w:r>
          </w:p>
        </w:tc>
        <w:tc>
          <w:tcPr>
            <w:tcW w:w="1350" w:type="dxa"/>
          </w:tcPr>
          <w:p w14:paraId="60A66286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Doc Type</w:t>
            </w:r>
          </w:p>
        </w:tc>
        <w:tc>
          <w:tcPr>
            <w:tcW w:w="3690" w:type="dxa"/>
          </w:tcPr>
          <w:p w14:paraId="6A1E86A5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Level of Approval or $ Amount</w:t>
            </w:r>
          </w:p>
        </w:tc>
        <w:tc>
          <w:tcPr>
            <w:tcW w:w="2160" w:type="dxa"/>
          </w:tcPr>
          <w:p w14:paraId="30204B39" w14:textId="77777777" w:rsidR="004A24B0" w:rsidRPr="007064B6" w:rsidRDefault="004A24B0" w:rsidP="002430FB">
            <w:pPr>
              <w:jc w:val="center"/>
              <w:rPr>
                <w:b/>
                <w:bCs/>
              </w:rPr>
            </w:pPr>
            <w:r w:rsidRPr="007064B6">
              <w:rPr>
                <w:b/>
                <w:bCs/>
              </w:rPr>
              <w:t>Type of request</w:t>
            </w:r>
          </w:p>
        </w:tc>
      </w:tr>
      <w:tr w:rsidR="004A24B0" w14:paraId="1E996720" w14:textId="77777777" w:rsidTr="002430FB">
        <w:trPr>
          <w:jc w:val="center"/>
        </w:trPr>
        <w:tc>
          <w:tcPr>
            <w:tcW w:w="3505" w:type="dxa"/>
            <w:shd w:val="clear" w:color="auto" w:fill="auto"/>
          </w:tcPr>
          <w:p w14:paraId="3298F921" w14:textId="77777777" w:rsidR="004A24B0" w:rsidRDefault="004A24B0" w:rsidP="002430FB"/>
        </w:tc>
        <w:tc>
          <w:tcPr>
            <w:tcW w:w="2610" w:type="dxa"/>
            <w:shd w:val="clear" w:color="auto" w:fill="auto"/>
          </w:tcPr>
          <w:p w14:paraId="319A3E0E" w14:textId="77777777" w:rsidR="004A24B0" w:rsidRDefault="004A24B0" w:rsidP="002430FB"/>
        </w:tc>
        <w:tc>
          <w:tcPr>
            <w:tcW w:w="1350" w:type="dxa"/>
          </w:tcPr>
          <w:p w14:paraId="054B7B7A" w14:textId="77777777" w:rsidR="004A24B0" w:rsidRDefault="004A24B0" w:rsidP="002430FB"/>
        </w:tc>
        <w:tc>
          <w:tcPr>
            <w:tcW w:w="3690" w:type="dxa"/>
            <w:shd w:val="clear" w:color="auto" w:fill="auto"/>
          </w:tcPr>
          <w:p w14:paraId="3BCCA95F" w14:textId="77777777" w:rsidR="004A24B0" w:rsidRDefault="004A24B0" w:rsidP="002430FB"/>
        </w:tc>
        <w:tc>
          <w:tcPr>
            <w:tcW w:w="2160" w:type="dxa"/>
          </w:tcPr>
          <w:p w14:paraId="358A883D" w14:textId="77777777" w:rsidR="004A24B0" w:rsidRDefault="004A24B0" w:rsidP="002430FB"/>
        </w:tc>
      </w:tr>
      <w:tr w:rsidR="004A24B0" w14:paraId="7FE540A2" w14:textId="77777777" w:rsidTr="002430FB">
        <w:trPr>
          <w:jc w:val="center"/>
        </w:trPr>
        <w:tc>
          <w:tcPr>
            <w:tcW w:w="3505" w:type="dxa"/>
            <w:shd w:val="clear" w:color="auto" w:fill="auto"/>
          </w:tcPr>
          <w:p w14:paraId="7E15FDBA" w14:textId="77777777" w:rsidR="004A24B0" w:rsidRDefault="004A24B0" w:rsidP="002430FB"/>
        </w:tc>
        <w:tc>
          <w:tcPr>
            <w:tcW w:w="2610" w:type="dxa"/>
            <w:shd w:val="clear" w:color="auto" w:fill="auto"/>
          </w:tcPr>
          <w:p w14:paraId="2CB3D73C" w14:textId="77777777" w:rsidR="004A24B0" w:rsidRDefault="004A24B0" w:rsidP="002430FB"/>
        </w:tc>
        <w:tc>
          <w:tcPr>
            <w:tcW w:w="1350" w:type="dxa"/>
          </w:tcPr>
          <w:p w14:paraId="0A54ECA5" w14:textId="77777777" w:rsidR="004A24B0" w:rsidRDefault="004A24B0" w:rsidP="002430FB"/>
        </w:tc>
        <w:tc>
          <w:tcPr>
            <w:tcW w:w="3690" w:type="dxa"/>
            <w:shd w:val="clear" w:color="auto" w:fill="auto"/>
          </w:tcPr>
          <w:p w14:paraId="7707333B" w14:textId="77777777" w:rsidR="004A24B0" w:rsidRDefault="004A24B0" w:rsidP="002430FB"/>
        </w:tc>
        <w:tc>
          <w:tcPr>
            <w:tcW w:w="2160" w:type="dxa"/>
          </w:tcPr>
          <w:p w14:paraId="6A454E99" w14:textId="77777777" w:rsidR="004A24B0" w:rsidRDefault="004A24B0" w:rsidP="002430FB"/>
        </w:tc>
      </w:tr>
      <w:tr w:rsidR="004A24B0" w14:paraId="7EDC442A" w14:textId="77777777" w:rsidTr="002430FB">
        <w:trPr>
          <w:jc w:val="center"/>
        </w:trPr>
        <w:tc>
          <w:tcPr>
            <w:tcW w:w="3505" w:type="dxa"/>
            <w:shd w:val="clear" w:color="auto" w:fill="auto"/>
          </w:tcPr>
          <w:p w14:paraId="18ED8D20" w14:textId="77777777" w:rsidR="004A24B0" w:rsidRDefault="004A24B0" w:rsidP="002430FB"/>
        </w:tc>
        <w:tc>
          <w:tcPr>
            <w:tcW w:w="2610" w:type="dxa"/>
            <w:shd w:val="clear" w:color="auto" w:fill="auto"/>
          </w:tcPr>
          <w:p w14:paraId="6C4BCB48" w14:textId="77777777" w:rsidR="004A24B0" w:rsidRDefault="004A24B0" w:rsidP="002430FB"/>
        </w:tc>
        <w:tc>
          <w:tcPr>
            <w:tcW w:w="1350" w:type="dxa"/>
          </w:tcPr>
          <w:p w14:paraId="32C26E03" w14:textId="77777777" w:rsidR="004A24B0" w:rsidRDefault="004A24B0" w:rsidP="002430FB"/>
        </w:tc>
        <w:tc>
          <w:tcPr>
            <w:tcW w:w="3690" w:type="dxa"/>
            <w:shd w:val="clear" w:color="auto" w:fill="auto"/>
          </w:tcPr>
          <w:p w14:paraId="68032F72" w14:textId="77777777" w:rsidR="004A24B0" w:rsidRDefault="004A24B0" w:rsidP="002430FB"/>
        </w:tc>
        <w:tc>
          <w:tcPr>
            <w:tcW w:w="2160" w:type="dxa"/>
          </w:tcPr>
          <w:p w14:paraId="5D4017C2" w14:textId="77777777" w:rsidR="004A24B0" w:rsidRDefault="004A24B0" w:rsidP="002430FB"/>
        </w:tc>
      </w:tr>
    </w:tbl>
    <w:p w14:paraId="63300587" w14:textId="77777777" w:rsidR="0046649D" w:rsidRDefault="0046649D"/>
    <w:p w14:paraId="4450F910" w14:textId="77777777" w:rsidR="00903311" w:rsidRDefault="00903311"/>
    <w:sectPr w:rsidR="00903311" w:rsidSect="00765D45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9323" w14:textId="77777777" w:rsidR="007C055E" w:rsidRDefault="007C055E" w:rsidP="00251F56">
      <w:pPr>
        <w:spacing w:after="0" w:line="240" w:lineRule="auto"/>
      </w:pPr>
      <w:r>
        <w:separator/>
      </w:r>
    </w:p>
  </w:endnote>
  <w:endnote w:type="continuationSeparator" w:id="0">
    <w:p w14:paraId="04096079" w14:textId="77777777" w:rsidR="007C055E" w:rsidRDefault="007C055E" w:rsidP="0025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F099" w14:textId="77777777" w:rsidR="00420169" w:rsidRDefault="00420169">
    <w:pPr>
      <w:pStyle w:val="Footer"/>
      <w:jc w:val="right"/>
    </w:pPr>
    <w:r>
      <w:t>SPB Form 66</w:t>
    </w:r>
  </w:p>
  <w:p w14:paraId="79F7044E" w14:textId="77777777" w:rsidR="00420169" w:rsidRDefault="00420169">
    <w:pPr>
      <w:pStyle w:val="Footer"/>
      <w:jc w:val="right"/>
    </w:pPr>
    <w:r>
      <w:t>Revised 5/29/2025</w:t>
    </w:r>
  </w:p>
  <w:sdt>
    <w:sdtPr>
      <w:id w:val="-5200869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D25AA" w14:textId="77777777" w:rsidR="00420169" w:rsidRPr="00420169" w:rsidRDefault="00420169">
            <w:pPr>
              <w:pStyle w:val="Footer"/>
              <w:jc w:val="right"/>
            </w:pPr>
            <w:r w:rsidRPr="00420169">
              <w:t xml:space="preserve">Page </w:t>
            </w:r>
            <w:r w:rsidRPr="00420169">
              <w:fldChar w:fldCharType="begin"/>
            </w:r>
            <w:r w:rsidRPr="00420169">
              <w:instrText xml:space="preserve"> PAGE </w:instrText>
            </w:r>
            <w:r w:rsidRPr="00420169">
              <w:fldChar w:fldCharType="separate"/>
            </w:r>
            <w:r w:rsidRPr="00420169">
              <w:rPr>
                <w:noProof/>
              </w:rPr>
              <w:t>2</w:t>
            </w:r>
            <w:r w:rsidRPr="00420169">
              <w:fldChar w:fldCharType="end"/>
            </w:r>
            <w:r w:rsidRPr="00420169">
              <w:t xml:space="preserve"> of </w:t>
            </w:r>
            <w:r w:rsidRPr="00420169">
              <w:fldChar w:fldCharType="begin"/>
            </w:r>
            <w:r w:rsidRPr="00420169">
              <w:instrText xml:space="preserve"> NUMPAGES  </w:instrText>
            </w:r>
            <w:r w:rsidRPr="00420169">
              <w:fldChar w:fldCharType="separate"/>
            </w:r>
            <w:r w:rsidRPr="00420169">
              <w:rPr>
                <w:noProof/>
              </w:rPr>
              <w:t>2</w:t>
            </w:r>
            <w:r w:rsidRPr="00420169">
              <w:fldChar w:fldCharType="end"/>
            </w:r>
          </w:p>
        </w:sdtContent>
      </w:sdt>
    </w:sdtContent>
  </w:sdt>
  <w:p w14:paraId="3A4AB204" w14:textId="77777777" w:rsidR="00420169" w:rsidRDefault="00420169" w:rsidP="00251F5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C954" w14:textId="77777777" w:rsidR="007C055E" w:rsidRDefault="007C055E" w:rsidP="00251F56">
      <w:pPr>
        <w:spacing w:after="0" w:line="240" w:lineRule="auto"/>
      </w:pPr>
      <w:r>
        <w:separator/>
      </w:r>
    </w:p>
  </w:footnote>
  <w:footnote w:type="continuationSeparator" w:id="0">
    <w:p w14:paraId="70F82889" w14:textId="77777777" w:rsidR="007C055E" w:rsidRDefault="007C055E" w:rsidP="0025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3BD2"/>
    <w:multiLevelType w:val="hybridMultilevel"/>
    <w:tmpl w:val="1546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5E"/>
    <w:rsid w:val="000002CD"/>
    <w:rsid w:val="000062E1"/>
    <w:rsid w:val="00006ADD"/>
    <w:rsid w:val="00026AF9"/>
    <w:rsid w:val="000832B8"/>
    <w:rsid w:val="00097C8B"/>
    <w:rsid w:val="000B2A5A"/>
    <w:rsid w:val="000F0477"/>
    <w:rsid w:val="0010319A"/>
    <w:rsid w:val="00104867"/>
    <w:rsid w:val="001671CD"/>
    <w:rsid w:val="001B6FDC"/>
    <w:rsid w:val="001F49E9"/>
    <w:rsid w:val="00251F56"/>
    <w:rsid w:val="002C5676"/>
    <w:rsid w:val="003A5274"/>
    <w:rsid w:val="003E37E2"/>
    <w:rsid w:val="00420169"/>
    <w:rsid w:val="004451ED"/>
    <w:rsid w:val="00452254"/>
    <w:rsid w:val="0046649D"/>
    <w:rsid w:val="00466A9E"/>
    <w:rsid w:val="00476A53"/>
    <w:rsid w:val="00494D74"/>
    <w:rsid w:val="004A24B0"/>
    <w:rsid w:val="004C6460"/>
    <w:rsid w:val="004E2C65"/>
    <w:rsid w:val="004F73FF"/>
    <w:rsid w:val="00527472"/>
    <w:rsid w:val="00562345"/>
    <w:rsid w:val="0056680F"/>
    <w:rsid w:val="005C5B92"/>
    <w:rsid w:val="005D72F8"/>
    <w:rsid w:val="005E19B3"/>
    <w:rsid w:val="0062344C"/>
    <w:rsid w:val="0067367C"/>
    <w:rsid w:val="007064B6"/>
    <w:rsid w:val="00765D45"/>
    <w:rsid w:val="00776D84"/>
    <w:rsid w:val="00795B28"/>
    <w:rsid w:val="007C055E"/>
    <w:rsid w:val="008032F2"/>
    <w:rsid w:val="00812E07"/>
    <w:rsid w:val="00815D0C"/>
    <w:rsid w:val="00830305"/>
    <w:rsid w:val="00834045"/>
    <w:rsid w:val="00892BA4"/>
    <w:rsid w:val="008B0A9F"/>
    <w:rsid w:val="008F595E"/>
    <w:rsid w:val="00903311"/>
    <w:rsid w:val="00A01DB6"/>
    <w:rsid w:val="00A24FE1"/>
    <w:rsid w:val="00A417A1"/>
    <w:rsid w:val="00A97E4D"/>
    <w:rsid w:val="00B753AB"/>
    <w:rsid w:val="00B93D9E"/>
    <w:rsid w:val="00BB35B6"/>
    <w:rsid w:val="00C65982"/>
    <w:rsid w:val="00C7095E"/>
    <w:rsid w:val="00C7489A"/>
    <w:rsid w:val="00CB72C5"/>
    <w:rsid w:val="00D02F56"/>
    <w:rsid w:val="00D30366"/>
    <w:rsid w:val="00D41AA1"/>
    <w:rsid w:val="00D95B50"/>
    <w:rsid w:val="00E40889"/>
    <w:rsid w:val="00E4608C"/>
    <w:rsid w:val="00E75DC6"/>
    <w:rsid w:val="00EB5DA3"/>
    <w:rsid w:val="00ED22BA"/>
    <w:rsid w:val="00F37A96"/>
    <w:rsid w:val="00F400A7"/>
    <w:rsid w:val="00F402E1"/>
    <w:rsid w:val="00F4394A"/>
    <w:rsid w:val="00F6204F"/>
    <w:rsid w:val="00FB645D"/>
    <w:rsid w:val="00FC1667"/>
    <w:rsid w:val="00FC4A64"/>
    <w:rsid w:val="00FD3CD4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BB1A"/>
  <w15:chartTrackingRefBased/>
  <w15:docId w15:val="{9B6E7444-80A2-4A31-AE26-FDF9E251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B0"/>
  </w:style>
  <w:style w:type="paragraph" w:styleId="Heading1">
    <w:name w:val="heading 1"/>
    <w:basedOn w:val="Normal"/>
    <w:next w:val="Normal"/>
    <w:link w:val="Heading1Char"/>
    <w:uiPriority w:val="9"/>
    <w:qFormat/>
    <w:rsid w:val="00A41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7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64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6649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56"/>
  </w:style>
  <w:style w:type="paragraph" w:styleId="Footer">
    <w:name w:val="footer"/>
    <w:basedOn w:val="Normal"/>
    <w:link w:val="FooterChar"/>
    <w:uiPriority w:val="99"/>
    <w:unhideWhenUsed/>
    <w:rsid w:val="0025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56"/>
  </w:style>
  <w:style w:type="character" w:styleId="UnresolvedMention">
    <w:name w:val="Unresolved Mention"/>
    <w:basedOn w:val="DefaultParagraphFont"/>
    <w:uiPriority w:val="99"/>
    <w:semiHidden/>
    <w:unhideWhenUsed/>
    <w:rsid w:val="00A2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s.nebraska.gov/form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NASNAS01.STONE.NE.GOV\MATData$\Purchasing\3%20Forms\Master%20Working%20Docs\Master%20Copies\SPB%20Form%2066%20-%20Approval%20Route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66 - Approval Route Request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Sommars-Link, Jennifer</dc:creator>
  <cp:keywords/>
  <dc:description/>
  <cp:lastModifiedBy>Sommars-Link, Jennifer</cp:lastModifiedBy>
  <cp:revision>1</cp:revision>
  <dcterms:created xsi:type="dcterms:W3CDTF">2025-05-29T21:08:00Z</dcterms:created>
  <dcterms:modified xsi:type="dcterms:W3CDTF">2025-05-29T21:11:00Z</dcterms:modified>
</cp:coreProperties>
</file>