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7A0" w:firstRow="1" w:lastRow="0" w:firstColumn="1" w:lastColumn="1" w:noHBand="1" w:noVBand="1"/>
      </w:tblPr>
      <w:tblGrid>
        <w:gridCol w:w="2285"/>
        <w:gridCol w:w="943"/>
        <w:gridCol w:w="1447"/>
        <w:gridCol w:w="1616"/>
        <w:gridCol w:w="722"/>
        <w:gridCol w:w="2342"/>
      </w:tblGrid>
      <w:tr w:rsidR="006F3049" w14:paraId="6A72E96A" w14:textId="77777777" w:rsidTr="0053371E">
        <w:tc>
          <w:tcPr>
            <w:tcW w:w="9355" w:type="dxa"/>
            <w:gridSpan w:val="6"/>
            <w:shd w:val="clear" w:color="auto" w:fill="D9D9D9" w:themeFill="background1" w:themeFillShade="D9"/>
          </w:tcPr>
          <w:p w14:paraId="44076322" w14:textId="77777777" w:rsidR="006F3049" w:rsidRDefault="00290C91" w:rsidP="006F3049">
            <w:pPr>
              <w:jc w:val="center"/>
              <w:rPr>
                <w:b/>
              </w:rPr>
            </w:pPr>
            <w:r>
              <w:rPr>
                <w:b/>
              </w:rPr>
              <w:t>Priority</w:t>
            </w:r>
            <w:r w:rsidR="00E95566">
              <w:rPr>
                <w:b/>
              </w:rPr>
              <w:t xml:space="preserve"> Information</w:t>
            </w:r>
          </w:p>
        </w:tc>
      </w:tr>
      <w:tr w:rsidR="00120F27" w14:paraId="2E79ECE3" w14:textId="77777777" w:rsidTr="00120F27">
        <w:tc>
          <w:tcPr>
            <w:tcW w:w="3230" w:type="dxa"/>
            <w:gridSpan w:val="2"/>
            <w:shd w:val="clear" w:color="auto" w:fill="auto"/>
          </w:tcPr>
          <w:p w14:paraId="55716E15" w14:textId="77777777" w:rsidR="00120F27" w:rsidRPr="00D5679B" w:rsidRDefault="00120F27" w:rsidP="00FF19D6">
            <w:pPr>
              <w:rPr>
                <w:bCs/>
              </w:rPr>
            </w:pPr>
            <w:r w:rsidRPr="00D52B52">
              <w:rPr>
                <w:b/>
              </w:rPr>
              <w:t>Req #:</w:t>
            </w:r>
            <w:r w:rsidR="00D5679B">
              <w:rPr>
                <w:bCs/>
              </w:rPr>
              <w:t xml:space="preserve"> </w:t>
            </w:r>
          </w:p>
        </w:tc>
        <w:tc>
          <w:tcPr>
            <w:tcW w:w="3063" w:type="dxa"/>
            <w:gridSpan w:val="2"/>
            <w:shd w:val="clear" w:color="auto" w:fill="auto"/>
          </w:tcPr>
          <w:p w14:paraId="7B990F04" w14:textId="77777777" w:rsidR="00120F27" w:rsidRPr="00D5679B" w:rsidRDefault="00120F27" w:rsidP="00FF19D6">
            <w:pPr>
              <w:rPr>
                <w:bCs/>
              </w:rPr>
            </w:pPr>
            <w:r w:rsidRPr="00D52B52">
              <w:rPr>
                <w:b/>
              </w:rPr>
              <w:t>ITB/ RFP#:</w:t>
            </w:r>
            <w:r w:rsidR="00D5679B">
              <w:rPr>
                <w:bCs/>
              </w:rPr>
              <w:t xml:space="preserve"> </w:t>
            </w:r>
          </w:p>
        </w:tc>
        <w:tc>
          <w:tcPr>
            <w:tcW w:w="3062" w:type="dxa"/>
            <w:gridSpan w:val="2"/>
            <w:shd w:val="clear" w:color="auto" w:fill="auto"/>
          </w:tcPr>
          <w:p w14:paraId="39E2022B" w14:textId="77777777" w:rsidR="00120F27" w:rsidRPr="00D5679B" w:rsidRDefault="00F759D8" w:rsidP="00FF19D6">
            <w:pPr>
              <w:rPr>
                <w:bCs/>
              </w:rPr>
            </w:pPr>
            <w:r>
              <w:rPr>
                <w:b/>
              </w:rPr>
              <w:t>Contract #:</w:t>
            </w:r>
            <w:r w:rsidR="00D5679B">
              <w:rPr>
                <w:bCs/>
              </w:rPr>
              <w:t xml:space="preserve"> </w:t>
            </w:r>
          </w:p>
        </w:tc>
      </w:tr>
      <w:tr w:rsidR="00F759D8" w14:paraId="614EC465" w14:textId="77777777" w:rsidTr="006C2959">
        <w:tc>
          <w:tcPr>
            <w:tcW w:w="4677" w:type="dxa"/>
            <w:gridSpan w:val="3"/>
            <w:shd w:val="clear" w:color="auto" w:fill="auto"/>
          </w:tcPr>
          <w:p w14:paraId="16817BF6" w14:textId="77777777" w:rsidR="00F759D8" w:rsidRPr="00D5679B" w:rsidRDefault="00F759D8" w:rsidP="007234CB">
            <w:pPr>
              <w:rPr>
                <w:bCs/>
              </w:rPr>
            </w:pPr>
            <w:r w:rsidRPr="00D52B52">
              <w:rPr>
                <w:b/>
              </w:rPr>
              <w:t>PCO Name:</w:t>
            </w:r>
            <w:r w:rsidR="00D5679B"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007D4864" w14:textId="77777777" w:rsidR="00F759D8" w:rsidRPr="00D5679B" w:rsidRDefault="00D5679B" w:rsidP="007234CB">
            <w:pPr>
              <w:rPr>
                <w:bCs/>
              </w:rPr>
            </w:pPr>
            <w:r>
              <w:rPr>
                <w:b/>
              </w:rPr>
              <w:t>Buyer</w:t>
            </w:r>
            <w:r w:rsidR="00F759D8">
              <w:rPr>
                <w:b/>
              </w:rPr>
              <w:t xml:space="preserve"> Number:</w:t>
            </w:r>
            <w:r>
              <w:rPr>
                <w:bCs/>
              </w:rPr>
              <w:t xml:space="preserve"> </w:t>
            </w:r>
          </w:p>
        </w:tc>
      </w:tr>
      <w:tr w:rsidR="007234CB" w14:paraId="6983FD65" w14:textId="77777777" w:rsidTr="0053371E">
        <w:tc>
          <w:tcPr>
            <w:tcW w:w="9355" w:type="dxa"/>
            <w:gridSpan w:val="6"/>
            <w:shd w:val="clear" w:color="auto" w:fill="auto"/>
          </w:tcPr>
          <w:p w14:paraId="25D14D02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Commodity/Service:</w:t>
            </w:r>
            <w:r w:rsidR="00D5679B">
              <w:rPr>
                <w:bCs/>
              </w:rPr>
              <w:t xml:space="preserve"> </w:t>
            </w:r>
          </w:p>
        </w:tc>
      </w:tr>
      <w:tr w:rsidR="0053371E" w:rsidRPr="007234CB" w14:paraId="1E6F3E19" w14:textId="77777777" w:rsidTr="00120F27">
        <w:tc>
          <w:tcPr>
            <w:tcW w:w="2287" w:type="dxa"/>
            <w:shd w:val="clear" w:color="auto" w:fill="auto"/>
          </w:tcPr>
          <w:p w14:paraId="079D0A53" w14:textId="77777777" w:rsidR="0053371E" w:rsidRDefault="0053371E" w:rsidP="00F51758">
            <w:pPr>
              <w:jc w:val="center"/>
              <w:rPr>
                <w:b/>
              </w:rPr>
            </w:pPr>
            <w:r w:rsidRPr="00D52B52">
              <w:rPr>
                <w:b/>
              </w:rPr>
              <w:t>Bond Expiration:</w:t>
            </w:r>
          </w:p>
          <w:p w14:paraId="2EA1C495" w14:textId="77777777" w:rsidR="0053371E" w:rsidRPr="00D52B52" w:rsidRDefault="00DB23B6" w:rsidP="00F5175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alias w:val="Bond Date"/>
                <w:tag w:val="Bond Date"/>
                <w:id w:val="720720011"/>
                <w:placeholder>
                  <w:docPart w:val="55A4F37BC75044A7A33D8837B7037332"/>
                </w:placeholder>
                <w:showingPlcHdr/>
                <w15:color w:val="33CCCC"/>
                <w:date w:fullDate="2024-05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0C91" w:rsidRPr="00D52B52">
                  <w:rPr>
                    <w:rStyle w:val="PlaceholderText"/>
                  </w:rPr>
                  <w:t>Click to enter a date.</w:t>
                </w:r>
              </w:sdtContent>
            </w:sdt>
          </w:p>
        </w:tc>
        <w:tc>
          <w:tcPr>
            <w:tcW w:w="2387" w:type="dxa"/>
            <w:gridSpan w:val="2"/>
            <w:shd w:val="clear" w:color="auto" w:fill="auto"/>
          </w:tcPr>
          <w:p w14:paraId="0EFF44F9" w14:textId="77777777" w:rsidR="0053371E" w:rsidRDefault="0053371E" w:rsidP="00F51758">
            <w:pPr>
              <w:jc w:val="center"/>
              <w:rPr>
                <w:b/>
              </w:rPr>
            </w:pPr>
            <w:r w:rsidRPr="00D52B52">
              <w:rPr>
                <w:b/>
              </w:rPr>
              <w:t>COI Expiration:</w:t>
            </w:r>
          </w:p>
          <w:p w14:paraId="7205CAD0" w14:textId="77777777" w:rsidR="0053371E" w:rsidRPr="00D52B52" w:rsidRDefault="00DB23B6" w:rsidP="00F5175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alias w:val="COI Date"/>
                <w:tag w:val="COI Date"/>
                <w:id w:val="861094915"/>
                <w:placeholder>
                  <w:docPart w:val="C914AB4E009B47028F766F0F0EC29078"/>
                </w:placeholder>
                <w:showingPlcHdr/>
                <w15:color w:val="33CCCC"/>
                <w:date w:fullDate="2024-08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0C91" w:rsidRPr="00122DC6">
                  <w:rPr>
                    <w:rStyle w:val="PlaceholderText"/>
                  </w:rPr>
                  <w:t>Click to enter a date.</w:t>
                </w:r>
              </w:sdtContent>
            </w:sdt>
          </w:p>
        </w:tc>
        <w:tc>
          <w:tcPr>
            <w:tcW w:w="2338" w:type="dxa"/>
            <w:gridSpan w:val="2"/>
            <w:shd w:val="clear" w:color="auto" w:fill="auto"/>
          </w:tcPr>
          <w:p w14:paraId="63427CE7" w14:textId="77777777" w:rsidR="0053371E" w:rsidRDefault="0053371E" w:rsidP="00F51758">
            <w:pPr>
              <w:jc w:val="center"/>
              <w:rPr>
                <w:b/>
              </w:rPr>
            </w:pPr>
            <w:r>
              <w:rPr>
                <w:b/>
              </w:rPr>
              <w:t>Admin Fee/Rebates:</w:t>
            </w:r>
          </w:p>
          <w:p w14:paraId="08BEA720" w14:textId="77777777" w:rsidR="0053371E" w:rsidRPr="0053371E" w:rsidRDefault="0053371E" w:rsidP="00F51758">
            <w:pPr>
              <w:jc w:val="center"/>
              <w:rPr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151E3E1C" w14:textId="77777777" w:rsidR="0053371E" w:rsidRDefault="0053371E" w:rsidP="00F51758">
            <w:pPr>
              <w:jc w:val="center"/>
              <w:rPr>
                <w:b/>
              </w:rPr>
            </w:pPr>
            <w:r w:rsidRPr="0053371E">
              <w:rPr>
                <w:b/>
              </w:rPr>
              <w:t>Doc</w:t>
            </w:r>
            <w:r>
              <w:rPr>
                <w:b/>
              </w:rPr>
              <w:t xml:space="preserve"> </w:t>
            </w:r>
            <w:r w:rsidRPr="0053371E">
              <w:rPr>
                <w:b/>
              </w:rPr>
              <w:t>Location:</w:t>
            </w:r>
          </w:p>
          <w:sdt>
            <w:sdtPr>
              <w:rPr>
                <w:bCs/>
              </w:rPr>
              <w:alias w:val="Doc Location"/>
              <w:tag w:val="Doc Location"/>
              <w:id w:val="-139496282"/>
              <w:placeholder>
                <w:docPart w:val="EA72059FD5C34E0DB9985952D39AD529"/>
              </w:placeholder>
              <w:showingPlcHdr/>
              <w15:color w:val="33CCCC"/>
              <w:comboBox>
                <w:listItem w:value="Choose or type Item."/>
                <w:listItem w:displayText="557767" w:value="557767"/>
              </w:comboBox>
            </w:sdtPr>
            <w:sdtEndPr/>
            <w:sdtContent>
              <w:p w14:paraId="44417696" w14:textId="77777777" w:rsidR="0053371E" w:rsidRPr="007B6070" w:rsidRDefault="001801FE" w:rsidP="007B6070">
                <w:pPr>
                  <w:jc w:val="center"/>
                  <w:rPr>
                    <w:bCs/>
                  </w:rPr>
                </w:pPr>
                <w:r w:rsidRPr="003A53C7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7234CB" w14:paraId="647FC6D1" w14:textId="77777777" w:rsidTr="00120F27">
        <w:tc>
          <w:tcPr>
            <w:tcW w:w="2287" w:type="dxa"/>
            <w:shd w:val="clear" w:color="auto" w:fill="auto"/>
          </w:tcPr>
          <w:p w14:paraId="2CAE0440" w14:textId="77777777" w:rsidR="007234CB" w:rsidRPr="00D52B52" w:rsidRDefault="007234CB" w:rsidP="007234CB">
            <w:pPr>
              <w:jc w:val="center"/>
              <w:rPr>
                <w:b/>
              </w:rPr>
            </w:pPr>
            <w:r w:rsidRPr="00D52B52">
              <w:rPr>
                <w:b/>
              </w:rPr>
              <w:t>Business Unit:</w:t>
            </w:r>
          </w:p>
          <w:p w14:paraId="2AE5C373" w14:textId="77777777" w:rsidR="007234CB" w:rsidRPr="00D52B52" w:rsidRDefault="00DB23B6" w:rsidP="007234CB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80279329"/>
                <w:placeholder>
                  <w:docPart w:val="F782D6967900489FBAE7DBBE32B63C47"/>
                </w:placeholder>
                <w:showingPlcHdr/>
                <w15:color w:val="33CCCC"/>
                <w:comboBox>
                  <w:listItem w:value="Choose an item."/>
                  <w:listItem w:displayText="9000" w:value="9000"/>
                </w:comboBox>
              </w:sdtPr>
              <w:sdtEndPr/>
              <w:sdtContent>
                <w:r w:rsidR="00290C91" w:rsidRPr="00D52B52">
                  <w:rPr>
                    <w:rStyle w:val="PlaceholderText"/>
                  </w:rPr>
                  <w:t>Choose or type item.</w:t>
                </w:r>
              </w:sdtContent>
            </w:sdt>
          </w:p>
        </w:tc>
        <w:tc>
          <w:tcPr>
            <w:tcW w:w="2387" w:type="dxa"/>
            <w:gridSpan w:val="2"/>
            <w:shd w:val="clear" w:color="auto" w:fill="auto"/>
          </w:tcPr>
          <w:p w14:paraId="4B87CF18" w14:textId="77777777" w:rsidR="007234CB" w:rsidRPr="00D52B52" w:rsidRDefault="007234CB" w:rsidP="007234CB">
            <w:pPr>
              <w:jc w:val="center"/>
              <w:rPr>
                <w:b/>
              </w:rPr>
            </w:pPr>
            <w:r w:rsidRPr="00D52B52">
              <w:rPr>
                <w:b/>
              </w:rPr>
              <w:t xml:space="preserve">Object </w:t>
            </w:r>
            <w:r w:rsidR="0053371E">
              <w:rPr>
                <w:b/>
              </w:rPr>
              <w:t>Account</w:t>
            </w:r>
            <w:r w:rsidRPr="00D52B52">
              <w:rPr>
                <w:b/>
              </w:rPr>
              <w:t>:</w:t>
            </w:r>
          </w:p>
          <w:sdt>
            <w:sdtPr>
              <w:rPr>
                <w:bCs/>
              </w:rPr>
              <w:id w:val="1923214976"/>
              <w:placeholder>
                <w:docPart w:val="01630EED01D44CA38E8BB7E9E8541A77"/>
              </w:placeholder>
              <w:showingPlcHdr/>
              <w15:color w:val="33CCCC"/>
              <w:comboBox>
                <w:listItem w:value="Choose an item."/>
                <w:listItem w:displayText="554900 Statewide" w:value="554900 Statewide"/>
              </w:comboBox>
            </w:sdtPr>
            <w:sdtEndPr/>
            <w:sdtContent>
              <w:p w14:paraId="3420AE07" w14:textId="77777777" w:rsidR="007234CB" w:rsidRPr="00D52B52" w:rsidRDefault="00290C91" w:rsidP="007234CB">
                <w:pPr>
                  <w:jc w:val="center"/>
                  <w:rPr>
                    <w:b/>
                  </w:rPr>
                </w:pPr>
                <w:r w:rsidRPr="00D52B52">
                  <w:rPr>
                    <w:rStyle w:val="PlaceholderText"/>
                  </w:rPr>
                  <w:t>Choose or type item.</w:t>
                </w:r>
              </w:p>
            </w:sdtContent>
          </w:sdt>
        </w:tc>
        <w:tc>
          <w:tcPr>
            <w:tcW w:w="2338" w:type="dxa"/>
            <w:gridSpan w:val="2"/>
            <w:shd w:val="clear" w:color="auto" w:fill="auto"/>
          </w:tcPr>
          <w:p w14:paraId="64C10201" w14:textId="77777777" w:rsidR="007234CB" w:rsidRPr="00D52B52" w:rsidRDefault="007234CB" w:rsidP="007234CB">
            <w:pPr>
              <w:jc w:val="center"/>
              <w:rPr>
                <w:b/>
              </w:rPr>
            </w:pPr>
            <w:r w:rsidRPr="00D52B52">
              <w:rPr>
                <w:b/>
              </w:rPr>
              <w:t>Ship to AB#:</w:t>
            </w:r>
          </w:p>
          <w:sdt>
            <w:sdtPr>
              <w:rPr>
                <w:bCs/>
              </w:rPr>
              <w:id w:val="-1849632699"/>
              <w:placeholder>
                <w:docPart w:val="6C0A0379AC574FF79C7C8A4053CA9400"/>
              </w:placeholder>
              <w:showingPlcHdr/>
              <w15:color w:val="33CCCC"/>
              <w:comboBox>
                <w:listItem w:value="Choose an item."/>
                <w:listItem w:displayText="559783 Statewide" w:value="559783 Statewide"/>
              </w:comboBox>
            </w:sdtPr>
            <w:sdtEndPr/>
            <w:sdtContent>
              <w:p w14:paraId="5B76DACB" w14:textId="77777777" w:rsidR="007234CB" w:rsidRPr="00D52B52" w:rsidRDefault="00290C91" w:rsidP="007234CB">
                <w:pPr>
                  <w:jc w:val="center"/>
                  <w:rPr>
                    <w:b/>
                  </w:rPr>
                </w:pPr>
                <w:r w:rsidRPr="00D52B52">
                  <w:rPr>
                    <w:rStyle w:val="PlaceholderText"/>
                  </w:rPr>
                  <w:t>Choose or type item.</w:t>
                </w:r>
              </w:p>
            </w:sdtContent>
          </w:sdt>
        </w:tc>
        <w:tc>
          <w:tcPr>
            <w:tcW w:w="2343" w:type="dxa"/>
            <w:shd w:val="clear" w:color="auto" w:fill="auto"/>
          </w:tcPr>
          <w:p w14:paraId="79B4964D" w14:textId="77777777" w:rsidR="007234CB" w:rsidRDefault="007234CB" w:rsidP="007234CB">
            <w:pPr>
              <w:jc w:val="center"/>
              <w:rPr>
                <w:b/>
              </w:rPr>
            </w:pPr>
            <w:r w:rsidRPr="002964F6">
              <w:rPr>
                <w:b/>
              </w:rPr>
              <w:t>NIGP Code:</w:t>
            </w:r>
          </w:p>
          <w:p w14:paraId="1FF71225" w14:textId="77777777" w:rsidR="007234CB" w:rsidRDefault="007234CB" w:rsidP="007234CB">
            <w:pPr>
              <w:jc w:val="center"/>
              <w:rPr>
                <w:b/>
              </w:rPr>
            </w:pPr>
          </w:p>
        </w:tc>
      </w:tr>
      <w:tr w:rsidR="007234CB" w14:paraId="5FBBFA41" w14:textId="77777777" w:rsidTr="00120F27">
        <w:tc>
          <w:tcPr>
            <w:tcW w:w="2287" w:type="dxa"/>
            <w:shd w:val="clear" w:color="auto" w:fill="auto"/>
          </w:tcPr>
          <w:p w14:paraId="14FB34AB" w14:textId="77777777" w:rsidR="007234CB" w:rsidRPr="00D52B52" w:rsidRDefault="007234CB" w:rsidP="007234CB">
            <w:pPr>
              <w:jc w:val="center"/>
              <w:rPr>
                <w:b/>
              </w:rPr>
            </w:pPr>
            <w:bookmarkStart w:id="0" w:name="_Hlk157420704"/>
            <w:r w:rsidRPr="00D52B52">
              <w:rPr>
                <w:b/>
              </w:rPr>
              <w:t>Solicitation</w:t>
            </w:r>
            <w:r w:rsidR="00290C91">
              <w:rPr>
                <w:b/>
              </w:rPr>
              <w:t xml:space="preserve"> Method</w:t>
            </w:r>
            <w:r w:rsidRPr="00D52B52">
              <w:rPr>
                <w:b/>
              </w:rPr>
              <w:t>:</w:t>
            </w:r>
          </w:p>
          <w:sdt>
            <w:sdtPr>
              <w:rPr>
                <w:bCs/>
              </w:rPr>
              <w:id w:val="1421521457"/>
              <w:placeholder>
                <w:docPart w:val="9E5060AE7EB6485C8B4EDDC53AD35094"/>
              </w:placeholder>
              <w:showingPlcHdr/>
              <w15:color w:val="33CCCC"/>
              <w:comboBox>
                <w:listItem w:value="Choose an item."/>
                <w:listItem w:displayText="Formal/ Competitive" w:value="Formal/ Competitive"/>
                <w:listItem w:displayText="Cooperative" w:value="Cooperative"/>
                <w:listItem w:displayText="Informal" w:value="Informal"/>
                <w:listItem w:displayText="Return Mail" w:value="Return Mail"/>
              </w:comboBox>
            </w:sdtPr>
            <w:sdtEndPr/>
            <w:sdtContent>
              <w:p w14:paraId="04203773" w14:textId="77777777" w:rsidR="007234CB" w:rsidRPr="00D52B52" w:rsidRDefault="00D5679B" w:rsidP="007234CB">
                <w:pPr>
                  <w:jc w:val="center"/>
                  <w:rPr>
                    <w:b/>
                  </w:rPr>
                </w:pPr>
                <w:r w:rsidRPr="00122DC6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or type</w:t>
                </w:r>
                <w:r w:rsidRPr="00122DC6">
                  <w:rPr>
                    <w:rStyle w:val="PlaceholderText"/>
                  </w:rPr>
                  <w:t xml:space="preserve"> item.</w:t>
                </w:r>
              </w:p>
            </w:sdtContent>
          </w:sdt>
        </w:tc>
        <w:tc>
          <w:tcPr>
            <w:tcW w:w="2387" w:type="dxa"/>
            <w:gridSpan w:val="2"/>
            <w:shd w:val="clear" w:color="auto" w:fill="auto"/>
          </w:tcPr>
          <w:p w14:paraId="62FBFA83" w14:textId="77777777" w:rsidR="007234CB" w:rsidRPr="00D52B52" w:rsidRDefault="007234CB" w:rsidP="007234CB">
            <w:pPr>
              <w:jc w:val="center"/>
              <w:rPr>
                <w:b/>
              </w:rPr>
            </w:pPr>
            <w:r w:rsidRPr="00D52B52">
              <w:rPr>
                <w:b/>
              </w:rPr>
              <w:t>Type of Procurement:</w:t>
            </w:r>
          </w:p>
          <w:sdt>
            <w:sdtPr>
              <w:rPr>
                <w:b/>
              </w:rPr>
              <w:id w:val="-1905825897"/>
              <w:placeholder>
                <w:docPart w:val="5339FC0F281845B9B29522763228C856"/>
              </w:placeholder>
              <w:showingPlcHdr/>
              <w15:color w:val="33CCCC"/>
              <w:comboBox>
                <w:listItem w:value="Choose an item."/>
                <w:listItem w:displayText="Full ITB" w:value="Full ITB"/>
                <w:listItem w:displayText="Full RFP" w:value="Full RFP"/>
                <w:listItem w:displayText="One Time Purchase" w:value="One Time Purchase"/>
                <w:listItem w:displayText="Sub Award" w:value="Sub Award"/>
                <w:listItem w:displayText="Cost Only RFP" w:value="Cost Only RFP"/>
                <w:listItem w:displayText="Cafeteria/ Vending RFP" w:value="Cafeteria/ Vending RFP"/>
              </w:comboBox>
            </w:sdtPr>
            <w:sdtEndPr/>
            <w:sdtContent>
              <w:p w14:paraId="77C65538" w14:textId="77777777" w:rsidR="007234CB" w:rsidRPr="00D52B52" w:rsidRDefault="00290C91" w:rsidP="007234CB">
                <w:pPr>
                  <w:jc w:val="center"/>
                  <w:rPr>
                    <w:b/>
                  </w:rPr>
                </w:pPr>
                <w:r w:rsidRPr="00D52B52">
                  <w:rPr>
                    <w:rStyle w:val="PlaceholderText"/>
                  </w:rPr>
                  <w:t>Choose or type item.</w:t>
                </w:r>
              </w:p>
            </w:sdtContent>
          </w:sdt>
        </w:tc>
        <w:tc>
          <w:tcPr>
            <w:tcW w:w="2338" w:type="dxa"/>
            <w:gridSpan w:val="2"/>
            <w:shd w:val="clear" w:color="auto" w:fill="auto"/>
          </w:tcPr>
          <w:p w14:paraId="0EC03930" w14:textId="77777777" w:rsidR="007234CB" w:rsidRPr="00D52B52" w:rsidRDefault="007234CB" w:rsidP="007234CB">
            <w:pPr>
              <w:jc w:val="center"/>
              <w:rPr>
                <w:b/>
              </w:rPr>
            </w:pPr>
            <w:r w:rsidRPr="00D52B52">
              <w:rPr>
                <w:b/>
              </w:rPr>
              <w:t>Solicitation led by:</w:t>
            </w:r>
          </w:p>
          <w:sdt>
            <w:sdtPr>
              <w:rPr>
                <w:bCs/>
              </w:rPr>
              <w:id w:val="-1847315672"/>
              <w:placeholder>
                <w:docPart w:val="B3B36B57281540D7A3269B3D236E26A9"/>
              </w:placeholder>
              <w:showingPlcHdr/>
              <w15:color w:val="33CCCC"/>
              <w:comboBox>
                <w:listItem w:value="Choose an item."/>
                <w:listItem w:displayText="State of Nebraska" w:value="State of Nebraska"/>
                <w:listItem w:displayText="NASPO" w:value="NASPO"/>
                <w:listItem w:displayText="GSA" w:value="GSA"/>
                <w:listItem w:displayText="Type if other" w:value="Type if other"/>
              </w:comboBox>
            </w:sdtPr>
            <w:sdtEndPr/>
            <w:sdtContent>
              <w:p w14:paraId="7F5E9304" w14:textId="77777777" w:rsidR="007234CB" w:rsidRPr="00D52B52" w:rsidRDefault="00290C91" w:rsidP="007234CB">
                <w:pPr>
                  <w:jc w:val="center"/>
                  <w:rPr>
                    <w:b/>
                  </w:rPr>
                </w:pPr>
                <w:r w:rsidRPr="00122DC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343" w:type="dxa"/>
            <w:shd w:val="clear" w:color="auto" w:fill="auto"/>
          </w:tcPr>
          <w:p w14:paraId="6A3B0393" w14:textId="77777777" w:rsidR="007234CB" w:rsidRDefault="007234CB" w:rsidP="007234CB">
            <w:pPr>
              <w:jc w:val="center"/>
              <w:rPr>
                <w:b/>
              </w:rPr>
            </w:pPr>
            <w:r>
              <w:rPr>
                <w:b/>
              </w:rPr>
              <w:t>DEV REQ:</w:t>
            </w:r>
          </w:p>
          <w:p w14:paraId="750519CE" w14:textId="77777777" w:rsidR="007234CB" w:rsidRPr="00290C91" w:rsidRDefault="00DB23B6" w:rsidP="00290C91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alias w:val="DEV REQ"/>
                <w:tag w:val="DEV REQ"/>
                <w:id w:val="1297338189"/>
                <w:placeholder>
                  <w:docPart w:val="71C1E06BAA024DEBA8EA2E82F9898626"/>
                </w:placeholder>
                <w:showingPlcHdr/>
                <w15:color w:val="33CCCC"/>
                <w:comboBox>
                  <w:listItem w:value="Choose an item."/>
                  <w:listItem w:displayText="EMR - Emergency" w:value="EMR - Emergency"/>
                  <w:listItem w:displayText="SW - Statewide" w:value="SW - Statewide"/>
                  <w:listItem w:displayText="FUR - Furniture" w:value="FUR - Furniture"/>
                  <w:listItem w:displayText="RES - Restrictive" w:value="RES - Restrictive"/>
                  <w:listItem w:displayText="SOL - Sole Source" w:value="SOL - Sole Source"/>
                  <w:listItem w:displayText="U15" w:value="U15"/>
                  <w:listItem w:displayText="DPA" w:value="DPA"/>
                  <w:listItem w:displayText="Agency specific" w:value="Agency specific"/>
                </w:comboBox>
              </w:sdtPr>
              <w:sdtEndPr/>
              <w:sdtContent>
                <w:r w:rsidR="00290C91" w:rsidRPr="00D52B52">
                  <w:rPr>
                    <w:rStyle w:val="PlaceholderText"/>
                  </w:rPr>
                  <w:t>Choose or type item.</w:t>
                </w:r>
              </w:sdtContent>
            </w:sdt>
          </w:p>
        </w:tc>
      </w:tr>
      <w:bookmarkEnd w:id="0"/>
      <w:tr w:rsidR="007234CB" w14:paraId="49E29F64" w14:textId="77777777" w:rsidTr="0053371E">
        <w:tc>
          <w:tcPr>
            <w:tcW w:w="9355" w:type="dxa"/>
            <w:gridSpan w:val="6"/>
            <w:shd w:val="clear" w:color="auto" w:fill="D9D9D9" w:themeFill="background1" w:themeFillShade="D9"/>
          </w:tcPr>
          <w:p w14:paraId="497C8AB8" w14:textId="77777777" w:rsidR="007234CB" w:rsidRPr="00D52B52" w:rsidRDefault="007234CB" w:rsidP="007234CB">
            <w:pPr>
              <w:jc w:val="center"/>
              <w:rPr>
                <w:b/>
              </w:rPr>
            </w:pPr>
            <w:r w:rsidRPr="00D52B52">
              <w:rPr>
                <w:b/>
              </w:rPr>
              <w:t>Agency Information</w:t>
            </w:r>
          </w:p>
        </w:tc>
      </w:tr>
      <w:tr w:rsidR="007234CB" w14:paraId="0AF504E6" w14:textId="77777777" w:rsidTr="0053371E">
        <w:tc>
          <w:tcPr>
            <w:tcW w:w="9355" w:type="dxa"/>
            <w:gridSpan w:val="6"/>
            <w:shd w:val="clear" w:color="auto" w:fill="auto"/>
          </w:tcPr>
          <w:p w14:paraId="1609A469" w14:textId="77777777" w:rsidR="007234CB" w:rsidRPr="00D52B52" w:rsidRDefault="007234CB" w:rsidP="007234CB">
            <w:pPr>
              <w:rPr>
                <w:b/>
              </w:rPr>
            </w:pPr>
            <w:bookmarkStart w:id="1" w:name="_Hlk157081059"/>
            <w:r w:rsidRPr="00D52B52">
              <w:rPr>
                <w:b/>
              </w:rPr>
              <w:t xml:space="preserve">Agency: </w:t>
            </w:r>
          </w:p>
        </w:tc>
      </w:tr>
      <w:tr w:rsidR="007234CB" w14:paraId="752ECFDA" w14:textId="77777777" w:rsidTr="0053371E">
        <w:tc>
          <w:tcPr>
            <w:tcW w:w="9355" w:type="dxa"/>
            <w:gridSpan w:val="6"/>
            <w:shd w:val="clear" w:color="auto" w:fill="auto"/>
          </w:tcPr>
          <w:p w14:paraId="74C99A3B" w14:textId="77777777" w:rsidR="007234CB" w:rsidRPr="00D52B52" w:rsidRDefault="007234CB" w:rsidP="007234CB">
            <w:pPr>
              <w:rPr>
                <w:b/>
              </w:rPr>
            </w:pPr>
            <w:r w:rsidRPr="00D52B52">
              <w:rPr>
                <w:b/>
              </w:rPr>
              <w:t xml:space="preserve">Agency Contact: </w:t>
            </w:r>
          </w:p>
        </w:tc>
      </w:tr>
      <w:tr w:rsidR="007234CB" w14:paraId="42E54999" w14:textId="77777777" w:rsidTr="0053371E">
        <w:tc>
          <w:tcPr>
            <w:tcW w:w="9355" w:type="dxa"/>
            <w:gridSpan w:val="6"/>
            <w:shd w:val="clear" w:color="auto" w:fill="auto"/>
          </w:tcPr>
          <w:p w14:paraId="1FE8D94E" w14:textId="77777777" w:rsidR="007234CB" w:rsidRPr="00D52B52" w:rsidRDefault="007234CB" w:rsidP="007234CB">
            <w:pPr>
              <w:rPr>
                <w:b/>
                <w:bCs/>
              </w:rPr>
            </w:pPr>
            <w:bookmarkStart w:id="2" w:name="_Hlk157520729"/>
            <w:r w:rsidRPr="0581B378">
              <w:rPr>
                <w:b/>
                <w:bCs/>
              </w:rPr>
              <w:t xml:space="preserve">Email: </w:t>
            </w:r>
          </w:p>
        </w:tc>
      </w:tr>
      <w:tr w:rsidR="00F759D8" w14:paraId="078C5FB3" w14:textId="77777777" w:rsidTr="0053371E">
        <w:tc>
          <w:tcPr>
            <w:tcW w:w="9355" w:type="dxa"/>
            <w:gridSpan w:val="6"/>
            <w:shd w:val="clear" w:color="auto" w:fill="auto"/>
          </w:tcPr>
          <w:p w14:paraId="71453843" w14:textId="77777777" w:rsidR="00F759D8" w:rsidRPr="0581B378" w:rsidRDefault="00F759D8" w:rsidP="007234CB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bookmarkEnd w:id="2"/>
      <w:tr w:rsidR="00414F03" w14:paraId="4612B309" w14:textId="77777777" w:rsidTr="00AA475C">
        <w:tblPrEx>
          <w:tblLook w:val="04A0" w:firstRow="1" w:lastRow="0" w:firstColumn="1" w:lastColumn="0" w:noHBand="0" w:noVBand="1"/>
        </w:tblPrEx>
        <w:tc>
          <w:tcPr>
            <w:tcW w:w="9355" w:type="dxa"/>
            <w:gridSpan w:val="6"/>
            <w:shd w:val="clear" w:color="auto" w:fill="D9D9D9" w:themeFill="background1" w:themeFillShade="D9"/>
          </w:tcPr>
          <w:p w14:paraId="2F400529" w14:textId="77777777" w:rsidR="00414F03" w:rsidRDefault="00414F03" w:rsidP="00AA47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Solicitation </w:t>
            </w:r>
            <w:r w:rsidR="00290C91">
              <w:rPr>
                <w:b/>
                <w:bCs/>
              </w:rPr>
              <w:t>Information</w:t>
            </w:r>
          </w:p>
        </w:tc>
      </w:tr>
      <w:tr w:rsidR="00414F03" w14:paraId="7F9E2C9C" w14:textId="77777777" w:rsidTr="00120F27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4674" w:type="dxa"/>
            <w:gridSpan w:val="3"/>
          </w:tcPr>
          <w:p w14:paraId="566B4280" w14:textId="77777777" w:rsidR="00414F03" w:rsidRDefault="00414F03" w:rsidP="00AA475C">
            <w:pPr>
              <w:rPr>
                <w:b/>
              </w:rPr>
            </w:pPr>
            <w:r>
              <w:rPr>
                <w:b/>
              </w:rPr>
              <w:t>Release Date:</w:t>
            </w:r>
            <w:r w:rsidRPr="00D5679B">
              <w:rPr>
                <w:bCs/>
              </w:rPr>
              <w:t xml:space="preserve"> </w:t>
            </w:r>
            <w:sdt>
              <w:sdtPr>
                <w:rPr>
                  <w:b/>
                </w:rPr>
                <w:alias w:val="Release Date"/>
                <w:tag w:val="Release Date"/>
                <w:id w:val="2029053252"/>
                <w:placeholder>
                  <w:docPart w:val="203748A2928146F089E1AD30E9984524"/>
                </w:placeholder>
                <w:showingPlcHdr/>
                <w15:color w:val="33CCCC"/>
                <w:date w:fullDate="2024-05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679B" w:rsidRPr="00122DC6">
                  <w:rPr>
                    <w:rStyle w:val="PlaceholderText"/>
                  </w:rPr>
                  <w:t xml:space="preserve">Click </w:t>
                </w:r>
                <w:r w:rsidR="00D5679B">
                  <w:rPr>
                    <w:rStyle w:val="PlaceholderText"/>
                  </w:rPr>
                  <w:t>to</w:t>
                </w:r>
                <w:r w:rsidR="00D5679B" w:rsidRPr="00122DC6">
                  <w:rPr>
                    <w:rStyle w:val="PlaceholderText"/>
                  </w:rPr>
                  <w:t xml:space="preserve"> enter a date.</w:t>
                </w:r>
              </w:sdtContent>
            </w:sdt>
          </w:p>
        </w:tc>
        <w:tc>
          <w:tcPr>
            <w:tcW w:w="4681" w:type="dxa"/>
            <w:gridSpan w:val="3"/>
          </w:tcPr>
          <w:p w14:paraId="6BE3075B" w14:textId="77777777" w:rsidR="00414F03" w:rsidRPr="00D5679B" w:rsidRDefault="00414F03" w:rsidP="00AA475C">
            <w:pPr>
              <w:rPr>
                <w:bCs/>
              </w:rPr>
            </w:pPr>
            <w:r>
              <w:rPr>
                <w:b/>
              </w:rPr>
              <w:t>Bid Opening Date:</w:t>
            </w:r>
            <w:r w:rsidR="00D5679B">
              <w:rPr>
                <w:bCs/>
              </w:rPr>
              <w:t xml:space="preserve"> </w:t>
            </w:r>
            <w:sdt>
              <w:sdtPr>
                <w:rPr>
                  <w:b/>
                </w:rPr>
                <w:alias w:val="Bid Opening Date"/>
                <w:tag w:val="Bid Opening Date"/>
                <w:id w:val="37475209"/>
                <w:placeholder>
                  <w:docPart w:val="05C8B33A41FC452592EDC55C41332298"/>
                </w:placeholder>
                <w:showingPlcHdr/>
                <w15:color w:val="33CCCC"/>
                <w:date w:fullDate="2024-05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679B" w:rsidRPr="00122DC6">
                  <w:rPr>
                    <w:rStyle w:val="PlaceholderText"/>
                  </w:rPr>
                  <w:t xml:space="preserve">Click </w:t>
                </w:r>
                <w:r w:rsidR="00D5679B">
                  <w:rPr>
                    <w:rStyle w:val="PlaceholderText"/>
                  </w:rPr>
                  <w:t>to</w:t>
                </w:r>
                <w:r w:rsidR="00D5679B" w:rsidRPr="00122DC6">
                  <w:rPr>
                    <w:rStyle w:val="PlaceholderText"/>
                  </w:rPr>
                  <w:t xml:space="preserve"> enter a date.</w:t>
                </w:r>
              </w:sdtContent>
            </w:sdt>
          </w:p>
        </w:tc>
      </w:tr>
      <w:tr w:rsidR="00414F03" w14:paraId="535BE049" w14:textId="77777777" w:rsidTr="00120F27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4674" w:type="dxa"/>
            <w:gridSpan w:val="3"/>
          </w:tcPr>
          <w:p w14:paraId="722254EE" w14:textId="77777777" w:rsidR="00414F03" w:rsidRDefault="00414F03" w:rsidP="00AA475C">
            <w:pPr>
              <w:rPr>
                <w:b/>
              </w:rPr>
            </w:pPr>
            <w:r>
              <w:rPr>
                <w:b/>
              </w:rPr>
              <w:t>Addendum:</w:t>
            </w:r>
            <w:r w:rsidRPr="0028384A">
              <w:rPr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4681" w:type="dxa"/>
            <w:gridSpan w:val="3"/>
          </w:tcPr>
          <w:p w14:paraId="2A211CD5" w14:textId="77777777" w:rsidR="00414F03" w:rsidRDefault="00414F03" w:rsidP="00AA475C">
            <w:pPr>
              <w:rPr>
                <w:b/>
              </w:rPr>
            </w:pPr>
            <w:r>
              <w:rPr>
                <w:b/>
              </w:rPr>
              <w:t>Addendum:</w:t>
            </w:r>
            <w:r w:rsidRPr="0028384A">
              <w:rPr>
                <w:bCs/>
                <w:color w:val="808080" w:themeColor="background1" w:themeShade="80"/>
              </w:rPr>
              <w:t xml:space="preserve"> </w:t>
            </w:r>
          </w:p>
        </w:tc>
      </w:tr>
      <w:tr w:rsidR="00414F03" w14:paraId="5335E3DE" w14:textId="77777777" w:rsidTr="00120F2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674" w:type="dxa"/>
            <w:gridSpan w:val="3"/>
          </w:tcPr>
          <w:p w14:paraId="06B8203F" w14:textId="77777777" w:rsidR="00414F03" w:rsidRDefault="00414F03" w:rsidP="00AA475C">
            <w:pPr>
              <w:rPr>
                <w:b/>
              </w:rPr>
            </w:pPr>
            <w:r>
              <w:rPr>
                <w:b/>
              </w:rPr>
              <w:t xml:space="preserve">Addendum: </w:t>
            </w:r>
          </w:p>
        </w:tc>
        <w:tc>
          <w:tcPr>
            <w:tcW w:w="4681" w:type="dxa"/>
            <w:gridSpan w:val="3"/>
          </w:tcPr>
          <w:p w14:paraId="60B9CE8D" w14:textId="77777777" w:rsidR="00414F03" w:rsidRDefault="00414F03" w:rsidP="00AA475C">
            <w:pPr>
              <w:rPr>
                <w:b/>
              </w:rPr>
            </w:pPr>
            <w:r>
              <w:rPr>
                <w:b/>
              </w:rPr>
              <w:t>Addendum:</w:t>
            </w:r>
            <w:r w:rsidRPr="0028384A">
              <w:rPr>
                <w:bCs/>
                <w:color w:val="808080" w:themeColor="background1" w:themeShade="80"/>
              </w:rPr>
              <w:t xml:space="preserve"> </w:t>
            </w:r>
          </w:p>
        </w:tc>
      </w:tr>
      <w:tr w:rsidR="00290C91" w14:paraId="506854FE" w14:textId="77777777" w:rsidTr="00290C91">
        <w:tc>
          <w:tcPr>
            <w:tcW w:w="9355" w:type="dxa"/>
            <w:gridSpan w:val="6"/>
            <w:shd w:val="clear" w:color="auto" w:fill="D9D9D9" w:themeFill="background1" w:themeFillShade="D9"/>
          </w:tcPr>
          <w:p w14:paraId="5573A406" w14:textId="77777777" w:rsidR="00290C91" w:rsidRPr="00D52B52" w:rsidRDefault="00F759D8" w:rsidP="00290C91">
            <w:pPr>
              <w:jc w:val="center"/>
              <w:rPr>
                <w:b/>
              </w:rPr>
            </w:pPr>
            <w:r>
              <w:rPr>
                <w:b/>
              </w:rPr>
              <w:t xml:space="preserve">Awarded </w:t>
            </w:r>
            <w:r w:rsidR="00290C91">
              <w:rPr>
                <w:b/>
              </w:rPr>
              <w:t>Vendor Information</w:t>
            </w:r>
          </w:p>
        </w:tc>
      </w:tr>
      <w:tr w:rsidR="007234CB" w14:paraId="60149660" w14:textId="77777777" w:rsidTr="0053371E">
        <w:tc>
          <w:tcPr>
            <w:tcW w:w="9355" w:type="dxa"/>
            <w:gridSpan w:val="6"/>
            <w:shd w:val="clear" w:color="auto" w:fill="auto"/>
          </w:tcPr>
          <w:p w14:paraId="4D9173CE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Vendor Name:</w:t>
            </w:r>
            <w:r w:rsidR="00D5679B">
              <w:rPr>
                <w:bCs/>
              </w:rPr>
              <w:t xml:space="preserve"> </w:t>
            </w:r>
          </w:p>
        </w:tc>
      </w:tr>
      <w:tr w:rsidR="007234CB" w14:paraId="1099D994" w14:textId="77777777" w:rsidTr="0053371E">
        <w:tc>
          <w:tcPr>
            <w:tcW w:w="9355" w:type="dxa"/>
            <w:gridSpan w:val="6"/>
            <w:shd w:val="clear" w:color="auto" w:fill="auto"/>
          </w:tcPr>
          <w:p w14:paraId="10D9DA56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Vendor AB#:</w:t>
            </w:r>
            <w:r w:rsidR="00D5679B">
              <w:rPr>
                <w:bCs/>
              </w:rPr>
              <w:t xml:space="preserve"> </w:t>
            </w:r>
          </w:p>
        </w:tc>
      </w:tr>
      <w:tr w:rsidR="007234CB" w14:paraId="2CEE0EBE" w14:textId="77777777" w:rsidTr="0053371E">
        <w:tc>
          <w:tcPr>
            <w:tcW w:w="9355" w:type="dxa"/>
            <w:gridSpan w:val="6"/>
            <w:shd w:val="clear" w:color="auto" w:fill="auto"/>
          </w:tcPr>
          <w:p w14:paraId="793CCF6A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 xml:space="preserve">Vendor </w:t>
            </w:r>
            <w:r w:rsidR="00290C91">
              <w:rPr>
                <w:b/>
              </w:rPr>
              <w:t>POC</w:t>
            </w:r>
            <w:r w:rsidRPr="00D52B52">
              <w:rPr>
                <w:b/>
              </w:rPr>
              <w:t>:</w:t>
            </w:r>
            <w:r w:rsidR="00D5679B">
              <w:rPr>
                <w:bCs/>
              </w:rPr>
              <w:t xml:space="preserve"> </w:t>
            </w:r>
          </w:p>
        </w:tc>
      </w:tr>
      <w:tr w:rsidR="007234CB" w14:paraId="14063EAF" w14:textId="77777777" w:rsidTr="0053371E">
        <w:tc>
          <w:tcPr>
            <w:tcW w:w="9355" w:type="dxa"/>
            <w:gridSpan w:val="6"/>
            <w:shd w:val="clear" w:color="auto" w:fill="auto"/>
          </w:tcPr>
          <w:p w14:paraId="43B864F7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Phone:</w:t>
            </w:r>
            <w:r w:rsidR="00D5679B">
              <w:rPr>
                <w:bCs/>
              </w:rPr>
              <w:t xml:space="preserve"> </w:t>
            </w:r>
          </w:p>
        </w:tc>
      </w:tr>
      <w:tr w:rsidR="007234CB" w14:paraId="595AA55F" w14:textId="77777777" w:rsidTr="0053371E">
        <w:tc>
          <w:tcPr>
            <w:tcW w:w="9355" w:type="dxa"/>
            <w:gridSpan w:val="6"/>
            <w:shd w:val="clear" w:color="auto" w:fill="auto"/>
          </w:tcPr>
          <w:p w14:paraId="4E9F8914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Email:</w:t>
            </w:r>
            <w:r w:rsidR="00D5679B">
              <w:rPr>
                <w:bCs/>
              </w:rPr>
              <w:t xml:space="preserve"> </w:t>
            </w:r>
          </w:p>
        </w:tc>
      </w:tr>
      <w:tr w:rsidR="007234CB" w14:paraId="2A87BE78" w14:textId="77777777" w:rsidTr="0053371E">
        <w:tc>
          <w:tcPr>
            <w:tcW w:w="9355" w:type="dxa"/>
            <w:gridSpan w:val="6"/>
            <w:shd w:val="clear" w:color="auto" w:fill="D9D9D9" w:themeFill="background1" w:themeFillShade="D9"/>
          </w:tcPr>
          <w:p w14:paraId="058716F1" w14:textId="77777777" w:rsidR="007234CB" w:rsidRPr="00D52B52" w:rsidRDefault="007234CB" w:rsidP="007234CB">
            <w:pPr>
              <w:jc w:val="center"/>
              <w:rPr>
                <w:b/>
              </w:rPr>
            </w:pPr>
            <w:r w:rsidRPr="00D52B52">
              <w:rPr>
                <w:b/>
              </w:rPr>
              <w:t xml:space="preserve">Contract </w:t>
            </w:r>
            <w:r w:rsidR="00290C91">
              <w:rPr>
                <w:b/>
              </w:rPr>
              <w:t>Information</w:t>
            </w:r>
          </w:p>
        </w:tc>
      </w:tr>
      <w:tr w:rsidR="007234CB" w14:paraId="627581EC" w14:textId="77777777" w:rsidTr="00120F27">
        <w:tc>
          <w:tcPr>
            <w:tcW w:w="4674" w:type="dxa"/>
            <w:gridSpan w:val="3"/>
            <w:shd w:val="clear" w:color="auto" w:fill="auto"/>
          </w:tcPr>
          <w:p w14:paraId="34A2CDCC" w14:textId="77777777" w:rsidR="007234CB" w:rsidRPr="00D52B52" w:rsidRDefault="007234CB" w:rsidP="007234CB">
            <w:pPr>
              <w:rPr>
                <w:b/>
              </w:rPr>
            </w:pPr>
            <w:r w:rsidRPr="00D52B52">
              <w:rPr>
                <w:b/>
              </w:rPr>
              <w:t xml:space="preserve">Contract Start Date: </w:t>
            </w:r>
            <w:sdt>
              <w:sdtPr>
                <w:rPr>
                  <w:b/>
                </w:rPr>
                <w:alias w:val="Start Date"/>
                <w:tag w:val="Start Date"/>
                <w:id w:val="530851593"/>
                <w:placeholder>
                  <w:docPart w:val="0A40FBFBAA5145A78346E576196D5EB1"/>
                </w:placeholder>
                <w:showingPlcHdr/>
                <w15:color w:val="33CCCC"/>
                <w:date w:fullDate="2024-05-2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679B" w:rsidRPr="00122DC6">
                  <w:rPr>
                    <w:rStyle w:val="PlaceholderText"/>
                  </w:rPr>
                  <w:t xml:space="preserve">Click </w:t>
                </w:r>
                <w:r w:rsidR="00D5679B">
                  <w:rPr>
                    <w:rStyle w:val="PlaceholderText"/>
                  </w:rPr>
                  <w:t>to</w:t>
                </w:r>
                <w:r w:rsidR="00D5679B" w:rsidRPr="00122DC6">
                  <w:rPr>
                    <w:rStyle w:val="PlaceholderText"/>
                  </w:rPr>
                  <w:t xml:space="preserve"> enter a date.</w:t>
                </w:r>
              </w:sdtContent>
            </w:sdt>
          </w:p>
        </w:tc>
        <w:tc>
          <w:tcPr>
            <w:tcW w:w="4681" w:type="dxa"/>
            <w:gridSpan w:val="3"/>
            <w:shd w:val="clear" w:color="auto" w:fill="auto"/>
          </w:tcPr>
          <w:p w14:paraId="64BDDA88" w14:textId="77777777" w:rsidR="007234CB" w:rsidRPr="00D52B52" w:rsidRDefault="007234CB" w:rsidP="007234CB">
            <w:pPr>
              <w:rPr>
                <w:b/>
              </w:rPr>
            </w:pPr>
            <w:r w:rsidRPr="00D52B52">
              <w:rPr>
                <w:b/>
              </w:rPr>
              <w:t xml:space="preserve">Contract End Date: </w:t>
            </w:r>
            <w:sdt>
              <w:sdtPr>
                <w:rPr>
                  <w:bCs/>
                </w:rPr>
                <w:alias w:val="End Date"/>
                <w:tag w:val="End Date"/>
                <w:id w:val="-801465424"/>
                <w:placeholder>
                  <w:docPart w:val="8F0EF7BB2B1E4613AF542AE6866A247F"/>
                </w:placeholder>
                <w:showingPlcHdr/>
                <w15:color w:val="33CCCC"/>
                <w:date w:fullDate="2025-08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57D6" w:rsidRPr="00122DC6">
                  <w:rPr>
                    <w:rStyle w:val="PlaceholderText"/>
                  </w:rPr>
                  <w:t>Click to enter a date.</w:t>
                </w:r>
              </w:sdtContent>
            </w:sdt>
          </w:p>
        </w:tc>
      </w:tr>
      <w:tr w:rsidR="007234CB" w14:paraId="4B3F87A7" w14:textId="77777777" w:rsidTr="00120F27">
        <w:tc>
          <w:tcPr>
            <w:tcW w:w="2287" w:type="dxa"/>
            <w:shd w:val="clear" w:color="auto" w:fill="auto"/>
          </w:tcPr>
          <w:p w14:paraId="510637DD" w14:textId="77777777" w:rsidR="007234CB" w:rsidRDefault="0053371E" w:rsidP="0053371E">
            <w:pPr>
              <w:jc w:val="center"/>
              <w:rPr>
                <w:b/>
              </w:rPr>
            </w:pPr>
            <w:r w:rsidRPr="0053371E">
              <w:rPr>
                <w:b/>
              </w:rPr>
              <w:t>Initial Term Length:</w:t>
            </w:r>
          </w:p>
          <w:p w14:paraId="769A0029" w14:textId="77777777" w:rsidR="0053371E" w:rsidRPr="00D5679B" w:rsidRDefault="0053371E" w:rsidP="0053371E">
            <w:pPr>
              <w:jc w:val="center"/>
              <w:rPr>
                <w:bCs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0D050DCC" w14:textId="77777777" w:rsidR="007234CB" w:rsidRDefault="0053371E" w:rsidP="0053371E">
            <w:pPr>
              <w:jc w:val="center"/>
              <w:rPr>
                <w:b/>
              </w:rPr>
            </w:pPr>
            <w:r>
              <w:rPr>
                <w:b/>
              </w:rPr>
              <w:t>Number of Renewals:</w:t>
            </w:r>
          </w:p>
          <w:p w14:paraId="15EF09FA" w14:textId="77777777" w:rsidR="0053371E" w:rsidRPr="00D5679B" w:rsidRDefault="0053371E" w:rsidP="0053371E">
            <w:pPr>
              <w:jc w:val="center"/>
              <w:rPr>
                <w:bCs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14:paraId="0E5E7E83" w14:textId="77777777" w:rsidR="007234CB" w:rsidRDefault="0053371E" w:rsidP="0053371E">
            <w:pPr>
              <w:jc w:val="center"/>
              <w:rPr>
                <w:b/>
              </w:rPr>
            </w:pPr>
            <w:r w:rsidRPr="0053371E">
              <w:rPr>
                <w:b/>
              </w:rPr>
              <w:t>Length of Renewals:</w:t>
            </w:r>
          </w:p>
          <w:p w14:paraId="5A280E07" w14:textId="77777777" w:rsidR="00D5679B" w:rsidRPr="00D5679B" w:rsidRDefault="00D5679B" w:rsidP="0053371E">
            <w:pPr>
              <w:jc w:val="center"/>
              <w:rPr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4DAF035A" w14:textId="77777777" w:rsidR="007234CB" w:rsidRDefault="007234CB" w:rsidP="007234CB">
            <w:pPr>
              <w:jc w:val="center"/>
              <w:rPr>
                <w:b/>
              </w:rPr>
            </w:pPr>
            <w:r>
              <w:rPr>
                <w:b/>
              </w:rPr>
              <w:t>Full Length:</w:t>
            </w:r>
          </w:p>
          <w:p w14:paraId="4E20613F" w14:textId="77777777" w:rsidR="007234CB" w:rsidRPr="00D5679B" w:rsidRDefault="007234CB" w:rsidP="007234CB">
            <w:pPr>
              <w:jc w:val="center"/>
              <w:rPr>
                <w:bCs/>
              </w:rPr>
            </w:pPr>
          </w:p>
        </w:tc>
      </w:tr>
      <w:tr w:rsidR="0053371E" w14:paraId="0B5C3E2D" w14:textId="77777777" w:rsidTr="00120F27">
        <w:tc>
          <w:tcPr>
            <w:tcW w:w="2287" w:type="dxa"/>
            <w:shd w:val="clear" w:color="auto" w:fill="auto"/>
          </w:tcPr>
          <w:p w14:paraId="5F43DC5F" w14:textId="77777777" w:rsidR="0053371E" w:rsidRDefault="0053371E" w:rsidP="007234CB">
            <w:pPr>
              <w:jc w:val="center"/>
              <w:rPr>
                <w:b/>
              </w:rPr>
            </w:pPr>
            <w:r>
              <w:rPr>
                <w:b/>
              </w:rPr>
              <w:t>Current Term:</w:t>
            </w:r>
          </w:p>
          <w:p w14:paraId="496A0606" w14:textId="77777777" w:rsidR="00D5679B" w:rsidRPr="00D5679B" w:rsidRDefault="00D5679B" w:rsidP="007234CB">
            <w:pPr>
              <w:jc w:val="center"/>
              <w:rPr>
                <w:bCs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0375E209" w14:textId="77777777" w:rsidR="0053371E" w:rsidRPr="00D52B52" w:rsidRDefault="0053371E" w:rsidP="0053371E">
            <w:pPr>
              <w:jc w:val="center"/>
              <w:rPr>
                <w:b/>
                <w:bCs/>
              </w:rPr>
            </w:pPr>
            <w:r w:rsidRPr="0581B378">
              <w:rPr>
                <w:b/>
                <w:bCs/>
              </w:rPr>
              <w:t>Renewals Remaining:</w:t>
            </w:r>
          </w:p>
          <w:p w14:paraId="5C6D1C2E" w14:textId="77777777" w:rsidR="0053371E" w:rsidRPr="00D5679B" w:rsidRDefault="0053371E" w:rsidP="007234CB">
            <w:pPr>
              <w:jc w:val="center"/>
            </w:pPr>
          </w:p>
        </w:tc>
        <w:tc>
          <w:tcPr>
            <w:tcW w:w="2338" w:type="dxa"/>
            <w:gridSpan w:val="2"/>
            <w:shd w:val="clear" w:color="auto" w:fill="auto"/>
          </w:tcPr>
          <w:p w14:paraId="60DEF14B" w14:textId="77777777" w:rsidR="001801FE" w:rsidRDefault="001801FE" w:rsidP="001801FE">
            <w:pPr>
              <w:jc w:val="center"/>
              <w:rPr>
                <w:b/>
              </w:rPr>
            </w:pPr>
            <w:r>
              <w:rPr>
                <w:b/>
              </w:rPr>
              <w:t>Extension Used:</w:t>
            </w:r>
          </w:p>
          <w:p w14:paraId="63DBA941" w14:textId="77777777" w:rsidR="0053371E" w:rsidRPr="00D5679B" w:rsidRDefault="0053371E" w:rsidP="001801FE">
            <w:pPr>
              <w:jc w:val="center"/>
              <w:rPr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7CF908BD" w14:textId="77777777" w:rsidR="001801FE" w:rsidRPr="0053371E" w:rsidRDefault="001801FE" w:rsidP="001801FE">
            <w:pPr>
              <w:jc w:val="center"/>
              <w:rPr>
                <w:bCs/>
              </w:rPr>
            </w:pPr>
            <w:r>
              <w:rPr>
                <w:b/>
              </w:rPr>
              <w:t>Extension Length:</w:t>
            </w:r>
          </w:p>
          <w:p w14:paraId="78D12A9A" w14:textId="77777777" w:rsidR="0053371E" w:rsidRPr="0053371E" w:rsidRDefault="0053371E" w:rsidP="007234CB">
            <w:pPr>
              <w:jc w:val="center"/>
              <w:rPr>
                <w:bCs/>
              </w:rPr>
            </w:pPr>
          </w:p>
        </w:tc>
      </w:tr>
      <w:tr w:rsidR="007234CB" w14:paraId="4A7CC37F" w14:textId="77777777" w:rsidTr="00120F27">
        <w:tc>
          <w:tcPr>
            <w:tcW w:w="4674" w:type="dxa"/>
            <w:gridSpan w:val="3"/>
            <w:shd w:val="clear" w:color="auto" w:fill="auto"/>
          </w:tcPr>
          <w:p w14:paraId="6CC9EAEF" w14:textId="77777777" w:rsidR="007234CB" w:rsidRPr="00D5679B" w:rsidRDefault="007234CB" w:rsidP="007234CB">
            <w:pPr>
              <w:rPr>
                <w:bCs/>
              </w:rPr>
            </w:pPr>
            <w:bookmarkStart w:id="3" w:name="_Hlk157426303"/>
            <w:r w:rsidRPr="00D52B52">
              <w:rPr>
                <w:b/>
              </w:rPr>
              <w:t>Amendment:</w:t>
            </w:r>
            <w:r w:rsidR="00D5679B">
              <w:rPr>
                <w:bCs/>
              </w:rPr>
              <w:t xml:space="preserve"> </w:t>
            </w:r>
          </w:p>
        </w:tc>
        <w:tc>
          <w:tcPr>
            <w:tcW w:w="4681" w:type="dxa"/>
            <w:gridSpan w:val="3"/>
            <w:shd w:val="clear" w:color="auto" w:fill="auto"/>
          </w:tcPr>
          <w:p w14:paraId="1946C192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AMD Effective Date:</w:t>
            </w:r>
            <w:r w:rsidR="00D5679B">
              <w:rPr>
                <w:bCs/>
              </w:rPr>
              <w:t xml:space="preserve"> </w:t>
            </w:r>
          </w:p>
        </w:tc>
      </w:tr>
      <w:tr w:rsidR="007234CB" w14:paraId="4CA303D7" w14:textId="77777777" w:rsidTr="00120F27">
        <w:tc>
          <w:tcPr>
            <w:tcW w:w="4674" w:type="dxa"/>
            <w:gridSpan w:val="3"/>
            <w:shd w:val="clear" w:color="auto" w:fill="auto"/>
          </w:tcPr>
          <w:p w14:paraId="2F64C797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Amendment:</w:t>
            </w:r>
            <w:r w:rsidR="00D5679B">
              <w:rPr>
                <w:bCs/>
              </w:rPr>
              <w:t xml:space="preserve"> </w:t>
            </w:r>
          </w:p>
        </w:tc>
        <w:tc>
          <w:tcPr>
            <w:tcW w:w="4681" w:type="dxa"/>
            <w:gridSpan w:val="3"/>
            <w:shd w:val="clear" w:color="auto" w:fill="auto"/>
          </w:tcPr>
          <w:p w14:paraId="4849A746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AMD Effective Date:</w:t>
            </w:r>
            <w:r w:rsidR="00D5679B">
              <w:rPr>
                <w:bCs/>
              </w:rPr>
              <w:t xml:space="preserve"> </w:t>
            </w:r>
          </w:p>
        </w:tc>
      </w:tr>
      <w:tr w:rsidR="007234CB" w14:paraId="0F43C336" w14:textId="77777777" w:rsidTr="00120F27">
        <w:tc>
          <w:tcPr>
            <w:tcW w:w="4674" w:type="dxa"/>
            <w:gridSpan w:val="3"/>
            <w:shd w:val="clear" w:color="auto" w:fill="auto"/>
          </w:tcPr>
          <w:p w14:paraId="24D74006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Amendment:</w:t>
            </w:r>
            <w:r w:rsidR="00D5679B">
              <w:rPr>
                <w:bCs/>
              </w:rPr>
              <w:t xml:space="preserve"> </w:t>
            </w:r>
          </w:p>
        </w:tc>
        <w:tc>
          <w:tcPr>
            <w:tcW w:w="4681" w:type="dxa"/>
            <w:gridSpan w:val="3"/>
            <w:shd w:val="clear" w:color="auto" w:fill="auto"/>
          </w:tcPr>
          <w:p w14:paraId="70BFF5C0" w14:textId="77777777" w:rsidR="007234CB" w:rsidRPr="00D5679B" w:rsidRDefault="007234CB" w:rsidP="007234CB">
            <w:pPr>
              <w:rPr>
                <w:bCs/>
              </w:rPr>
            </w:pPr>
            <w:r w:rsidRPr="00D52B52">
              <w:rPr>
                <w:b/>
              </w:rPr>
              <w:t>AMD Effective Date:</w:t>
            </w:r>
            <w:r w:rsidR="00D5679B">
              <w:rPr>
                <w:bCs/>
              </w:rPr>
              <w:t xml:space="preserve"> </w:t>
            </w:r>
          </w:p>
        </w:tc>
      </w:tr>
      <w:bookmarkEnd w:id="1"/>
      <w:bookmarkEnd w:id="3"/>
    </w:tbl>
    <w:p w14:paraId="35A496DB" w14:textId="77777777" w:rsidR="00D5679B" w:rsidRDefault="00D5679B">
      <w:r>
        <w:br w:type="page"/>
      </w:r>
    </w:p>
    <w:p w14:paraId="063C17CB" w14:textId="77777777" w:rsidR="00F759D8" w:rsidRDefault="00F759D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1080"/>
        <w:gridCol w:w="6835"/>
      </w:tblGrid>
      <w:tr w:rsidR="005C6986" w14:paraId="64E9C56B" w14:textId="77777777" w:rsidTr="00D52B52">
        <w:trPr>
          <w:trHeight w:val="615"/>
        </w:trPr>
        <w:tc>
          <w:tcPr>
            <w:tcW w:w="1507" w:type="dxa"/>
            <w:shd w:val="clear" w:color="auto" w:fill="D9D9D9" w:themeFill="background1" w:themeFillShade="D9"/>
            <w:vAlign w:val="bottom"/>
          </w:tcPr>
          <w:p w14:paraId="4A697E1E" w14:textId="77777777" w:rsidR="005C6986" w:rsidRPr="0003312B" w:rsidRDefault="005C6986" w:rsidP="009B642F">
            <w:pPr>
              <w:jc w:val="center"/>
              <w:rPr>
                <w:b/>
              </w:rPr>
            </w:pPr>
            <w:r w:rsidRPr="0003312B">
              <w:rPr>
                <w:b/>
              </w:rPr>
              <w:t>DATE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4C1827A7" w14:textId="77777777" w:rsidR="005C6986" w:rsidRDefault="005C6986" w:rsidP="009B64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  <w:p w14:paraId="55B61AF1" w14:textId="77777777" w:rsidR="005C6986" w:rsidRPr="008E2BF9" w:rsidRDefault="005C6986" w:rsidP="009B642F">
            <w:pPr>
              <w:spacing w:after="0" w:line="240" w:lineRule="auto"/>
              <w:jc w:val="center"/>
            </w:pPr>
          </w:p>
        </w:tc>
        <w:tc>
          <w:tcPr>
            <w:tcW w:w="6835" w:type="dxa"/>
            <w:shd w:val="clear" w:color="auto" w:fill="D9D9D9" w:themeFill="background1" w:themeFillShade="D9"/>
            <w:vAlign w:val="bottom"/>
          </w:tcPr>
          <w:p w14:paraId="46347142" w14:textId="77777777" w:rsidR="005C6986" w:rsidRPr="0003312B" w:rsidRDefault="005C6986" w:rsidP="009B642F">
            <w:pPr>
              <w:jc w:val="center"/>
              <w:rPr>
                <w:b/>
              </w:rPr>
            </w:pPr>
            <w:r w:rsidRPr="0003312B">
              <w:rPr>
                <w:b/>
              </w:rPr>
              <w:t>ACTION</w:t>
            </w:r>
          </w:p>
        </w:tc>
      </w:tr>
      <w:tr w:rsidR="005C6986" w14:paraId="113347A2" w14:textId="77777777" w:rsidTr="00D52B52">
        <w:trPr>
          <w:trHeight w:val="615"/>
        </w:trPr>
        <w:tc>
          <w:tcPr>
            <w:tcW w:w="1507" w:type="dxa"/>
            <w:shd w:val="clear" w:color="auto" w:fill="auto"/>
            <w:vAlign w:val="bottom"/>
          </w:tcPr>
          <w:p w14:paraId="77478EE8" w14:textId="77777777" w:rsidR="005C6986" w:rsidRDefault="005C6986" w:rsidP="009B642F"/>
        </w:tc>
        <w:tc>
          <w:tcPr>
            <w:tcW w:w="1080" w:type="dxa"/>
            <w:shd w:val="clear" w:color="auto" w:fill="auto"/>
            <w:vAlign w:val="bottom"/>
          </w:tcPr>
          <w:p w14:paraId="0F424FD9" w14:textId="77777777" w:rsidR="005C6986" w:rsidRDefault="005C6986" w:rsidP="009B642F"/>
        </w:tc>
        <w:tc>
          <w:tcPr>
            <w:tcW w:w="6835" w:type="dxa"/>
            <w:shd w:val="clear" w:color="auto" w:fill="auto"/>
            <w:vAlign w:val="bottom"/>
          </w:tcPr>
          <w:p w14:paraId="7DFDEB28" w14:textId="77777777" w:rsidR="005C6986" w:rsidRDefault="005C6986" w:rsidP="009B642F"/>
        </w:tc>
      </w:tr>
      <w:tr w:rsidR="005C6986" w14:paraId="68280B11" w14:textId="77777777" w:rsidTr="00D52B52">
        <w:trPr>
          <w:trHeight w:val="570"/>
        </w:trPr>
        <w:tc>
          <w:tcPr>
            <w:tcW w:w="1507" w:type="dxa"/>
            <w:shd w:val="clear" w:color="auto" w:fill="auto"/>
            <w:vAlign w:val="bottom"/>
          </w:tcPr>
          <w:p w14:paraId="774FCD1E" w14:textId="77777777" w:rsidR="005C6986" w:rsidRDefault="005C6986" w:rsidP="009B642F"/>
        </w:tc>
        <w:tc>
          <w:tcPr>
            <w:tcW w:w="1080" w:type="dxa"/>
            <w:shd w:val="clear" w:color="auto" w:fill="auto"/>
            <w:vAlign w:val="bottom"/>
          </w:tcPr>
          <w:p w14:paraId="4B7CEBBD" w14:textId="77777777" w:rsidR="005C6986" w:rsidRDefault="005C6986" w:rsidP="009B642F"/>
        </w:tc>
        <w:tc>
          <w:tcPr>
            <w:tcW w:w="6835" w:type="dxa"/>
            <w:shd w:val="clear" w:color="auto" w:fill="auto"/>
            <w:vAlign w:val="bottom"/>
          </w:tcPr>
          <w:p w14:paraId="126C849C" w14:textId="77777777" w:rsidR="005C6986" w:rsidRDefault="005C6986" w:rsidP="009B642F"/>
        </w:tc>
      </w:tr>
      <w:tr w:rsidR="005C6986" w14:paraId="6E8B0F1C" w14:textId="77777777" w:rsidTr="00D52B52">
        <w:trPr>
          <w:trHeight w:val="585"/>
        </w:trPr>
        <w:tc>
          <w:tcPr>
            <w:tcW w:w="1507" w:type="dxa"/>
            <w:shd w:val="clear" w:color="auto" w:fill="auto"/>
            <w:vAlign w:val="bottom"/>
          </w:tcPr>
          <w:p w14:paraId="633D866E" w14:textId="77777777" w:rsidR="005C6986" w:rsidRDefault="005C6986" w:rsidP="009B642F"/>
        </w:tc>
        <w:tc>
          <w:tcPr>
            <w:tcW w:w="1080" w:type="dxa"/>
            <w:shd w:val="clear" w:color="auto" w:fill="auto"/>
            <w:vAlign w:val="bottom"/>
          </w:tcPr>
          <w:p w14:paraId="4A5B2272" w14:textId="77777777" w:rsidR="005C6986" w:rsidRDefault="005C6986" w:rsidP="009B642F"/>
        </w:tc>
        <w:tc>
          <w:tcPr>
            <w:tcW w:w="6835" w:type="dxa"/>
            <w:shd w:val="clear" w:color="auto" w:fill="auto"/>
            <w:vAlign w:val="bottom"/>
          </w:tcPr>
          <w:p w14:paraId="25454C41" w14:textId="77777777" w:rsidR="005C6986" w:rsidRDefault="005C6986" w:rsidP="009B642F"/>
        </w:tc>
      </w:tr>
      <w:tr w:rsidR="005C6986" w14:paraId="49BB6054" w14:textId="77777777" w:rsidTr="001801FE">
        <w:trPr>
          <w:trHeight w:val="645"/>
        </w:trPr>
        <w:tc>
          <w:tcPr>
            <w:tcW w:w="1507" w:type="dxa"/>
            <w:shd w:val="clear" w:color="auto" w:fill="auto"/>
            <w:vAlign w:val="bottom"/>
          </w:tcPr>
          <w:p w14:paraId="67CF9989" w14:textId="77777777" w:rsidR="005C6986" w:rsidRDefault="005C6986" w:rsidP="009B642F"/>
        </w:tc>
        <w:tc>
          <w:tcPr>
            <w:tcW w:w="1080" w:type="dxa"/>
            <w:shd w:val="clear" w:color="auto" w:fill="auto"/>
            <w:vAlign w:val="bottom"/>
          </w:tcPr>
          <w:p w14:paraId="2241FA0F" w14:textId="77777777" w:rsidR="005C6986" w:rsidRDefault="005C6986" w:rsidP="009B642F"/>
        </w:tc>
        <w:tc>
          <w:tcPr>
            <w:tcW w:w="6835" w:type="dxa"/>
            <w:shd w:val="clear" w:color="auto" w:fill="auto"/>
            <w:vAlign w:val="bottom"/>
          </w:tcPr>
          <w:p w14:paraId="5822CA65" w14:textId="77777777" w:rsidR="005C6986" w:rsidRDefault="005C6986" w:rsidP="009B642F"/>
        </w:tc>
      </w:tr>
      <w:tr w:rsidR="00290C91" w14:paraId="29696496" w14:textId="77777777" w:rsidTr="00290C91">
        <w:trPr>
          <w:trHeight w:val="645"/>
        </w:trPr>
        <w:tc>
          <w:tcPr>
            <w:tcW w:w="1507" w:type="dxa"/>
            <w:shd w:val="clear" w:color="auto" w:fill="auto"/>
            <w:vAlign w:val="bottom"/>
          </w:tcPr>
          <w:p w14:paraId="346B55FA" w14:textId="77777777" w:rsidR="00290C91" w:rsidRDefault="00290C91" w:rsidP="009B642F"/>
        </w:tc>
        <w:tc>
          <w:tcPr>
            <w:tcW w:w="1080" w:type="dxa"/>
            <w:shd w:val="clear" w:color="auto" w:fill="auto"/>
            <w:vAlign w:val="bottom"/>
          </w:tcPr>
          <w:p w14:paraId="14CE1B09" w14:textId="77777777" w:rsidR="00290C91" w:rsidRDefault="00290C91" w:rsidP="009B642F"/>
        </w:tc>
        <w:tc>
          <w:tcPr>
            <w:tcW w:w="6835" w:type="dxa"/>
            <w:shd w:val="clear" w:color="auto" w:fill="auto"/>
            <w:vAlign w:val="bottom"/>
          </w:tcPr>
          <w:p w14:paraId="41EFD91F" w14:textId="77777777" w:rsidR="00290C91" w:rsidRDefault="00290C91" w:rsidP="009B642F"/>
        </w:tc>
      </w:tr>
    </w:tbl>
    <w:p w14:paraId="4B449EAA" w14:textId="77777777" w:rsidR="008E2BF9" w:rsidRDefault="008E2BF9" w:rsidP="009B642F">
      <w:pPr>
        <w:spacing w:after="0" w:line="240" w:lineRule="auto"/>
        <w:rPr>
          <w:b/>
        </w:rPr>
      </w:pPr>
    </w:p>
    <w:p w14:paraId="2287C73C" w14:textId="77777777" w:rsidR="008E2BF9" w:rsidRDefault="008E2BF9" w:rsidP="00AE24B6">
      <w:pPr>
        <w:spacing w:after="0" w:line="240" w:lineRule="auto"/>
        <w:rPr>
          <w:b/>
        </w:rPr>
      </w:pPr>
    </w:p>
    <w:p w14:paraId="4DF31CB7" w14:textId="77777777" w:rsidR="00E95566" w:rsidRPr="00E95566" w:rsidRDefault="00E95566" w:rsidP="00E95566">
      <w:pPr>
        <w:tabs>
          <w:tab w:val="left" w:pos="8280"/>
        </w:tabs>
      </w:pPr>
      <w:r>
        <w:tab/>
      </w:r>
    </w:p>
    <w:sectPr w:rsidR="00E95566" w:rsidRPr="00E95566" w:rsidSect="002F5BA8">
      <w:headerReference w:type="default" r:id="rId7"/>
      <w:footerReference w:type="default" r:id="rId8"/>
      <w:pgSz w:w="12240" w:h="15840"/>
      <w:pgMar w:top="1440" w:right="1440" w:bottom="432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7B20" w14:textId="77777777" w:rsidR="00DB23B6" w:rsidRDefault="00DB23B6" w:rsidP="002F5BA8">
      <w:pPr>
        <w:spacing w:after="0" w:line="240" w:lineRule="auto"/>
      </w:pPr>
      <w:r>
        <w:separator/>
      </w:r>
    </w:p>
  </w:endnote>
  <w:endnote w:type="continuationSeparator" w:id="0">
    <w:p w14:paraId="5CDFF73F" w14:textId="77777777" w:rsidR="00DB23B6" w:rsidRDefault="00DB23B6" w:rsidP="002F5BA8">
      <w:pPr>
        <w:spacing w:after="0" w:line="240" w:lineRule="auto"/>
      </w:pPr>
      <w:r>
        <w:continuationSeparator/>
      </w:r>
    </w:p>
  </w:endnote>
  <w:endnote w:type="continuationNotice" w:id="1">
    <w:p w14:paraId="509C74CB" w14:textId="77777777" w:rsidR="00DB23B6" w:rsidRDefault="00DB2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0879" w14:textId="77777777" w:rsidR="002F5BA8" w:rsidRPr="002F5BA8" w:rsidRDefault="00E95566" w:rsidP="00E9556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SPB Form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831C" w14:textId="77777777" w:rsidR="00DB23B6" w:rsidRDefault="00DB23B6" w:rsidP="002F5BA8">
      <w:pPr>
        <w:spacing w:after="0" w:line="240" w:lineRule="auto"/>
      </w:pPr>
      <w:r>
        <w:separator/>
      </w:r>
    </w:p>
  </w:footnote>
  <w:footnote w:type="continuationSeparator" w:id="0">
    <w:p w14:paraId="7AC880C4" w14:textId="77777777" w:rsidR="00DB23B6" w:rsidRDefault="00DB23B6" w:rsidP="002F5BA8">
      <w:pPr>
        <w:spacing w:after="0" w:line="240" w:lineRule="auto"/>
      </w:pPr>
      <w:r>
        <w:continuationSeparator/>
      </w:r>
    </w:p>
  </w:footnote>
  <w:footnote w:type="continuationNotice" w:id="1">
    <w:p w14:paraId="2E9030A9" w14:textId="77777777" w:rsidR="00DB23B6" w:rsidRDefault="00DB2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3D52" w14:textId="77777777" w:rsidR="00E95566" w:rsidRPr="00E95566" w:rsidRDefault="001801FE" w:rsidP="00E95566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PROCUREMENT </w:t>
    </w:r>
    <w:r w:rsidR="00E95566" w:rsidRPr="00E95566">
      <w:rPr>
        <w:b/>
        <w:bCs/>
        <w:sz w:val="36"/>
        <w:szCs w:val="36"/>
      </w:rPr>
      <w:t>TIMELINE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B6"/>
    <w:rsid w:val="0003312B"/>
    <w:rsid w:val="00052DF1"/>
    <w:rsid w:val="0008357A"/>
    <w:rsid w:val="000E5D88"/>
    <w:rsid w:val="00103907"/>
    <w:rsid w:val="00120F27"/>
    <w:rsid w:val="00153191"/>
    <w:rsid w:val="001801FE"/>
    <w:rsid w:val="00187F86"/>
    <w:rsid w:val="001A5A01"/>
    <w:rsid w:val="002837D9"/>
    <w:rsid w:val="00290C91"/>
    <w:rsid w:val="002964F6"/>
    <w:rsid w:val="002B094E"/>
    <w:rsid w:val="002E6046"/>
    <w:rsid w:val="002F5BA8"/>
    <w:rsid w:val="0030373C"/>
    <w:rsid w:val="00336F82"/>
    <w:rsid w:val="00345DF8"/>
    <w:rsid w:val="00355C3A"/>
    <w:rsid w:val="003A1A32"/>
    <w:rsid w:val="003A6D09"/>
    <w:rsid w:val="003B4928"/>
    <w:rsid w:val="003C42E9"/>
    <w:rsid w:val="003E588B"/>
    <w:rsid w:val="003F2A15"/>
    <w:rsid w:val="00414F03"/>
    <w:rsid w:val="00467032"/>
    <w:rsid w:val="004E4F96"/>
    <w:rsid w:val="005150F0"/>
    <w:rsid w:val="00516341"/>
    <w:rsid w:val="0053371E"/>
    <w:rsid w:val="00535BE0"/>
    <w:rsid w:val="0055504E"/>
    <w:rsid w:val="005819E7"/>
    <w:rsid w:val="00592561"/>
    <w:rsid w:val="005B481B"/>
    <w:rsid w:val="005C6986"/>
    <w:rsid w:val="00612D1F"/>
    <w:rsid w:val="00623438"/>
    <w:rsid w:val="00623D1C"/>
    <w:rsid w:val="00636B93"/>
    <w:rsid w:val="0064766A"/>
    <w:rsid w:val="00665B44"/>
    <w:rsid w:val="00672485"/>
    <w:rsid w:val="0069460B"/>
    <w:rsid w:val="006A7794"/>
    <w:rsid w:val="006D57D6"/>
    <w:rsid w:val="006E38EC"/>
    <w:rsid w:val="006F183D"/>
    <w:rsid w:val="006F3049"/>
    <w:rsid w:val="006F5200"/>
    <w:rsid w:val="007234CB"/>
    <w:rsid w:val="00727023"/>
    <w:rsid w:val="0073477A"/>
    <w:rsid w:val="00740CAD"/>
    <w:rsid w:val="007B44C2"/>
    <w:rsid w:val="007B6070"/>
    <w:rsid w:val="008044BD"/>
    <w:rsid w:val="00817C2A"/>
    <w:rsid w:val="00881C82"/>
    <w:rsid w:val="008E2BF9"/>
    <w:rsid w:val="008F6939"/>
    <w:rsid w:val="009A58DC"/>
    <w:rsid w:val="009B078F"/>
    <w:rsid w:val="009B642F"/>
    <w:rsid w:val="00A07EC3"/>
    <w:rsid w:val="00A30AFB"/>
    <w:rsid w:val="00A35DCB"/>
    <w:rsid w:val="00A37DCC"/>
    <w:rsid w:val="00AB1537"/>
    <w:rsid w:val="00AE24B6"/>
    <w:rsid w:val="00AE3CF9"/>
    <w:rsid w:val="00B32A52"/>
    <w:rsid w:val="00B70C28"/>
    <w:rsid w:val="00BB4DD0"/>
    <w:rsid w:val="00BF7EC9"/>
    <w:rsid w:val="00C060E5"/>
    <w:rsid w:val="00C45086"/>
    <w:rsid w:val="00C75F51"/>
    <w:rsid w:val="00C92FBB"/>
    <w:rsid w:val="00CD031A"/>
    <w:rsid w:val="00CF01A4"/>
    <w:rsid w:val="00D52B52"/>
    <w:rsid w:val="00D5679B"/>
    <w:rsid w:val="00D77B6E"/>
    <w:rsid w:val="00DA02D7"/>
    <w:rsid w:val="00DB23B6"/>
    <w:rsid w:val="00E95566"/>
    <w:rsid w:val="00EA21AC"/>
    <w:rsid w:val="00EA22F7"/>
    <w:rsid w:val="00EB4A10"/>
    <w:rsid w:val="00ED14D7"/>
    <w:rsid w:val="00EF3B8A"/>
    <w:rsid w:val="00F334D1"/>
    <w:rsid w:val="00F627AB"/>
    <w:rsid w:val="00F74B8E"/>
    <w:rsid w:val="00F759D8"/>
    <w:rsid w:val="00F844EC"/>
    <w:rsid w:val="00F90F75"/>
    <w:rsid w:val="00FF19D6"/>
    <w:rsid w:val="0581B378"/>
    <w:rsid w:val="1C3BB97C"/>
    <w:rsid w:val="1D045CD6"/>
    <w:rsid w:val="26261891"/>
    <w:rsid w:val="2C858004"/>
    <w:rsid w:val="3BF39660"/>
    <w:rsid w:val="68A84890"/>
    <w:rsid w:val="69D7D74B"/>
    <w:rsid w:val="731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A1F1"/>
  <w15:docId w15:val="{D2CF7E9C-27E5-4347-9AF8-581F4A43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1E"/>
  </w:style>
  <w:style w:type="paragraph" w:styleId="Heading1">
    <w:name w:val="heading 1"/>
    <w:basedOn w:val="Normal"/>
    <w:next w:val="Normal"/>
    <w:link w:val="Heading1Char"/>
    <w:uiPriority w:val="9"/>
    <w:qFormat/>
    <w:rsid w:val="00555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BA8"/>
  </w:style>
  <w:style w:type="paragraph" w:styleId="Footer">
    <w:name w:val="footer"/>
    <w:basedOn w:val="Normal"/>
    <w:link w:val="FooterChar"/>
    <w:uiPriority w:val="99"/>
    <w:unhideWhenUsed/>
    <w:rsid w:val="002F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BA8"/>
  </w:style>
  <w:style w:type="paragraph" w:styleId="BalloonText">
    <w:name w:val="Balloon Text"/>
    <w:basedOn w:val="Normal"/>
    <w:link w:val="BalloonTextChar"/>
    <w:uiPriority w:val="99"/>
    <w:semiHidden/>
    <w:unhideWhenUsed/>
    <w:rsid w:val="00F3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76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8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E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5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Approved\SPB%20Form%2057%20-%20Procurement%20Time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A4F37BC75044A7A33D8837B703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5F9C4-E1A3-4176-8530-ABDDFA3D143E}"/>
      </w:docPartPr>
      <w:docPartBody>
        <w:p w:rsidR="00000000" w:rsidRDefault="008F547A">
          <w:pPr>
            <w:pStyle w:val="55A4F37BC75044A7A33D8837B7037332"/>
          </w:pPr>
          <w:r w:rsidRPr="00D52B52">
            <w:rPr>
              <w:rStyle w:val="PlaceholderText"/>
            </w:rPr>
            <w:t>Click to enter a date.</w:t>
          </w:r>
        </w:p>
      </w:docPartBody>
    </w:docPart>
    <w:docPart>
      <w:docPartPr>
        <w:name w:val="C914AB4E009B47028F766F0F0EC29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388A5-D8B4-47C0-8CA4-07049F3CC79D}"/>
      </w:docPartPr>
      <w:docPartBody>
        <w:p w:rsidR="00000000" w:rsidRDefault="008F547A">
          <w:pPr>
            <w:pStyle w:val="C914AB4E009B47028F766F0F0EC29078"/>
          </w:pPr>
          <w:r w:rsidRPr="00122DC6">
            <w:rPr>
              <w:rStyle w:val="PlaceholderText"/>
            </w:rPr>
            <w:t>Click to enter a date.</w:t>
          </w:r>
        </w:p>
      </w:docPartBody>
    </w:docPart>
    <w:docPart>
      <w:docPartPr>
        <w:name w:val="EA72059FD5C34E0DB9985952D39A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EB53-EC5C-47E1-B0F4-2C6DAA0512A9}"/>
      </w:docPartPr>
      <w:docPartBody>
        <w:p w:rsidR="00000000" w:rsidRDefault="008F547A">
          <w:pPr>
            <w:pStyle w:val="EA72059FD5C34E0DB9985952D39AD529"/>
          </w:pPr>
          <w:r w:rsidRPr="003A53C7">
            <w:rPr>
              <w:rStyle w:val="PlaceholderText"/>
            </w:rPr>
            <w:t>Choose an item.</w:t>
          </w:r>
        </w:p>
      </w:docPartBody>
    </w:docPart>
    <w:docPart>
      <w:docPartPr>
        <w:name w:val="F782D6967900489FBAE7DBBE32B6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74FB-11BF-4FC8-AC72-10FEB90254AB}"/>
      </w:docPartPr>
      <w:docPartBody>
        <w:p w:rsidR="00000000" w:rsidRDefault="008F547A">
          <w:pPr>
            <w:pStyle w:val="F782D6967900489FBAE7DBBE32B63C47"/>
          </w:pPr>
          <w:r w:rsidRPr="00D52B52">
            <w:rPr>
              <w:rStyle w:val="PlaceholderText"/>
            </w:rPr>
            <w:t>Choose or type item.</w:t>
          </w:r>
        </w:p>
      </w:docPartBody>
    </w:docPart>
    <w:docPart>
      <w:docPartPr>
        <w:name w:val="01630EED01D44CA38E8BB7E9E854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951AB-F551-497B-A4D7-6A9BDB420831}"/>
      </w:docPartPr>
      <w:docPartBody>
        <w:p w:rsidR="00000000" w:rsidRDefault="008F547A">
          <w:pPr>
            <w:pStyle w:val="01630EED01D44CA38E8BB7E9E8541A77"/>
          </w:pPr>
          <w:r w:rsidRPr="00D52B52">
            <w:rPr>
              <w:rStyle w:val="PlaceholderText"/>
            </w:rPr>
            <w:t>Choose or type item.</w:t>
          </w:r>
        </w:p>
      </w:docPartBody>
    </w:docPart>
    <w:docPart>
      <w:docPartPr>
        <w:name w:val="6C0A0379AC574FF79C7C8A4053CA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C8E8-67BE-4034-84A3-E1C0DB7612F9}"/>
      </w:docPartPr>
      <w:docPartBody>
        <w:p w:rsidR="00000000" w:rsidRDefault="008F547A">
          <w:pPr>
            <w:pStyle w:val="6C0A0379AC574FF79C7C8A4053CA9400"/>
          </w:pPr>
          <w:r w:rsidRPr="00D52B52">
            <w:rPr>
              <w:rStyle w:val="PlaceholderText"/>
            </w:rPr>
            <w:t>Choose or type item.</w:t>
          </w:r>
        </w:p>
      </w:docPartBody>
    </w:docPart>
    <w:docPart>
      <w:docPartPr>
        <w:name w:val="9E5060AE7EB6485C8B4EDDC53AD3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BD20-85AF-40E2-A3E1-1F952FE69A1D}"/>
      </w:docPartPr>
      <w:docPartBody>
        <w:p w:rsidR="00000000" w:rsidRDefault="008F547A">
          <w:pPr>
            <w:pStyle w:val="9E5060AE7EB6485C8B4EDDC53AD35094"/>
          </w:pPr>
          <w:r w:rsidRPr="00122DC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or type</w:t>
          </w:r>
          <w:r w:rsidRPr="00122DC6">
            <w:rPr>
              <w:rStyle w:val="PlaceholderText"/>
            </w:rPr>
            <w:t xml:space="preserve"> item.</w:t>
          </w:r>
        </w:p>
      </w:docPartBody>
    </w:docPart>
    <w:docPart>
      <w:docPartPr>
        <w:name w:val="5339FC0F281845B9B29522763228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EB8E-E7E8-455A-B267-96D371A3B9CF}"/>
      </w:docPartPr>
      <w:docPartBody>
        <w:p w:rsidR="00000000" w:rsidRDefault="008F547A">
          <w:pPr>
            <w:pStyle w:val="5339FC0F281845B9B29522763228C856"/>
          </w:pPr>
          <w:r w:rsidRPr="00D52B52">
            <w:rPr>
              <w:rStyle w:val="PlaceholderText"/>
            </w:rPr>
            <w:t>Choose or type item.</w:t>
          </w:r>
        </w:p>
      </w:docPartBody>
    </w:docPart>
    <w:docPart>
      <w:docPartPr>
        <w:name w:val="B3B36B57281540D7A3269B3D236E2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B560-79BE-424D-8CD4-AF8C8D97C3EB}"/>
      </w:docPartPr>
      <w:docPartBody>
        <w:p w:rsidR="00000000" w:rsidRDefault="008F547A">
          <w:pPr>
            <w:pStyle w:val="B3B36B57281540D7A3269B3D236E26A9"/>
          </w:pPr>
          <w:r w:rsidRPr="00122DC6">
            <w:rPr>
              <w:rStyle w:val="PlaceholderText"/>
            </w:rPr>
            <w:t>Choose an item.</w:t>
          </w:r>
        </w:p>
      </w:docPartBody>
    </w:docPart>
    <w:docPart>
      <w:docPartPr>
        <w:name w:val="71C1E06BAA024DEBA8EA2E82F9898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CBF01-C7B5-4944-8843-DD449EB54325}"/>
      </w:docPartPr>
      <w:docPartBody>
        <w:p w:rsidR="00000000" w:rsidRDefault="008F547A">
          <w:pPr>
            <w:pStyle w:val="71C1E06BAA024DEBA8EA2E82F9898626"/>
          </w:pPr>
          <w:r w:rsidRPr="00D52B52">
            <w:rPr>
              <w:rStyle w:val="PlaceholderText"/>
            </w:rPr>
            <w:t>Choose or type item.</w:t>
          </w:r>
        </w:p>
      </w:docPartBody>
    </w:docPart>
    <w:docPart>
      <w:docPartPr>
        <w:name w:val="203748A2928146F089E1AD30E998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F14C-02C6-4E1C-BB19-E64F8C8F1105}"/>
      </w:docPartPr>
      <w:docPartBody>
        <w:p w:rsidR="00000000" w:rsidRDefault="008F547A">
          <w:pPr>
            <w:pStyle w:val="203748A2928146F089E1AD30E9984524"/>
          </w:pPr>
          <w:r w:rsidRPr="00122DC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122DC6">
            <w:rPr>
              <w:rStyle w:val="PlaceholderText"/>
            </w:rPr>
            <w:t xml:space="preserve"> enter a date.</w:t>
          </w:r>
        </w:p>
      </w:docPartBody>
    </w:docPart>
    <w:docPart>
      <w:docPartPr>
        <w:name w:val="05C8B33A41FC452592EDC55C4133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36A4-2D3B-4534-808E-32E8C3C9602D}"/>
      </w:docPartPr>
      <w:docPartBody>
        <w:p w:rsidR="00000000" w:rsidRDefault="008F547A">
          <w:pPr>
            <w:pStyle w:val="05C8B33A41FC452592EDC55C41332298"/>
          </w:pPr>
          <w:r w:rsidRPr="00122DC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122DC6">
            <w:rPr>
              <w:rStyle w:val="PlaceholderText"/>
            </w:rPr>
            <w:t xml:space="preserve"> enter a date.</w:t>
          </w:r>
        </w:p>
      </w:docPartBody>
    </w:docPart>
    <w:docPart>
      <w:docPartPr>
        <w:name w:val="0A40FBFBAA5145A78346E576196D5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03B7-F6F7-4EF4-9100-5BA55E518C2E}"/>
      </w:docPartPr>
      <w:docPartBody>
        <w:p w:rsidR="00000000" w:rsidRDefault="008F547A">
          <w:pPr>
            <w:pStyle w:val="0A40FBFBAA5145A78346E576196D5EB1"/>
          </w:pPr>
          <w:r w:rsidRPr="00122DC6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122DC6">
            <w:rPr>
              <w:rStyle w:val="PlaceholderText"/>
            </w:rPr>
            <w:t xml:space="preserve"> enter a date.</w:t>
          </w:r>
        </w:p>
      </w:docPartBody>
    </w:docPart>
    <w:docPart>
      <w:docPartPr>
        <w:name w:val="8F0EF7BB2B1E4613AF542AE6866A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78F3-98B9-4D5F-AE97-F77FDED78765}"/>
      </w:docPartPr>
      <w:docPartBody>
        <w:p w:rsidR="00000000" w:rsidRDefault="008F547A">
          <w:pPr>
            <w:pStyle w:val="8F0EF7BB2B1E4613AF542AE6866A247F"/>
          </w:pPr>
          <w:r w:rsidRPr="00122DC6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A4F37BC75044A7A33D8837B7037332">
    <w:name w:val="55A4F37BC75044A7A33D8837B7037332"/>
  </w:style>
  <w:style w:type="paragraph" w:customStyle="1" w:styleId="C914AB4E009B47028F766F0F0EC29078">
    <w:name w:val="C914AB4E009B47028F766F0F0EC29078"/>
  </w:style>
  <w:style w:type="paragraph" w:customStyle="1" w:styleId="EA72059FD5C34E0DB9985952D39AD529">
    <w:name w:val="EA72059FD5C34E0DB9985952D39AD529"/>
  </w:style>
  <w:style w:type="paragraph" w:customStyle="1" w:styleId="F782D6967900489FBAE7DBBE32B63C47">
    <w:name w:val="F782D6967900489FBAE7DBBE32B63C47"/>
  </w:style>
  <w:style w:type="paragraph" w:customStyle="1" w:styleId="01630EED01D44CA38E8BB7E9E8541A77">
    <w:name w:val="01630EED01D44CA38E8BB7E9E8541A77"/>
  </w:style>
  <w:style w:type="paragraph" w:customStyle="1" w:styleId="6C0A0379AC574FF79C7C8A4053CA9400">
    <w:name w:val="6C0A0379AC574FF79C7C8A4053CA9400"/>
  </w:style>
  <w:style w:type="paragraph" w:customStyle="1" w:styleId="9E5060AE7EB6485C8B4EDDC53AD35094">
    <w:name w:val="9E5060AE7EB6485C8B4EDDC53AD35094"/>
  </w:style>
  <w:style w:type="paragraph" w:customStyle="1" w:styleId="5339FC0F281845B9B29522763228C856">
    <w:name w:val="5339FC0F281845B9B29522763228C856"/>
  </w:style>
  <w:style w:type="paragraph" w:customStyle="1" w:styleId="B3B36B57281540D7A3269B3D236E26A9">
    <w:name w:val="B3B36B57281540D7A3269B3D236E26A9"/>
  </w:style>
  <w:style w:type="paragraph" w:customStyle="1" w:styleId="71C1E06BAA024DEBA8EA2E82F9898626">
    <w:name w:val="71C1E06BAA024DEBA8EA2E82F9898626"/>
  </w:style>
  <w:style w:type="paragraph" w:customStyle="1" w:styleId="203748A2928146F089E1AD30E9984524">
    <w:name w:val="203748A2928146F089E1AD30E9984524"/>
  </w:style>
  <w:style w:type="paragraph" w:customStyle="1" w:styleId="05C8B33A41FC452592EDC55C41332298">
    <w:name w:val="05C8B33A41FC452592EDC55C41332298"/>
  </w:style>
  <w:style w:type="paragraph" w:customStyle="1" w:styleId="0A40FBFBAA5145A78346E576196D5EB1">
    <w:name w:val="0A40FBFBAA5145A78346E576196D5EB1"/>
  </w:style>
  <w:style w:type="paragraph" w:customStyle="1" w:styleId="8F0EF7BB2B1E4613AF542AE6866A247F">
    <w:name w:val="8F0EF7BB2B1E4613AF542AE6866A2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1BF3-849E-480B-8C1B-3AE628F1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SPB Form 57 - Procurement Timeline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Sommars-Link, Jennifer</dc:creator>
  <cp:keywords/>
  <dc:description/>
  <cp:lastModifiedBy>Sommars-Link, Jennifer</cp:lastModifiedBy>
  <cp:revision>1</cp:revision>
  <cp:lastPrinted>2012-08-27T20:29:00Z</cp:lastPrinted>
  <dcterms:created xsi:type="dcterms:W3CDTF">2024-07-23T16:59:00Z</dcterms:created>
  <dcterms:modified xsi:type="dcterms:W3CDTF">2024-07-23T17:00:00Z</dcterms:modified>
</cp:coreProperties>
</file>