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19C9D970" w14:textId="77777777" w:rsidTr="00ED102A">
        <w:tc>
          <w:tcPr>
            <w:tcW w:w="9300" w:type="dxa"/>
            <w:shd w:val="clear" w:color="auto" w:fill="auto"/>
          </w:tcPr>
          <w:p w14:paraId="51A6A8D4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01A7B4A5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6FA759B4" w14:textId="77777777" w:rsidR="00DC46EF" w:rsidRDefault="00DC46EF" w:rsidP="00DC46EF">
      <w:pPr>
        <w:pStyle w:val="Level1Body"/>
      </w:pPr>
    </w:p>
    <w:p w14:paraId="42C70978" w14:textId="77777777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Pr="00955B4D">
        <w:rPr>
          <w:b/>
          <w:bCs/>
          <w:sz w:val="28"/>
          <w:highlight w:val="yellow"/>
        </w:rPr>
        <w:t>XXXX</w:t>
      </w:r>
    </w:p>
    <w:p w14:paraId="68C317A9" w14:textId="77777777" w:rsidR="00E46DC1" w:rsidRPr="00955B4D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  <w:highlight w:val="yellow"/>
        </w:rPr>
        <w:t>Description of Good/Service</w:t>
      </w:r>
    </w:p>
    <w:p w14:paraId="1F6F8AC9" w14:textId="77777777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 </w:t>
      </w:r>
      <w:r>
        <w:rPr>
          <w:b/>
          <w:bCs/>
          <w:color w:val="auto"/>
          <w:sz w:val="28"/>
          <w:szCs w:val="28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Date, Time"/>
            </w:textInput>
          </w:ffData>
        </w:fldChar>
      </w:r>
      <w:bookmarkStart w:id="1" w:name="Text5"/>
      <w:r>
        <w:rPr>
          <w:b/>
          <w:bCs/>
          <w:color w:val="auto"/>
          <w:sz w:val="28"/>
          <w:szCs w:val="28"/>
          <w:highlight w:val="yellow"/>
        </w:rPr>
        <w:instrText xml:space="preserve"> FORMTEXT </w:instrText>
      </w:r>
      <w:r>
        <w:rPr>
          <w:b/>
          <w:bCs/>
          <w:color w:val="auto"/>
          <w:sz w:val="28"/>
          <w:szCs w:val="28"/>
          <w:highlight w:val="yellow"/>
        </w:rPr>
      </w:r>
      <w:r>
        <w:rPr>
          <w:b/>
          <w:bCs/>
          <w:color w:val="auto"/>
          <w:sz w:val="28"/>
          <w:szCs w:val="28"/>
          <w:highlight w:val="yellow"/>
        </w:rPr>
        <w:fldChar w:fldCharType="separate"/>
      </w:r>
      <w:r>
        <w:rPr>
          <w:b/>
          <w:bCs/>
          <w:noProof/>
          <w:color w:val="auto"/>
          <w:sz w:val="28"/>
          <w:szCs w:val="28"/>
          <w:highlight w:val="yellow"/>
        </w:rPr>
        <w:t>Date, Time</w:t>
      </w:r>
      <w:r>
        <w:rPr>
          <w:b/>
          <w:bCs/>
          <w:color w:val="auto"/>
          <w:sz w:val="28"/>
          <w:szCs w:val="28"/>
          <w:highlight w:val="yellow"/>
        </w:rPr>
        <w:fldChar w:fldCharType="end"/>
      </w:r>
      <w:bookmarkEnd w:id="1"/>
    </w:p>
    <w:p w14:paraId="7BD30831" w14:textId="4C1BFDC0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to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3F23AE" w:rsidRPr="003F23AE">
        <w:rPr>
          <w:b/>
          <w:bCs/>
          <w:color w:val="auto"/>
          <w:sz w:val="28"/>
          <w:szCs w:val="28"/>
          <w:highlight w:val="yellow"/>
        </w:rPr>
        <w:t>Date</w:t>
      </w:r>
    </w:p>
    <w:bookmarkEnd w:id="0"/>
    <w:p w14:paraId="5218E044" w14:textId="77777777" w:rsidR="00E46DC1" w:rsidRPr="00BD5697" w:rsidRDefault="00E46DC1" w:rsidP="00E46DC1">
      <w:pPr>
        <w:pStyle w:val="Level3Body"/>
      </w:pPr>
    </w:p>
    <w:p w14:paraId="1F606BAB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06075F" wp14:editId="4C559B5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06AA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10F463A" w14:textId="291B6B80" w:rsidR="00E46DC1" w:rsidRPr="00BD5697" w:rsidRDefault="00E46DC1" w:rsidP="00E46DC1">
      <w:pPr>
        <w:pStyle w:val="Heading4"/>
      </w:pPr>
      <w:r>
        <w:t>Notice of Intent to Award</w:t>
      </w:r>
    </w:p>
    <w:p w14:paraId="2B14BBB5" w14:textId="77777777" w:rsidR="00FA5ABF" w:rsidRDefault="00FA5ABF"/>
    <w:p w14:paraId="5571CC1F" w14:textId="7909B771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E46DC1" w:rsidRPr="00E46DC1">
        <w:rPr>
          <w:highlight w:val="yellow"/>
        </w:rPr>
        <w:t>GOOD/</w:t>
      </w:r>
      <w:r w:rsidRPr="00F31DD4">
        <w:rPr>
          <w:noProof/>
          <w:highlight w:val="yellow"/>
        </w:rPr>
        <w:fldChar w:fldCharType="begin"/>
      </w:r>
      <w:r w:rsidRPr="00F31DD4">
        <w:rPr>
          <w:noProof/>
          <w:highlight w:val="yellow"/>
        </w:rPr>
        <w:instrText xml:space="preserve"> MERGEFIELD SERVICE </w:instrText>
      </w:r>
      <w:r w:rsidRPr="00F31DD4">
        <w:rPr>
          <w:noProof/>
          <w:highlight w:val="yellow"/>
        </w:rPr>
        <w:fldChar w:fldCharType="separate"/>
      </w:r>
      <w:r w:rsidR="00E46DC1">
        <w:rPr>
          <w:noProof/>
          <w:highlight w:val="yellow"/>
        </w:rPr>
        <w:t>SERVICE</w:t>
      </w:r>
      <w:r w:rsidRPr="00F31DD4">
        <w:rPr>
          <w:noProof/>
          <w:highlight w:val="yellow"/>
        </w:rPr>
        <w:fldChar w:fldCharType="end"/>
      </w:r>
      <w:r w:rsidRPr="00F31DD4">
        <w:rPr>
          <w:b/>
          <w:bCs/>
        </w:rPr>
        <w:t xml:space="preserve"> </w:t>
      </w:r>
      <w:r w:rsidRPr="00F31DD4">
        <w:t xml:space="preserve">to </w:t>
      </w:r>
      <w:r w:rsidRPr="00F31DD4">
        <w:rPr>
          <w:noProof/>
          <w:highlight w:val="yellow"/>
        </w:rPr>
        <w:fldChar w:fldCharType="begin"/>
      </w:r>
      <w:r w:rsidRPr="00F31DD4">
        <w:rPr>
          <w:noProof/>
          <w:highlight w:val="yellow"/>
        </w:rPr>
        <w:instrText xml:space="preserve"> MERGEFIELD VENDOR </w:instrText>
      </w:r>
      <w:r w:rsidRPr="00F31DD4">
        <w:rPr>
          <w:noProof/>
          <w:highlight w:val="yellow"/>
        </w:rPr>
        <w:fldChar w:fldCharType="separate"/>
      </w:r>
      <w:r w:rsidR="00E46DC1">
        <w:rPr>
          <w:noProof/>
          <w:highlight w:val="yellow"/>
        </w:rPr>
        <w:t>VENDOR</w:t>
      </w:r>
      <w:r w:rsidRPr="00F31DD4">
        <w:rPr>
          <w:noProof/>
          <w:highlight w:val="yellow"/>
        </w:rPr>
        <w:fldChar w:fldCharType="end"/>
      </w:r>
      <w:r w:rsidRPr="00F31DD4">
        <w:t>.</w:t>
      </w:r>
    </w:p>
    <w:p w14:paraId="09B0920A" w14:textId="77777777" w:rsidR="00DC46EF" w:rsidRPr="00F31DD4" w:rsidRDefault="00DC46EF" w:rsidP="00DC46EF"/>
    <w:p w14:paraId="55DF35C4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6F1E7984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C9D0" w14:textId="77777777" w:rsidR="00E46DC1" w:rsidRDefault="00E46DC1" w:rsidP="00DC46EF">
      <w:r>
        <w:separator/>
      </w:r>
    </w:p>
  </w:endnote>
  <w:endnote w:type="continuationSeparator" w:id="0">
    <w:p w14:paraId="62F287D1" w14:textId="77777777" w:rsidR="00E46DC1" w:rsidRDefault="00E46DC1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60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FEF3" w14:textId="17C52CE8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5A568445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5AC0A771" w14:textId="1A3AE2B5" w:rsidR="00DC46EF" w:rsidRPr="00DB2DFE" w:rsidRDefault="00C50F57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7EDE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995A" w14:textId="77777777" w:rsidR="00E46DC1" w:rsidRDefault="00E46DC1" w:rsidP="00DC46EF">
      <w:r>
        <w:separator/>
      </w:r>
    </w:p>
  </w:footnote>
  <w:footnote w:type="continuationSeparator" w:id="0">
    <w:p w14:paraId="2A13C4DC" w14:textId="77777777" w:rsidR="00E46DC1" w:rsidRDefault="00E46DC1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94F8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C6E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10EC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1"/>
    <w:rsid w:val="000B5D16"/>
    <w:rsid w:val="00256728"/>
    <w:rsid w:val="003F23AE"/>
    <w:rsid w:val="004451ED"/>
    <w:rsid w:val="005D1EAC"/>
    <w:rsid w:val="008920A3"/>
    <w:rsid w:val="008A35F6"/>
    <w:rsid w:val="00A16E6F"/>
    <w:rsid w:val="00C457DE"/>
    <w:rsid w:val="00C50F57"/>
    <w:rsid w:val="00D75107"/>
    <w:rsid w:val="00DB2DFE"/>
    <w:rsid w:val="00DC46EF"/>
    <w:rsid w:val="00E46DC1"/>
    <w:rsid w:val="00E85824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85DCB2"/>
  <w15:chartTrackingRefBased/>
  <w15:docId w15:val="{E5A5A063-5E6A-4A6A-B2CC-39145D2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0</TotalTime>
  <Pages>1</Pages>
  <Words>72</Words>
  <Characters>412</Characters>
  <Application>Microsoft Office Word</Application>
  <DocSecurity>4</DocSecurity>
  <Lines>3</Lines>
  <Paragraphs>1</Paragraphs>
  <ScaleCrop>false</ScaleCrop>
  <Company>St of NE,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Sommars-Link, Jennifer</cp:lastModifiedBy>
  <cp:revision>2</cp:revision>
  <dcterms:created xsi:type="dcterms:W3CDTF">2025-04-16T21:37:00Z</dcterms:created>
  <dcterms:modified xsi:type="dcterms:W3CDTF">2025-04-16T21:37:00Z</dcterms:modified>
</cp:coreProperties>
</file>