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43EE" w14:textId="77777777" w:rsidR="00504F17" w:rsidRPr="00552484" w:rsidRDefault="004555BF" w:rsidP="004555BF">
      <w:pPr>
        <w:pStyle w:val="Heading2"/>
        <w:tabs>
          <w:tab w:val="left" w:pos="1140"/>
          <w:tab w:val="center" w:pos="7200"/>
        </w:tabs>
        <w:jc w:val="left"/>
        <w:rPr>
          <w:szCs w:val="28"/>
        </w:rPr>
      </w:pPr>
      <w:r>
        <w:tab/>
      </w:r>
      <w:r>
        <w:tab/>
      </w:r>
      <w:r w:rsidR="00504F17" w:rsidRPr="00552484">
        <w:rPr>
          <w:szCs w:val="28"/>
        </w:rPr>
        <w:t>S</w:t>
      </w:r>
      <w:r w:rsidR="00AF0D22" w:rsidRPr="00552484">
        <w:rPr>
          <w:szCs w:val="28"/>
        </w:rPr>
        <w:t>t</w:t>
      </w:r>
      <w:r w:rsidR="00355C29" w:rsidRPr="00552484">
        <w:rPr>
          <w:szCs w:val="28"/>
        </w:rPr>
        <w:t>ate of Nebraska</w:t>
      </w:r>
    </w:p>
    <w:p w14:paraId="7F33B289" w14:textId="77777777" w:rsidR="00504F17" w:rsidRPr="00552484" w:rsidRDefault="005E7996" w:rsidP="00452C9D">
      <w:pPr>
        <w:pStyle w:val="Heading2"/>
        <w:rPr>
          <w:szCs w:val="28"/>
        </w:rPr>
      </w:pPr>
      <w:r>
        <w:rPr>
          <w:szCs w:val="28"/>
        </w:rPr>
        <w:t xml:space="preserve">Solicitation Conference </w:t>
      </w:r>
      <w:r w:rsidR="00552484">
        <w:rPr>
          <w:rStyle w:val="Level1BodyChar"/>
          <w:rFonts w:cs="Times New Roman"/>
          <w:noProof/>
          <w:sz w:val="28"/>
          <w:szCs w:val="28"/>
          <w:highlight w:val="yellow"/>
        </w:rPr>
        <w:fldChar w:fldCharType="begin"/>
      </w:r>
      <w:r w:rsidR="00552484">
        <w:rPr>
          <w:rStyle w:val="Level1BodyChar"/>
          <w:rFonts w:cs="Times New Roman"/>
          <w:noProof/>
          <w:sz w:val="28"/>
          <w:szCs w:val="28"/>
          <w:highlight w:val="yellow"/>
        </w:rPr>
        <w:instrText xml:space="preserve"> QUOTE   \* MERGEFORMAT </w:instrText>
      </w:r>
      <w:r w:rsidR="00552484">
        <w:rPr>
          <w:rStyle w:val="Level1BodyChar"/>
          <w:rFonts w:cs="Times New Roman"/>
          <w:noProof/>
          <w:sz w:val="28"/>
          <w:szCs w:val="28"/>
          <w:highlight w:val="yellow"/>
        </w:rPr>
        <w:fldChar w:fldCharType="end"/>
      </w:r>
      <w:r w:rsidR="001D541B" w:rsidRPr="00552484">
        <w:rPr>
          <w:szCs w:val="28"/>
        </w:rPr>
        <w:t>Meeting</w:t>
      </w:r>
    </w:p>
    <w:p w14:paraId="7D5530FF" w14:textId="77777777" w:rsidR="00504F17" w:rsidRPr="00552484" w:rsidRDefault="005E7996" w:rsidP="00452C9D">
      <w:pPr>
        <w:pStyle w:val="Heading2"/>
        <w:rPr>
          <w:szCs w:val="28"/>
        </w:rPr>
      </w:pPr>
      <w:r>
        <w:rPr>
          <w:szCs w:val="28"/>
        </w:rPr>
        <w:t xml:space="preserve">Attendance </w:t>
      </w:r>
      <w:r w:rsidR="001D541B" w:rsidRPr="00552484">
        <w:rPr>
          <w:szCs w:val="28"/>
        </w:rPr>
        <w:t>Sheet</w:t>
      </w:r>
    </w:p>
    <w:p w14:paraId="484590F6" w14:textId="77777777" w:rsidR="00E90947" w:rsidRPr="00355C29" w:rsidRDefault="00E90947" w:rsidP="00452C9D">
      <w:pPr>
        <w:pStyle w:val="Level1Body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5"/>
        <w:gridCol w:w="6107"/>
        <w:gridCol w:w="621"/>
        <w:gridCol w:w="1107"/>
        <w:gridCol w:w="5740"/>
      </w:tblGrid>
      <w:tr w:rsidR="00E90947" w:rsidRPr="009D7492" w14:paraId="389D190C" w14:textId="77777777" w:rsidTr="00211B13">
        <w:tc>
          <w:tcPr>
            <w:tcW w:w="828" w:type="dxa"/>
          </w:tcPr>
          <w:p w14:paraId="2FD6FD9E" w14:textId="77777777" w:rsidR="00E90947" w:rsidRPr="009D7492" w:rsidRDefault="00E90947" w:rsidP="00211B13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6210" w:type="dxa"/>
          </w:tcPr>
          <w:p w14:paraId="65CC5E7A" w14:textId="1B6EAD9E" w:rsidR="00E90947" w:rsidRPr="009D7492" w:rsidRDefault="006B2E6E" w:rsidP="00211B13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  <w:highlight w:val="yellow"/>
              </w:rPr>
              <w:fldChar w:fldCharType="begin"/>
            </w:r>
            <w:r w:rsidRPr="009D7492">
              <w:rPr>
                <w:b/>
                <w:bCs/>
                <w:sz w:val="20"/>
                <w:szCs w:val="20"/>
                <w:highlight w:val="yellow"/>
              </w:rPr>
              <w:instrText xml:space="preserve"> MERGEFIELD Date_of_Prebid </w:instrText>
            </w:r>
            <w:r w:rsidRPr="009D7492">
              <w:rPr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="00F4452D" w:rsidRPr="009D7492">
              <w:rPr>
                <w:b/>
                <w:bCs/>
                <w:noProof/>
                <w:sz w:val="20"/>
                <w:szCs w:val="20"/>
                <w:highlight w:val="yellow"/>
              </w:rPr>
              <w:t>Date</w:t>
            </w:r>
            <w:r w:rsidR="009146A0" w:rsidRPr="009D7492">
              <w:rPr>
                <w:b/>
                <w:bCs/>
                <w:noProof/>
                <w:sz w:val="20"/>
                <w:szCs w:val="20"/>
                <w:highlight w:val="yellow"/>
              </w:rPr>
              <w:t xml:space="preserve"> </w:t>
            </w:r>
            <w:r w:rsidR="00F4452D" w:rsidRPr="009D7492">
              <w:rPr>
                <w:b/>
                <w:bCs/>
                <w:noProof/>
                <w:sz w:val="20"/>
                <w:szCs w:val="20"/>
                <w:highlight w:val="yellow"/>
              </w:rPr>
              <w:t>of</w:t>
            </w:r>
            <w:r w:rsidR="009146A0" w:rsidRPr="009D7492">
              <w:rPr>
                <w:b/>
                <w:bCs/>
                <w:noProof/>
                <w:sz w:val="20"/>
                <w:szCs w:val="20"/>
                <w:highlight w:val="yellow"/>
              </w:rPr>
              <w:t xml:space="preserve"> Conferencce</w:t>
            </w:r>
            <w:r w:rsidRPr="009D7492">
              <w:rPr>
                <w:b/>
                <w:bCs/>
                <w:sz w:val="20"/>
                <w:szCs w:val="20"/>
                <w:highlight w:val="yellow"/>
              </w:rPr>
              <w:fldChar w:fldCharType="end"/>
            </w:r>
            <w:r w:rsidR="00E90947"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</w:rPr>
              <w:t xml:space="preserve">, </w:t>
            </w:r>
            <w:r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  <w:highlight w:val="yellow"/>
              </w:rPr>
              <w:fldChar w:fldCharType="begin"/>
            </w:r>
            <w:r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  <w:highlight w:val="yellow"/>
              </w:rPr>
              <w:instrText xml:space="preserve"> MERGEFIELD Time_of_Prebid </w:instrText>
            </w:r>
            <w:r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="00F4452D" w:rsidRPr="009D7492">
              <w:rPr>
                <w:rStyle w:val="Level1BodyChar"/>
                <w:rFonts w:cs="Times New Roman"/>
                <w:b/>
                <w:bCs/>
                <w:noProof/>
                <w:sz w:val="20"/>
                <w:szCs w:val="20"/>
                <w:highlight w:val="yellow"/>
              </w:rPr>
              <w:t>Time</w:t>
            </w:r>
            <w:r w:rsidR="009146A0" w:rsidRPr="009D7492">
              <w:rPr>
                <w:rStyle w:val="Level1BodyChar"/>
                <w:rFonts w:cs="Times New Roman"/>
                <w:b/>
                <w:bCs/>
                <w:noProof/>
                <w:sz w:val="20"/>
                <w:szCs w:val="20"/>
                <w:highlight w:val="yellow"/>
              </w:rPr>
              <w:t xml:space="preserve"> </w:t>
            </w:r>
            <w:r w:rsidR="00F4452D" w:rsidRPr="009D7492">
              <w:rPr>
                <w:rStyle w:val="Level1BodyChar"/>
                <w:rFonts w:cs="Times New Roman"/>
                <w:b/>
                <w:bCs/>
                <w:noProof/>
                <w:sz w:val="20"/>
                <w:szCs w:val="20"/>
                <w:highlight w:val="yellow"/>
              </w:rPr>
              <w:t>of</w:t>
            </w:r>
            <w:r w:rsidR="009146A0" w:rsidRPr="009D7492">
              <w:rPr>
                <w:rStyle w:val="Level1BodyChar"/>
                <w:rFonts w:cs="Times New Roman"/>
                <w:b/>
                <w:bCs/>
                <w:noProof/>
                <w:sz w:val="20"/>
                <w:szCs w:val="20"/>
                <w:highlight w:val="yellow"/>
              </w:rPr>
              <w:t xml:space="preserve"> C</w:t>
            </w:r>
            <w:r w:rsidR="009146A0" w:rsidRPr="009D7492">
              <w:rPr>
                <w:rStyle w:val="Level1BodyChar"/>
                <w:b/>
                <w:bCs/>
                <w:noProof/>
                <w:sz w:val="20"/>
                <w:szCs w:val="20"/>
                <w:highlight w:val="yellow"/>
              </w:rPr>
              <w:t>onference</w:t>
            </w:r>
            <w:r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  <w:highlight w:val="yellow"/>
              </w:rPr>
              <w:fldChar w:fldCharType="end"/>
            </w:r>
            <w:r w:rsidR="00E90947"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552484"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</w:rPr>
              <w:t>CST</w:t>
            </w:r>
          </w:p>
        </w:tc>
        <w:tc>
          <w:tcPr>
            <w:tcW w:w="630" w:type="dxa"/>
          </w:tcPr>
          <w:p w14:paraId="6C51647B" w14:textId="77777777" w:rsidR="00E90947" w:rsidRPr="009D7492" w:rsidRDefault="00E90947" w:rsidP="00211B13">
            <w:pPr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</w:tcPr>
          <w:p w14:paraId="0988ADAF" w14:textId="77777777" w:rsidR="00E90947" w:rsidRPr="009D7492" w:rsidRDefault="00E90947" w:rsidP="00211B13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Project:</w:t>
            </w:r>
          </w:p>
        </w:tc>
        <w:tc>
          <w:tcPr>
            <w:tcW w:w="5838" w:type="dxa"/>
          </w:tcPr>
          <w:p w14:paraId="5B7BD4BC" w14:textId="62CD714B" w:rsidR="00E90947" w:rsidRPr="009D7492" w:rsidRDefault="006B2E6E" w:rsidP="00211B13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  <w:highlight w:val="yellow"/>
              </w:rPr>
              <w:fldChar w:fldCharType="begin"/>
            </w:r>
            <w:r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  <w:highlight w:val="yellow"/>
              </w:rPr>
              <w:instrText xml:space="preserve"> MERGEFIELD ITB_or_RFP_number </w:instrText>
            </w:r>
            <w:r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="00B45370" w:rsidRPr="009D7492">
              <w:rPr>
                <w:rStyle w:val="Level1BodyChar"/>
                <w:rFonts w:cs="Times New Roman"/>
                <w:b/>
                <w:bCs/>
                <w:noProof/>
                <w:sz w:val="20"/>
                <w:szCs w:val="20"/>
                <w:highlight w:val="yellow"/>
              </w:rPr>
              <w:t>S</w:t>
            </w:r>
            <w:r w:rsidR="00B45370" w:rsidRPr="009D7492">
              <w:rPr>
                <w:rStyle w:val="Level1BodyChar"/>
                <w:b/>
                <w:bCs/>
                <w:noProof/>
                <w:sz w:val="20"/>
                <w:szCs w:val="20"/>
                <w:highlight w:val="yellow"/>
              </w:rPr>
              <w:t>olicitation</w:t>
            </w:r>
            <w:r w:rsidR="009146A0" w:rsidRPr="009D7492">
              <w:rPr>
                <w:rStyle w:val="Level1BodyChar"/>
                <w:rFonts w:cs="Times New Roman"/>
                <w:b/>
                <w:bCs/>
                <w:noProof/>
                <w:sz w:val="20"/>
                <w:szCs w:val="20"/>
                <w:highlight w:val="yellow"/>
              </w:rPr>
              <w:t xml:space="preserve"> </w:t>
            </w:r>
            <w:r w:rsidR="00F4452D" w:rsidRPr="009D7492">
              <w:rPr>
                <w:rStyle w:val="Level1BodyChar"/>
                <w:rFonts w:cs="Times New Roman"/>
                <w:b/>
                <w:bCs/>
                <w:noProof/>
                <w:sz w:val="20"/>
                <w:szCs w:val="20"/>
                <w:highlight w:val="yellow"/>
              </w:rPr>
              <w:t>number»</w:t>
            </w:r>
            <w:r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  <w:highlight w:val="yellow"/>
              </w:rPr>
              <w:fldChar w:fldCharType="end"/>
            </w:r>
            <w:r w:rsidR="00E90947"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</w:rPr>
              <w:t xml:space="preserve">; </w:t>
            </w:r>
            <w:r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  <w:highlight w:val="yellow"/>
              </w:rPr>
              <w:fldChar w:fldCharType="begin"/>
            </w:r>
            <w:r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  <w:highlight w:val="yellow"/>
              </w:rPr>
              <w:instrText xml:space="preserve"> MERGEFIELD Project_Description </w:instrText>
            </w:r>
            <w:r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  <w:highlight w:val="yellow"/>
              </w:rPr>
              <w:fldChar w:fldCharType="separate"/>
            </w:r>
            <w:r w:rsidR="00F4452D" w:rsidRPr="009D7492">
              <w:rPr>
                <w:rStyle w:val="Level1BodyChar"/>
                <w:rFonts w:cs="Times New Roman"/>
                <w:b/>
                <w:bCs/>
                <w:noProof/>
                <w:sz w:val="20"/>
                <w:szCs w:val="20"/>
                <w:highlight w:val="yellow"/>
              </w:rPr>
              <w:t>Project</w:t>
            </w:r>
            <w:r w:rsidR="009146A0" w:rsidRPr="009D7492">
              <w:rPr>
                <w:rStyle w:val="Level1BodyChar"/>
                <w:rFonts w:cs="Times New Roman"/>
                <w:b/>
                <w:bCs/>
                <w:noProof/>
                <w:sz w:val="20"/>
                <w:szCs w:val="20"/>
                <w:highlight w:val="yellow"/>
              </w:rPr>
              <w:t xml:space="preserve"> </w:t>
            </w:r>
            <w:r w:rsidR="00F4452D" w:rsidRPr="009D7492">
              <w:rPr>
                <w:rStyle w:val="Level1BodyChar"/>
                <w:rFonts w:cs="Times New Roman"/>
                <w:b/>
                <w:bCs/>
                <w:noProof/>
                <w:sz w:val="20"/>
                <w:szCs w:val="20"/>
                <w:highlight w:val="yellow"/>
              </w:rPr>
              <w:t>Description</w:t>
            </w:r>
            <w:r w:rsidRPr="009D7492">
              <w:rPr>
                <w:rStyle w:val="Level1BodyChar"/>
                <w:rFonts w:cs="Times New Roman"/>
                <w:b/>
                <w:b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DD6B8A6" w14:textId="77777777" w:rsidR="00504F17" w:rsidRPr="009D7492" w:rsidRDefault="00504F17" w:rsidP="00452C9D">
      <w:pPr>
        <w:pStyle w:val="Level1Body"/>
        <w:rPr>
          <w:sz w:val="20"/>
          <w:szCs w:val="20"/>
        </w:rPr>
      </w:pPr>
    </w:p>
    <w:p w14:paraId="3176A999" w14:textId="1CA3FE0B" w:rsidR="00504F17" w:rsidRPr="009D7492" w:rsidRDefault="00E90947" w:rsidP="00452C9D">
      <w:pPr>
        <w:pStyle w:val="Level1Body"/>
        <w:rPr>
          <w:sz w:val="20"/>
          <w:szCs w:val="20"/>
        </w:rPr>
      </w:pPr>
      <w:r w:rsidRPr="009D7492">
        <w:rPr>
          <w:sz w:val="20"/>
          <w:szCs w:val="20"/>
        </w:rPr>
        <w:t xml:space="preserve">Please </w:t>
      </w:r>
      <w:r w:rsidR="00504F17" w:rsidRPr="009D7492">
        <w:rPr>
          <w:sz w:val="20"/>
          <w:szCs w:val="20"/>
        </w:rPr>
        <w:t>P</w:t>
      </w:r>
      <w:r w:rsidRPr="009D7492">
        <w:rPr>
          <w:sz w:val="20"/>
          <w:szCs w:val="20"/>
        </w:rPr>
        <w:t>rint</w:t>
      </w:r>
      <w:r w:rsidR="00504F17" w:rsidRPr="009D7492">
        <w:rPr>
          <w:sz w:val="20"/>
          <w:szCs w:val="20"/>
        </w:rPr>
        <w:t xml:space="preserve"> L</w:t>
      </w:r>
      <w:r w:rsidRPr="009D7492">
        <w:rPr>
          <w:sz w:val="20"/>
          <w:szCs w:val="20"/>
        </w:rPr>
        <w:t>egibly</w:t>
      </w:r>
      <w:r w:rsidR="004F380C" w:rsidRPr="009D7492">
        <w:rPr>
          <w:sz w:val="20"/>
          <w:szCs w:val="20"/>
        </w:rPr>
        <w:t xml:space="preserve"> – </w:t>
      </w:r>
      <w:r w:rsidR="004F380C" w:rsidRPr="009D7492">
        <w:rPr>
          <w:sz w:val="20"/>
          <w:szCs w:val="20"/>
          <w:highlight w:val="green"/>
        </w:rPr>
        <w:t>(Delete next sentence if conference is not mandatory)</w:t>
      </w:r>
      <w:r w:rsidR="004F380C" w:rsidRPr="009D7492">
        <w:rPr>
          <w:sz w:val="20"/>
          <w:szCs w:val="20"/>
        </w:rPr>
        <w:t xml:space="preserve"> </w:t>
      </w:r>
      <w:r w:rsidR="004F380C" w:rsidRPr="009D7492">
        <w:rPr>
          <w:sz w:val="20"/>
          <w:szCs w:val="20"/>
          <w:highlight w:val="yellow"/>
        </w:rPr>
        <w:t>Solicitation Responses will only be accepted from Vendors which properly register their attendance at this meeting by providing all of the required information below.</w:t>
      </w:r>
    </w:p>
    <w:tbl>
      <w:tblPr>
        <w:tblW w:w="14579" w:type="dxa"/>
        <w:jc w:val="center"/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000" w:firstRow="0" w:lastRow="0" w:firstColumn="0" w:lastColumn="0" w:noHBand="0" w:noVBand="0"/>
      </w:tblPr>
      <w:tblGrid>
        <w:gridCol w:w="450"/>
        <w:gridCol w:w="2574"/>
        <w:gridCol w:w="2799"/>
        <w:gridCol w:w="3626"/>
        <w:gridCol w:w="1890"/>
        <w:gridCol w:w="3240"/>
      </w:tblGrid>
      <w:tr w:rsidR="00247977" w:rsidRPr="00452C9D" w14:paraId="28639C28" w14:textId="77777777">
        <w:trPr>
          <w:trHeight w:val="432"/>
          <w:jc w:val="center"/>
        </w:trPr>
        <w:tc>
          <w:tcPr>
            <w:tcW w:w="30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551EA3" w14:textId="77777777" w:rsidR="00504F17" w:rsidRPr="009D7492" w:rsidRDefault="00E90947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8514B4" w14:textId="73B886DD" w:rsidR="00504F17" w:rsidRPr="009D7492" w:rsidRDefault="004F380C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Vendor</w:t>
            </w:r>
            <w:r w:rsidR="00504F17" w:rsidRPr="009D7492">
              <w:rPr>
                <w:b/>
                <w:bCs/>
                <w:sz w:val="20"/>
                <w:szCs w:val="20"/>
              </w:rPr>
              <w:t xml:space="preserve"> R</w:t>
            </w:r>
            <w:r w:rsidR="00E90947" w:rsidRPr="009D7492">
              <w:rPr>
                <w:b/>
                <w:bCs/>
                <w:sz w:val="20"/>
                <w:szCs w:val="20"/>
              </w:rPr>
              <w:t>epresenting</w:t>
            </w:r>
          </w:p>
        </w:tc>
        <w:tc>
          <w:tcPr>
            <w:tcW w:w="36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780DCA" w14:textId="77777777" w:rsidR="00504F17" w:rsidRPr="009D7492" w:rsidRDefault="00E90947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Complete Address</w:t>
            </w:r>
          </w:p>
          <w:p w14:paraId="20B5D467" w14:textId="091ACC1E" w:rsidR="00504F17" w:rsidRPr="009D7492" w:rsidRDefault="00504F17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(</w:t>
            </w:r>
            <w:r w:rsidR="00E90947" w:rsidRPr="009D7492">
              <w:rPr>
                <w:b/>
                <w:bCs/>
                <w:sz w:val="20"/>
                <w:szCs w:val="20"/>
              </w:rPr>
              <w:t>Street</w:t>
            </w:r>
            <w:r w:rsidRPr="009D7492">
              <w:rPr>
                <w:b/>
                <w:bCs/>
                <w:sz w:val="20"/>
                <w:szCs w:val="20"/>
              </w:rPr>
              <w:t xml:space="preserve">, </w:t>
            </w:r>
            <w:r w:rsidR="00E90947" w:rsidRPr="009D7492">
              <w:rPr>
                <w:b/>
                <w:bCs/>
                <w:sz w:val="20"/>
                <w:szCs w:val="20"/>
              </w:rPr>
              <w:t>City</w:t>
            </w:r>
            <w:r w:rsidRPr="009D7492">
              <w:rPr>
                <w:b/>
                <w:bCs/>
                <w:sz w:val="20"/>
                <w:szCs w:val="20"/>
              </w:rPr>
              <w:t>,</w:t>
            </w:r>
            <w:r w:rsidR="00E90947" w:rsidRPr="009D7492">
              <w:rPr>
                <w:b/>
                <w:bCs/>
                <w:sz w:val="20"/>
                <w:szCs w:val="20"/>
              </w:rPr>
              <w:t xml:space="preserve"> State, </w:t>
            </w:r>
            <w:r w:rsidR="004555BF" w:rsidRPr="009D7492">
              <w:rPr>
                <w:b/>
                <w:bCs/>
                <w:sz w:val="20"/>
                <w:szCs w:val="20"/>
              </w:rPr>
              <w:t>Zip)</w:t>
            </w:r>
            <w:r w:rsidR="004555BF" w:rsidRPr="009D7492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A23AF9" w14:textId="641549E0" w:rsidR="00ED2DC3" w:rsidRPr="009D7492" w:rsidRDefault="00ED2DC3" w:rsidP="009146A0">
            <w:pPr>
              <w:spacing w:after="14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9D7492">
              <w:rPr>
                <w:b/>
                <w:bCs/>
                <w:sz w:val="20"/>
                <w:szCs w:val="20"/>
                <w:u w:val="single"/>
              </w:rPr>
              <w:t>Phone</w:t>
            </w:r>
          </w:p>
          <w:p w14:paraId="3CBD4E34" w14:textId="77777777" w:rsidR="00504F17" w:rsidRPr="009D7492" w:rsidRDefault="00E90947" w:rsidP="009146A0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6E0286" w14:textId="77777777" w:rsidR="00504F17" w:rsidRPr="009D7492" w:rsidRDefault="00E90947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E-mail Address</w:t>
            </w:r>
          </w:p>
        </w:tc>
      </w:tr>
      <w:tr w:rsidR="00E16772" w:rsidRPr="00355C29" w14:paraId="76106AC8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106A7D55" w14:textId="77777777" w:rsidR="00E16772" w:rsidRPr="009D7492" w:rsidRDefault="00E16772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6056CE57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D36BCBD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7F39665" w14:textId="77777777" w:rsidR="00E16772" w:rsidRPr="009D7492" w:rsidRDefault="00E16772" w:rsidP="00E16772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DD84B9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B39737D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3ACE350A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6EDD7BD5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41E479EA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25D042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37467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857A24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ABB868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22B795F4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13D59082" w14:textId="77777777" w:rsidR="00E16772" w:rsidRPr="009D7492" w:rsidRDefault="00E16772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031596D5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E48276B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11D1CFF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EE4D69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51C88C4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47C3A70F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780087CE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4766E5B1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869AE1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F092F0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41DBED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9EEBAB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472D04CC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37ECBD2C" w14:textId="77777777" w:rsidR="00E16772" w:rsidRPr="009D7492" w:rsidRDefault="00E16772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102208D8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04BA015E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ED31DC8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2A690F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5A0D3166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7C3FDB9B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251DF1C9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08D1602C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633BA5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F4039A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3B22E7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B6F0C7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04ACE30D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38D8B6EE" w14:textId="77777777" w:rsidR="00E16772" w:rsidRPr="009D7492" w:rsidRDefault="00E16772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6CEE9868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1859C6B8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7293AEA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C5F415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C3191A3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3B5B9167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778F0C1D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45D09CAF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17D1FE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DFF71A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17AE22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803AC5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75BE8168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42E5DD62" w14:textId="77777777" w:rsidR="00E16772" w:rsidRPr="009D7492" w:rsidRDefault="00E16772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076ABE97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51E4CFF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167C9793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CF9A13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B56A32A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1672D94D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28777C6D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0AED2F01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30DED4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E13DF7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12E320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A03DE2" w14:textId="77777777" w:rsidR="00E16772" w:rsidRPr="009D7492" w:rsidRDefault="00E16772" w:rsidP="00247977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4E081A05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4F071C6A" w14:textId="77777777" w:rsidR="00E16772" w:rsidRPr="009D7492" w:rsidRDefault="00E16772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5ED9E63F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862F39F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7291AD1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F687A9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12BF4007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46591D22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27DB049D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184CC9DD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E8DA0F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0242D3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CA562B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588E55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7B51207E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63BF7B6A" w14:textId="77777777" w:rsidR="00E16772" w:rsidRPr="009D7492" w:rsidRDefault="00E16772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43EE7816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E81B105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070DC2A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BB1ECF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5999C616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6095CB28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72586E31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458847B6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33D8FA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17A9B7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D6A27A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2409B8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0FB7BA75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6D9FAC59" w14:textId="77777777" w:rsidR="00E16772" w:rsidRPr="009D7492" w:rsidRDefault="00E16772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21A3C4F9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2C85B00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B57E0F8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5E7F5B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548AA3D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14043AEF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1678DB3F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357FB0F7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B4CC98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19CD64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E95E00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C81CC3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522D2C8C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0155B15A" w14:textId="77777777" w:rsidR="00E16772" w:rsidRPr="009D7492" w:rsidRDefault="00E16772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4F818AF5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7BCBADD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5E5977C4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547EFC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299848CA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6C552374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2A12D56C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2F924C8E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8F9F88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E7E3E0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1DB614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F15D3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3AF2A092" w14:textId="77777777">
        <w:trPr>
          <w:trHeight w:val="206"/>
          <w:jc w:val="center"/>
        </w:trPr>
        <w:tc>
          <w:tcPr>
            <w:tcW w:w="450" w:type="dxa"/>
            <w:vMerge w:val="restart"/>
            <w:tcBorders>
              <w:left w:val="single" w:sz="7" w:space="0" w:color="000000"/>
              <w:right w:val="single" w:sz="4" w:space="0" w:color="auto"/>
            </w:tcBorders>
            <w:vAlign w:val="center"/>
          </w:tcPr>
          <w:p w14:paraId="193E173F" w14:textId="77777777" w:rsidR="00E16772" w:rsidRPr="009D7492" w:rsidRDefault="00E16772" w:rsidP="00452C9D">
            <w:pPr>
              <w:spacing w:after="14"/>
              <w:jc w:val="center"/>
              <w:rPr>
                <w:b/>
                <w:bCs/>
                <w:sz w:val="20"/>
                <w:szCs w:val="20"/>
              </w:rPr>
            </w:pPr>
            <w:r w:rsidRPr="009D749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74" w:type="dxa"/>
            <w:vMerge w:val="restart"/>
            <w:tcBorders>
              <w:left w:val="single" w:sz="4" w:space="0" w:color="auto"/>
              <w:right w:val="single" w:sz="7" w:space="0" w:color="000000"/>
            </w:tcBorders>
            <w:vAlign w:val="center"/>
          </w:tcPr>
          <w:p w14:paraId="7E0E9A55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1143B5E7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DA61EAE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F3E928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60446564" w14:textId="77777777" w:rsidR="00E16772" w:rsidRPr="009D7492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16772" w:rsidRPr="00355C29" w14:paraId="65CD85DD" w14:textId="77777777">
        <w:trPr>
          <w:trHeight w:val="206"/>
          <w:jc w:val="center"/>
        </w:trPr>
        <w:tc>
          <w:tcPr>
            <w:tcW w:w="450" w:type="dxa"/>
            <w:vMerge/>
            <w:tcBorders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0906C275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574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635EA592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7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02AC2E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9427E5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B4519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269FCE" w14:textId="77777777" w:rsidR="00E16772" w:rsidRPr="00355C29" w:rsidRDefault="00E16772" w:rsidP="00F13429">
            <w:pPr>
              <w:tabs>
                <w:tab w:val="center" w:pos="0"/>
                <w:tab w:val="center" w:pos="720"/>
                <w:tab w:val="left" w:pos="1440"/>
                <w:tab w:val="center" w:pos="2160"/>
                <w:tab w:val="center" w:pos="2880"/>
                <w:tab w:val="left" w:pos="3600"/>
                <w:tab w:val="center" w:pos="4320"/>
                <w:tab w:val="center" w:pos="5040"/>
                <w:tab w:val="center" w:pos="549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350"/>
                <w:tab w:val="left" w:pos="11070"/>
                <w:tab w:val="left" w:pos="11610"/>
              </w:tabs>
              <w:spacing w:after="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18955C02" w14:textId="77777777" w:rsidR="002D45FA" w:rsidRPr="002D45FA" w:rsidRDefault="002D45FA" w:rsidP="002D45FA"/>
    <w:sectPr w:rsidR="002D45FA" w:rsidRPr="002D45FA" w:rsidSect="001D541B">
      <w:footerReference w:type="default" r:id="rId7"/>
      <w:pgSz w:w="15840" w:h="12240" w:orient="landscape"/>
      <w:pgMar w:top="720" w:right="720" w:bottom="720" w:left="720" w:header="36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333E" w14:textId="77777777" w:rsidR="00F4452D" w:rsidRDefault="00F4452D">
      <w:r>
        <w:separator/>
      </w:r>
    </w:p>
  </w:endnote>
  <w:endnote w:type="continuationSeparator" w:id="0">
    <w:p w14:paraId="12C5B0B3" w14:textId="77777777" w:rsidR="00F4452D" w:rsidRDefault="00F4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B0FB" w14:textId="2BB2BC1D" w:rsidR="009D7492" w:rsidRPr="009D7492" w:rsidRDefault="009146A0" w:rsidP="009D7492">
    <w:pPr>
      <w:pStyle w:val="Footer"/>
      <w:ind w:right="-187"/>
      <w:jc w:val="right"/>
      <w:rPr>
        <w:sz w:val="16"/>
        <w:szCs w:val="16"/>
      </w:rPr>
    </w:pPr>
    <w:r w:rsidRPr="009D7492">
      <w:rPr>
        <w:sz w:val="16"/>
        <w:szCs w:val="16"/>
      </w:rPr>
      <w:ptab w:relativeTo="margin" w:alignment="right" w:leader="none"/>
    </w:r>
    <w:r w:rsidR="009D7492" w:rsidRPr="009D7492">
      <w:rPr>
        <w:sz w:val="16"/>
        <w:szCs w:val="16"/>
      </w:rPr>
      <w:t>SPB Form 29</w:t>
    </w:r>
  </w:p>
  <w:p w14:paraId="26B27975" w14:textId="77777777" w:rsidR="009D7492" w:rsidRPr="009D7492" w:rsidRDefault="009D7492" w:rsidP="009D7492">
    <w:pPr>
      <w:pStyle w:val="Footer"/>
      <w:ind w:right="-187"/>
      <w:jc w:val="right"/>
      <w:rPr>
        <w:sz w:val="16"/>
        <w:szCs w:val="16"/>
      </w:rPr>
    </w:pPr>
    <w:r w:rsidRPr="009D7492">
      <w:rPr>
        <w:sz w:val="16"/>
        <w:szCs w:val="16"/>
      </w:rPr>
      <w:t>Last Revised 4-17-2025</w:t>
    </w:r>
  </w:p>
  <w:p w14:paraId="27EA430A" w14:textId="77777777" w:rsidR="009D7492" w:rsidRPr="009D7492" w:rsidRDefault="00A07919" w:rsidP="009D7492">
    <w:pPr>
      <w:pStyle w:val="Footer"/>
      <w:ind w:right="-187"/>
      <w:jc w:val="right"/>
      <w:rPr>
        <w:sz w:val="16"/>
        <w:szCs w:val="16"/>
      </w:rPr>
    </w:pPr>
    <w:sdt>
      <w:sdtPr>
        <w:rPr>
          <w:sz w:val="16"/>
          <w:szCs w:val="16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D7492" w:rsidRPr="009D7492">
              <w:rPr>
                <w:sz w:val="16"/>
                <w:szCs w:val="16"/>
              </w:rPr>
              <w:t xml:space="preserve">Page </w:t>
            </w:r>
            <w:r w:rsidR="009D7492" w:rsidRPr="009D7492">
              <w:rPr>
                <w:b/>
                <w:bCs/>
                <w:sz w:val="16"/>
                <w:szCs w:val="16"/>
              </w:rPr>
              <w:fldChar w:fldCharType="begin"/>
            </w:r>
            <w:r w:rsidR="009D7492" w:rsidRPr="009D749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9D7492" w:rsidRPr="009D7492">
              <w:rPr>
                <w:b/>
                <w:bCs/>
                <w:sz w:val="16"/>
                <w:szCs w:val="16"/>
              </w:rPr>
              <w:fldChar w:fldCharType="separate"/>
            </w:r>
            <w:r w:rsidR="009D7492" w:rsidRPr="009D7492">
              <w:rPr>
                <w:b/>
                <w:bCs/>
                <w:sz w:val="16"/>
                <w:szCs w:val="16"/>
              </w:rPr>
              <w:t>1</w:t>
            </w:r>
            <w:r w:rsidR="009D7492" w:rsidRPr="009D7492">
              <w:rPr>
                <w:sz w:val="16"/>
                <w:szCs w:val="16"/>
              </w:rPr>
              <w:fldChar w:fldCharType="end"/>
            </w:r>
            <w:r w:rsidR="009D7492" w:rsidRPr="009D7492">
              <w:rPr>
                <w:sz w:val="16"/>
                <w:szCs w:val="16"/>
              </w:rPr>
              <w:t xml:space="preserve"> of </w:t>
            </w:r>
            <w:r w:rsidR="009D7492" w:rsidRPr="009D7492">
              <w:rPr>
                <w:b/>
                <w:bCs/>
                <w:sz w:val="16"/>
                <w:szCs w:val="16"/>
              </w:rPr>
              <w:fldChar w:fldCharType="begin"/>
            </w:r>
            <w:r w:rsidR="009D7492" w:rsidRPr="009D749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9D7492" w:rsidRPr="009D7492">
              <w:rPr>
                <w:b/>
                <w:bCs/>
                <w:sz w:val="16"/>
                <w:szCs w:val="16"/>
              </w:rPr>
              <w:fldChar w:fldCharType="separate"/>
            </w:r>
            <w:r w:rsidR="009D7492" w:rsidRPr="009D7492">
              <w:rPr>
                <w:b/>
                <w:bCs/>
                <w:sz w:val="16"/>
                <w:szCs w:val="16"/>
              </w:rPr>
              <w:t>1</w:t>
            </w:r>
            <w:r w:rsidR="009D7492" w:rsidRPr="009D7492">
              <w:rPr>
                <w:sz w:val="16"/>
                <w:szCs w:val="16"/>
              </w:rPr>
              <w:fldChar w:fldCharType="end"/>
            </w:r>
          </w:sdtContent>
        </w:sdt>
      </w:sdtContent>
    </w:sdt>
  </w:p>
  <w:p w14:paraId="50743216" w14:textId="611A9FB0" w:rsidR="006262D7" w:rsidRPr="0004434E" w:rsidRDefault="006262D7" w:rsidP="002263B2">
    <w:pPr>
      <w:pStyle w:val="Footer"/>
      <w:ind w:right="-187"/>
      <w:jc w:val="right"/>
      <w:rPr>
        <w:i/>
        <w:iCs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D373" w14:textId="77777777" w:rsidR="00F4452D" w:rsidRDefault="00F4452D">
      <w:r>
        <w:separator/>
      </w:r>
    </w:p>
  </w:footnote>
  <w:footnote w:type="continuationSeparator" w:id="0">
    <w:p w14:paraId="7CF4E2CE" w14:textId="77777777" w:rsidR="00F4452D" w:rsidRDefault="00F44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2D"/>
    <w:rsid w:val="000179BB"/>
    <w:rsid w:val="0004434E"/>
    <w:rsid w:val="00050F7A"/>
    <w:rsid w:val="00062745"/>
    <w:rsid w:val="0008177D"/>
    <w:rsid w:val="000E5FEF"/>
    <w:rsid w:val="000F5552"/>
    <w:rsid w:val="00103F6B"/>
    <w:rsid w:val="00105006"/>
    <w:rsid w:val="00171268"/>
    <w:rsid w:val="00185DA8"/>
    <w:rsid w:val="001D32B5"/>
    <w:rsid w:val="001D541B"/>
    <w:rsid w:val="0020025F"/>
    <w:rsid w:val="00211B13"/>
    <w:rsid w:val="002243B7"/>
    <w:rsid w:val="002263B2"/>
    <w:rsid w:val="00247977"/>
    <w:rsid w:val="00254E4F"/>
    <w:rsid w:val="00256728"/>
    <w:rsid w:val="00292BD6"/>
    <w:rsid w:val="002C26B9"/>
    <w:rsid w:val="002D45FA"/>
    <w:rsid w:val="002F548E"/>
    <w:rsid w:val="00314D08"/>
    <w:rsid w:val="00345EC0"/>
    <w:rsid w:val="00355C29"/>
    <w:rsid w:val="00394D8D"/>
    <w:rsid w:val="003F7662"/>
    <w:rsid w:val="0043638F"/>
    <w:rsid w:val="00452C9D"/>
    <w:rsid w:val="004555BF"/>
    <w:rsid w:val="00464547"/>
    <w:rsid w:val="00465861"/>
    <w:rsid w:val="00495F05"/>
    <w:rsid w:val="004A4F5E"/>
    <w:rsid w:val="004D069C"/>
    <w:rsid w:val="004D4ECA"/>
    <w:rsid w:val="004F380C"/>
    <w:rsid w:val="004F7D4D"/>
    <w:rsid w:val="004F7FB2"/>
    <w:rsid w:val="00501D84"/>
    <w:rsid w:val="00504F17"/>
    <w:rsid w:val="00552484"/>
    <w:rsid w:val="0055493E"/>
    <w:rsid w:val="005B52AF"/>
    <w:rsid w:val="005C5059"/>
    <w:rsid w:val="005E06DE"/>
    <w:rsid w:val="005E7996"/>
    <w:rsid w:val="00610F13"/>
    <w:rsid w:val="006262D7"/>
    <w:rsid w:val="00672E8A"/>
    <w:rsid w:val="006738BA"/>
    <w:rsid w:val="006751E4"/>
    <w:rsid w:val="006A3A93"/>
    <w:rsid w:val="006B2E6E"/>
    <w:rsid w:val="006B4F9B"/>
    <w:rsid w:val="006B79EE"/>
    <w:rsid w:val="006C01DC"/>
    <w:rsid w:val="006D78BD"/>
    <w:rsid w:val="007012FE"/>
    <w:rsid w:val="007232F4"/>
    <w:rsid w:val="00766761"/>
    <w:rsid w:val="0077053A"/>
    <w:rsid w:val="007A6D5B"/>
    <w:rsid w:val="007B2615"/>
    <w:rsid w:val="00801335"/>
    <w:rsid w:val="00827774"/>
    <w:rsid w:val="00841043"/>
    <w:rsid w:val="0084670B"/>
    <w:rsid w:val="00873050"/>
    <w:rsid w:val="00877033"/>
    <w:rsid w:val="008920A3"/>
    <w:rsid w:val="00901941"/>
    <w:rsid w:val="00906EBC"/>
    <w:rsid w:val="009146A0"/>
    <w:rsid w:val="00921474"/>
    <w:rsid w:val="00925B47"/>
    <w:rsid w:val="00957700"/>
    <w:rsid w:val="009630C8"/>
    <w:rsid w:val="0097258F"/>
    <w:rsid w:val="00986176"/>
    <w:rsid w:val="009A23D5"/>
    <w:rsid w:val="009B742B"/>
    <w:rsid w:val="009D7492"/>
    <w:rsid w:val="009F050F"/>
    <w:rsid w:val="00A07919"/>
    <w:rsid w:val="00A14385"/>
    <w:rsid w:val="00A67FEC"/>
    <w:rsid w:val="00A878C4"/>
    <w:rsid w:val="00AA6706"/>
    <w:rsid w:val="00AC322C"/>
    <w:rsid w:val="00AE3893"/>
    <w:rsid w:val="00AF0D22"/>
    <w:rsid w:val="00B01945"/>
    <w:rsid w:val="00B2278F"/>
    <w:rsid w:val="00B3765D"/>
    <w:rsid w:val="00B42D05"/>
    <w:rsid w:val="00B45370"/>
    <w:rsid w:val="00B636A9"/>
    <w:rsid w:val="00BE05F1"/>
    <w:rsid w:val="00BE53CE"/>
    <w:rsid w:val="00C27052"/>
    <w:rsid w:val="00C60B31"/>
    <w:rsid w:val="00C77A21"/>
    <w:rsid w:val="00C9556D"/>
    <w:rsid w:val="00CE0748"/>
    <w:rsid w:val="00CF0B5B"/>
    <w:rsid w:val="00CF1866"/>
    <w:rsid w:val="00D10E38"/>
    <w:rsid w:val="00D638B7"/>
    <w:rsid w:val="00D70F0F"/>
    <w:rsid w:val="00DC0BFB"/>
    <w:rsid w:val="00DF4FEF"/>
    <w:rsid w:val="00E16772"/>
    <w:rsid w:val="00E17566"/>
    <w:rsid w:val="00E21EFE"/>
    <w:rsid w:val="00E5374D"/>
    <w:rsid w:val="00E657BE"/>
    <w:rsid w:val="00E90947"/>
    <w:rsid w:val="00EB6BDA"/>
    <w:rsid w:val="00EC0176"/>
    <w:rsid w:val="00EC290A"/>
    <w:rsid w:val="00ED2DC3"/>
    <w:rsid w:val="00F13429"/>
    <w:rsid w:val="00F25858"/>
    <w:rsid w:val="00F4452D"/>
    <w:rsid w:val="00F4508D"/>
    <w:rsid w:val="00F62B6F"/>
    <w:rsid w:val="00F65383"/>
    <w:rsid w:val="00FA754A"/>
    <w:rsid w:val="00FB015E"/>
    <w:rsid w:val="00FD460A"/>
    <w:rsid w:val="00FD6B4E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C20083"/>
  <w15:docId w15:val="{FCD7754C-F557-414B-A4C7-3690D685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452C9D"/>
    <w:pPr>
      <w:widowControl/>
      <w:autoSpaceDE/>
      <w:autoSpaceDN/>
      <w:adjustRightInd/>
      <w:jc w:val="center"/>
      <w:outlineLvl w:val="1"/>
    </w:pPr>
    <w:rPr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E909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Body">
    <w:name w:val="Level 1 Body"/>
    <w:basedOn w:val="Normal"/>
    <w:link w:val="Level1BodyChar"/>
    <w:rsid w:val="00452C9D"/>
    <w:pPr>
      <w:widowControl/>
      <w:autoSpaceDE/>
      <w:autoSpaceDN/>
      <w:adjustRightInd/>
      <w:jc w:val="both"/>
    </w:pPr>
    <w:rPr>
      <w:rFonts w:cs="Arial"/>
      <w:sz w:val="22"/>
    </w:rPr>
  </w:style>
  <w:style w:type="character" w:customStyle="1" w:styleId="Level1BodyChar">
    <w:name w:val="Level 1 Body Char"/>
    <w:link w:val="Level1Body"/>
    <w:rsid w:val="00452C9D"/>
    <w:rPr>
      <w:rFonts w:ascii="Arial" w:hAnsi="Arial" w:cs="Arial"/>
      <w:sz w:val="22"/>
      <w:szCs w:val="24"/>
      <w:lang w:val="en-US" w:eastAsia="en-US" w:bidi="ar-SA"/>
    </w:rPr>
  </w:style>
  <w:style w:type="paragraph" w:customStyle="1" w:styleId="Style11ptBoldCenteredAfter">
    <w:name w:val="Style 11 pt Bold Centered After"/>
    <w:basedOn w:val="Normal"/>
    <w:rsid w:val="00452C9D"/>
    <w:pPr>
      <w:jc w:val="center"/>
    </w:pPr>
    <w:rPr>
      <w:b/>
      <w:bCs/>
      <w:sz w:val="22"/>
      <w:szCs w:val="20"/>
    </w:rPr>
  </w:style>
  <w:style w:type="paragraph" w:styleId="Header">
    <w:name w:val="header"/>
    <w:basedOn w:val="Normal"/>
    <w:rsid w:val="00254E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4E4F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F4452D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146A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9%20-%20Solicitation%20Conference%20Attendance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2BE4B-5E09-4E0E-AEA8-8D8600FE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SPB Form 29 - Solicitation Conference Attendance Sheet</Template>
  <TotalTime>0</TotalTime>
  <Pages>1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NEBRASKA</vt:lpstr>
    </vt:vector>
  </TitlesOfParts>
  <Company>State of Nebraska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NEBRASKA</dc:title>
  <dc:subject/>
  <dc:creator>Matthew Hansen</dc:creator>
  <cp:keywords/>
  <dc:description/>
  <cp:lastModifiedBy>Sommars-Link, Jennifer</cp:lastModifiedBy>
  <cp:revision>2</cp:revision>
  <cp:lastPrinted>2024-05-03T22:49:00Z</cp:lastPrinted>
  <dcterms:created xsi:type="dcterms:W3CDTF">2025-04-16T21:41:00Z</dcterms:created>
  <dcterms:modified xsi:type="dcterms:W3CDTF">2025-04-16T21:41:00Z</dcterms:modified>
</cp:coreProperties>
</file>