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A8795F" w14:paraId="3E67F240" w14:textId="77777777" w:rsidTr="00755C79">
        <w:tc>
          <w:tcPr>
            <w:tcW w:w="9576" w:type="dxa"/>
            <w:shd w:val="clear" w:color="auto" w:fill="auto"/>
          </w:tcPr>
          <w:p w14:paraId="2A0989E5" w14:textId="0A224DAD" w:rsidR="00A8795F" w:rsidRDefault="00A8795F" w:rsidP="00755C79">
            <w:pPr>
              <w:pStyle w:val="14bldcentr"/>
            </w:pPr>
            <w:bookmarkStart w:id="0" w:name="_Hlk194563125"/>
            <w:r>
              <w:t xml:space="preserve">SOLICITATION ADDENDUM </w:t>
            </w:r>
            <w:r w:rsidR="00955B4D" w:rsidRPr="009E3C9C">
              <w:rPr>
                <w:highlight w:val="yellow"/>
              </w:rPr>
              <w:t>NUMBER</w:t>
            </w:r>
            <w:r>
              <w:t xml:space="preserve"> </w:t>
            </w:r>
          </w:p>
          <w:p w14:paraId="4AFBF161" w14:textId="77777777" w:rsidR="00A8795F" w:rsidRDefault="00A8795F" w:rsidP="00755C79">
            <w:pPr>
              <w:pStyle w:val="14bldcentr"/>
            </w:pPr>
            <w:r>
              <w:t>REVISED SCHEDULE OF EVENTS</w:t>
            </w:r>
          </w:p>
        </w:tc>
      </w:tr>
      <w:bookmarkEnd w:id="0"/>
    </w:tbl>
    <w:p w14:paraId="34C55D30" w14:textId="77777777" w:rsidR="00A8795F" w:rsidRDefault="00A8795F" w:rsidP="00A8795F">
      <w:pPr>
        <w:pStyle w:val="14bldcentr"/>
      </w:pPr>
    </w:p>
    <w:p w14:paraId="05EFB9AD" w14:textId="77777777" w:rsidR="004E0F70" w:rsidRDefault="00955B4D"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1" w:name="_Hlk194561885"/>
      <w:r w:rsidRPr="00955B4D">
        <w:rPr>
          <w:b/>
          <w:bCs/>
          <w:sz w:val="28"/>
        </w:rPr>
        <w:t xml:space="preserve">SOLICITATION NUMBER: </w:t>
      </w:r>
      <w:r w:rsidRPr="00955B4D">
        <w:rPr>
          <w:b/>
          <w:bCs/>
          <w:sz w:val="28"/>
          <w:highlight w:val="yellow"/>
        </w:rPr>
        <w:t>XXXX</w:t>
      </w:r>
    </w:p>
    <w:p w14:paraId="546ABB0A" w14:textId="5E628E08" w:rsidR="00955B4D" w:rsidRPr="00955B4D" w:rsidRDefault="00955B4D"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r w:rsidRPr="00955B4D">
        <w:rPr>
          <w:b/>
          <w:bCs/>
          <w:sz w:val="28"/>
          <w:highlight w:val="yellow"/>
        </w:rPr>
        <w:t>Description of Good/Service</w:t>
      </w:r>
    </w:p>
    <w:p w14:paraId="1294CF69" w14:textId="63CA07E6" w:rsidR="00A8795F" w:rsidRDefault="00955B4D" w:rsidP="00955B4D">
      <w:pPr>
        <w:pStyle w:val="Level1Body"/>
        <w:jc w:val="center"/>
        <w:rPr>
          <w:b/>
          <w:bCs/>
          <w:color w:val="auto"/>
          <w:sz w:val="28"/>
          <w:szCs w:val="28"/>
        </w:rPr>
      </w:pPr>
      <w:r w:rsidRPr="009E3C9C">
        <w:rPr>
          <w:b/>
          <w:bCs/>
          <w:color w:val="auto"/>
          <w:sz w:val="28"/>
          <w:szCs w:val="28"/>
        </w:rPr>
        <w:t xml:space="preserve">Opening Date:  </w:t>
      </w:r>
      <w:r>
        <w:rPr>
          <w:b/>
          <w:bCs/>
          <w:color w:val="auto"/>
          <w:sz w:val="28"/>
          <w:szCs w:val="28"/>
          <w:highlight w:val="yellow"/>
        </w:rPr>
        <w:fldChar w:fldCharType="begin">
          <w:ffData>
            <w:name w:val="Text5"/>
            <w:enabled/>
            <w:calcOnExit w:val="0"/>
            <w:textInput>
              <w:default w:val="Date, Time"/>
            </w:textInput>
          </w:ffData>
        </w:fldChar>
      </w:r>
      <w:bookmarkStart w:id="2" w:name="Text5"/>
      <w:r>
        <w:rPr>
          <w:b/>
          <w:bCs/>
          <w:color w:val="auto"/>
          <w:sz w:val="28"/>
          <w:szCs w:val="28"/>
          <w:highlight w:val="yellow"/>
        </w:rPr>
        <w:instrText xml:space="preserve"> FORMTEXT </w:instrText>
      </w:r>
      <w:r>
        <w:rPr>
          <w:b/>
          <w:bCs/>
          <w:color w:val="auto"/>
          <w:sz w:val="28"/>
          <w:szCs w:val="28"/>
          <w:highlight w:val="yellow"/>
        </w:rPr>
      </w:r>
      <w:r>
        <w:rPr>
          <w:b/>
          <w:bCs/>
          <w:color w:val="auto"/>
          <w:sz w:val="28"/>
          <w:szCs w:val="28"/>
          <w:highlight w:val="yellow"/>
        </w:rPr>
        <w:fldChar w:fldCharType="separate"/>
      </w:r>
      <w:r>
        <w:rPr>
          <w:b/>
          <w:bCs/>
          <w:noProof/>
          <w:color w:val="auto"/>
          <w:sz w:val="28"/>
          <w:szCs w:val="28"/>
          <w:highlight w:val="yellow"/>
        </w:rPr>
        <w:t>Date, Time</w:t>
      </w:r>
      <w:r>
        <w:rPr>
          <w:b/>
          <w:bCs/>
          <w:color w:val="auto"/>
          <w:sz w:val="28"/>
          <w:szCs w:val="28"/>
          <w:highlight w:val="yellow"/>
        </w:rPr>
        <w:fldChar w:fldCharType="end"/>
      </w:r>
      <w:bookmarkEnd w:id="2"/>
    </w:p>
    <w:p w14:paraId="5F417C72" w14:textId="09E4FDDB" w:rsidR="00955B4D" w:rsidRPr="009E3C9C" w:rsidRDefault="00955B4D" w:rsidP="009E3C9C">
      <w:pPr>
        <w:pStyle w:val="Level1Body"/>
        <w:jc w:val="center"/>
        <w:rPr>
          <w:b/>
          <w:bCs/>
          <w:sz w:val="28"/>
          <w:szCs w:val="28"/>
        </w:rPr>
      </w:pPr>
      <w:r>
        <w:rPr>
          <w:b/>
          <w:bCs/>
          <w:color w:val="auto"/>
          <w:sz w:val="28"/>
          <w:szCs w:val="28"/>
        </w:rPr>
        <w:t xml:space="preserve">Addendum Effective Date: </w:t>
      </w:r>
      <w:r w:rsidRPr="009E3C9C">
        <w:rPr>
          <w:b/>
          <w:bCs/>
          <w:color w:val="auto"/>
          <w:sz w:val="28"/>
          <w:szCs w:val="28"/>
          <w:highlight w:val="yellow"/>
        </w:rPr>
        <w:t>Date</w:t>
      </w:r>
    </w:p>
    <w:bookmarkEnd w:id="1"/>
    <w:p w14:paraId="2918AD73" w14:textId="77777777" w:rsidR="00E07C9C" w:rsidRPr="00BD5697" w:rsidRDefault="00E07C9C" w:rsidP="009E3C9C">
      <w:pPr>
        <w:pStyle w:val="Level3Body"/>
        <w:ind w:left="0"/>
      </w:pPr>
    </w:p>
    <w:p w14:paraId="32C2D12C" w14:textId="77777777" w:rsidR="00E07C9C" w:rsidRPr="00BD5697" w:rsidRDefault="00E07C9C" w:rsidP="00E07C9C">
      <w:pPr>
        <w:pStyle w:val="Level1Body"/>
      </w:pPr>
      <w:r>
        <w:rPr>
          <w:noProof/>
        </w:rPr>
        <mc:AlternateContent>
          <mc:Choice Requires="wps">
            <w:drawing>
              <wp:anchor distT="0" distB="0" distL="114300" distR="114300" simplePos="0" relativeHeight="251659264" behindDoc="0" locked="1" layoutInCell="1" allowOverlap="1" wp14:anchorId="0D03DD91" wp14:editId="6857B2E1">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6B92B"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76DF47E4" w14:textId="77777777" w:rsidR="00E07C9C" w:rsidRPr="00BD5697" w:rsidRDefault="00E07C9C" w:rsidP="00E07C9C">
      <w:pPr>
        <w:pStyle w:val="Heading4"/>
      </w:pPr>
      <w:r>
        <w:t xml:space="preserve">Revised </w:t>
      </w:r>
      <w:r w:rsidRPr="00BD5697">
        <w:t>S</w:t>
      </w:r>
      <w:r>
        <w:t>chedule of Events</w:t>
      </w:r>
    </w:p>
    <w:p w14:paraId="6ED5FDE5" w14:textId="77777777" w:rsidR="00E07C9C" w:rsidRPr="00BD5697" w:rsidRDefault="00E07C9C" w:rsidP="00E07C9C">
      <w:pPr>
        <w:pStyle w:val="Level1Body"/>
      </w:pPr>
    </w:p>
    <w:p w14:paraId="227A3500" w14:textId="77777777" w:rsidR="00E07C9C" w:rsidRDefault="00E07C9C" w:rsidP="00E07C9C">
      <w:pPr>
        <w:pStyle w:val="Level1Body"/>
      </w:pPr>
      <w:r>
        <w:t>The State expects to adhere to the tentative procurement schedule shown below.  It should be noted, however, that some dates are approximate and subject to change.  It is the responsibility of bidders to check the State Purchasing Bureau website for all addenda or amendments.</w:t>
      </w:r>
    </w:p>
    <w:p w14:paraId="45500FC0" w14:textId="77777777" w:rsidR="00E07C9C" w:rsidRDefault="00E07C9C" w:rsidP="00E07C9C">
      <w:pPr>
        <w:pStyle w:val="Level1Body"/>
      </w:pPr>
    </w:p>
    <w:bookmarkStart w:id="3" w:name="Text1"/>
    <w:p w14:paraId="2B790EEB" w14:textId="77777777" w:rsidR="00E07C9C" w:rsidRDefault="00E07C9C" w:rsidP="00E07C9C">
      <w:pPr>
        <w:pStyle w:val="Level1Body"/>
        <w:rPr>
          <w:i/>
        </w:rPr>
      </w:pPr>
      <w:r w:rsidRPr="0087063F">
        <w:rPr>
          <w:i/>
          <w:highlight w:val="green"/>
        </w:rPr>
        <w:fldChar w:fldCharType="begin">
          <w:ffData>
            <w:name w:val="Text1"/>
            <w:enabled/>
            <w:calcOnExit w:val="0"/>
            <w:textInput>
              <w:default w:val="Right Click the first number below and click &quot;Set Numbering Value&quot; to be the corresponding number with what is in the original schedule."/>
            </w:textInput>
          </w:ffData>
        </w:fldChar>
      </w:r>
      <w:r w:rsidRPr="0087063F">
        <w:rPr>
          <w:i/>
          <w:highlight w:val="green"/>
        </w:rPr>
        <w:instrText xml:space="preserve"> FORMTEXT </w:instrText>
      </w:r>
      <w:r w:rsidRPr="0087063F">
        <w:rPr>
          <w:i/>
          <w:highlight w:val="green"/>
        </w:rPr>
      </w:r>
      <w:r w:rsidRPr="0087063F">
        <w:rPr>
          <w:i/>
          <w:highlight w:val="green"/>
        </w:rPr>
        <w:fldChar w:fldCharType="separate"/>
      </w:r>
      <w:r w:rsidRPr="0087063F">
        <w:rPr>
          <w:i/>
          <w:noProof/>
          <w:highlight w:val="green"/>
        </w:rPr>
        <w:t>Right Click the first number below and click "Set Numbering Value" to be the corresponding number with what is in the original schedule.</w:t>
      </w:r>
      <w:r w:rsidRPr="0087063F">
        <w:rPr>
          <w:i/>
          <w:highlight w:val="green"/>
        </w:rPr>
        <w:fldChar w:fldCharType="end"/>
      </w:r>
      <w:bookmarkEnd w:id="3"/>
      <w:r w:rsidRPr="0087063F">
        <w:rPr>
          <w:i/>
          <w:highlight w:val="green"/>
        </w:rPr>
        <w:t xml:space="preserve"> (Delete these instructions when completed.)</w:t>
      </w:r>
    </w:p>
    <w:p w14:paraId="5E3E22DD" w14:textId="77777777" w:rsidR="00E07C9C" w:rsidRPr="00446480" w:rsidRDefault="00E07C9C" w:rsidP="00E07C9C">
      <w:pPr>
        <w:pStyle w:val="Level1Body"/>
        <w:rPr>
          <w:i/>
        </w:rPr>
      </w:pPr>
    </w:p>
    <w:tbl>
      <w:tblPr>
        <w:tblW w:w="95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346"/>
        <w:gridCol w:w="6268"/>
        <w:gridCol w:w="2898"/>
      </w:tblGrid>
      <w:tr w:rsidR="00E07C9C" w:rsidRPr="00664F27" w14:paraId="563E03E5" w14:textId="77777777" w:rsidTr="00ED102A">
        <w:trPr>
          <w:cantSplit/>
          <w:tblHeader/>
          <w:jc w:val="center"/>
        </w:trPr>
        <w:tc>
          <w:tcPr>
            <w:tcW w:w="6614" w:type="dxa"/>
            <w:gridSpan w:val="2"/>
            <w:tcBorders>
              <w:top w:val="single" w:sz="12" w:space="0" w:color="auto"/>
              <w:bottom w:val="single" w:sz="6" w:space="0" w:color="auto"/>
            </w:tcBorders>
            <w:shd w:val="clear" w:color="auto" w:fill="auto"/>
            <w:vAlign w:val="bottom"/>
          </w:tcPr>
          <w:p w14:paraId="10CC5BCB" w14:textId="77777777" w:rsidR="00E07C9C" w:rsidRPr="00046E98" w:rsidRDefault="00E07C9C" w:rsidP="00ED102A">
            <w:pPr>
              <w:pStyle w:val="StyleBoldCentered"/>
              <w:rPr>
                <w:color w:val="auto"/>
              </w:rPr>
            </w:pPr>
            <w:r w:rsidRPr="00046E98">
              <w:rPr>
                <w:color w:val="auto"/>
              </w:rPr>
              <w:t>Activity</w:t>
            </w:r>
          </w:p>
        </w:tc>
        <w:tc>
          <w:tcPr>
            <w:tcW w:w="2898" w:type="dxa"/>
            <w:tcBorders>
              <w:top w:val="single" w:sz="12" w:space="0" w:color="auto"/>
              <w:bottom w:val="single" w:sz="6" w:space="0" w:color="auto"/>
            </w:tcBorders>
            <w:shd w:val="clear" w:color="auto" w:fill="auto"/>
            <w:vAlign w:val="bottom"/>
          </w:tcPr>
          <w:p w14:paraId="0AEA369E" w14:textId="77777777" w:rsidR="00E07C9C" w:rsidRPr="00046E98" w:rsidRDefault="00E07C9C" w:rsidP="00ED102A">
            <w:pPr>
              <w:pStyle w:val="StyleBoldCentered"/>
              <w:rPr>
                <w:color w:val="auto"/>
              </w:rPr>
            </w:pPr>
            <w:r w:rsidRPr="00046E98">
              <w:rPr>
                <w:color w:val="auto"/>
              </w:rPr>
              <w:t>Date/Time</w:t>
            </w:r>
          </w:p>
        </w:tc>
      </w:tr>
      <w:tr w:rsidR="00E07C9C" w:rsidRPr="00664F27" w14:paraId="4AF0ED1C" w14:textId="77777777" w:rsidTr="00ED102A">
        <w:trPr>
          <w:cantSplit/>
          <w:trHeight w:val="570"/>
          <w:jc w:val="center"/>
        </w:trPr>
        <w:tc>
          <w:tcPr>
            <w:tcW w:w="346" w:type="dxa"/>
            <w:tcBorders>
              <w:top w:val="single" w:sz="6" w:space="0" w:color="auto"/>
            </w:tcBorders>
          </w:tcPr>
          <w:p w14:paraId="24284062" w14:textId="77777777" w:rsidR="00E07C9C" w:rsidRPr="00664F27" w:rsidRDefault="00E07C9C" w:rsidP="00ED102A">
            <w:pPr>
              <w:pStyle w:val="rfpformnumbers"/>
            </w:pPr>
            <w:r w:rsidRPr="00664F27">
              <w:t>1</w:t>
            </w:r>
          </w:p>
        </w:tc>
        <w:tc>
          <w:tcPr>
            <w:tcW w:w="6268" w:type="dxa"/>
            <w:tcBorders>
              <w:top w:val="single" w:sz="6" w:space="0" w:color="auto"/>
            </w:tcBorders>
          </w:tcPr>
          <w:p w14:paraId="373AC16D" w14:textId="63CE8B82" w:rsidR="00E07C9C" w:rsidRPr="006D6DD0" w:rsidRDefault="00E07C9C" w:rsidP="00ED102A">
            <w:pPr>
              <w:pStyle w:val="Level1Body"/>
              <w:rPr>
                <w:szCs w:val="22"/>
              </w:rPr>
            </w:pPr>
            <w:r w:rsidRPr="006D6DD0">
              <w:rPr>
                <w:highlight w:val="yellow"/>
              </w:rPr>
              <w:fldChar w:fldCharType="begin">
                <w:ffData>
                  <w:name w:val=""/>
                  <w:enabled/>
                  <w:calcOnExit w:val="0"/>
                  <w:textInput>
                    <w:default w:val="(Scheduled event activity to be changed)"/>
                  </w:textInput>
                </w:ffData>
              </w:fldChar>
            </w:r>
            <w:r w:rsidRPr="006D6DD0">
              <w:rPr>
                <w:highlight w:val="yellow"/>
              </w:rPr>
              <w:instrText xml:space="preserve"> FORMTEXT </w:instrText>
            </w:r>
            <w:r w:rsidRPr="006D6DD0">
              <w:rPr>
                <w:highlight w:val="yellow"/>
              </w:rPr>
            </w:r>
            <w:r w:rsidRPr="006D6DD0">
              <w:rPr>
                <w:highlight w:val="yellow"/>
              </w:rPr>
              <w:fldChar w:fldCharType="separate"/>
            </w:r>
            <w:r>
              <w:rPr>
                <w:noProof/>
                <w:highlight w:val="yellow"/>
              </w:rPr>
              <w:t>(Scheduled event activity to be changed)</w:t>
            </w:r>
            <w:r w:rsidRPr="006D6DD0">
              <w:rPr>
                <w:highlight w:val="yellow"/>
              </w:rPr>
              <w:fldChar w:fldCharType="end"/>
            </w:r>
          </w:p>
        </w:tc>
        <w:tc>
          <w:tcPr>
            <w:tcW w:w="2898" w:type="dxa"/>
            <w:tcBorders>
              <w:top w:val="single" w:sz="6" w:space="0" w:color="auto"/>
            </w:tcBorders>
          </w:tcPr>
          <w:p w14:paraId="641B338F" w14:textId="77777777" w:rsidR="00E07C9C" w:rsidRPr="00773BDE" w:rsidRDefault="00E07C9C" w:rsidP="00ED102A">
            <w:pPr>
              <w:jc w:val="center"/>
              <w:rPr>
                <w:rFonts w:ascii="Arial Bold" w:hAnsi="Arial Bold"/>
                <w:b/>
                <w:bCs/>
                <w:strike/>
              </w:rPr>
            </w:pPr>
            <w:r w:rsidRPr="00773BDE">
              <w:rPr>
                <w:rFonts w:ascii="Arial Bold" w:hAnsi="Arial Bold"/>
                <w:b/>
                <w:bCs/>
                <w:strike/>
              </w:rPr>
              <w:t>Line thru old date</w:t>
            </w:r>
          </w:p>
          <w:p w14:paraId="0295E14D" w14:textId="77777777" w:rsidR="00E07C9C" w:rsidRPr="00773BDE" w:rsidRDefault="00E07C9C" w:rsidP="00ED102A">
            <w:pPr>
              <w:jc w:val="center"/>
              <w:rPr>
                <w:b/>
                <w:bCs/>
                <w:color w:val="FF0000"/>
              </w:rPr>
            </w:pPr>
            <w:r w:rsidRPr="00773BDE">
              <w:rPr>
                <w:b/>
                <w:bCs/>
                <w:color w:val="FF0000"/>
              </w:rPr>
              <w:t xml:space="preserve">Enter new date in Red </w:t>
            </w:r>
          </w:p>
        </w:tc>
      </w:tr>
      <w:tr w:rsidR="00E07C9C" w:rsidRPr="00664F27" w14:paraId="36504856" w14:textId="77777777" w:rsidTr="00ED102A">
        <w:trPr>
          <w:cantSplit/>
          <w:jc w:val="center"/>
        </w:trPr>
        <w:tc>
          <w:tcPr>
            <w:tcW w:w="346" w:type="dxa"/>
            <w:tcBorders>
              <w:bottom w:val="single" w:sz="8" w:space="0" w:color="auto"/>
            </w:tcBorders>
          </w:tcPr>
          <w:p w14:paraId="17C53679" w14:textId="77777777" w:rsidR="00E07C9C" w:rsidRPr="00664F27" w:rsidRDefault="00E07C9C" w:rsidP="00ED102A">
            <w:pPr>
              <w:pStyle w:val="rfpformnumbers"/>
            </w:pPr>
          </w:p>
        </w:tc>
        <w:tc>
          <w:tcPr>
            <w:tcW w:w="6268" w:type="dxa"/>
            <w:tcBorders>
              <w:bottom w:val="single" w:sz="8" w:space="0" w:color="auto"/>
            </w:tcBorders>
          </w:tcPr>
          <w:p w14:paraId="03C78EA3" w14:textId="77777777" w:rsidR="00E07C9C" w:rsidRPr="006D6DD0" w:rsidRDefault="00E07C9C" w:rsidP="00ED102A">
            <w:pPr>
              <w:pStyle w:val="Level1Body"/>
            </w:pPr>
          </w:p>
        </w:tc>
        <w:tc>
          <w:tcPr>
            <w:tcW w:w="2898" w:type="dxa"/>
            <w:tcBorders>
              <w:bottom w:val="single" w:sz="8" w:space="0" w:color="auto"/>
            </w:tcBorders>
          </w:tcPr>
          <w:p w14:paraId="19B7AC0E" w14:textId="77777777" w:rsidR="00E07C9C" w:rsidRPr="00664F27" w:rsidRDefault="00E07C9C" w:rsidP="00ED102A">
            <w:pPr>
              <w:pStyle w:val="Level1Body"/>
            </w:pPr>
          </w:p>
        </w:tc>
      </w:tr>
      <w:tr w:rsidR="00E07C9C" w:rsidRPr="00664F27" w14:paraId="0B2EF628" w14:textId="77777777" w:rsidTr="00ED102A">
        <w:trPr>
          <w:cantSplit/>
          <w:jc w:val="center"/>
        </w:trPr>
        <w:tc>
          <w:tcPr>
            <w:tcW w:w="346" w:type="dxa"/>
            <w:tcBorders>
              <w:top w:val="single" w:sz="8" w:space="0" w:color="auto"/>
              <w:bottom w:val="single" w:sz="8" w:space="0" w:color="auto"/>
            </w:tcBorders>
          </w:tcPr>
          <w:p w14:paraId="40F3EE5F" w14:textId="77777777" w:rsidR="00E07C9C" w:rsidRPr="00664F27" w:rsidRDefault="00E07C9C" w:rsidP="00ED102A">
            <w:pPr>
              <w:pStyle w:val="rfpformnumbers"/>
            </w:pPr>
          </w:p>
        </w:tc>
        <w:tc>
          <w:tcPr>
            <w:tcW w:w="6268" w:type="dxa"/>
            <w:tcBorders>
              <w:top w:val="single" w:sz="8" w:space="0" w:color="auto"/>
              <w:bottom w:val="single" w:sz="8" w:space="0" w:color="auto"/>
            </w:tcBorders>
          </w:tcPr>
          <w:p w14:paraId="690C9843" w14:textId="77777777" w:rsidR="00E07C9C" w:rsidRPr="006D6DD0" w:rsidRDefault="00E07C9C" w:rsidP="00ED102A">
            <w:pPr>
              <w:pStyle w:val="Level1Body"/>
            </w:pPr>
          </w:p>
        </w:tc>
        <w:tc>
          <w:tcPr>
            <w:tcW w:w="2898" w:type="dxa"/>
            <w:tcBorders>
              <w:top w:val="single" w:sz="8" w:space="0" w:color="auto"/>
              <w:bottom w:val="single" w:sz="8" w:space="0" w:color="auto"/>
            </w:tcBorders>
          </w:tcPr>
          <w:p w14:paraId="233A35CE" w14:textId="77777777" w:rsidR="00E07C9C" w:rsidRPr="00664F27" w:rsidRDefault="00E07C9C" w:rsidP="00ED102A">
            <w:pPr>
              <w:pStyle w:val="Level1Body"/>
            </w:pPr>
          </w:p>
        </w:tc>
      </w:tr>
    </w:tbl>
    <w:p w14:paraId="23A6199A" w14:textId="77777777" w:rsidR="00E07C9C" w:rsidRPr="00BD5697" w:rsidRDefault="00E07C9C" w:rsidP="00E07C9C">
      <w:pPr>
        <w:pStyle w:val="Level1Body"/>
      </w:pPr>
    </w:p>
    <w:p w14:paraId="3630DDD8" w14:textId="77777777" w:rsidR="00E07C9C" w:rsidRPr="00BD5697" w:rsidRDefault="00E07C9C" w:rsidP="00E07C9C">
      <w:pPr>
        <w:pStyle w:val="Level1Body"/>
      </w:pPr>
    </w:p>
    <w:p w14:paraId="0BBB8A74" w14:textId="77777777" w:rsidR="00E07C9C" w:rsidRDefault="00E07C9C" w:rsidP="00E07C9C">
      <w:r w:rsidRPr="00985AE2">
        <w:t>This addendum will be</w:t>
      </w:r>
      <w:r>
        <w:t xml:space="preserve"> incorporated into </w:t>
      </w:r>
      <w:r w:rsidRPr="00985AE2">
        <w:t xml:space="preserve">the </w:t>
      </w:r>
      <w:r>
        <w:t>solicitation.</w:t>
      </w:r>
    </w:p>
    <w:p w14:paraId="34BB3598" w14:textId="77777777" w:rsidR="00FA5ABF" w:rsidRDefault="00FA5ABF" w:rsidP="00E07C9C"/>
    <w:sectPr w:rsidR="00FA5AB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D91FD" w14:textId="77777777" w:rsidR="00773A15" w:rsidRDefault="00773A15" w:rsidP="00E07C9C">
      <w:r>
        <w:separator/>
      </w:r>
    </w:p>
  </w:endnote>
  <w:endnote w:type="continuationSeparator" w:id="0">
    <w:p w14:paraId="0F3651F6" w14:textId="77777777" w:rsidR="00773A15" w:rsidRDefault="00773A15" w:rsidP="00E0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2112" w14:textId="4DC810BE" w:rsidR="003B2558" w:rsidRPr="003B2558" w:rsidRDefault="003B2558" w:rsidP="003B2558">
    <w:pPr>
      <w:pStyle w:val="Footer"/>
      <w:tabs>
        <w:tab w:val="clear" w:pos="4680"/>
      </w:tabs>
      <w:rPr>
        <w:sz w:val="20"/>
        <w:szCs w:val="20"/>
      </w:rPr>
    </w:pPr>
  </w:p>
  <w:p w14:paraId="288CD788" w14:textId="61321F39" w:rsidR="003B2558" w:rsidRPr="003B2558" w:rsidRDefault="003B2558" w:rsidP="003B2558">
    <w:pPr>
      <w:pStyle w:val="Footer"/>
      <w:jc w:val="right"/>
      <w:rPr>
        <w:sz w:val="20"/>
        <w:szCs w:val="20"/>
      </w:rPr>
    </w:pPr>
    <w:r w:rsidRPr="003B2558">
      <w:rPr>
        <w:sz w:val="20"/>
        <w:szCs w:val="20"/>
      </w:rPr>
      <w:t>SPB Form 2</w:t>
    </w:r>
    <w:r>
      <w:rPr>
        <w:sz w:val="20"/>
        <w:szCs w:val="20"/>
      </w:rPr>
      <w:t>7</w:t>
    </w:r>
  </w:p>
  <w:p w14:paraId="3E35472F" w14:textId="77777777" w:rsidR="003B2558" w:rsidRPr="003B2558" w:rsidRDefault="003B2558" w:rsidP="003B2558">
    <w:pPr>
      <w:pStyle w:val="Footer"/>
      <w:jc w:val="right"/>
      <w:rPr>
        <w:sz w:val="20"/>
        <w:szCs w:val="20"/>
      </w:rPr>
    </w:pPr>
    <w:r w:rsidRPr="003B2558">
      <w:rPr>
        <w:sz w:val="20"/>
        <w:szCs w:val="20"/>
      </w:rPr>
      <w:t>Last Revised 4-17-2025</w:t>
    </w:r>
  </w:p>
  <w:p w14:paraId="1CF8BA8E" w14:textId="77777777" w:rsidR="003B2558" w:rsidRPr="003B2558" w:rsidRDefault="00627844" w:rsidP="003B2558">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3B2558" w:rsidRPr="003B2558">
              <w:rPr>
                <w:sz w:val="20"/>
                <w:szCs w:val="20"/>
              </w:rPr>
              <w:t xml:space="preserve">Page </w:t>
            </w:r>
            <w:r w:rsidR="003B2558" w:rsidRPr="003B2558">
              <w:rPr>
                <w:b/>
                <w:bCs/>
                <w:sz w:val="20"/>
                <w:szCs w:val="20"/>
              </w:rPr>
              <w:fldChar w:fldCharType="begin"/>
            </w:r>
            <w:r w:rsidR="003B2558" w:rsidRPr="003B2558">
              <w:rPr>
                <w:b/>
                <w:bCs/>
                <w:sz w:val="20"/>
                <w:szCs w:val="20"/>
              </w:rPr>
              <w:instrText xml:space="preserve"> PAGE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r w:rsidR="003B2558" w:rsidRPr="003B2558">
              <w:rPr>
                <w:sz w:val="20"/>
                <w:szCs w:val="20"/>
              </w:rPr>
              <w:t xml:space="preserve"> of </w:t>
            </w:r>
            <w:r w:rsidR="003B2558" w:rsidRPr="003B2558">
              <w:rPr>
                <w:b/>
                <w:bCs/>
                <w:sz w:val="20"/>
                <w:szCs w:val="20"/>
              </w:rPr>
              <w:fldChar w:fldCharType="begin"/>
            </w:r>
            <w:r w:rsidR="003B2558" w:rsidRPr="003B2558">
              <w:rPr>
                <w:b/>
                <w:bCs/>
                <w:sz w:val="20"/>
                <w:szCs w:val="20"/>
              </w:rPr>
              <w:instrText xml:space="preserve"> NUMPAGES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sdtContent>
        </w:sdt>
      </w:sdtContent>
    </w:sdt>
  </w:p>
  <w:p w14:paraId="1615E538" w14:textId="2DFF45AB" w:rsidR="00E07C9C" w:rsidRPr="009E3C9C" w:rsidRDefault="00E07C9C" w:rsidP="003B2558">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691BA" w14:textId="77777777" w:rsidR="00773A15" w:rsidRDefault="00773A15" w:rsidP="00E07C9C">
      <w:r>
        <w:separator/>
      </w:r>
    </w:p>
  </w:footnote>
  <w:footnote w:type="continuationSeparator" w:id="0">
    <w:p w14:paraId="41319281" w14:textId="77777777" w:rsidR="00773A15" w:rsidRDefault="00773A15" w:rsidP="00E07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17CBB"/>
    <w:multiLevelType w:val="multilevel"/>
    <w:tmpl w:val="E924B6B2"/>
    <w:lvl w:ilvl="0">
      <w:start w:val="1"/>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43616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A15"/>
    <w:rsid w:val="000B5D16"/>
    <w:rsid w:val="001E5C57"/>
    <w:rsid w:val="00256728"/>
    <w:rsid w:val="003B2558"/>
    <w:rsid w:val="00426A35"/>
    <w:rsid w:val="004451ED"/>
    <w:rsid w:val="00494BC4"/>
    <w:rsid w:val="004D74AF"/>
    <w:rsid w:val="004E0F70"/>
    <w:rsid w:val="004F33FC"/>
    <w:rsid w:val="005262DF"/>
    <w:rsid w:val="00526EBC"/>
    <w:rsid w:val="00627844"/>
    <w:rsid w:val="00773A15"/>
    <w:rsid w:val="007C53C0"/>
    <w:rsid w:val="00816D5E"/>
    <w:rsid w:val="008920A3"/>
    <w:rsid w:val="00955B4D"/>
    <w:rsid w:val="009E3C9C"/>
    <w:rsid w:val="00A02EDF"/>
    <w:rsid w:val="00A43046"/>
    <w:rsid w:val="00A8795F"/>
    <w:rsid w:val="00E07C9C"/>
    <w:rsid w:val="00FA5ABF"/>
    <w:rsid w:val="00FC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406C8E"/>
  <w15:chartTrackingRefBased/>
  <w15:docId w15:val="{847F1A9A-4A12-4B38-9F27-91F80487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E07C9C"/>
    <w:pPr>
      <w:spacing w:after="0" w:line="240" w:lineRule="auto"/>
      <w:jc w:val="both"/>
    </w:pPr>
    <w:rPr>
      <w:rFonts w:ascii="Arial" w:eastAsia="Times New Roman" w:hAnsi="Arial" w:cs="Times New Roman"/>
    </w:rPr>
  </w:style>
  <w:style w:type="paragraph" w:styleId="Heading1">
    <w:name w:val="heading 1"/>
    <w:basedOn w:val="Normal"/>
    <w:next w:val="Normal"/>
    <w:link w:val="Heading1Char"/>
    <w:uiPriority w:val="9"/>
    <w:qFormat/>
    <w:rsid w:val="00955B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aliases w:val="toc"/>
    <w:basedOn w:val="Normal"/>
    <w:next w:val="Normal"/>
    <w:link w:val="Heading4Char"/>
    <w:qFormat/>
    <w:rsid w:val="00E07C9C"/>
    <w:pPr>
      <w:keepNext/>
      <w:jc w:val="center"/>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Body">
    <w:name w:val="Level 1 Body"/>
    <w:basedOn w:val="Normal"/>
    <w:link w:val="Level1BodyChar"/>
    <w:rsid w:val="00E07C9C"/>
    <w:rPr>
      <w:color w:val="000000"/>
      <w:szCs w:val="20"/>
    </w:rPr>
  </w:style>
  <w:style w:type="character" w:customStyle="1" w:styleId="Level1BodyChar">
    <w:name w:val="Level 1 Body Char"/>
    <w:basedOn w:val="DefaultParagraphFont"/>
    <w:link w:val="Level1Body"/>
    <w:rsid w:val="00E07C9C"/>
    <w:rPr>
      <w:rFonts w:ascii="Arial" w:eastAsia="Times New Roman" w:hAnsi="Arial" w:cs="Times New Roman"/>
      <w:color w:val="000000"/>
      <w:szCs w:val="20"/>
    </w:rPr>
  </w:style>
  <w:style w:type="paragraph" w:customStyle="1" w:styleId="Level3Body">
    <w:name w:val="Level 3 Body"/>
    <w:basedOn w:val="Normal"/>
    <w:link w:val="Level3BodyCharChar"/>
    <w:rsid w:val="00E07C9C"/>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E07C9C"/>
    <w:rPr>
      <w:rFonts w:ascii="Arial" w:eastAsia="Times New Roman" w:hAnsi="Arial" w:cs="Times New Roman"/>
      <w:color w:val="000000"/>
      <w:szCs w:val="20"/>
    </w:rPr>
  </w:style>
  <w:style w:type="paragraph" w:customStyle="1" w:styleId="14bldcentr">
    <w:name w:val="14 bld centr"/>
    <w:aliases w:val="rfp frm"/>
    <w:basedOn w:val="Normal"/>
    <w:rsid w:val="00E07C9C"/>
    <w:pPr>
      <w:jc w:val="center"/>
    </w:pPr>
    <w:rPr>
      <w:b/>
      <w:bCs/>
      <w:sz w:val="28"/>
      <w:szCs w:val="20"/>
    </w:rPr>
  </w:style>
  <w:style w:type="paragraph" w:styleId="Header">
    <w:name w:val="header"/>
    <w:basedOn w:val="Normal"/>
    <w:link w:val="HeaderChar"/>
    <w:uiPriority w:val="99"/>
    <w:unhideWhenUsed/>
    <w:rsid w:val="00E07C9C"/>
    <w:pPr>
      <w:tabs>
        <w:tab w:val="center" w:pos="4680"/>
        <w:tab w:val="right" w:pos="9360"/>
      </w:tabs>
    </w:pPr>
  </w:style>
  <w:style w:type="character" w:customStyle="1" w:styleId="HeaderChar">
    <w:name w:val="Header Char"/>
    <w:basedOn w:val="DefaultParagraphFont"/>
    <w:link w:val="Header"/>
    <w:uiPriority w:val="99"/>
    <w:rsid w:val="00E07C9C"/>
    <w:rPr>
      <w:rFonts w:ascii="Arial" w:eastAsia="Times New Roman" w:hAnsi="Arial" w:cs="Times New Roman"/>
    </w:rPr>
  </w:style>
  <w:style w:type="paragraph" w:styleId="Footer">
    <w:name w:val="footer"/>
    <w:basedOn w:val="Normal"/>
    <w:link w:val="FooterChar"/>
    <w:uiPriority w:val="99"/>
    <w:unhideWhenUsed/>
    <w:rsid w:val="00E07C9C"/>
    <w:pPr>
      <w:tabs>
        <w:tab w:val="center" w:pos="4680"/>
        <w:tab w:val="right" w:pos="9360"/>
      </w:tabs>
    </w:pPr>
  </w:style>
  <w:style w:type="character" w:customStyle="1" w:styleId="FooterChar">
    <w:name w:val="Footer Char"/>
    <w:basedOn w:val="DefaultParagraphFont"/>
    <w:link w:val="Footer"/>
    <w:uiPriority w:val="99"/>
    <w:rsid w:val="00E07C9C"/>
    <w:rPr>
      <w:rFonts w:ascii="Arial" w:eastAsia="Times New Roman" w:hAnsi="Arial" w:cs="Times New Roman"/>
    </w:rPr>
  </w:style>
  <w:style w:type="character" w:customStyle="1" w:styleId="Heading4Char">
    <w:name w:val="Heading 4 Char"/>
    <w:aliases w:val="toc Char"/>
    <w:basedOn w:val="DefaultParagraphFont"/>
    <w:link w:val="Heading4"/>
    <w:rsid w:val="00E07C9C"/>
    <w:rPr>
      <w:rFonts w:ascii="Arial" w:eastAsia="Times New Roman" w:hAnsi="Arial" w:cs="Times New Roman"/>
      <w:b/>
      <w:bCs/>
      <w:sz w:val="24"/>
      <w:szCs w:val="28"/>
    </w:rPr>
  </w:style>
  <w:style w:type="paragraph" w:customStyle="1" w:styleId="rfpformnumbers">
    <w:name w:val="rfp form numbers"/>
    <w:rsid w:val="00E07C9C"/>
    <w:pPr>
      <w:numPr>
        <w:numId w:val="1"/>
      </w:numPr>
      <w:spacing w:after="0" w:line="240" w:lineRule="auto"/>
    </w:pPr>
    <w:rPr>
      <w:rFonts w:ascii="Arial" w:eastAsia="Times New Roman" w:hAnsi="Arial" w:cs="Times New Roman"/>
    </w:rPr>
  </w:style>
  <w:style w:type="paragraph" w:customStyle="1" w:styleId="StyleBoldCentered">
    <w:name w:val="Style Bold Centered"/>
    <w:basedOn w:val="Normal"/>
    <w:rsid w:val="00E07C9C"/>
    <w:pPr>
      <w:jc w:val="center"/>
    </w:pPr>
    <w:rPr>
      <w:b/>
      <w:bCs/>
      <w:color w:val="000000"/>
      <w:szCs w:val="20"/>
    </w:rPr>
  </w:style>
  <w:style w:type="paragraph" w:styleId="Revision">
    <w:name w:val="Revision"/>
    <w:hidden/>
    <w:uiPriority w:val="99"/>
    <w:semiHidden/>
    <w:rsid w:val="007C53C0"/>
    <w:pPr>
      <w:spacing w:after="0" w:line="240" w:lineRule="auto"/>
    </w:pPr>
    <w:rPr>
      <w:rFonts w:ascii="Arial" w:eastAsia="Times New Roman" w:hAnsi="Arial" w:cs="Times New Roman"/>
    </w:rPr>
  </w:style>
  <w:style w:type="character" w:customStyle="1" w:styleId="Heading1Char">
    <w:name w:val="Heading 1 Char"/>
    <w:basedOn w:val="DefaultParagraphFont"/>
    <w:link w:val="Heading1"/>
    <w:rsid w:val="00955B4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66479">
      <w:bodyDiv w:val="1"/>
      <w:marLeft w:val="0"/>
      <w:marRight w:val="0"/>
      <w:marTop w:val="0"/>
      <w:marBottom w:val="0"/>
      <w:divBdr>
        <w:top w:val="none" w:sz="0" w:space="0" w:color="auto"/>
        <w:left w:val="none" w:sz="0" w:space="0" w:color="auto"/>
        <w:bottom w:val="none" w:sz="0" w:space="0" w:color="auto"/>
        <w:right w:val="none" w:sz="0" w:space="0" w:color="auto"/>
      </w:divBdr>
    </w:div>
    <w:div w:id="392656539">
      <w:bodyDiv w:val="1"/>
      <w:marLeft w:val="0"/>
      <w:marRight w:val="0"/>
      <w:marTop w:val="0"/>
      <w:marBottom w:val="0"/>
      <w:divBdr>
        <w:top w:val="none" w:sz="0" w:space="0" w:color="auto"/>
        <w:left w:val="none" w:sz="0" w:space="0" w:color="auto"/>
        <w:bottom w:val="none" w:sz="0" w:space="0" w:color="auto"/>
        <w:right w:val="none" w:sz="0" w:space="0" w:color="auto"/>
      </w:divBdr>
    </w:div>
    <w:div w:id="488519611">
      <w:bodyDiv w:val="1"/>
      <w:marLeft w:val="0"/>
      <w:marRight w:val="0"/>
      <w:marTop w:val="0"/>
      <w:marBottom w:val="0"/>
      <w:divBdr>
        <w:top w:val="none" w:sz="0" w:space="0" w:color="auto"/>
        <w:left w:val="none" w:sz="0" w:space="0" w:color="auto"/>
        <w:bottom w:val="none" w:sz="0" w:space="0" w:color="auto"/>
        <w:right w:val="none" w:sz="0" w:space="0" w:color="auto"/>
      </w:divBdr>
    </w:div>
    <w:div w:id="710306831">
      <w:bodyDiv w:val="1"/>
      <w:marLeft w:val="0"/>
      <w:marRight w:val="0"/>
      <w:marTop w:val="0"/>
      <w:marBottom w:val="0"/>
      <w:divBdr>
        <w:top w:val="none" w:sz="0" w:space="0" w:color="auto"/>
        <w:left w:val="none" w:sz="0" w:space="0" w:color="auto"/>
        <w:bottom w:val="none" w:sz="0" w:space="0" w:color="auto"/>
        <w:right w:val="none" w:sz="0" w:space="0" w:color="auto"/>
      </w:divBdr>
    </w:div>
    <w:div w:id="1045831061">
      <w:bodyDiv w:val="1"/>
      <w:marLeft w:val="0"/>
      <w:marRight w:val="0"/>
      <w:marTop w:val="0"/>
      <w:marBottom w:val="0"/>
      <w:divBdr>
        <w:top w:val="none" w:sz="0" w:space="0" w:color="auto"/>
        <w:left w:val="none" w:sz="0" w:space="0" w:color="auto"/>
        <w:bottom w:val="none" w:sz="0" w:space="0" w:color="auto"/>
        <w:right w:val="none" w:sz="0" w:space="0" w:color="auto"/>
      </w:divBdr>
    </w:div>
    <w:div w:id="177073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7%20-%20Solicitation%20Addendum%20-%20Rev.%20Schedule%20of%20Ev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SPB Form 27 - Solicitation Addendum - Rev. Schedule of Events</Template>
  <TotalTime>0</TotalTime>
  <Pages>1</Pages>
  <Words>130</Words>
  <Characters>747</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Hansen</dc:creator>
  <cp:keywords/>
  <dc:description/>
  <cp:lastModifiedBy>Sommars-Link, Jennifer</cp:lastModifiedBy>
  <cp:revision>2</cp:revision>
  <dcterms:created xsi:type="dcterms:W3CDTF">2025-04-16T21:30:00Z</dcterms:created>
  <dcterms:modified xsi:type="dcterms:W3CDTF">2025-04-16T21:30:00Z</dcterms:modified>
</cp:coreProperties>
</file>