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gridCol w:w="275"/>
      </w:tblGrid>
      <w:tr w:rsidR="00CF2503" w14:paraId="125FC4D5" w14:textId="77777777" w:rsidTr="0014228A">
        <w:tc>
          <w:tcPr>
            <w:tcW w:w="10790" w:type="dxa"/>
            <w:gridSpan w:val="2"/>
          </w:tcPr>
          <w:p w14:paraId="4D768B17" w14:textId="77777777" w:rsidR="00CF2503" w:rsidRPr="00FE54AA" w:rsidRDefault="00CF2503" w:rsidP="005E3C36">
            <w:pPr>
              <w:ind w:left="-105"/>
              <w:rPr>
                <w:b/>
                <w:bCs/>
                <w:color w:val="000000"/>
                <w:sz w:val="24"/>
                <w:szCs w:val="24"/>
              </w:rPr>
            </w:pPr>
            <w:bookmarkStart w:id="0" w:name="_Hlk129352640"/>
            <w:r w:rsidRPr="00FE54AA">
              <w:rPr>
                <w:b/>
                <w:bCs/>
                <w:color w:val="000000"/>
                <w:sz w:val="24"/>
                <w:szCs w:val="24"/>
              </w:rPr>
              <w:t xml:space="preserve">State of Nebraska (State Purchasing Bureau) </w:t>
            </w:r>
          </w:p>
          <w:p w14:paraId="57C2C127" w14:textId="77777777" w:rsidR="00CF2503" w:rsidRPr="00FE54AA" w:rsidRDefault="00CF2503" w:rsidP="006963AE">
            <w:pPr>
              <w:ind w:left="-105"/>
              <w:outlineLvl w:val="0"/>
              <w:rPr>
                <w:b/>
                <w:bCs/>
                <w:sz w:val="24"/>
                <w:szCs w:val="24"/>
              </w:rPr>
            </w:pPr>
            <w:bookmarkStart w:id="1" w:name="_Toc201927523"/>
            <w:bookmarkStart w:id="2" w:name="_Hlk129352839"/>
            <w:r w:rsidRPr="00FE54AA">
              <w:rPr>
                <w:b/>
                <w:bCs/>
                <w:sz w:val="24"/>
                <w:szCs w:val="24"/>
              </w:rPr>
              <w:t xml:space="preserve">INVITATION TO BID </w:t>
            </w:r>
            <w:r w:rsidR="00582089" w:rsidRPr="00FE54AA">
              <w:rPr>
                <w:b/>
                <w:bCs/>
                <w:sz w:val="24"/>
                <w:szCs w:val="24"/>
              </w:rPr>
              <w:t>FOR</w:t>
            </w:r>
            <w:r w:rsidRPr="00FE54AA">
              <w:rPr>
                <w:b/>
                <w:bCs/>
                <w:sz w:val="24"/>
                <w:szCs w:val="24"/>
              </w:rPr>
              <w:t xml:space="preserve"> COMMODITIES CONTRACT</w:t>
            </w:r>
            <w:bookmarkEnd w:id="1"/>
          </w:p>
          <w:bookmarkEnd w:id="2"/>
          <w:p w14:paraId="6578E02A" w14:textId="77777777" w:rsidR="00CF2503" w:rsidRPr="00FE54AA" w:rsidRDefault="00CF2503" w:rsidP="000E504D">
            <w:pPr>
              <w:ind w:left="-105"/>
            </w:pPr>
            <w:r w:rsidRPr="00FE54AA">
              <w:rPr>
                <w:highlight w:val="yellow"/>
              </w:rPr>
              <w:t xml:space="preserve">Fill in yellow highlighted areas and delete </w:t>
            </w:r>
            <w:r w:rsidR="00544086" w:rsidRPr="00FE54AA">
              <w:rPr>
                <w:highlight w:val="yellow"/>
              </w:rPr>
              <w:t>highlight.</w:t>
            </w:r>
          </w:p>
          <w:bookmarkEnd w:id="0"/>
          <w:p w14:paraId="693C93C8" w14:textId="77777777" w:rsidR="00CF2503" w:rsidRPr="00FE54AA" w:rsidRDefault="00CF2503" w:rsidP="000E504D">
            <w:pPr>
              <w:ind w:left="-105"/>
              <w:rPr>
                <w:highlight w:val="green"/>
              </w:rPr>
            </w:pPr>
            <w:r w:rsidRPr="00FE54AA">
              <w:rPr>
                <w:highlight w:val="green"/>
              </w:rPr>
              <w:t>Green highlighted areas are instructions.</w:t>
            </w:r>
            <w:r w:rsidR="004E1515" w:rsidRPr="00FE54AA">
              <w:rPr>
                <w:highlight w:val="green"/>
              </w:rPr>
              <w:t xml:space="preserve">  </w:t>
            </w:r>
            <w:r w:rsidRPr="00FE54AA">
              <w:rPr>
                <w:highlight w:val="green"/>
              </w:rPr>
              <w:t>Delete instructions in the final draft.</w:t>
            </w:r>
          </w:p>
          <w:p w14:paraId="53FE4868" w14:textId="77777777" w:rsidR="0014228A" w:rsidRPr="00531CBF" w:rsidRDefault="0014228A" w:rsidP="000E504D">
            <w:pPr>
              <w:ind w:left="-105"/>
              <w:rPr>
                <w:b/>
                <w:bCs/>
                <w:sz w:val="24"/>
                <w:szCs w:val="24"/>
              </w:rPr>
            </w:pPr>
            <w:bookmarkStart w:id="3" w:name="_Hlk167180264"/>
            <w:r w:rsidRPr="008F3832">
              <w:rPr>
                <w:b/>
                <w:bCs/>
                <w:color w:val="FF0000"/>
                <w:highlight w:val="green"/>
              </w:rPr>
              <w:t>TRACK CHANGES SHOULD REMAIN ON AND SUBMITTED TO SPB WITH ALL REVISIONS VIEWABLE.  IT IS IMPERATIVE FOR SPB REVIEW TO RECEIVE A REDLINED DOCUMENT.</w:t>
            </w:r>
            <w:r w:rsidRPr="008F3832">
              <w:rPr>
                <w:b/>
                <w:bCs/>
                <w:color w:val="FF0000"/>
              </w:rPr>
              <w:t xml:space="preserve"> </w:t>
            </w:r>
            <w:bookmarkEnd w:id="3"/>
          </w:p>
        </w:tc>
        <w:tc>
          <w:tcPr>
            <w:tcW w:w="275" w:type="dxa"/>
          </w:tcPr>
          <w:p w14:paraId="5D2C9512" w14:textId="77777777" w:rsidR="00CF2503" w:rsidRDefault="00CF2503" w:rsidP="000E504D">
            <w:pPr>
              <w:pStyle w:val="Level1Body"/>
              <w:rPr>
                <w:highlight w:val="green"/>
              </w:rPr>
            </w:pPr>
          </w:p>
        </w:tc>
      </w:tr>
      <w:tr w:rsidR="00CF2503" w14:paraId="6CC0761C"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5395" w:type="dxa"/>
            <w:tcBorders>
              <w:top w:val="single" w:sz="7" w:space="0" w:color="000000"/>
              <w:left w:val="single" w:sz="7" w:space="0" w:color="000000"/>
              <w:bottom w:val="nil"/>
              <w:right w:val="nil"/>
            </w:tcBorders>
            <w:vAlign w:val="bottom"/>
          </w:tcPr>
          <w:p w14:paraId="7F0EEB6D" w14:textId="77777777" w:rsidR="00CF2503" w:rsidRPr="00CF2503" w:rsidRDefault="0048551B" w:rsidP="000E504D">
            <w:pPr>
              <w:pStyle w:val="Level1Body"/>
              <w:ind w:left="60"/>
              <w:rPr>
                <w:sz w:val="22"/>
                <w:szCs w:val="22"/>
              </w:rPr>
            </w:pPr>
            <w:r>
              <w:rPr>
                <w:b/>
                <w:bCs/>
                <w:sz w:val="22"/>
                <w:szCs w:val="22"/>
              </w:rPr>
              <w:t>SOLICITATION</w:t>
            </w:r>
            <w:r w:rsidR="00CF2503" w:rsidRPr="00CF2503">
              <w:rPr>
                <w:b/>
                <w:bCs/>
                <w:sz w:val="22"/>
                <w:szCs w:val="22"/>
              </w:rPr>
              <w:t xml:space="preserve"> NUMBER</w:t>
            </w:r>
          </w:p>
        </w:tc>
        <w:tc>
          <w:tcPr>
            <w:tcW w:w="5395" w:type="dxa"/>
            <w:tcBorders>
              <w:top w:val="single" w:sz="7" w:space="0" w:color="000000"/>
              <w:left w:val="single" w:sz="7" w:space="0" w:color="000000"/>
              <w:bottom w:val="nil"/>
              <w:right w:val="single" w:sz="7" w:space="0" w:color="000000"/>
            </w:tcBorders>
            <w:vAlign w:val="bottom"/>
          </w:tcPr>
          <w:p w14:paraId="7A6AC2CF" w14:textId="77777777" w:rsidR="00CF2503" w:rsidRPr="00CF2503" w:rsidRDefault="00CF2503" w:rsidP="000E504D">
            <w:pPr>
              <w:pStyle w:val="Level1Body"/>
              <w:rPr>
                <w:sz w:val="22"/>
                <w:szCs w:val="22"/>
              </w:rPr>
            </w:pPr>
            <w:r w:rsidRPr="00CF2503">
              <w:rPr>
                <w:b/>
                <w:bCs/>
                <w:sz w:val="22"/>
                <w:szCs w:val="22"/>
              </w:rPr>
              <w:t>RELEASE DATE</w:t>
            </w:r>
          </w:p>
        </w:tc>
      </w:tr>
      <w:tr w:rsidR="00CF2503" w14:paraId="04AFA13C"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Height w:val="235"/>
        </w:trPr>
        <w:tc>
          <w:tcPr>
            <w:tcW w:w="5395" w:type="dxa"/>
            <w:tcBorders>
              <w:top w:val="single" w:sz="7" w:space="0" w:color="000000"/>
              <w:left w:val="single" w:sz="7" w:space="0" w:color="000000"/>
              <w:bottom w:val="nil"/>
              <w:right w:val="nil"/>
            </w:tcBorders>
            <w:vAlign w:val="bottom"/>
          </w:tcPr>
          <w:p w14:paraId="2E7FF434" w14:textId="77777777" w:rsidR="00CF2503" w:rsidRDefault="00571793" w:rsidP="000E504D">
            <w:pPr>
              <w:pStyle w:val="Level1Body"/>
              <w:ind w:left="60"/>
            </w:pPr>
            <w:r w:rsidRPr="008F3832">
              <w:rPr>
                <w:sz w:val="20"/>
                <w:highlight w:val="yellow"/>
              </w:rPr>
              <w:t>XXXX</w:t>
            </w:r>
            <w:r w:rsidR="00700B73" w:rsidRPr="00CB3D51">
              <w:rPr>
                <w:sz w:val="20"/>
                <w:highlight w:val="yellow"/>
              </w:rPr>
              <w:t>XX</w:t>
            </w:r>
            <w:r w:rsidRPr="00BE1974">
              <w:rPr>
                <w:sz w:val="20"/>
              </w:rPr>
              <w:t xml:space="preserve"> </w:t>
            </w:r>
            <w:r w:rsidR="005F56FB">
              <w:rPr>
                <w:sz w:val="20"/>
              </w:rPr>
              <w:t>O</w:t>
            </w:r>
            <w:r w:rsidR="00700B73">
              <w:rPr>
                <w:sz w:val="20"/>
              </w:rPr>
              <w:t>R</w:t>
            </w:r>
          </w:p>
        </w:tc>
        <w:tc>
          <w:tcPr>
            <w:tcW w:w="5395" w:type="dxa"/>
            <w:tcBorders>
              <w:top w:val="single" w:sz="7" w:space="0" w:color="000000"/>
              <w:left w:val="single" w:sz="7" w:space="0" w:color="000000"/>
              <w:bottom w:val="nil"/>
              <w:right w:val="single" w:sz="7" w:space="0" w:color="000000"/>
            </w:tcBorders>
            <w:vAlign w:val="bottom"/>
          </w:tcPr>
          <w:p w14:paraId="7DC8353F" w14:textId="77777777" w:rsidR="00CF2503" w:rsidRDefault="00E02B0A" w:rsidP="000E504D">
            <w:pPr>
              <w:pStyle w:val="Level1Body"/>
            </w:pPr>
            <w:r w:rsidRPr="00CB1FBA">
              <w:rPr>
                <w:sz w:val="20"/>
                <w:highlight w:val="yellow"/>
              </w:rPr>
              <w:t>(Month, Day, Year)</w:t>
            </w:r>
          </w:p>
        </w:tc>
      </w:tr>
      <w:tr w:rsidR="00CF2503" w14:paraId="042D0436"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5395" w:type="dxa"/>
            <w:tcBorders>
              <w:top w:val="single" w:sz="7" w:space="0" w:color="000000"/>
              <w:left w:val="single" w:sz="7" w:space="0" w:color="000000"/>
              <w:bottom w:val="nil"/>
              <w:right w:val="nil"/>
            </w:tcBorders>
            <w:vAlign w:val="bottom"/>
          </w:tcPr>
          <w:p w14:paraId="60C92B46" w14:textId="77777777" w:rsidR="00CF2503" w:rsidRPr="00CF2503" w:rsidRDefault="00CF2503" w:rsidP="000E504D">
            <w:pPr>
              <w:pStyle w:val="Level1Body"/>
              <w:ind w:left="60"/>
              <w:rPr>
                <w:sz w:val="22"/>
                <w:szCs w:val="22"/>
              </w:rPr>
            </w:pPr>
            <w:r w:rsidRPr="00CF2503">
              <w:rPr>
                <w:b/>
                <w:bCs/>
                <w:sz w:val="22"/>
                <w:szCs w:val="22"/>
              </w:rPr>
              <w:t>OPENING DATE AND TIME</w:t>
            </w:r>
          </w:p>
        </w:tc>
        <w:tc>
          <w:tcPr>
            <w:tcW w:w="5395" w:type="dxa"/>
            <w:tcBorders>
              <w:top w:val="single" w:sz="7" w:space="0" w:color="000000"/>
              <w:left w:val="single" w:sz="7" w:space="0" w:color="000000"/>
              <w:bottom w:val="nil"/>
              <w:right w:val="single" w:sz="7" w:space="0" w:color="000000"/>
            </w:tcBorders>
            <w:vAlign w:val="bottom"/>
          </w:tcPr>
          <w:p w14:paraId="208E0A47" w14:textId="77777777" w:rsidR="00CF2503" w:rsidRPr="00CF2503" w:rsidRDefault="00CF2503" w:rsidP="000E504D">
            <w:pPr>
              <w:pStyle w:val="Level1Body"/>
              <w:rPr>
                <w:sz w:val="22"/>
                <w:szCs w:val="22"/>
              </w:rPr>
            </w:pPr>
            <w:r w:rsidRPr="00CF2503">
              <w:rPr>
                <w:b/>
                <w:bCs/>
                <w:sz w:val="22"/>
                <w:szCs w:val="22"/>
              </w:rPr>
              <w:t>PROCUREMENT CONTACT</w:t>
            </w:r>
          </w:p>
        </w:tc>
      </w:tr>
      <w:tr w:rsidR="00CF2503" w14:paraId="1F30BF8E"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5395" w:type="dxa"/>
            <w:tcBorders>
              <w:top w:val="single" w:sz="7" w:space="0" w:color="000000"/>
              <w:left w:val="single" w:sz="7" w:space="0" w:color="000000"/>
              <w:bottom w:val="single" w:sz="7" w:space="0" w:color="000000"/>
              <w:right w:val="nil"/>
            </w:tcBorders>
            <w:vAlign w:val="bottom"/>
          </w:tcPr>
          <w:p w14:paraId="4E074ADB" w14:textId="77777777" w:rsidR="00CF2503" w:rsidRDefault="00E02B0A" w:rsidP="000E504D">
            <w:pPr>
              <w:pStyle w:val="Level1Body"/>
              <w:ind w:left="60"/>
            </w:pPr>
            <w:r w:rsidRPr="00CB1FBA">
              <w:rPr>
                <w:sz w:val="20"/>
                <w:highlight w:val="yellow"/>
              </w:rPr>
              <w:t>(Month, Day, Year)</w:t>
            </w:r>
            <w:r w:rsidR="004E1515">
              <w:rPr>
                <w:sz w:val="20"/>
              </w:rPr>
              <w:t xml:space="preserve"> </w:t>
            </w:r>
            <w:r w:rsidR="00CF2503" w:rsidRPr="00BE1974">
              <w:rPr>
                <w:sz w:val="20"/>
              </w:rPr>
              <w:t>2:00 p.m. Central Time</w:t>
            </w:r>
          </w:p>
        </w:tc>
        <w:tc>
          <w:tcPr>
            <w:tcW w:w="5395" w:type="dxa"/>
            <w:tcBorders>
              <w:top w:val="single" w:sz="7" w:space="0" w:color="000000"/>
              <w:left w:val="single" w:sz="7" w:space="0" w:color="000000"/>
              <w:bottom w:val="single" w:sz="7" w:space="0" w:color="000000"/>
              <w:right w:val="single" w:sz="7" w:space="0" w:color="000000"/>
            </w:tcBorders>
            <w:vAlign w:val="bottom"/>
          </w:tcPr>
          <w:p w14:paraId="08CF9917" w14:textId="77777777" w:rsidR="00CF2503" w:rsidRDefault="00E02B0A" w:rsidP="000E504D">
            <w:pPr>
              <w:pStyle w:val="Level1Body"/>
            </w:pPr>
            <w:r w:rsidRPr="00CB1FBA">
              <w:rPr>
                <w:sz w:val="20"/>
                <w:highlight w:val="yellow"/>
              </w:rPr>
              <w:t>(PCO NAME)</w:t>
            </w:r>
          </w:p>
        </w:tc>
      </w:tr>
    </w:tbl>
    <w:p w14:paraId="2C3166E8" w14:textId="77777777" w:rsidR="00030ACC" w:rsidRDefault="00030ACC" w:rsidP="006963AE">
      <w:pPr>
        <w:pStyle w:val="Level1Body"/>
        <w:jc w:val="center"/>
      </w:pPr>
    </w:p>
    <w:p w14:paraId="7E458E38" w14:textId="77777777" w:rsidR="00CF2503" w:rsidRPr="00CF2503" w:rsidRDefault="00CF2503" w:rsidP="000E504D">
      <w:pPr>
        <w:jc w:val="center"/>
        <w:rPr>
          <w:b/>
          <w:bCs/>
          <w:sz w:val="24"/>
          <w:szCs w:val="24"/>
        </w:rPr>
      </w:pPr>
      <w:r w:rsidRPr="00CF2503">
        <w:rPr>
          <w:b/>
          <w:bCs/>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CF2503" w:rsidRPr="00CF2503" w14:paraId="10FD89EB" w14:textId="77777777">
        <w:trPr>
          <w:cantSplit/>
          <w:jc w:val="center"/>
        </w:trPr>
        <w:tc>
          <w:tcPr>
            <w:tcW w:w="10800" w:type="dxa"/>
            <w:tcBorders>
              <w:top w:val="nil"/>
              <w:left w:val="nil"/>
              <w:bottom w:val="nil"/>
              <w:right w:val="nil"/>
            </w:tcBorders>
            <w:shd w:val="solid" w:color="000000" w:fill="FFFFFF"/>
          </w:tcPr>
          <w:p w14:paraId="4D6E0689" w14:textId="77777777" w:rsidR="00CF2503" w:rsidRPr="00CF2503" w:rsidRDefault="00CF2503" w:rsidP="000E504D">
            <w:pPr>
              <w:jc w:val="center"/>
              <w:rPr>
                <w:b/>
                <w:bCs/>
                <w:color w:val="FFFFFF"/>
                <w:sz w:val="24"/>
                <w:szCs w:val="24"/>
              </w:rPr>
            </w:pPr>
            <w:r w:rsidRPr="00CF2503">
              <w:rPr>
                <w:b/>
                <w:bCs/>
                <w:color w:val="FFFFFF"/>
                <w:sz w:val="24"/>
                <w:szCs w:val="24"/>
              </w:rPr>
              <w:t>SCOPE</w:t>
            </w:r>
          </w:p>
        </w:tc>
      </w:tr>
    </w:tbl>
    <w:p w14:paraId="69A0AF2C" w14:textId="77777777" w:rsidR="00CF2503" w:rsidRDefault="00CF2503" w:rsidP="000E504D">
      <w:pPr>
        <w:pStyle w:val="Level1Body"/>
      </w:pPr>
    </w:p>
    <w:p w14:paraId="546D0AAB" w14:textId="77777777" w:rsidR="00030ACC" w:rsidRPr="00FE4878" w:rsidRDefault="00030ACC" w:rsidP="000E504D">
      <w:pPr>
        <w:pStyle w:val="Level1Body"/>
        <w:rPr>
          <w:highlight w:val="yellow"/>
        </w:rPr>
      </w:pPr>
      <w:r w:rsidRPr="00FE4878">
        <w:t xml:space="preserve">The State of Nebraska (State), Department of Administrative </w:t>
      </w:r>
      <w:r w:rsidR="00CD6BE6" w:rsidRPr="00FE4878">
        <w:t>Services</w:t>
      </w:r>
      <w:r w:rsidRPr="00FE4878">
        <w:t xml:space="preserve"> (DAS), Materiel Division, State Purchasing Bureau (SPB), is issuing this </w:t>
      </w:r>
      <w:r w:rsidR="0011515E">
        <w:t xml:space="preserve">solicitation </w:t>
      </w:r>
      <w:r w:rsidRPr="00FE4878">
        <w:t xml:space="preserve">for the purpose of selecting a qualified </w:t>
      </w:r>
      <w:r w:rsidR="00252D7B">
        <w:t>Bidder</w:t>
      </w:r>
      <w:r w:rsidR="00084C98">
        <w:t xml:space="preserve"> </w:t>
      </w:r>
      <w:r w:rsidRPr="00FE4878">
        <w:t xml:space="preserve">to provide </w:t>
      </w:r>
      <w:r w:rsidRPr="00E9356A">
        <w:rPr>
          <w:highlight w:val="yellow"/>
        </w:rPr>
        <w:fldChar w:fldCharType="begin">
          <w:ffData>
            <w:name w:val=""/>
            <w:enabled/>
            <w:calcOnExit w:val="0"/>
            <w:textInput>
              <w:default w:val="(service to be provided)"/>
            </w:textInput>
          </w:ffData>
        </w:fldChar>
      </w:r>
      <w:r w:rsidRPr="00FE4878">
        <w:rPr>
          <w:highlight w:val="yellow"/>
        </w:rPr>
        <w:instrText xml:space="preserve"> FORMTEXT </w:instrText>
      </w:r>
      <w:r w:rsidRPr="00E9356A">
        <w:rPr>
          <w:highlight w:val="yellow"/>
        </w:rPr>
      </w:r>
      <w:r w:rsidRPr="00E9356A">
        <w:rPr>
          <w:highlight w:val="yellow"/>
        </w:rPr>
        <w:fldChar w:fldCharType="separate"/>
      </w:r>
      <w:r w:rsidRPr="00FE4878">
        <w:rPr>
          <w:highlight w:val="yellow"/>
        </w:rPr>
        <w:t>(insert commodity to be purchased)</w:t>
      </w:r>
      <w:r w:rsidRPr="00E9356A">
        <w:rPr>
          <w:highlight w:val="yellow"/>
        </w:rPr>
        <w:fldChar w:fldCharType="end"/>
      </w:r>
      <w:r w:rsidRPr="00FE4878">
        <w:t>.</w:t>
      </w:r>
      <w:r w:rsidR="004E1515">
        <w:t xml:space="preserve"> </w:t>
      </w:r>
      <w:r w:rsidR="009900F0" w:rsidRPr="00517A8C">
        <w:t>A more detailed description can be found in Section</w:t>
      </w:r>
      <w:r w:rsidR="00987D05">
        <w:t xml:space="preserve"> V</w:t>
      </w:r>
      <w:r w:rsidR="009900F0" w:rsidRPr="00517A8C">
        <w:t>.</w:t>
      </w:r>
      <w:r w:rsidRPr="00FE4878">
        <w:t xml:space="preserve"> The resulting contract may not be an exclusive contract as the State reserves the right to contract for the same or similar goods from other sources now or in the future. </w:t>
      </w:r>
    </w:p>
    <w:p w14:paraId="763F1A3C" w14:textId="77777777" w:rsidR="00030ACC" w:rsidRPr="00FE4878" w:rsidRDefault="00030ACC" w:rsidP="000E504D">
      <w:pPr>
        <w:pStyle w:val="Level1Body"/>
      </w:pPr>
    </w:p>
    <w:p w14:paraId="6DDE6103" w14:textId="77777777" w:rsidR="00E303E2" w:rsidRDefault="00E303E2" w:rsidP="002D554A">
      <w:pPr>
        <w:pStyle w:val="Level1Body"/>
      </w:pPr>
      <w:r w:rsidRPr="007B3393">
        <w:rPr>
          <w:highlight w:val="green"/>
        </w:rPr>
        <w:t xml:space="preserve">Delete paragraph if intent is to award as a </w:t>
      </w:r>
      <w:r w:rsidRPr="00E303E2">
        <w:rPr>
          <w:highlight w:val="green"/>
        </w:rPr>
        <w:t>one-time</w:t>
      </w:r>
      <w:r w:rsidRPr="007B3393">
        <w:rPr>
          <w:highlight w:val="green"/>
        </w:rPr>
        <w:t xml:space="preserve"> purchase contract</w:t>
      </w:r>
    </w:p>
    <w:p w14:paraId="073C9B9E" w14:textId="77777777" w:rsidR="002D554A" w:rsidRDefault="002D554A" w:rsidP="002D554A">
      <w:pPr>
        <w:pStyle w:val="Level1Body"/>
      </w:pPr>
      <w:r w:rsidRPr="00517A8C">
        <w:t xml:space="preserve">The term of the contract will be </w:t>
      </w:r>
      <w:r w:rsidRPr="00E30EEE">
        <w:rPr>
          <w:highlight w:val="yellow"/>
        </w:rPr>
        <w:t>(number)</w:t>
      </w:r>
      <w:r w:rsidRPr="00517A8C">
        <w:t xml:space="preserve"> (</w:t>
      </w:r>
      <w:r w:rsidRPr="00E30EEE">
        <w:rPr>
          <w:highlight w:val="yellow"/>
        </w:rPr>
        <w:t>XX</w:t>
      </w:r>
      <w:r w:rsidRPr="00517A8C">
        <w:t xml:space="preserve">) years commencing upon </w:t>
      </w:r>
      <w:r w:rsidRPr="00517A8C">
        <w:rPr>
          <w:highlight w:val="green"/>
        </w:rPr>
        <w:t>(select commencement trigger)</w:t>
      </w:r>
      <w:r w:rsidRPr="00517A8C">
        <w:t xml:space="preserve"> </w:t>
      </w:r>
      <w:r w:rsidRPr="00517A8C">
        <w:rPr>
          <w:highlight w:val="yellow"/>
        </w:rPr>
        <w:t xml:space="preserve">execution of the contract by the State and the </w:t>
      </w:r>
      <w:r>
        <w:rPr>
          <w:highlight w:val="yellow"/>
        </w:rPr>
        <w:t>Vendor</w:t>
      </w:r>
      <w:r w:rsidRPr="00517A8C">
        <w:rPr>
          <w:highlight w:val="yellow"/>
        </w:rPr>
        <w:t xml:space="preserve"> (Parties)</w:t>
      </w:r>
      <w:r>
        <w:rPr>
          <w:highlight w:val="yellow"/>
        </w:rPr>
        <w:t xml:space="preserve"> </w:t>
      </w:r>
      <w:r w:rsidR="00700B73" w:rsidRPr="009976BA">
        <w:rPr>
          <w:highlight w:val="green"/>
        </w:rPr>
        <w:t>OR</w:t>
      </w:r>
      <w:r>
        <w:rPr>
          <w:highlight w:val="yellow"/>
        </w:rPr>
        <w:t xml:space="preserve"> </w:t>
      </w:r>
      <w:r w:rsidRPr="00517A8C">
        <w:rPr>
          <w:highlight w:val="yellow"/>
        </w:rPr>
        <w:t>notice to proceed</w:t>
      </w:r>
      <w:r>
        <w:t>.</w:t>
      </w:r>
      <w:r w:rsidRPr="00517A8C">
        <w:t xml:space="preserve"> The Contract includes the option to renew for </w:t>
      </w:r>
      <w:r w:rsidRPr="00E30EEE">
        <w:rPr>
          <w:highlight w:val="yellow"/>
        </w:rPr>
        <w:t>(number of periods)</w:t>
      </w:r>
      <w:r w:rsidRPr="00517A8C">
        <w:t xml:space="preserve"> (</w:t>
      </w:r>
      <w:r w:rsidRPr="00E30EEE">
        <w:rPr>
          <w:highlight w:val="yellow"/>
        </w:rPr>
        <w:t>XX</w:t>
      </w:r>
      <w:r w:rsidRPr="00517A8C">
        <w:t xml:space="preserve">) additional </w:t>
      </w:r>
      <w:r w:rsidRPr="00E30EEE">
        <w:rPr>
          <w:highlight w:val="yellow"/>
        </w:rPr>
        <w:t>(length of period)</w:t>
      </w:r>
      <w:r w:rsidRPr="00517A8C">
        <w:t xml:space="preserve"> (</w:t>
      </w:r>
      <w:r w:rsidRPr="00E30EEE">
        <w:rPr>
          <w:highlight w:val="yellow"/>
        </w:rPr>
        <w:t>XX</w:t>
      </w:r>
      <w:r w:rsidRPr="00517A8C">
        <w:t xml:space="preserve">) </w:t>
      </w:r>
      <w:r w:rsidRPr="001B6080">
        <w:rPr>
          <w:highlight w:val="yellow"/>
        </w:rPr>
        <w:t>(time frame (Month, Year, etc.)</w:t>
      </w:r>
      <w:r w:rsidRPr="00517A8C">
        <w:t xml:space="preserve"> periods upon mutual agreement of the Parties. </w:t>
      </w:r>
      <w:bookmarkStart w:id="4" w:name="_Hlk168396640"/>
      <w:r w:rsidRPr="00E30EEE">
        <w:rPr>
          <w:highlight w:val="green"/>
        </w:rPr>
        <w:t>(</w:t>
      </w:r>
      <w:r w:rsidRPr="001B6080">
        <w:rPr>
          <w:highlight w:val="green"/>
        </w:rPr>
        <w:t>The State of Nebraska may not enter into contracts with an unspecified or unlimited duration.)</w:t>
      </w:r>
      <w:bookmarkEnd w:id="4"/>
      <w:r w:rsidRPr="00517A8C">
        <w:t xml:space="preserve"> The State reserves the right to extend the period of this contract beyond the termination date when mutually agreeable to the Parties. </w:t>
      </w:r>
    </w:p>
    <w:p w14:paraId="3B2AA2B0" w14:textId="77777777" w:rsidR="00DC60E9" w:rsidRPr="00FE4878" w:rsidRDefault="00DC60E9" w:rsidP="000E504D">
      <w:pPr>
        <w:pStyle w:val="Level1Body"/>
      </w:pPr>
    </w:p>
    <w:p w14:paraId="6DB00CCE" w14:textId="77777777" w:rsidR="00030ACC" w:rsidRDefault="00DC60E9" w:rsidP="000E504D">
      <w:pPr>
        <w:pStyle w:val="Level1Body"/>
      </w:pPr>
      <w:r w:rsidRPr="00DC60E9">
        <w:t xml:space="preserve">In the event that a contract with the awarded bidder(s) is cancelled or in the event that the State needs additional </w:t>
      </w:r>
      <w:r w:rsidR="002371AE">
        <w:t>Vendor</w:t>
      </w:r>
      <w:r w:rsidRPr="00DC60E9">
        <w:t xml:space="preserve">s to supply the solicited </w:t>
      </w:r>
      <w:r>
        <w:t>commodities</w:t>
      </w:r>
      <w:r w:rsidRPr="00DC60E9">
        <w:t xml:space="preserve">, this </w:t>
      </w:r>
      <w:r w:rsidR="00571793">
        <w:t xml:space="preserve">solicitation </w:t>
      </w:r>
      <w:r w:rsidRPr="00DC60E9">
        <w:t xml:space="preserve">may be used to procure the solicited </w:t>
      </w:r>
      <w:r>
        <w:t>goods</w:t>
      </w:r>
      <w:r w:rsidRPr="00DC60E9">
        <w:t xml:space="preserve"> for </w:t>
      </w:r>
      <w:r w:rsidRPr="006963AE">
        <w:rPr>
          <w:highlight w:val="green"/>
        </w:rPr>
        <w:t>(choose how long procurement can be used – may not exceed two (2) years from the Intent to Award)</w:t>
      </w:r>
      <w:r w:rsidRPr="00DC60E9">
        <w:t xml:space="preserve"> up to </w:t>
      </w:r>
      <w:r w:rsidRPr="006963AE">
        <w:rPr>
          <w:highlight w:val="yellow"/>
        </w:rPr>
        <w:t>eighteen (18) months</w:t>
      </w:r>
      <w:r w:rsidRPr="00DC60E9">
        <w:t xml:space="preserve"> from the date the Intent to Award is posted, provided that 1) the solicited goods will be provided by a bidder (or a successive owner) who submitted a </w:t>
      </w:r>
      <w:r w:rsidR="0048551B">
        <w:t>response</w:t>
      </w:r>
      <w:r w:rsidR="0048551B" w:rsidRPr="00DC60E9">
        <w:t xml:space="preserve"> </w:t>
      </w:r>
      <w:r w:rsidRPr="00DC60E9">
        <w:t xml:space="preserve">pursuant to this </w:t>
      </w:r>
      <w:r w:rsidR="00571793">
        <w:t>solicitation</w:t>
      </w:r>
      <w:r w:rsidRPr="00DC60E9">
        <w:t xml:space="preserve">, 2) the </w:t>
      </w:r>
      <w:r w:rsidR="0048551B">
        <w:t>solicitation response</w:t>
      </w:r>
      <w:r w:rsidRPr="00DC60E9">
        <w:t xml:space="preserve"> was evaluated, and 3) the bidder will honor the bidder’s original </w:t>
      </w:r>
      <w:r w:rsidR="0048551B">
        <w:t>response</w:t>
      </w:r>
      <w:r w:rsidRPr="00DC60E9">
        <w:t>, including the proposed cost, allowing for any price increases that would have otherwise been allowed if the bidder would have received the initial award.</w:t>
      </w:r>
    </w:p>
    <w:p w14:paraId="15E836FF" w14:textId="77777777" w:rsidR="00C82BDA" w:rsidRDefault="00C82BDA" w:rsidP="000E504D">
      <w:pPr>
        <w:pStyle w:val="Level1Body"/>
      </w:pPr>
    </w:p>
    <w:p w14:paraId="0892875E" w14:textId="77777777" w:rsidR="00C82BDA" w:rsidRDefault="00C82BDA" w:rsidP="000E504D">
      <w:pPr>
        <w:pStyle w:val="Level1Body"/>
      </w:pPr>
      <w:r w:rsidRPr="00CB1FBA">
        <w:rPr>
          <w:highlight w:val="green"/>
        </w:rPr>
        <w:t xml:space="preserve">Delete if not using the reverse auction as </w:t>
      </w:r>
      <w:r w:rsidR="00CB1FBA">
        <w:rPr>
          <w:highlight w:val="green"/>
        </w:rPr>
        <w:t>a bid</w:t>
      </w:r>
      <w:r w:rsidRPr="00CB1FBA">
        <w:rPr>
          <w:highlight w:val="green"/>
        </w:rPr>
        <w:t xml:space="preserve"> process</w:t>
      </w:r>
    </w:p>
    <w:p w14:paraId="785FD37F" w14:textId="77777777" w:rsidR="00C82BDA" w:rsidRDefault="00C82BDA" w:rsidP="000E504D">
      <w:pPr>
        <w:pStyle w:val="Level1Body"/>
      </w:pPr>
      <w:r>
        <w:t xml:space="preserve">This solicitation is being evaluated through a reverse auction </w:t>
      </w:r>
      <w:r w:rsidR="00CB1FBA">
        <w:t xml:space="preserve">bid process </w:t>
      </w:r>
      <w:r>
        <w:t>as per</w:t>
      </w:r>
      <w:r w:rsidRPr="006963AE">
        <w:t xml:space="preserve"> Neb. Rev. Stat. § 8</w:t>
      </w:r>
      <w:r>
        <w:t>1-158.</w:t>
      </w:r>
    </w:p>
    <w:p w14:paraId="0F41B1BD" w14:textId="77777777" w:rsidR="00DC60E9" w:rsidRPr="00604331" w:rsidRDefault="00DC60E9" w:rsidP="000E504D">
      <w:pPr>
        <w:pStyle w:val="Level1Body"/>
      </w:pPr>
    </w:p>
    <w:p w14:paraId="664C6A36" w14:textId="77777777" w:rsidR="00030ACC" w:rsidRPr="00B6475E" w:rsidRDefault="00884B36" w:rsidP="000E504D">
      <w:r>
        <w:rPr>
          <w:rStyle w:val="Level1BodyChar"/>
        </w:rPr>
        <w:t xml:space="preserve">ALL </w:t>
      </w:r>
      <w:r w:rsidR="00030ACC" w:rsidRPr="00604331">
        <w:rPr>
          <w:rStyle w:val="Level1BodyChar"/>
        </w:rPr>
        <w:t xml:space="preserve">INFORMATION PERTINENT TO THIS </w:t>
      </w:r>
      <w:r>
        <w:rPr>
          <w:rStyle w:val="Level1BodyChar"/>
        </w:rPr>
        <w:t>SOLICITATION</w:t>
      </w:r>
      <w:r w:rsidR="00030ACC" w:rsidRPr="00604331">
        <w:rPr>
          <w:rStyle w:val="Level1BodyChar"/>
        </w:rPr>
        <w:t xml:space="preserve"> CAN BE FOUND ON THE INTERNET AT: </w:t>
      </w:r>
      <w:hyperlink r:id="rId8" w:history="1">
        <w:r w:rsidR="00BD594F">
          <w:rPr>
            <w:rStyle w:val="Hyperlink"/>
          </w:rPr>
          <w:t>https://das.nebraska.gov/materiel/bidopps.html</w:t>
        </w:r>
      </w:hyperlink>
    </w:p>
    <w:p w14:paraId="1C938F8F" w14:textId="77777777" w:rsidR="00030ACC" w:rsidRPr="00B6475E" w:rsidRDefault="00030ACC" w:rsidP="000E504D">
      <w:pPr>
        <w:pStyle w:val="Level1Body"/>
      </w:pPr>
    </w:p>
    <w:p w14:paraId="63F710AD" w14:textId="77777777" w:rsidR="00FE54AA" w:rsidRPr="00A16668" w:rsidRDefault="00FE54AA" w:rsidP="00FE54AA">
      <w:pPr>
        <w:pStyle w:val="Level1Body"/>
      </w:pPr>
      <w:r>
        <w:rPr>
          <w:highlight w:val="green"/>
        </w:rPr>
        <w:t>(Whether you have a conference or not is o</w:t>
      </w:r>
      <w:r w:rsidRPr="005E235E">
        <w:rPr>
          <w:highlight w:val="green"/>
        </w:rPr>
        <w:t>ptional</w:t>
      </w:r>
      <w:r w:rsidRPr="00140C5D">
        <w:rPr>
          <w:highlight w:val="green"/>
        </w:rPr>
        <w:t>)</w:t>
      </w:r>
      <w:r w:rsidRPr="00A16668">
        <w:t xml:space="preserve"> A</w:t>
      </w:r>
      <w:r>
        <w:t xml:space="preserve"> </w:t>
      </w:r>
      <w:r w:rsidRPr="00140C5D">
        <w:rPr>
          <w:highlight w:val="green"/>
        </w:rPr>
        <w:t>(</w:t>
      </w:r>
      <w:r>
        <w:rPr>
          <w:highlight w:val="green"/>
        </w:rPr>
        <w:t xml:space="preserve">if you have a conference </w:t>
      </w:r>
      <w:r w:rsidRPr="00140C5D">
        <w:rPr>
          <w:highlight w:val="green"/>
        </w:rPr>
        <w:t>select</w:t>
      </w:r>
      <w:r>
        <w:rPr>
          <w:highlight w:val="green"/>
        </w:rPr>
        <w:t xml:space="preserve"> either</w:t>
      </w:r>
      <w:r w:rsidRPr="00140C5D">
        <w:rPr>
          <w:highlight w:val="green"/>
        </w:rPr>
        <w:t>)</w:t>
      </w:r>
      <w:r>
        <w:t xml:space="preserve"> </w:t>
      </w:r>
      <w:r w:rsidRPr="00140C5D">
        <w:rPr>
          <w:highlight w:val="yellow"/>
        </w:rPr>
        <w:t>mandatory</w:t>
      </w:r>
      <w:r>
        <w:t xml:space="preserve"> / </w:t>
      </w:r>
      <w:r w:rsidRPr="00140C5D">
        <w:rPr>
          <w:highlight w:val="yellow"/>
        </w:rPr>
        <w:t>optional</w:t>
      </w:r>
      <w:r w:rsidRPr="00A16668">
        <w:t xml:space="preserve"> </w:t>
      </w:r>
      <w:r>
        <w:t>Solicitation</w:t>
      </w:r>
      <w:r w:rsidRPr="00A16668">
        <w:t xml:space="preserve"> Conference will be held on </w:t>
      </w:r>
      <w:r w:rsidRPr="00E30EEE">
        <w:rPr>
          <w:highlight w:val="yellow"/>
        </w:rPr>
        <w:t>(Month, Day, Year and Time</w:t>
      </w:r>
      <w:r>
        <w:t>)</w:t>
      </w:r>
      <w:r w:rsidRPr="00A16668">
        <w:t xml:space="preserve"> at </w:t>
      </w:r>
      <w:r w:rsidRPr="00E30EEE">
        <w:rPr>
          <w:highlight w:val="yellow"/>
        </w:rPr>
        <w:t>(location of solicitation conference).</w:t>
      </w:r>
    </w:p>
    <w:p w14:paraId="1847B1BD" w14:textId="77777777" w:rsidR="00030ACC" w:rsidRPr="00B6475E" w:rsidRDefault="00030ACC" w:rsidP="000E504D">
      <w:pPr>
        <w:pStyle w:val="Level1Body"/>
      </w:pPr>
    </w:p>
    <w:p w14:paraId="117A60ED" w14:textId="77777777" w:rsidR="00030ACC" w:rsidRPr="00DC60E9" w:rsidRDefault="00030ACC" w:rsidP="000E504D">
      <w:pPr>
        <w:pStyle w:val="Level1Body"/>
        <w:rPr>
          <w:rStyle w:val="Hyperlink"/>
          <w:color w:val="000000"/>
          <w:u w:val="none"/>
        </w:rPr>
      </w:pPr>
      <w:r w:rsidRPr="00B6475E">
        <w:rPr>
          <w:b/>
          <w:bCs/>
        </w:rPr>
        <w:t>IMPORTANT NOTICE</w:t>
      </w:r>
      <w:r w:rsidRPr="00E9356A">
        <w:t xml:space="preserve">: </w:t>
      </w:r>
      <w:r w:rsidRPr="006963AE">
        <w:t>Pursuant to Neb. Rev. Stat</w:t>
      </w:r>
      <w:r w:rsidR="005B1C41" w:rsidRPr="006963AE">
        <w:t>. §</w:t>
      </w:r>
      <w:r w:rsidR="00337EFC" w:rsidRPr="006963AE">
        <w:t xml:space="preserve"> 84</w:t>
      </w:r>
      <w:r w:rsidRPr="006963AE">
        <w:t>-602.0</w:t>
      </w:r>
      <w:r w:rsidR="00E317AB">
        <w:t>4</w:t>
      </w:r>
      <w:r w:rsidRPr="006963AE">
        <w:t>, State contracts in effect as of January 1, 2014, and contracts entered into thereafter must be posted to a public website. The resulting contract, the</w:t>
      </w:r>
      <w:r w:rsidR="004F64D0" w:rsidRPr="006963AE">
        <w:t xml:space="preserve"> </w:t>
      </w:r>
      <w:r w:rsidR="006B5192" w:rsidRPr="006963AE">
        <w:t>solicitation</w:t>
      </w:r>
      <w:r w:rsidRPr="006963AE">
        <w:t xml:space="preserve"> and the successful</w:t>
      </w:r>
      <w:r w:rsidR="00A05444" w:rsidRPr="006963AE">
        <w:t xml:space="preserve"> </w:t>
      </w:r>
      <w:r w:rsidR="002371AE">
        <w:t>Vendor</w:t>
      </w:r>
      <w:r w:rsidRPr="006963AE">
        <w:t xml:space="preserve">’s </w:t>
      </w:r>
      <w:r w:rsidR="0048551B">
        <w:t>solicitation response</w:t>
      </w:r>
      <w:r w:rsidR="00BD7FA8" w:rsidRPr="006963AE">
        <w:t xml:space="preserve"> </w:t>
      </w:r>
      <w:r w:rsidRPr="006963AE">
        <w:t>will be posted to a public website managed by DAS</w:t>
      </w:r>
      <w:r w:rsidR="00352C38" w:rsidRPr="006963AE">
        <w:t>, which can be found at:</w:t>
      </w:r>
      <w:r w:rsidR="00CF2503" w:rsidRPr="00DC60E9">
        <w:t xml:space="preserve"> </w:t>
      </w:r>
      <w:hyperlink r:id="rId9" w:history="1">
        <w:r w:rsidR="00CF2503" w:rsidRPr="00DC60E9">
          <w:rPr>
            <w:rStyle w:val="Hyperlink"/>
          </w:rPr>
          <w:t>https://statecontracts.nebraska.gov</w:t>
        </w:r>
      </w:hyperlink>
      <w:r w:rsidR="00CF2503" w:rsidRPr="00DC60E9">
        <w:t xml:space="preserve"> </w:t>
      </w:r>
      <w:bookmarkStart w:id="5" w:name="_Hlk129589852"/>
      <w:r w:rsidR="00CF2503" w:rsidRPr="006963AE">
        <w:rPr>
          <w:color w:val="auto"/>
          <w:szCs w:val="18"/>
        </w:rPr>
        <w:t xml:space="preserve">and </w:t>
      </w:r>
      <w:hyperlink r:id="rId10" w:history="1">
        <w:r w:rsidR="00CF2503" w:rsidRPr="00DC60E9">
          <w:rPr>
            <w:color w:val="0000FF"/>
            <w:szCs w:val="18"/>
            <w:u w:val="single"/>
          </w:rPr>
          <w:t>https://www.nebraska.gov/das/materiel/purchasing/contract_search/index.php</w:t>
        </w:r>
      </w:hyperlink>
      <w:r w:rsidR="00CF2503" w:rsidRPr="006963AE">
        <w:rPr>
          <w:color w:val="auto"/>
          <w:sz w:val="22"/>
          <w:szCs w:val="22"/>
        </w:rPr>
        <w:t>.</w:t>
      </w:r>
      <w:bookmarkEnd w:id="5"/>
    </w:p>
    <w:p w14:paraId="1EE51F98" w14:textId="77777777" w:rsidR="00030ACC" w:rsidRPr="00FE4878" w:rsidRDefault="00030ACC" w:rsidP="000E504D">
      <w:pPr>
        <w:pStyle w:val="Level1Body"/>
      </w:pPr>
    </w:p>
    <w:p w14:paraId="56F9C63C" w14:textId="77777777" w:rsidR="002D554A" w:rsidRPr="00517A8C" w:rsidRDefault="002D554A" w:rsidP="002D554A">
      <w:pPr>
        <w:pStyle w:val="Level1Body"/>
      </w:pPr>
      <w:r w:rsidRPr="00517A8C">
        <w:t xml:space="preserve">In addition and in furtherance of </w:t>
      </w:r>
      <w:r>
        <w:t>the State’s public records Statute (</w:t>
      </w:r>
      <w:r w:rsidRPr="002A339E">
        <w:t>Neb</w:t>
      </w:r>
      <w:r w:rsidRPr="00517A8C">
        <w:t xml:space="preserve">. </w:t>
      </w:r>
      <w:r w:rsidRPr="00514090">
        <w:t>Rev</w:t>
      </w:r>
      <w:r w:rsidRPr="00517A8C">
        <w:t xml:space="preserve">. </w:t>
      </w:r>
      <w:r w:rsidRPr="00514090">
        <w:t>Stat</w:t>
      </w:r>
      <w:r w:rsidRPr="00517A8C">
        <w:t>. §</w:t>
      </w:r>
      <w:r>
        <w:t xml:space="preserve"> </w:t>
      </w:r>
      <w:r w:rsidRPr="00517A8C">
        <w:t>84-712 et seq.</w:t>
      </w:r>
      <w:r>
        <w:t>)</w:t>
      </w:r>
      <w:r w:rsidRPr="00517A8C">
        <w:t xml:space="preserve">, all responses received regarding this </w:t>
      </w:r>
      <w:r>
        <w:t xml:space="preserve">Solicitation </w:t>
      </w:r>
      <w:r w:rsidRPr="00517A8C">
        <w:t>will be posted to the</w:t>
      </w:r>
      <w:r>
        <w:t xml:space="preserve"> State Purchasing Bureau</w:t>
      </w:r>
      <w:r w:rsidRPr="00517A8C">
        <w:t xml:space="preserve"> public website. </w:t>
      </w:r>
    </w:p>
    <w:p w14:paraId="4736D898" w14:textId="77777777" w:rsidR="002D554A" w:rsidRPr="00517A8C" w:rsidRDefault="002D554A" w:rsidP="002D554A">
      <w:pPr>
        <w:pStyle w:val="Level1Body"/>
      </w:pPr>
    </w:p>
    <w:p w14:paraId="1E200F2B" w14:textId="77777777" w:rsidR="002D554A" w:rsidRPr="00E30EEE" w:rsidRDefault="002D554A" w:rsidP="002D554A">
      <w:pPr>
        <w:pStyle w:val="Level1Body"/>
      </w:pPr>
      <w:r w:rsidRPr="00E30EEE">
        <w:t xml:space="preserve">These postings will include the entire </w:t>
      </w:r>
      <w:r>
        <w:t>solicitation</w:t>
      </w:r>
      <w:r w:rsidRPr="00E30EEE">
        <w:t xml:space="preserve"> response. Bidder must request that proprietary information be excluded from the posting. The bidder must identify the proprietary information, mark the proprietary information according to state law, and submit the proprietary information in a separate file named conspicuously as "PROPRIETARY INFORMATION".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 </w:t>
      </w:r>
      <w:r w:rsidRPr="001B6080">
        <w:rPr>
          <w:b/>
          <w:bCs/>
        </w:rPr>
        <w:t xml:space="preserve">THE BIDDER MAY NOT ASSERT THAT THE ENTIRE </w:t>
      </w:r>
      <w:r>
        <w:rPr>
          <w:b/>
          <w:bCs/>
        </w:rPr>
        <w:t>SOLICITATION</w:t>
      </w:r>
      <w:r w:rsidRPr="001B6080">
        <w:rPr>
          <w:b/>
          <w:bCs/>
        </w:rPr>
        <w:t xml:space="preserve"> IS PROPRIETARY. COST </w:t>
      </w:r>
      <w:r>
        <w:rPr>
          <w:b/>
          <w:bCs/>
        </w:rPr>
        <w:t>SHEETS</w:t>
      </w:r>
      <w:r w:rsidRPr="001B6080">
        <w:rPr>
          <w:b/>
          <w:bCs/>
        </w:rPr>
        <w:t xml:space="preserve"> WILL NOT BE CONSIDERED PROPRIETARY AND ARE A PUBLIC RECORD IN THE STATE OF NEBRASKA.</w:t>
      </w:r>
      <w:r w:rsidRPr="00E30EEE">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4EF2B731" w14:textId="77777777" w:rsidR="002D554A" w:rsidRPr="00517A8C" w:rsidRDefault="002D554A" w:rsidP="002D554A">
      <w:pPr>
        <w:pStyle w:val="Level1Body"/>
      </w:pPr>
    </w:p>
    <w:p w14:paraId="506AB315" w14:textId="77777777" w:rsidR="002D554A" w:rsidRDefault="002D554A" w:rsidP="002D554A">
      <w:pPr>
        <w:pStyle w:val="Level1Body"/>
        <w:rPr>
          <w:highlight w:val="cyan"/>
        </w:rPr>
      </w:pPr>
      <w:r w:rsidRPr="00517A8C">
        <w:t xml:space="preserve">If the </w:t>
      </w:r>
      <w:r>
        <w:t>State</w:t>
      </w:r>
      <w:r w:rsidRPr="00517A8C">
        <w:t xml:space="preserve"> determines it is required to release </w:t>
      </w:r>
      <w:r>
        <w:t xml:space="preserve">withheld </w:t>
      </w:r>
      <w:r w:rsidRPr="00517A8C">
        <w:t xml:space="preserve">proprietary information, the </w:t>
      </w:r>
      <w:r>
        <w:t>bidder</w:t>
      </w:r>
      <w:r w:rsidRPr="00517A8C">
        <w:t xml:space="preserve"> will be informed. It will be the </w:t>
      </w:r>
      <w:r>
        <w:t>bidder</w:t>
      </w:r>
      <w:r w:rsidRPr="00517A8C">
        <w:t xml:space="preserve">'s responsibility to defend the </w:t>
      </w:r>
      <w:r>
        <w:t>bidder</w:t>
      </w:r>
      <w:r w:rsidRPr="00517A8C">
        <w:t xml:space="preserve">'s asserted interest in non-disclosure. </w:t>
      </w:r>
    </w:p>
    <w:p w14:paraId="28651621" w14:textId="77777777" w:rsidR="002D554A" w:rsidRPr="00517A8C" w:rsidRDefault="002D554A" w:rsidP="002D554A">
      <w:pPr>
        <w:pStyle w:val="Level1Body"/>
        <w:rPr>
          <w:highlight w:val="cyan"/>
        </w:rPr>
      </w:pPr>
    </w:p>
    <w:p w14:paraId="490EC03C" w14:textId="77777777" w:rsidR="002D554A" w:rsidRPr="00E30EEE" w:rsidRDefault="002D554A" w:rsidP="002D554A">
      <w:pPr>
        <w:pStyle w:val="Level1Body"/>
      </w:pPr>
      <w:r w:rsidRPr="00E30EEE">
        <w:t>To facilitate such public postings, with the exception of proprietary information, the State of Nebraska reserves a royalty-free, nonexclusive, and irrevocable right to copy, reproduce, publish, post to a website, or otherwise use any contract</w:t>
      </w:r>
      <w:r>
        <w:t>,</w:t>
      </w:r>
      <w:r w:rsidRPr="00E30EEE">
        <w:t xml:space="preserve"> or</w:t>
      </w:r>
      <w:r>
        <w:t xml:space="preserve"> solicitation</w:t>
      </w:r>
      <w:r w:rsidRPr="00E30EEE">
        <w:t xml:space="preserve"> response for any purpose, and to authorize others to use the documents. Any individual or entity awarded a contract, or who submits a </w:t>
      </w:r>
      <w:r>
        <w:t>solicitation response</w:t>
      </w:r>
      <w:r w:rsidRPr="00E30EEE">
        <w:t xml:space="preserve">, specifically waives any copyright or other protection the contract, or </w:t>
      </w:r>
      <w:r>
        <w:t xml:space="preserve">solicitation </w:t>
      </w:r>
      <w:r w:rsidRPr="00E30EEE">
        <w:t xml:space="preserve">response may have; and acknowledges that they have the ability and authority to enter into such waiver. This reservation and waiver </w:t>
      </w:r>
      <w:r w:rsidR="00F86564" w:rsidRPr="00E30EEE">
        <w:t>are</w:t>
      </w:r>
      <w:r w:rsidRPr="00E30EEE">
        <w:t xml:space="preserve"> a prerequisite for submitting a </w:t>
      </w:r>
      <w:r>
        <w:t>solicitation response</w:t>
      </w:r>
      <w:r w:rsidRPr="00E30EEE">
        <w:t xml:space="preserve">, and award of a contract. Failure to agree to the reservation and waiver will result in the </w:t>
      </w:r>
      <w:r>
        <w:t>solicitation response</w:t>
      </w:r>
      <w:r w:rsidRPr="00E30EEE">
        <w:t xml:space="preserve"> being found non-responsive and rejected. </w:t>
      </w:r>
    </w:p>
    <w:p w14:paraId="55F1AC3D" w14:textId="77777777" w:rsidR="002D554A" w:rsidRPr="009F2E87" w:rsidRDefault="002D554A" w:rsidP="002D554A">
      <w:pPr>
        <w:pStyle w:val="Level1Body"/>
        <w:rPr>
          <w:b/>
          <w:bCs/>
        </w:rPr>
      </w:pPr>
    </w:p>
    <w:p w14:paraId="33699653" w14:textId="77777777" w:rsidR="002D554A" w:rsidRPr="00E30EEE" w:rsidRDefault="002D554A" w:rsidP="002D554A">
      <w:pPr>
        <w:pStyle w:val="Level1Body"/>
      </w:pPr>
      <w:r w:rsidRPr="00E30EEE">
        <w:t xml:space="preserve">Any entity awarded a contract or submitting a </w:t>
      </w:r>
      <w:r>
        <w:t>solicitation response</w:t>
      </w:r>
      <w:r w:rsidRPr="00E30EEE">
        <w:t xml:space="preserve"> 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w:t>
      </w:r>
      <w:r>
        <w:t>solicitation response</w:t>
      </w:r>
      <w:r w:rsidRPr="00E30EEE">
        <w:t>, awards, and other documents.</w:t>
      </w:r>
    </w:p>
    <w:p w14:paraId="74B8B2C9" w14:textId="77777777" w:rsidR="00B6475E" w:rsidRDefault="00B6475E" w:rsidP="006963AE">
      <w:pPr>
        <w:rPr>
          <w:b/>
          <w:bCs/>
          <w:sz w:val="28"/>
        </w:rPr>
      </w:pPr>
      <w:r>
        <w:br w:type="page"/>
      </w:r>
    </w:p>
    <w:p w14:paraId="6CAFB18B" w14:textId="77777777" w:rsidR="0025153F" w:rsidRDefault="0025153F" w:rsidP="000E504D">
      <w:pPr>
        <w:pStyle w:val="Heading1"/>
      </w:pPr>
      <w:bookmarkStart w:id="6" w:name="_Toc201927524"/>
      <w:r>
        <w:lastRenderedPageBreak/>
        <w:t xml:space="preserve">TABLE OF </w:t>
      </w:r>
      <w:r w:rsidRPr="007B7AD7">
        <w:t>CONTENTS</w:t>
      </w:r>
      <w:bookmarkEnd w:id="6"/>
    </w:p>
    <w:p w14:paraId="2B3B0A53" w14:textId="77777777" w:rsidR="007A63A0" w:rsidRDefault="00043BD0">
      <w:pPr>
        <w:pStyle w:val="TOC1"/>
        <w:rPr>
          <w:rFonts w:asciiTheme="minorHAnsi" w:eastAsiaTheme="minorEastAsia" w:hAnsiTheme="minorHAnsi" w:cstheme="minorBidi"/>
          <w:b w:val="0"/>
          <w:bCs w:val="0"/>
          <w:noProof/>
          <w:kern w:val="2"/>
          <w:sz w:val="24"/>
          <w:szCs w:val="24"/>
          <w14:ligatures w14:val="standardContextual"/>
        </w:rPr>
      </w:pPr>
      <w:r w:rsidRPr="00E83091">
        <w:rPr>
          <w:rFonts w:cs="Arial"/>
          <w:szCs w:val="18"/>
        </w:rPr>
        <w:fldChar w:fldCharType="begin"/>
      </w:r>
      <w:r w:rsidRPr="00E83091">
        <w:rPr>
          <w:rFonts w:cs="Arial"/>
          <w:szCs w:val="18"/>
        </w:rPr>
        <w:instrText xml:space="preserve"> TOC \o "1-3" \h \z \u </w:instrText>
      </w:r>
      <w:r w:rsidRPr="00E83091">
        <w:rPr>
          <w:rFonts w:cs="Arial"/>
          <w:szCs w:val="18"/>
        </w:rPr>
        <w:fldChar w:fldCharType="separate"/>
      </w:r>
      <w:hyperlink w:anchor="_Toc201927523" w:history="1">
        <w:r w:rsidR="007A63A0" w:rsidRPr="00AD1CC7">
          <w:rPr>
            <w:rStyle w:val="Hyperlink"/>
            <w:noProof/>
          </w:rPr>
          <w:t>INVITATION TO BID FOR COMMODITIES CONTRACT</w:t>
        </w:r>
        <w:r w:rsidR="007A63A0">
          <w:rPr>
            <w:noProof/>
            <w:webHidden/>
          </w:rPr>
          <w:tab/>
        </w:r>
        <w:r w:rsidR="007A63A0">
          <w:rPr>
            <w:noProof/>
            <w:webHidden/>
          </w:rPr>
          <w:fldChar w:fldCharType="begin"/>
        </w:r>
        <w:r w:rsidR="007A63A0">
          <w:rPr>
            <w:noProof/>
            <w:webHidden/>
          </w:rPr>
          <w:instrText xml:space="preserve"> PAGEREF _Toc201927523 \h </w:instrText>
        </w:r>
        <w:r w:rsidR="007A63A0">
          <w:rPr>
            <w:noProof/>
            <w:webHidden/>
          </w:rPr>
        </w:r>
        <w:r w:rsidR="007A63A0">
          <w:rPr>
            <w:noProof/>
            <w:webHidden/>
          </w:rPr>
          <w:fldChar w:fldCharType="separate"/>
        </w:r>
        <w:r w:rsidR="007A63A0">
          <w:rPr>
            <w:noProof/>
            <w:webHidden/>
          </w:rPr>
          <w:t>i</w:t>
        </w:r>
        <w:r w:rsidR="007A63A0">
          <w:rPr>
            <w:noProof/>
            <w:webHidden/>
          </w:rPr>
          <w:fldChar w:fldCharType="end"/>
        </w:r>
      </w:hyperlink>
    </w:p>
    <w:p w14:paraId="1307CA20" w14:textId="77777777" w:rsidR="007A63A0" w:rsidRDefault="007A63A0">
      <w:pPr>
        <w:pStyle w:val="TOC1"/>
        <w:rPr>
          <w:rFonts w:asciiTheme="minorHAnsi" w:eastAsiaTheme="minorEastAsia" w:hAnsiTheme="minorHAnsi" w:cstheme="minorBidi"/>
          <w:b w:val="0"/>
          <w:bCs w:val="0"/>
          <w:noProof/>
          <w:kern w:val="2"/>
          <w:sz w:val="24"/>
          <w:szCs w:val="24"/>
          <w14:ligatures w14:val="standardContextual"/>
        </w:rPr>
      </w:pPr>
      <w:hyperlink w:anchor="_Toc201927524" w:history="1">
        <w:r w:rsidRPr="00AD1CC7">
          <w:rPr>
            <w:rStyle w:val="Hyperlink"/>
            <w:noProof/>
          </w:rPr>
          <w:t>TABLE OF CONTENTS</w:t>
        </w:r>
        <w:r>
          <w:rPr>
            <w:noProof/>
            <w:webHidden/>
          </w:rPr>
          <w:tab/>
        </w:r>
        <w:r>
          <w:rPr>
            <w:noProof/>
            <w:webHidden/>
          </w:rPr>
          <w:fldChar w:fldCharType="begin"/>
        </w:r>
        <w:r>
          <w:rPr>
            <w:noProof/>
            <w:webHidden/>
          </w:rPr>
          <w:instrText xml:space="preserve"> PAGEREF _Toc201927524 \h </w:instrText>
        </w:r>
        <w:r>
          <w:rPr>
            <w:noProof/>
            <w:webHidden/>
          </w:rPr>
        </w:r>
        <w:r>
          <w:rPr>
            <w:noProof/>
            <w:webHidden/>
          </w:rPr>
          <w:fldChar w:fldCharType="separate"/>
        </w:r>
        <w:r>
          <w:rPr>
            <w:noProof/>
            <w:webHidden/>
          </w:rPr>
          <w:t>iii</w:t>
        </w:r>
        <w:r>
          <w:rPr>
            <w:noProof/>
            <w:webHidden/>
          </w:rPr>
          <w:fldChar w:fldCharType="end"/>
        </w:r>
      </w:hyperlink>
    </w:p>
    <w:p w14:paraId="2CE1FB67" w14:textId="77777777" w:rsidR="007A63A0" w:rsidRDefault="007A63A0">
      <w:pPr>
        <w:pStyle w:val="TOC1"/>
        <w:rPr>
          <w:rFonts w:asciiTheme="minorHAnsi" w:eastAsiaTheme="minorEastAsia" w:hAnsiTheme="minorHAnsi" w:cstheme="minorBidi"/>
          <w:b w:val="0"/>
          <w:bCs w:val="0"/>
          <w:noProof/>
          <w:kern w:val="2"/>
          <w:sz w:val="24"/>
          <w:szCs w:val="24"/>
          <w14:ligatures w14:val="standardContextual"/>
        </w:rPr>
      </w:pPr>
      <w:hyperlink w:anchor="_Toc201927525" w:history="1">
        <w:r w:rsidRPr="00AD1CC7">
          <w:rPr>
            <w:rStyle w:val="Hyperlink"/>
            <w:noProof/>
          </w:rPr>
          <w:t>GLOSSARY OF TERMS</w:t>
        </w:r>
        <w:r>
          <w:rPr>
            <w:noProof/>
            <w:webHidden/>
          </w:rPr>
          <w:tab/>
        </w:r>
        <w:r>
          <w:rPr>
            <w:noProof/>
            <w:webHidden/>
          </w:rPr>
          <w:fldChar w:fldCharType="begin"/>
        </w:r>
        <w:r>
          <w:rPr>
            <w:noProof/>
            <w:webHidden/>
          </w:rPr>
          <w:instrText xml:space="preserve"> PAGEREF _Toc201927525 \h </w:instrText>
        </w:r>
        <w:r>
          <w:rPr>
            <w:noProof/>
            <w:webHidden/>
          </w:rPr>
        </w:r>
        <w:r>
          <w:rPr>
            <w:noProof/>
            <w:webHidden/>
          </w:rPr>
          <w:fldChar w:fldCharType="separate"/>
        </w:r>
        <w:r>
          <w:rPr>
            <w:noProof/>
            <w:webHidden/>
          </w:rPr>
          <w:t>vi</w:t>
        </w:r>
        <w:r>
          <w:rPr>
            <w:noProof/>
            <w:webHidden/>
          </w:rPr>
          <w:fldChar w:fldCharType="end"/>
        </w:r>
      </w:hyperlink>
    </w:p>
    <w:p w14:paraId="747666B9" w14:textId="77777777" w:rsidR="007A63A0" w:rsidRDefault="007A63A0">
      <w:pPr>
        <w:pStyle w:val="TOC1"/>
        <w:rPr>
          <w:rFonts w:asciiTheme="minorHAnsi" w:eastAsiaTheme="minorEastAsia" w:hAnsiTheme="minorHAnsi" w:cstheme="minorBidi"/>
          <w:b w:val="0"/>
          <w:bCs w:val="0"/>
          <w:noProof/>
          <w:kern w:val="2"/>
          <w:sz w:val="24"/>
          <w:szCs w:val="24"/>
          <w14:ligatures w14:val="standardContextual"/>
        </w:rPr>
      </w:pPr>
      <w:hyperlink w:anchor="_Toc201927526" w:history="1">
        <w:r w:rsidRPr="00AD1CC7">
          <w:rPr>
            <w:rStyle w:val="Hyperlink"/>
            <w:noProof/>
          </w:rPr>
          <w:t>ACRONYM LIST</w:t>
        </w:r>
        <w:r>
          <w:rPr>
            <w:noProof/>
            <w:webHidden/>
          </w:rPr>
          <w:tab/>
        </w:r>
        <w:r>
          <w:rPr>
            <w:noProof/>
            <w:webHidden/>
          </w:rPr>
          <w:fldChar w:fldCharType="begin"/>
        </w:r>
        <w:r>
          <w:rPr>
            <w:noProof/>
            <w:webHidden/>
          </w:rPr>
          <w:instrText xml:space="preserve"> PAGEREF _Toc201927526 \h </w:instrText>
        </w:r>
        <w:r>
          <w:rPr>
            <w:noProof/>
            <w:webHidden/>
          </w:rPr>
        </w:r>
        <w:r>
          <w:rPr>
            <w:noProof/>
            <w:webHidden/>
          </w:rPr>
          <w:fldChar w:fldCharType="separate"/>
        </w:r>
        <w:r>
          <w:rPr>
            <w:noProof/>
            <w:webHidden/>
          </w:rPr>
          <w:t>x</w:t>
        </w:r>
        <w:r>
          <w:rPr>
            <w:noProof/>
            <w:webHidden/>
          </w:rPr>
          <w:fldChar w:fldCharType="end"/>
        </w:r>
      </w:hyperlink>
    </w:p>
    <w:p w14:paraId="7D4FABE8" w14:textId="77777777" w:rsidR="007A63A0" w:rsidRDefault="007A63A0">
      <w:pPr>
        <w:pStyle w:val="TOC1"/>
        <w:rPr>
          <w:rFonts w:asciiTheme="minorHAnsi" w:eastAsiaTheme="minorEastAsia" w:hAnsiTheme="minorHAnsi" w:cstheme="minorBidi"/>
          <w:b w:val="0"/>
          <w:bCs w:val="0"/>
          <w:noProof/>
          <w:kern w:val="2"/>
          <w:sz w:val="24"/>
          <w:szCs w:val="24"/>
          <w14:ligatures w14:val="standardContextual"/>
        </w:rPr>
      </w:pPr>
      <w:hyperlink w:anchor="_Toc201927527" w:history="1">
        <w:r w:rsidRPr="00AD1CC7">
          <w:rPr>
            <w:rStyle w:val="Hyperlink"/>
            <w:rFonts w:ascii="Arial Bold" w:hAnsi="Arial Bold"/>
            <w:noProof/>
          </w:rPr>
          <w:t>I.</w:t>
        </w:r>
        <w:r>
          <w:rPr>
            <w:rFonts w:asciiTheme="minorHAnsi" w:eastAsiaTheme="minorEastAsia" w:hAnsiTheme="minorHAnsi" w:cstheme="minorBidi"/>
            <w:b w:val="0"/>
            <w:bCs w:val="0"/>
            <w:noProof/>
            <w:kern w:val="2"/>
            <w:sz w:val="24"/>
            <w:szCs w:val="24"/>
            <w14:ligatures w14:val="standardContextual"/>
          </w:rPr>
          <w:tab/>
        </w:r>
        <w:r w:rsidRPr="00AD1CC7">
          <w:rPr>
            <w:rStyle w:val="Hyperlink"/>
            <w:noProof/>
          </w:rPr>
          <w:t>PROCUREMENT PROCEDURE</w:t>
        </w:r>
        <w:r>
          <w:rPr>
            <w:noProof/>
            <w:webHidden/>
          </w:rPr>
          <w:tab/>
        </w:r>
        <w:r>
          <w:rPr>
            <w:noProof/>
            <w:webHidden/>
          </w:rPr>
          <w:fldChar w:fldCharType="begin"/>
        </w:r>
        <w:r>
          <w:rPr>
            <w:noProof/>
            <w:webHidden/>
          </w:rPr>
          <w:instrText xml:space="preserve"> PAGEREF _Toc201927527 \h </w:instrText>
        </w:r>
        <w:r>
          <w:rPr>
            <w:noProof/>
            <w:webHidden/>
          </w:rPr>
        </w:r>
        <w:r>
          <w:rPr>
            <w:noProof/>
            <w:webHidden/>
          </w:rPr>
          <w:fldChar w:fldCharType="separate"/>
        </w:r>
        <w:r>
          <w:rPr>
            <w:noProof/>
            <w:webHidden/>
          </w:rPr>
          <w:t>1</w:t>
        </w:r>
        <w:r>
          <w:rPr>
            <w:noProof/>
            <w:webHidden/>
          </w:rPr>
          <w:fldChar w:fldCharType="end"/>
        </w:r>
      </w:hyperlink>
    </w:p>
    <w:p w14:paraId="7482E847"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28" w:history="1">
        <w:r w:rsidRPr="00AD1CC7">
          <w:rPr>
            <w:rStyle w:val="Hyperlink"/>
          </w:rPr>
          <w:t>A.</w:t>
        </w:r>
        <w:r>
          <w:rPr>
            <w:rFonts w:asciiTheme="minorHAnsi" w:eastAsiaTheme="minorEastAsia" w:hAnsiTheme="minorHAnsi" w:cstheme="minorBidi"/>
            <w:kern w:val="2"/>
            <w:sz w:val="24"/>
            <w:szCs w:val="24"/>
            <w14:ligatures w14:val="standardContextual"/>
          </w:rPr>
          <w:tab/>
        </w:r>
        <w:r w:rsidRPr="00AD1CC7">
          <w:rPr>
            <w:rStyle w:val="Hyperlink"/>
          </w:rPr>
          <w:t>GENERAL INFORMATION</w:t>
        </w:r>
        <w:r>
          <w:rPr>
            <w:webHidden/>
          </w:rPr>
          <w:tab/>
        </w:r>
        <w:r>
          <w:rPr>
            <w:webHidden/>
          </w:rPr>
          <w:fldChar w:fldCharType="begin"/>
        </w:r>
        <w:r>
          <w:rPr>
            <w:webHidden/>
          </w:rPr>
          <w:instrText xml:space="preserve"> PAGEREF _Toc201927528 \h </w:instrText>
        </w:r>
        <w:r>
          <w:rPr>
            <w:webHidden/>
          </w:rPr>
        </w:r>
        <w:r>
          <w:rPr>
            <w:webHidden/>
          </w:rPr>
          <w:fldChar w:fldCharType="separate"/>
        </w:r>
        <w:r>
          <w:rPr>
            <w:webHidden/>
          </w:rPr>
          <w:t>1</w:t>
        </w:r>
        <w:r>
          <w:rPr>
            <w:webHidden/>
          </w:rPr>
          <w:fldChar w:fldCharType="end"/>
        </w:r>
      </w:hyperlink>
    </w:p>
    <w:p w14:paraId="5D15D584"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29" w:history="1">
        <w:r w:rsidRPr="00AD1CC7">
          <w:rPr>
            <w:rStyle w:val="Hyperlink"/>
          </w:rPr>
          <w:t>B.</w:t>
        </w:r>
        <w:r>
          <w:rPr>
            <w:rFonts w:asciiTheme="minorHAnsi" w:eastAsiaTheme="minorEastAsia" w:hAnsiTheme="minorHAnsi" w:cstheme="minorBidi"/>
            <w:kern w:val="2"/>
            <w:sz w:val="24"/>
            <w:szCs w:val="24"/>
            <w14:ligatures w14:val="standardContextual"/>
          </w:rPr>
          <w:tab/>
        </w:r>
        <w:r w:rsidRPr="00AD1CC7">
          <w:rPr>
            <w:rStyle w:val="Hyperlink"/>
          </w:rPr>
          <w:t>PROCURING OFFICE AND COMMUNICATION WITH STATE STAFF AND EVALUATORS</w:t>
        </w:r>
        <w:r>
          <w:rPr>
            <w:webHidden/>
          </w:rPr>
          <w:tab/>
        </w:r>
        <w:r>
          <w:rPr>
            <w:webHidden/>
          </w:rPr>
          <w:fldChar w:fldCharType="begin"/>
        </w:r>
        <w:r>
          <w:rPr>
            <w:webHidden/>
          </w:rPr>
          <w:instrText xml:space="preserve"> PAGEREF _Toc201927529 \h </w:instrText>
        </w:r>
        <w:r>
          <w:rPr>
            <w:webHidden/>
          </w:rPr>
        </w:r>
        <w:r>
          <w:rPr>
            <w:webHidden/>
          </w:rPr>
          <w:fldChar w:fldCharType="separate"/>
        </w:r>
        <w:r>
          <w:rPr>
            <w:webHidden/>
          </w:rPr>
          <w:t>1</w:t>
        </w:r>
        <w:r>
          <w:rPr>
            <w:webHidden/>
          </w:rPr>
          <w:fldChar w:fldCharType="end"/>
        </w:r>
      </w:hyperlink>
    </w:p>
    <w:p w14:paraId="29AD0E2F"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30" w:history="1">
        <w:r w:rsidRPr="00AD1CC7">
          <w:rPr>
            <w:rStyle w:val="Hyperlink"/>
          </w:rPr>
          <w:t>C.</w:t>
        </w:r>
        <w:r>
          <w:rPr>
            <w:rFonts w:asciiTheme="minorHAnsi" w:eastAsiaTheme="minorEastAsia" w:hAnsiTheme="minorHAnsi" w:cstheme="minorBidi"/>
            <w:kern w:val="2"/>
            <w:sz w:val="24"/>
            <w:szCs w:val="24"/>
            <w14:ligatures w14:val="standardContextual"/>
          </w:rPr>
          <w:tab/>
        </w:r>
        <w:r w:rsidRPr="00AD1CC7">
          <w:rPr>
            <w:rStyle w:val="Hyperlink"/>
          </w:rPr>
          <w:t>SCHEDULE OF EVENTS</w:t>
        </w:r>
        <w:r>
          <w:rPr>
            <w:webHidden/>
          </w:rPr>
          <w:tab/>
        </w:r>
        <w:r>
          <w:rPr>
            <w:webHidden/>
          </w:rPr>
          <w:fldChar w:fldCharType="begin"/>
        </w:r>
        <w:r>
          <w:rPr>
            <w:webHidden/>
          </w:rPr>
          <w:instrText xml:space="preserve"> PAGEREF _Toc201927530 \h </w:instrText>
        </w:r>
        <w:r>
          <w:rPr>
            <w:webHidden/>
          </w:rPr>
        </w:r>
        <w:r>
          <w:rPr>
            <w:webHidden/>
          </w:rPr>
          <w:fldChar w:fldCharType="separate"/>
        </w:r>
        <w:r>
          <w:rPr>
            <w:webHidden/>
          </w:rPr>
          <w:t>1</w:t>
        </w:r>
        <w:r>
          <w:rPr>
            <w:webHidden/>
          </w:rPr>
          <w:fldChar w:fldCharType="end"/>
        </w:r>
      </w:hyperlink>
    </w:p>
    <w:p w14:paraId="6F05E3C2"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31" w:history="1">
        <w:r w:rsidRPr="00AD1CC7">
          <w:rPr>
            <w:rStyle w:val="Hyperlink"/>
          </w:rPr>
          <w:t>D.</w:t>
        </w:r>
        <w:r>
          <w:rPr>
            <w:rFonts w:asciiTheme="minorHAnsi" w:eastAsiaTheme="minorEastAsia" w:hAnsiTheme="minorHAnsi" w:cstheme="minorBidi"/>
            <w:kern w:val="2"/>
            <w:sz w:val="24"/>
            <w:szCs w:val="24"/>
            <w14:ligatures w14:val="standardContextual"/>
          </w:rPr>
          <w:tab/>
        </w:r>
        <w:r w:rsidRPr="00AD1CC7">
          <w:rPr>
            <w:rStyle w:val="Hyperlink"/>
          </w:rPr>
          <w:t>WRITTEN QUESTIONS AND ANSWERS</w:t>
        </w:r>
        <w:r>
          <w:rPr>
            <w:webHidden/>
          </w:rPr>
          <w:tab/>
        </w:r>
        <w:r>
          <w:rPr>
            <w:webHidden/>
          </w:rPr>
          <w:fldChar w:fldCharType="begin"/>
        </w:r>
        <w:r>
          <w:rPr>
            <w:webHidden/>
          </w:rPr>
          <w:instrText xml:space="preserve"> PAGEREF _Toc201927531 \h </w:instrText>
        </w:r>
        <w:r>
          <w:rPr>
            <w:webHidden/>
          </w:rPr>
        </w:r>
        <w:r>
          <w:rPr>
            <w:webHidden/>
          </w:rPr>
          <w:fldChar w:fldCharType="separate"/>
        </w:r>
        <w:r>
          <w:rPr>
            <w:webHidden/>
          </w:rPr>
          <w:t>2</w:t>
        </w:r>
        <w:r>
          <w:rPr>
            <w:webHidden/>
          </w:rPr>
          <w:fldChar w:fldCharType="end"/>
        </w:r>
      </w:hyperlink>
    </w:p>
    <w:p w14:paraId="4FFF7CA4"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32" w:history="1">
        <w:r w:rsidRPr="00AD1CC7">
          <w:rPr>
            <w:rStyle w:val="Hyperlink"/>
          </w:rPr>
          <w:t>E.</w:t>
        </w:r>
        <w:r>
          <w:rPr>
            <w:rFonts w:asciiTheme="minorHAnsi" w:eastAsiaTheme="minorEastAsia" w:hAnsiTheme="minorHAnsi" w:cstheme="minorBidi"/>
            <w:kern w:val="2"/>
            <w:sz w:val="24"/>
            <w:szCs w:val="24"/>
            <w14:ligatures w14:val="standardContextual"/>
          </w:rPr>
          <w:tab/>
        </w:r>
        <w:r w:rsidRPr="00AD1CC7">
          <w:rPr>
            <w:rStyle w:val="Hyperlink"/>
          </w:rPr>
          <w:t>SOLICITATION CONFERENCE</w:t>
        </w:r>
        <w:r>
          <w:rPr>
            <w:webHidden/>
          </w:rPr>
          <w:tab/>
        </w:r>
        <w:r>
          <w:rPr>
            <w:webHidden/>
          </w:rPr>
          <w:fldChar w:fldCharType="begin"/>
        </w:r>
        <w:r>
          <w:rPr>
            <w:webHidden/>
          </w:rPr>
          <w:instrText xml:space="preserve"> PAGEREF _Toc201927532 \h </w:instrText>
        </w:r>
        <w:r>
          <w:rPr>
            <w:webHidden/>
          </w:rPr>
        </w:r>
        <w:r>
          <w:rPr>
            <w:webHidden/>
          </w:rPr>
          <w:fldChar w:fldCharType="separate"/>
        </w:r>
        <w:r>
          <w:rPr>
            <w:webHidden/>
          </w:rPr>
          <w:t>3</w:t>
        </w:r>
        <w:r>
          <w:rPr>
            <w:webHidden/>
          </w:rPr>
          <w:fldChar w:fldCharType="end"/>
        </w:r>
      </w:hyperlink>
    </w:p>
    <w:p w14:paraId="175D8077"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33" w:history="1">
        <w:r w:rsidRPr="00AD1CC7">
          <w:rPr>
            <w:rStyle w:val="Hyperlink"/>
          </w:rPr>
          <w:t>F.</w:t>
        </w:r>
        <w:r>
          <w:rPr>
            <w:rFonts w:asciiTheme="minorHAnsi" w:eastAsiaTheme="minorEastAsia" w:hAnsiTheme="minorHAnsi" w:cstheme="minorBidi"/>
            <w:kern w:val="2"/>
            <w:sz w:val="24"/>
            <w:szCs w:val="24"/>
            <w14:ligatures w14:val="standardContextual"/>
          </w:rPr>
          <w:tab/>
        </w:r>
        <w:r w:rsidRPr="00AD1CC7">
          <w:rPr>
            <w:rStyle w:val="Hyperlink"/>
          </w:rPr>
          <w:t xml:space="preserve">NOTICE OF INTENT TO ATTEND MANDATORY SOLICITATION CONFERENCE </w:t>
        </w:r>
        <w:r w:rsidRPr="00AD1CC7">
          <w:rPr>
            <w:rStyle w:val="Hyperlink"/>
            <w:highlight w:val="green"/>
          </w:rPr>
          <w:t>OPTIONAL</w:t>
        </w:r>
        <w:r>
          <w:rPr>
            <w:webHidden/>
          </w:rPr>
          <w:tab/>
        </w:r>
        <w:r>
          <w:rPr>
            <w:webHidden/>
          </w:rPr>
          <w:fldChar w:fldCharType="begin"/>
        </w:r>
        <w:r>
          <w:rPr>
            <w:webHidden/>
          </w:rPr>
          <w:instrText xml:space="preserve"> PAGEREF _Toc201927533 \h </w:instrText>
        </w:r>
        <w:r>
          <w:rPr>
            <w:webHidden/>
          </w:rPr>
        </w:r>
        <w:r>
          <w:rPr>
            <w:webHidden/>
          </w:rPr>
          <w:fldChar w:fldCharType="separate"/>
        </w:r>
        <w:r>
          <w:rPr>
            <w:webHidden/>
          </w:rPr>
          <w:t>3</w:t>
        </w:r>
        <w:r>
          <w:rPr>
            <w:webHidden/>
          </w:rPr>
          <w:fldChar w:fldCharType="end"/>
        </w:r>
      </w:hyperlink>
    </w:p>
    <w:p w14:paraId="79160362"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34" w:history="1">
        <w:r w:rsidRPr="00AD1CC7">
          <w:rPr>
            <w:rStyle w:val="Hyperlink"/>
          </w:rPr>
          <w:t>G.</w:t>
        </w:r>
        <w:r>
          <w:rPr>
            <w:rFonts w:asciiTheme="minorHAnsi" w:eastAsiaTheme="minorEastAsia" w:hAnsiTheme="minorHAnsi" w:cstheme="minorBidi"/>
            <w:kern w:val="2"/>
            <w:sz w:val="24"/>
            <w:szCs w:val="24"/>
            <w14:ligatures w14:val="standardContextual"/>
          </w:rPr>
          <w:tab/>
        </w:r>
        <w:r w:rsidRPr="00AD1CC7">
          <w:rPr>
            <w:rStyle w:val="Hyperlink"/>
          </w:rPr>
          <w:t>SECRETARY OF STATE/TAX COMMISSIONER REGISTRATION REQUIREMENTS (Nonnegotiable)</w:t>
        </w:r>
        <w:r>
          <w:rPr>
            <w:webHidden/>
          </w:rPr>
          <w:tab/>
        </w:r>
        <w:r>
          <w:rPr>
            <w:webHidden/>
          </w:rPr>
          <w:fldChar w:fldCharType="begin"/>
        </w:r>
        <w:r>
          <w:rPr>
            <w:webHidden/>
          </w:rPr>
          <w:instrText xml:space="preserve"> PAGEREF _Toc201927534 \h </w:instrText>
        </w:r>
        <w:r>
          <w:rPr>
            <w:webHidden/>
          </w:rPr>
        </w:r>
        <w:r>
          <w:rPr>
            <w:webHidden/>
          </w:rPr>
          <w:fldChar w:fldCharType="separate"/>
        </w:r>
        <w:r>
          <w:rPr>
            <w:webHidden/>
          </w:rPr>
          <w:t>3</w:t>
        </w:r>
        <w:r>
          <w:rPr>
            <w:webHidden/>
          </w:rPr>
          <w:fldChar w:fldCharType="end"/>
        </w:r>
      </w:hyperlink>
    </w:p>
    <w:p w14:paraId="5C8CC29B"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35" w:history="1">
        <w:r w:rsidRPr="00AD1CC7">
          <w:rPr>
            <w:rStyle w:val="Hyperlink"/>
          </w:rPr>
          <w:t>H.</w:t>
        </w:r>
        <w:r>
          <w:rPr>
            <w:rFonts w:asciiTheme="minorHAnsi" w:eastAsiaTheme="minorEastAsia" w:hAnsiTheme="minorHAnsi" w:cstheme="minorBidi"/>
            <w:kern w:val="2"/>
            <w:sz w:val="24"/>
            <w:szCs w:val="24"/>
            <w14:ligatures w14:val="standardContextual"/>
          </w:rPr>
          <w:tab/>
        </w:r>
        <w:r w:rsidRPr="00AD1CC7">
          <w:rPr>
            <w:rStyle w:val="Hyperlink"/>
          </w:rPr>
          <w:t>ETHICS IN PUBLIC CONTRACTING</w:t>
        </w:r>
        <w:r>
          <w:rPr>
            <w:webHidden/>
          </w:rPr>
          <w:tab/>
        </w:r>
        <w:r>
          <w:rPr>
            <w:webHidden/>
          </w:rPr>
          <w:fldChar w:fldCharType="begin"/>
        </w:r>
        <w:r>
          <w:rPr>
            <w:webHidden/>
          </w:rPr>
          <w:instrText xml:space="preserve"> PAGEREF _Toc201927535 \h </w:instrText>
        </w:r>
        <w:r>
          <w:rPr>
            <w:webHidden/>
          </w:rPr>
        </w:r>
        <w:r>
          <w:rPr>
            <w:webHidden/>
          </w:rPr>
          <w:fldChar w:fldCharType="separate"/>
        </w:r>
        <w:r>
          <w:rPr>
            <w:webHidden/>
          </w:rPr>
          <w:t>3</w:t>
        </w:r>
        <w:r>
          <w:rPr>
            <w:webHidden/>
          </w:rPr>
          <w:fldChar w:fldCharType="end"/>
        </w:r>
      </w:hyperlink>
    </w:p>
    <w:p w14:paraId="1F12A5D4"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36" w:history="1">
        <w:r w:rsidRPr="00AD1CC7">
          <w:rPr>
            <w:rStyle w:val="Hyperlink"/>
          </w:rPr>
          <w:t>I.</w:t>
        </w:r>
        <w:r>
          <w:rPr>
            <w:rFonts w:asciiTheme="minorHAnsi" w:eastAsiaTheme="minorEastAsia" w:hAnsiTheme="minorHAnsi" w:cstheme="minorBidi"/>
            <w:kern w:val="2"/>
            <w:sz w:val="24"/>
            <w:szCs w:val="24"/>
            <w14:ligatures w14:val="standardContextual"/>
          </w:rPr>
          <w:tab/>
        </w:r>
        <w:r w:rsidRPr="00AD1CC7">
          <w:rPr>
            <w:rStyle w:val="Hyperlink"/>
          </w:rPr>
          <w:t>DEVIATIONS FROM THE SOLICITATION</w:t>
        </w:r>
        <w:r>
          <w:rPr>
            <w:webHidden/>
          </w:rPr>
          <w:tab/>
        </w:r>
        <w:r>
          <w:rPr>
            <w:webHidden/>
          </w:rPr>
          <w:fldChar w:fldCharType="begin"/>
        </w:r>
        <w:r>
          <w:rPr>
            <w:webHidden/>
          </w:rPr>
          <w:instrText xml:space="preserve"> PAGEREF _Toc201927536 \h </w:instrText>
        </w:r>
        <w:r>
          <w:rPr>
            <w:webHidden/>
          </w:rPr>
        </w:r>
        <w:r>
          <w:rPr>
            <w:webHidden/>
          </w:rPr>
          <w:fldChar w:fldCharType="separate"/>
        </w:r>
        <w:r>
          <w:rPr>
            <w:webHidden/>
          </w:rPr>
          <w:t>4</w:t>
        </w:r>
        <w:r>
          <w:rPr>
            <w:webHidden/>
          </w:rPr>
          <w:fldChar w:fldCharType="end"/>
        </w:r>
      </w:hyperlink>
    </w:p>
    <w:p w14:paraId="2970709C"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37" w:history="1">
        <w:r w:rsidRPr="00AD1CC7">
          <w:rPr>
            <w:rStyle w:val="Hyperlink"/>
          </w:rPr>
          <w:t>J.</w:t>
        </w:r>
        <w:r>
          <w:rPr>
            <w:rFonts w:asciiTheme="minorHAnsi" w:eastAsiaTheme="minorEastAsia" w:hAnsiTheme="minorHAnsi" w:cstheme="minorBidi"/>
            <w:kern w:val="2"/>
            <w:sz w:val="24"/>
            <w:szCs w:val="24"/>
            <w14:ligatures w14:val="standardContextual"/>
          </w:rPr>
          <w:tab/>
        </w:r>
        <w:r w:rsidRPr="00AD1CC7">
          <w:rPr>
            <w:rStyle w:val="Hyperlink"/>
          </w:rPr>
          <w:t>SUBMISSION OF SOLICITATION RESPONSES</w:t>
        </w:r>
        <w:r>
          <w:rPr>
            <w:webHidden/>
          </w:rPr>
          <w:tab/>
        </w:r>
        <w:r>
          <w:rPr>
            <w:webHidden/>
          </w:rPr>
          <w:fldChar w:fldCharType="begin"/>
        </w:r>
        <w:r>
          <w:rPr>
            <w:webHidden/>
          </w:rPr>
          <w:instrText xml:space="preserve"> PAGEREF _Toc201927537 \h </w:instrText>
        </w:r>
        <w:r>
          <w:rPr>
            <w:webHidden/>
          </w:rPr>
        </w:r>
        <w:r>
          <w:rPr>
            <w:webHidden/>
          </w:rPr>
          <w:fldChar w:fldCharType="separate"/>
        </w:r>
        <w:r>
          <w:rPr>
            <w:webHidden/>
          </w:rPr>
          <w:t>4</w:t>
        </w:r>
        <w:r>
          <w:rPr>
            <w:webHidden/>
          </w:rPr>
          <w:fldChar w:fldCharType="end"/>
        </w:r>
      </w:hyperlink>
    </w:p>
    <w:p w14:paraId="599CEC28"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38" w:history="1">
        <w:r w:rsidRPr="00AD1CC7">
          <w:rPr>
            <w:rStyle w:val="Hyperlink"/>
          </w:rPr>
          <w:t>K.</w:t>
        </w:r>
        <w:r>
          <w:rPr>
            <w:rFonts w:asciiTheme="minorHAnsi" w:eastAsiaTheme="minorEastAsia" w:hAnsiTheme="minorHAnsi" w:cstheme="minorBidi"/>
            <w:kern w:val="2"/>
            <w:sz w:val="24"/>
            <w:szCs w:val="24"/>
            <w14:ligatures w14:val="standardContextual"/>
          </w:rPr>
          <w:tab/>
        </w:r>
        <w:r w:rsidRPr="00AD1CC7">
          <w:rPr>
            <w:rStyle w:val="Hyperlink"/>
          </w:rPr>
          <w:t>SOLICITATION BOND</w:t>
        </w:r>
        <w:r>
          <w:rPr>
            <w:webHidden/>
          </w:rPr>
          <w:tab/>
        </w:r>
        <w:r>
          <w:rPr>
            <w:webHidden/>
          </w:rPr>
          <w:fldChar w:fldCharType="begin"/>
        </w:r>
        <w:r>
          <w:rPr>
            <w:webHidden/>
          </w:rPr>
          <w:instrText xml:space="preserve"> PAGEREF _Toc201927538 \h </w:instrText>
        </w:r>
        <w:r>
          <w:rPr>
            <w:webHidden/>
          </w:rPr>
        </w:r>
        <w:r>
          <w:rPr>
            <w:webHidden/>
          </w:rPr>
          <w:fldChar w:fldCharType="separate"/>
        </w:r>
        <w:r>
          <w:rPr>
            <w:webHidden/>
          </w:rPr>
          <w:t>5</w:t>
        </w:r>
        <w:r>
          <w:rPr>
            <w:webHidden/>
          </w:rPr>
          <w:fldChar w:fldCharType="end"/>
        </w:r>
      </w:hyperlink>
    </w:p>
    <w:p w14:paraId="741CB26A"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39" w:history="1">
        <w:r w:rsidRPr="00AD1CC7">
          <w:rPr>
            <w:rStyle w:val="Hyperlink"/>
          </w:rPr>
          <w:t>L.</w:t>
        </w:r>
        <w:r>
          <w:rPr>
            <w:rFonts w:asciiTheme="minorHAnsi" w:eastAsiaTheme="minorEastAsia" w:hAnsiTheme="minorHAnsi" w:cstheme="minorBidi"/>
            <w:kern w:val="2"/>
            <w:sz w:val="24"/>
            <w:szCs w:val="24"/>
            <w14:ligatures w14:val="standardContextual"/>
          </w:rPr>
          <w:tab/>
        </w:r>
        <w:r w:rsidRPr="00AD1CC7">
          <w:rPr>
            <w:rStyle w:val="Hyperlink"/>
          </w:rPr>
          <w:t>SOLICITATION PREPARATION COSTS</w:t>
        </w:r>
        <w:r>
          <w:rPr>
            <w:webHidden/>
          </w:rPr>
          <w:tab/>
        </w:r>
        <w:r>
          <w:rPr>
            <w:webHidden/>
          </w:rPr>
          <w:fldChar w:fldCharType="begin"/>
        </w:r>
        <w:r>
          <w:rPr>
            <w:webHidden/>
          </w:rPr>
          <w:instrText xml:space="preserve"> PAGEREF _Toc201927539 \h </w:instrText>
        </w:r>
        <w:r>
          <w:rPr>
            <w:webHidden/>
          </w:rPr>
        </w:r>
        <w:r>
          <w:rPr>
            <w:webHidden/>
          </w:rPr>
          <w:fldChar w:fldCharType="separate"/>
        </w:r>
        <w:r>
          <w:rPr>
            <w:webHidden/>
          </w:rPr>
          <w:t>5</w:t>
        </w:r>
        <w:r>
          <w:rPr>
            <w:webHidden/>
          </w:rPr>
          <w:fldChar w:fldCharType="end"/>
        </w:r>
      </w:hyperlink>
    </w:p>
    <w:p w14:paraId="0BF57E54"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40" w:history="1">
        <w:r w:rsidRPr="00AD1CC7">
          <w:rPr>
            <w:rStyle w:val="Hyperlink"/>
          </w:rPr>
          <w:t>M.</w:t>
        </w:r>
        <w:r>
          <w:rPr>
            <w:rFonts w:asciiTheme="minorHAnsi" w:eastAsiaTheme="minorEastAsia" w:hAnsiTheme="minorHAnsi" w:cstheme="minorBidi"/>
            <w:kern w:val="2"/>
            <w:sz w:val="24"/>
            <w:szCs w:val="24"/>
            <w14:ligatures w14:val="standardContextual"/>
          </w:rPr>
          <w:tab/>
        </w:r>
        <w:r w:rsidRPr="00AD1CC7">
          <w:rPr>
            <w:rStyle w:val="Hyperlink"/>
          </w:rPr>
          <w:t>FAILURE TO COMPLY WITH SOLICITATION</w:t>
        </w:r>
        <w:r>
          <w:rPr>
            <w:webHidden/>
          </w:rPr>
          <w:tab/>
        </w:r>
        <w:r>
          <w:rPr>
            <w:webHidden/>
          </w:rPr>
          <w:fldChar w:fldCharType="begin"/>
        </w:r>
        <w:r>
          <w:rPr>
            <w:webHidden/>
          </w:rPr>
          <w:instrText xml:space="preserve"> PAGEREF _Toc201927540 \h </w:instrText>
        </w:r>
        <w:r>
          <w:rPr>
            <w:webHidden/>
          </w:rPr>
        </w:r>
        <w:r>
          <w:rPr>
            <w:webHidden/>
          </w:rPr>
          <w:fldChar w:fldCharType="separate"/>
        </w:r>
        <w:r>
          <w:rPr>
            <w:webHidden/>
          </w:rPr>
          <w:t>5</w:t>
        </w:r>
        <w:r>
          <w:rPr>
            <w:webHidden/>
          </w:rPr>
          <w:fldChar w:fldCharType="end"/>
        </w:r>
      </w:hyperlink>
    </w:p>
    <w:p w14:paraId="63FC0CB1"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41" w:history="1">
        <w:r w:rsidRPr="00AD1CC7">
          <w:rPr>
            <w:rStyle w:val="Hyperlink"/>
          </w:rPr>
          <w:t>N.</w:t>
        </w:r>
        <w:r>
          <w:rPr>
            <w:rFonts w:asciiTheme="minorHAnsi" w:eastAsiaTheme="minorEastAsia" w:hAnsiTheme="minorHAnsi" w:cstheme="minorBidi"/>
            <w:kern w:val="2"/>
            <w:sz w:val="24"/>
            <w:szCs w:val="24"/>
            <w14:ligatures w14:val="standardContextual"/>
          </w:rPr>
          <w:tab/>
        </w:r>
        <w:r w:rsidRPr="00AD1CC7">
          <w:rPr>
            <w:rStyle w:val="Hyperlink"/>
          </w:rPr>
          <w:t>SOLICITATION RESPONSE CORRECTIONS</w:t>
        </w:r>
        <w:r>
          <w:rPr>
            <w:webHidden/>
          </w:rPr>
          <w:tab/>
        </w:r>
        <w:r>
          <w:rPr>
            <w:webHidden/>
          </w:rPr>
          <w:fldChar w:fldCharType="begin"/>
        </w:r>
        <w:r>
          <w:rPr>
            <w:webHidden/>
          </w:rPr>
          <w:instrText xml:space="preserve"> PAGEREF _Toc201927541 \h </w:instrText>
        </w:r>
        <w:r>
          <w:rPr>
            <w:webHidden/>
          </w:rPr>
        </w:r>
        <w:r>
          <w:rPr>
            <w:webHidden/>
          </w:rPr>
          <w:fldChar w:fldCharType="separate"/>
        </w:r>
        <w:r>
          <w:rPr>
            <w:webHidden/>
          </w:rPr>
          <w:t>5</w:t>
        </w:r>
        <w:r>
          <w:rPr>
            <w:webHidden/>
          </w:rPr>
          <w:fldChar w:fldCharType="end"/>
        </w:r>
      </w:hyperlink>
    </w:p>
    <w:p w14:paraId="577FDAA2"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42" w:history="1">
        <w:r w:rsidRPr="00AD1CC7">
          <w:rPr>
            <w:rStyle w:val="Hyperlink"/>
          </w:rPr>
          <w:t>O.</w:t>
        </w:r>
        <w:r>
          <w:rPr>
            <w:rFonts w:asciiTheme="minorHAnsi" w:eastAsiaTheme="minorEastAsia" w:hAnsiTheme="minorHAnsi" w:cstheme="minorBidi"/>
            <w:kern w:val="2"/>
            <w:sz w:val="24"/>
            <w:szCs w:val="24"/>
            <w14:ligatures w14:val="standardContextual"/>
          </w:rPr>
          <w:tab/>
        </w:r>
        <w:r w:rsidRPr="00AD1CC7">
          <w:rPr>
            <w:rStyle w:val="Hyperlink"/>
          </w:rPr>
          <w:t>LATE SOLICITATION RESPONSES</w:t>
        </w:r>
        <w:r>
          <w:rPr>
            <w:webHidden/>
          </w:rPr>
          <w:tab/>
        </w:r>
        <w:r>
          <w:rPr>
            <w:webHidden/>
          </w:rPr>
          <w:fldChar w:fldCharType="begin"/>
        </w:r>
        <w:r>
          <w:rPr>
            <w:webHidden/>
          </w:rPr>
          <w:instrText xml:space="preserve"> PAGEREF _Toc201927542 \h </w:instrText>
        </w:r>
        <w:r>
          <w:rPr>
            <w:webHidden/>
          </w:rPr>
        </w:r>
        <w:r>
          <w:rPr>
            <w:webHidden/>
          </w:rPr>
          <w:fldChar w:fldCharType="separate"/>
        </w:r>
        <w:r>
          <w:rPr>
            <w:webHidden/>
          </w:rPr>
          <w:t>5</w:t>
        </w:r>
        <w:r>
          <w:rPr>
            <w:webHidden/>
          </w:rPr>
          <w:fldChar w:fldCharType="end"/>
        </w:r>
      </w:hyperlink>
    </w:p>
    <w:p w14:paraId="5EF36E1D"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43" w:history="1">
        <w:r w:rsidRPr="00AD1CC7">
          <w:rPr>
            <w:rStyle w:val="Hyperlink"/>
          </w:rPr>
          <w:t>P.</w:t>
        </w:r>
        <w:r>
          <w:rPr>
            <w:rFonts w:asciiTheme="minorHAnsi" w:eastAsiaTheme="minorEastAsia" w:hAnsiTheme="minorHAnsi" w:cstheme="minorBidi"/>
            <w:kern w:val="2"/>
            <w:sz w:val="24"/>
            <w:szCs w:val="24"/>
            <w14:ligatures w14:val="standardContextual"/>
          </w:rPr>
          <w:tab/>
        </w:r>
        <w:r w:rsidRPr="00AD1CC7">
          <w:rPr>
            <w:rStyle w:val="Hyperlink"/>
          </w:rPr>
          <w:t>BID OPENING</w:t>
        </w:r>
        <w:r>
          <w:rPr>
            <w:webHidden/>
          </w:rPr>
          <w:tab/>
        </w:r>
        <w:r>
          <w:rPr>
            <w:webHidden/>
          </w:rPr>
          <w:fldChar w:fldCharType="begin"/>
        </w:r>
        <w:r>
          <w:rPr>
            <w:webHidden/>
          </w:rPr>
          <w:instrText xml:space="preserve"> PAGEREF _Toc201927543 \h </w:instrText>
        </w:r>
        <w:r>
          <w:rPr>
            <w:webHidden/>
          </w:rPr>
        </w:r>
        <w:r>
          <w:rPr>
            <w:webHidden/>
          </w:rPr>
          <w:fldChar w:fldCharType="separate"/>
        </w:r>
        <w:r>
          <w:rPr>
            <w:webHidden/>
          </w:rPr>
          <w:t>5</w:t>
        </w:r>
        <w:r>
          <w:rPr>
            <w:webHidden/>
          </w:rPr>
          <w:fldChar w:fldCharType="end"/>
        </w:r>
      </w:hyperlink>
    </w:p>
    <w:p w14:paraId="3BD432A4"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44" w:history="1">
        <w:r w:rsidRPr="00AD1CC7">
          <w:rPr>
            <w:rStyle w:val="Hyperlink"/>
          </w:rPr>
          <w:t>Q.</w:t>
        </w:r>
        <w:r>
          <w:rPr>
            <w:rFonts w:asciiTheme="minorHAnsi" w:eastAsiaTheme="minorEastAsia" w:hAnsiTheme="minorHAnsi" w:cstheme="minorBidi"/>
            <w:kern w:val="2"/>
            <w:sz w:val="24"/>
            <w:szCs w:val="24"/>
            <w14:ligatures w14:val="standardContextual"/>
          </w:rPr>
          <w:tab/>
        </w:r>
        <w:r w:rsidRPr="00AD1CC7">
          <w:rPr>
            <w:rStyle w:val="Hyperlink"/>
          </w:rPr>
          <w:t>SOLICITATION REQUIREMENTS</w:t>
        </w:r>
        <w:r>
          <w:rPr>
            <w:webHidden/>
          </w:rPr>
          <w:tab/>
        </w:r>
        <w:r>
          <w:rPr>
            <w:webHidden/>
          </w:rPr>
          <w:fldChar w:fldCharType="begin"/>
        </w:r>
        <w:r>
          <w:rPr>
            <w:webHidden/>
          </w:rPr>
          <w:instrText xml:space="preserve"> PAGEREF _Toc201927544 \h </w:instrText>
        </w:r>
        <w:r>
          <w:rPr>
            <w:webHidden/>
          </w:rPr>
        </w:r>
        <w:r>
          <w:rPr>
            <w:webHidden/>
          </w:rPr>
          <w:fldChar w:fldCharType="separate"/>
        </w:r>
        <w:r>
          <w:rPr>
            <w:webHidden/>
          </w:rPr>
          <w:t>6</w:t>
        </w:r>
        <w:r>
          <w:rPr>
            <w:webHidden/>
          </w:rPr>
          <w:fldChar w:fldCharType="end"/>
        </w:r>
      </w:hyperlink>
    </w:p>
    <w:p w14:paraId="56A78AD4"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45" w:history="1">
        <w:r w:rsidRPr="00AD1CC7">
          <w:rPr>
            <w:rStyle w:val="Hyperlink"/>
          </w:rPr>
          <w:t>R.</w:t>
        </w:r>
        <w:r>
          <w:rPr>
            <w:rFonts w:asciiTheme="minorHAnsi" w:eastAsiaTheme="minorEastAsia" w:hAnsiTheme="minorHAnsi" w:cstheme="minorBidi"/>
            <w:kern w:val="2"/>
            <w:sz w:val="24"/>
            <w:szCs w:val="24"/>
            <w14:ligatures w14:val="standardContextual"/>
          </w:rPr>
          <w:tab/>
        </w:r>
        <w:r w:rsidRPr="00AD1CC7">
          <w:rPr>
            <w:rStyle w:val="Hyperlink"/>
          </w:rPr>
          <w:t>EVALUATION COMMITTEE</w:t>
        </w:r>
        <w:r>
          <w:rPr>
            <w:webHidden/>
          </w:rPr>
          <w:tab/>
        </w:r>
        <w:r>
          <w:rPr>
            <w:webHidden/>
          </w:rPr>
          <w:fldChar w:fldCharType="begin"/>
        </w:r>
        <w:r>
          <w:rPr>
            <w:webHidden/>
          </w:rPr>
          <w:instrText xml:space="preserve"> PAGEREF _Toc201927545 \h </w:instrText>
        </w:r>
        <w:r>
          <w:rPr>
            <w:webHidden/>
          </w:rPr>
        </w:r>
        <w:r>
          <w:rPr>
            <w:webHidden/>
          </w:rPr>
          <w:fldChar w:fldCharType="separate"/>
        </w:r>
        <w:r>
          <w:rPr>
            <w:webHidden/>
          </w:rPr>
          <w:t>6</w:t>
        </w:r>
        <w:r>
          <w:rPr>
            <w:webHidden/>
          </w:rPr>
          <w:fldChar w:fldCharType="end"/>
        </w:r>
      </w:hyperlink>
    </w:p>
    <w:p w14:paraId="7485CB44"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46" w:history="1">
        <w:r w:rsidRPr="00AD1CC7">
          <w:rPr>
            <w:rStyle w:val="Hyperlink"/>
          </w:rPr>
          <w:t>S.</w:t>
        </w:r>
        <w:r>
          <w:rPr>
            <w:rFonts w:asciiTheme="minorHAnsi" w:eastAsiaTheme="minorEastAsia" w:hAnsiTheme="minorHAnsi" w:cstheme="minorBidi"/>
            <w:kern w:val="2"/>
            <w:sz w:val="24"/>
            <w:szCs w:val="24"/>
            <w14:ligatures w14:val="standardContextual"/>
          </w:rPr>
          <w:tab/>
        </w:r>
        <w:r w:rsidRPr="00AD1CC7">
          <w:rPr>
            <w:rStyle w:val="Hyperlink"/>
          </w:rPr>
          <w:t>EVALUATION OF SOLICITATION RESPONSES</w:t>
        </w:r>
        <w:r>
          <w:rPr>
            <w:webHidden/>
          </w:rPr>
          <w:tab/>
        </w:r>
        <w:r>
          <w:rPr>
            <w:webHidden/>
          </w:rPr>
          <w:fldChar w:fldCharType="begin"/>
        </w:r>
        <w:r>
          <w:rPr>
            <w:webHidden/>
          </w:rPr>
          <w:instrText xml:space="preserve"> PAGEREF _Toc201927546 \h </w:instrText>
        </w:r>
        <w:r>
          <w:rPr>
            <w:webHidden/>
          </w:rPr>
        </w:r>
        <w:r>
          <w:rPr>
            <w:webHidden/>
          </w:rPr>
          <w:fldChar w:fldCharType="separate"/>
        </w:r>
        <w:r>
          <w:rPr>
            <w:webHidden/>
          </w:rPr>
          <w:t>6</w:t>
        </w:r>
        <w:r>
          <w:rPr>
            <w:webHidden/>
          </w:rPr>
          <w:fldChar w:fldCharType="end"/>
        </w:r>
      </w:hyperlink>
    </w:p>
    <w:p w14:paraId="4BD3F141"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47" w:history="1">
        <w:r w:rsidRPr="00AD1CC7">
          <w:rPr>
            <w:rStyle w:val="Hyperlink"/>
          </w:rPr>
          <w:t>T.</w:t>
        </w:r>
        <w:r>
          <w:rPr>
            <w:rFonts w:asciiTheme="minorHAnsi" w:eastAsiaTheme="minorEastAsia" w:hAnsiTheme="minorHAnsi" w:cstheme="minorBidi"/>
            <w:kern w:val="2"/>
            <w:sz w:val="24"/>
            <w:szCs w:val="24"/>
            <w14:ligatures w14:val="standardContextual"/>
          </w:rPr>
          <w:tab/>
        </w:r>
        <w:r w:rsidRPr="00AD1CC7">
          <w:rPr>
            <w:rStyle w:val="Hyperlink"/>
          </w:rPr>
          <w:t>BEST AND FINAL OFFER</w:t>
        </w:r>
        <w:r>
          <w:rPr>
            <w:webHidden/>
          </w:rPr>
          <w:tab/>
        </w:r>
        <w:r>
          <w:rPr>
            <w:webHidden/>
          </w:rPr>
          <w:fldChar w:fldCharType="begin"/>
        </w:r>
        <w:r>
          <w:rPr>
            <w:webHidden/>
          </w:rPr>
          <w:instrText xml:space="preserve"> PAGEREF _Toc201927547 \h </w:instrText>
        </w:r>
        <w:r>
          <w:rPr>
            <w:webHidden/>
          </w:rPr>
        </w:r>
        <w:r>
          <w:rPr>
            <w:webHidden/>
          </w:rPr>
          <w:fldChar w:fldCharType="separate"/>
        </w:r>
        <w:r>
          <w:rPr>
            <w:webHidden/>
          </w:rPr>
          <w:t>7</w:t>
        </w:r>
        <w:r>
          <w:rPr>
            <w:webHidden/>
          </w:rPr>
          <w:fldChar w:fldCharType="end"/>
        </w:r>
      </w:hyperlink>
    </w:p>
    <w:p w14:paraId="1CDB26B4"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48" w:history="1">
        <w:r w:rsidRPr="00AD1CC7">
          <w:rPr>
            <w:rStyle w:val="Hyperlink"/>
          </w:rPr>
          <w:t>U.</w:t>
        </w:r>
        <w:r>
          <w:rPr>
            <w:rFonts w:asciiTheme="minorHAnsi" w:eastAsiaTheme="minorEastAsia" w:hAnsiTheme="minorHAnsi" w:cstheme="minorBidi"/>
            <w:kern w:val="2"/>
            <w:sz w:val="24"/>
            <w:szCs w:val="24"/>
            <w14:ligatures w14:val="standardContextual"/>
          </w:rPr>
          <w:tab/>
        </w:r>
        <w:r w:rsidRPr="00AD1CC7">
          <w:rPr>
            <w:rStyle w:val="Hyperlink"/>
          </w:rPr>
          <w:t>REFERENCE AND CREDIT CHECKS</w:t>
        </w:r>
        <w:r>
          <w:rPr>
            <w:webHidden/>
          </w:rPr>
          <w:tab/>
        </w:r>
        <w:r>
          <w:rPr>
            <w:webHidden/>
          </w:rPr>
          <w:fldChar w:fldCharType="begin"/>
        </w:r>
        <w:r>
          <w:rPr>
            <w:webHidden/>
          </w:rPr>
          <w:instrText xml:space="preserve"> PAGEREF _Toc201927548 \h </w:instrText>
        </w:r>
        <w:r>
          <w:rPr>
            <w:webHidden/>
          </w:rPr>
        </w:r>
        <w:r>
          <w:rPr>
            <w:webHidden/>
          </w:rPr>
          <w:fldChar w:fldCharType="separate"/>
        </w:r>
        <w:r>
          <w:rPr>
            <w:webHidden/>
          </w:rPr>
          <w:t>7</w:t>
        </w:r>
        <w:r>
          <w:rPr>
            <w:webHidden/>
          </w:rPr>
          <w:fldChar w:fldCharType="end"/>
        </w:r>
      </w:hyperlink>
    </w:p>
    <w:p w14:paraId="1E6883EF"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49" w:history="1">
        <w:r w:rsidRPr="00AD1CC7">
          <w:rPr>
            <w:rStyle w:val="Hyperlink"/>
          </w:rPr>
          <w:t>V.</w:t>
        </w:r>
        <w:r>
          <w:rPr>
            <w:rFonts w:asciiTheme="minorHAnsi" w:eastAsiaTheme="minorEastAsia" w:hAnsiTheme="minorHAnsi" w:cstheme="minorBidi"/>
            <w:kern w:val="2"/>
            <w:sz w:val="24"/>
            <w:szCs w:val="24"/>
            <w14:ligatures w14:val="standardContextual"/>
          </w:rPr>
          <w:tab/>
        </w:r>
        <w:r w:rsidRPr="00AD1CC7">
          <w:rPr>
            <w:rStyle w:val="Hyperlink"/>
          </w:rPr>
          <w:t>AWARD</w:t>
        </w:r>
        <w:r>
          <w:rPr>
            <w:webHidden/>
          </w:rPr>
          <w:tab/>
        </w:r>
        <w:r>
          <w:rPr>
            <w:webHidden/>
          </w:rPr>
          <w:fldChar w:fldCharType="begin"/>
        </w:r>
        <w:r>
          <w:rPr>
            <w:webHidden/>
          </w:rPr>
          <w:instrText xml:space="preserve"> PAGEREF _Toc201927549 \h </w:instrText>
        </w:r>
        <w:r>
          <w:rPr>
            <w:webHidden/>
          </w:rPr>
        </w:r>
        <w:r>
          <w:rPr>
            <w:webHidden/>
          </w:rPr>
          <w:fldChar w:fldCharType="separate"/>
        </w:r>
        <w:r>
          <w:rPr>
            <w:webHidden/>
          </w:rPr>
          <w:t>7</w:t>
        </w:r>
        <w:r>
          <w:rPr>
            <w:webHidden/>
          </w:rPr>
          <w:fldChar w:fldCharType="end"/>
        </w:r>
      </w:hyperlink>
    </w:p>
    <w:p w14:paraId="2A9A38AC"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50" w:history="1">
        <w:r w:rsidRPr="00AD1CC7">
          <w:rPr>
            <w:rStyle w:val="Hyperlink"/>
          </w:rPr>
          <w:t>W.</w:t>
        </w:r>
        <w:r>
          <w:rPr>
            <w:rFonts w:asciiTheme="minorHAnsi" w:eastAsiaTheme="minorEastAsia" w:hAnsiTheme="minorHAnsi" w:cstheme="minorBidi"/>
            <w:kern w:val="2"/>
            <w:sz w:val="24"/>
            <w:szCs w:val="24"/>
            <w14:ligatures w14:val="standardContextual"/>
          </w:rPr>
          <w:tab/>
        </w:r>
        <w:r w:rsidRPr="00AD1CC7">
          <w:rPr>
            <w:rStyle w:val="Hyperlink"/>
          </w:rPr>
          <w:t>LUMP SUM OR “ALL OR NONE” SOLICITATION RESPONSES</w:t>
        </w:r>
        <w:r>
          <w:rPr>
            <w:webHidden/>
          </w:rPr>
          <w:tab/>
        </w:r>
        <w:r>
          <w:rPr>
            <w:webHidden/>
          </w:rPr>
          <w:fldChar w:fldCharType="begin"/>
        </w:r>
        <w:r>
          <w:rPr>
            <w:webHidden/>
          </w:rPr>
          <w:instrText xml:space="preserve"> PAGEREF _Toc201927550 \h </w:instrText>
        </w:r>
        <w:r>
          <w:rPr>
            <w:webHidden/>
          </w:rPr>
        </w:r>
        <w:r>
          <w:rPr>
            <w:webHidden/>
          </w:rPr>
          <w:fldChar w:fldCharType="separate"/>
        </w:r>
        <w:r>
          <w:rPr>
            <w:webHidden/>
          </w:rPr>
          <w:t>7</w:t>
        </w:r>
        <w:r>
          <w:rPr>
            <w:webHidden/>
          </w:rPr>
          <w:fldChar w:fldCharType="end"/>
        </w:r>
      </w:hyperlink>
    </w:p>
    <w:p w14:paraId="797CF7F2"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51" w:history="1">
        <w:r w:rsidRPr="00AD1CC7">
          <w:rPr>
            <w:rStyle w:val="Hyperlink"/>
          </w:rPr>
          <w:t>X.</w:t>
        </w:r>
        <w:r>
          <w:rPr>
            <w:rFonts w:asciiTheme="minorHAnsi" w:eastAsiaTheme="minorEastAsia" w:hAnsiTheme="minorHAnsi" w:cstheme="minorBidi"/>
            <w:kern w:val="2"/>
            <w:sz w:val="24"/>
            <w:szCs w:val="24"/>
            <w14:ligatures w14:val="standardContextual"/>
          </w:rPr>
          <w:tab/>
        </w:r>
        <w:r w:rsidRPr="00AD1CC7">
          <w:rPr>
            <w:rStyle w:val="Hyperlink"/>
          </w:rPr>
          <w:t>REJECTION OF SOLICITATION RESPONSES</w:t>
        </w:r>
        <w:r>
          <w:rPr>
            <w:webHidden/>
          </w:rPr>
          <w:tab/>
        </w:r>
        <w:r>
          <w:rPr>
            <w:webHidden/>
          </w:rPr>
          <w:fldChar w:fldCharType="begin"/>
        </w:r>
        <w:r>
          <w:rPr>
            <w:webHidden/>
          </w:rPr>
          <w:instrText xml:space="preserve"> PAGEREF _Toc201927551 \h </w:instrText>
        </w:r>
        <w:r>
          <w:rPr>
            <w:webHidden/>
          </w:rPr>
        </w:r>
        <w:r>
          <w:rPr>
            <w:webHidden/>
          </w:rPr>
          <w:fldChar w:fldCharType="separate"/>
        </w:r>
        <w:r>
          <w:rPr>
            <w:webHidden/>
          </w:rPr>
          <w:t>7</w:t>
        </w:r>
        <w:r>
          <w:rPr>
            <w:webHidden/>
          </w:rPr>
          <w:fldChar w:fldCharType="end"/>
        </w:r>
      </w:hyperlink>
    </w:p>
    <w:p w14:paraId="4A40FA78"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52" w:history="1">
        <w:r w:rsidRPr="00AD1CC7">
          <w:rPr>
            <w:rStyle w:val="Hyperlink"/>
          </w:rPr>
          <w:t>Y.</w:t>
        </w:r>
        <w:r>
          <w:rPr>
            <w:rFonts w:asciiTheme="minorHAnsi" w:eastAsiaTheme="minorEastAsia" w:hAnsiTheme="minorHAnsi" w:cstheme="minorBidi"/>
            <w:kern w:val="2"/>
            <w:sz w:val="24"/>
            <w:szCs w:val="24"/>
            <w14:ligatures w14:val="standardContextual"/>
          </w:rPr>
          <w:tab/>
        </w:r>
        <w:r w:rsidRPr="00AD1CC7">
          <w:rPr>
            <w:rStyle w:val="Hyperlink"/>
          </w:rPr>
          <w:t>PRICES &amp; COST CLARIFICATION</w:t>
        </w:r>
        <w:r>
          <w:rPr>
            <w:webHidden/>
          </w:rPr>
          <w:tab/>
        </w:r>
        <w:r>
          <w:rPr>
            <w:webHidden/>
          </w:rPr>
          <w:fldChar w:fldCharType="begin"/>
        </w:r>
        <w:r>
          <w:rPr>
            <w:webHidden/>
          </w:rPr>
          <w:instrText xml:space="preserve"> PAGEREF _Toc201927552 \h </w:instrText>
        </w:r>
        <w:r>
          <w:rPr>
            <w:webHidden/>
          </w:rPr>
        </w:r>
        <w:r>
          <w:rPr>
            <w:webHidden/>
          </w:rPr>
          <w:fldChar w:fldCharType="separate"/>
        </w:r>
        <w:r>
          <w:rPr>
            <w:webHidden/>
          </w:rPr>
          <w:t>8</w:t>
        </w:r>
        <w:r>
          <w:rPr>
            <w:webHidden/>
          </w:rPr>
          <w:fldChar w:fldCharType="end"/>
        </w:r>
      </w:hyperlink>
    </w:p>
    <w:p w14:paraId="39D5BBAA"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53" w:history="1">
        <w:r w:rsidRPr="00AD1CC7">
          <w:rPr>
            <w:rStyle w:val="Hyperlink"/>
          </w:rPr>
          <w:t>Z.</w:t>
        </w:r>
        <w:r>
          <w:rPr>
            <w:rFonts w:asciiTheme="minorHAnsi" w:eastAsiaTheme="minorEastAsia" w:hAnsiTheme="minorHAnsi" w:cstheme="minorBidi"/>
            <w:kern w:val="2"/>
            <w:sz w:val="24"/>
            <w:szCs w:val="24"/>
            <w14:ligatures w14:val="standardContextual"/>
          </w:rPr>
          <w:tab/>
        </w:r>
        <w:r w:rsidRPr="00AD1CC7">
          <w:rPr>
            <w:rStyle w:val="Hyperlink"/>
          </w:rPr>
          <w:t xml:space="preserve">REVERSE AUCTION (Neb. Rev. Stat. § 81-158) </w:t>
        </w:r>
        <w:r w:rsidRPr="00AD1CC7">
          <w:rPr>
            <w:rStyle w:val="Hyperlink"/>
            <w:highlight w:val="green"/>
          </w:rPr>
          <w:t>(Delete if not using reverse auction bid process)</w:t>
        </w:r>
        <w:r>
          <w:rPr>
            <w:webHidden/>
          </w:rPr>
          <w:tab/>
        </w:r>
        <w:r>
          <w:rPr>
            <w:webHidden/>
          </w:rPr>
          <w:fldChar w:fldCharType="begin"/>
        </w:r>
        <w:r>
          <w:rPr>
            <w:webHidden/>
          </w:rPr>
          <w:instrText xml:space="preserve"> PAGEREF _Toc201927553 \h </w:instrText>
        </w:r>
        <w:r>
          <w:rPr>
            <w:webHidden/>
          </w:rPr>
        </w:r>
        <w:r>
          <w:rPr>
            <w:webHidden/>
          </w:rPr>
          <w:fldChar w:fldCharType="separate"/>
        </w:r>
        <w:r>
          <w:rPr>
            <w:webHidden/>
          </w:rPr>
          <w:t>8</w:t>
        </w:r>
        <w:r>
          <w:rPr>
            <w:webHidden/>
          </w:rPr>
          <w:fldChar w:fldCharType="end"/>
        </w:r>
      </w:hyperlink>
    </w:p>
    <w:p w14:paraId="578D3C14"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54" w:history="1">
        <w:r w:rsidRPr="00AD1CC7">
          <w:rPr>
            <w:rStyle w:val="Hyperlink"/>
          </w:rPr>
          <w:t>AA.</w:t>
        </w:r>
        <w:r>
          <w:rPr>
            <w:rFonts w:asciiTheme="minorHAnsi" w:eastAsiaTheme="minorEastAsia" w:hAnsiTheme="minorHAnsi" w:cstheme="minorBidi"/>
            <w:kern w:val="2"/>
            <w:sz w:val="24"/>
            <w:szCs w:val="24"/>
            <w14:ligatures w14:val="standardContextual"/>
          </w:rPr>
          <w:tab/>
        </w:r>
        <w:r w:rsidRPr="00AD1CC7">
          <w:rPr>
            <w:rStyle w:val="Hyperlink"/>
          </w:rPr>
          <w:t>SPECIFICATIONS</w:t>
        </w:r>
        <w:r>
          <w:rPr>
            <w:webHidden/>
          </w:rPr>
          <w:tab/>
        </w:r>
        <w:r>
          <w:rPr>
            <w:webHidden/>
          </w:rPr>
          <w:fldChar w:fldCharType="begin"/>
        </w:r>
        <w:r>
          <w:rPr>
            <w:webHidden/>
          </w:rPr>
          <w:instrText xml:space="preserve"> PAGEREF _Toc201927554 \h </w:instrText>
        </w:r>
        <w:r>
          <w:rPr>
            <w:webHidden/>
          </w:rPr>
        </w:r>
        <w:r>
          <w:rPr>
            <w:webHidden/>
          </w:rPr>
          <w:fldChar w:fldCharType="separate"/>
        </w:r>
        <w:r>
          <w:rPr>
            <w:webHidden/>
          </w:rPr>
          <w:t>8</w:t>
        </w:r>
        <w:r>
          <w:rPr>
            <w:webHidden/>
          </w:rPr>
          <w:fldChar w:fldCharType="end"/>
        </w:r>
      </w:hyperlink>
    </w:p>
    <w:p w14:paraId="6046A481"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55" w:history="1">
        <w:r w:rsidRPr="00AD1CC7">
          <w:rPr>
            <w:rStyle w:val="Hyperlink"/>
          </w:rPr>
          <w:t>BB.</w:t>
        </w:r>
        <w:r>
          <w:rPr>
            <w:rFonts w:asciiTheme="minorHAnsi" w:eastAsiaTheme="minorEastAsia" w:hAnsiTheme="minorHAnsi" w:cstheme="minorBidi"/>
            <w:kern w:val="2"/>
            <w:sz w:val="24"/>
            <w:szCs w:val="24"/>
            <w14:ligatures w14:val="standardContextual"/>
          </w:rPr>
          <w:tab/>
        </w:r>
        <w:r w:rsidRPr="00AD1CC7">
          <w:rPr>
            <w:rStyle w:val="Hyperlink"/>
          </w:rPr>
          <w:t>SAMPLES</w:t>
        </w:r>
        <w:r>
          <w:rPr>
            <w:webHidden/>
          </w:rPr>
          <w:tab/>
        </w:r>
        <w:r>
          <w:rPr>
            <w:webHidden/>
          </w:rPr>
          <w:fldChar w:fldCharType="begin"/>
        </w:r>
        <w:r>
          <w:rPr>
            <w:webHidden/>
          </w:rPr>
          <w:instrText xml:space="preserve"> PAGEREF _Toc201927555 \h </w:instrText>
        </w:r>
        <w:r>
          <w:rPr>
            <w:webHidden/>
          </w:rPr>
        </w:r>
        <w:r>
          <w:rPr>
            <w:webHidden/>
          </w:rPr>
          <w:fldChar w:fldCharType="separate"/>
        </w:r>
        <w:r>
          <w:rPr>
            <w:webHidden/>
          </w:rPr>
          <w:t>8</w:t>
        </w:r>
        <w:r>
          <w:rPr>
            <w:webHidden/>
          </w:rPr>
          <w:fldChar w:fldCharType="end"/>
        </w:r>
      </w:hyperlink>
    </w:p>
    <w:p w14:paraId="1121CF85"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56" w:history="1">
        <w:r w:rsidRPr="00AD1CC7">
          <w:rPr>
            <w:rStyle w:val="Hyperlink"/>
          </w:rPr>
          <w:t>CC.</w:t>
        </w:r>
        <w:r>
          <w:rPr>
            <w:rFonts w:asciiTheme="minorHAnsi" w:eastAsiaTheme="minorEastAsia" w:hAnsiTheme="minorHAnsi" w:cstheme="minorBidi"/>
            <w:kern w:val="2"/>
            <w:sz w:val="24"/>
            <w:szCs w:val="24"/>
            <w14:ligatures w14:val="standardContextual"/>
          </w:rPr>
          <w:tab/>
        </w:r>
        <w:r w:rsidRPr="00AD1CC7">
          <w:rPr>
            <w:rStyle w:val="Hyperlink"/>
          </w:rPr>
          <w:t xml:space="preserve">CORE LIST AND CATALOG/NON-CORE </w:t>
        </w:r>
        <w:r w:rsidRPr="00AD1CC7">
          <w:rPr>
            <w:rStyle w:val="Hyperlink"/>
            <w:highlight w:val="green"/>
          </w:rPr>
          <w:t>(Delete if there is not a catalog/non-core list being bid out on Cost Sheet)</w:t>
        </w:r>
        <w:r>
          <w:rPr>
            <w:webHidden/>
          </w:rPr>
          <w:tab/>
        </w:r>
        <w:r>
          <w:rPr>
            <w:webHidden/>
          </w:rPr>
          <w:fldChar w:fldCharType="begin"/>
        </w:r>
        <w:r>
          <w:rPr>
            <w:webHidden/>
          </w:rPr>
          <w:instrText xml:space="preserve"> PAGEREF _Toc201927556 \h </w:instrText>
        </w:r>
        <w:r>
          <w:rPr>
            <w:webHidden/>
          </w:rPr>
        </w:r>
        <w:r>
          <w:rPr>
            <w:webHidden/>
          </w:rPr>
          <w:fldChar w:fldCharType="separate"/>
        </w:r>
        <w:r>
          <w:rPr>
            <w:webHidden/>
          </w:rPr>
          <w:t>8</w:t>
        </w:r>
        <w:r>
          <w:rPr>
            <w:webHidden/>
          </w:rPr>
          <w:fldChar w:fldCharType="end"/>
        </w:r>
      </w:hyperlink>
    </w:p>
    <w:p w14:paraId="5922CEF2"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57" w:history="1">
        <w:r w:rsidRPr="00AD1CC7">
          <w:rPr>
            <w:rStyle w:val="Hyperlink"/>
          </w:rPr>
          <w:t>DD.</w:t>
        </w:r>
        <w:r>
          <w:rPr>
            <w:rFonts w:asciiTheme="minorHAnsi" w:eastAsiaTheme="minorEastAsia" w:hAnsiTheme="minorHAnsi" w:cstheme="minorBidi"/>
            <w:kern w:val="2"/>
            <w:sz w:val="24"/>
            <w:szCs w:val="24"/>
            <w14:ligatures w14:val="standardContextual"/>
          </w:rPr>
          <w:tab/>
        </w:r>
        <w:r w:rsidRPr="00AD1CC7">
          <w:rPr>
            <w:rStyle w:val="Hyperlink"/>
          </w:rPr>
          <w:t>ALTERNATE/EQUIVALENT SOLICITATION RESPONSES</w:t>
        </w:r>
        <w:r>
          <w:rPr>
            <w:webHidden/>
          </w:rPr>
          <w:tab/>
        </w:r>
        <w:r>
          <w:rPr>
            <w:webHidden/>
          </w:rPr>
          <w:fldChar w:fldCharType="begin"/>
        </w:r>
        <w:r>
          <w:rPr>
            <w:webHidden/>
          </w:rPr>
          <w:instrText xml:space="preserve"> PAGEREF _Toc201927557 \h </w:instrText>
        </w:r>
        <w:r>
          <w:rPr>
            <w:webHidden/>
          </w:rPr>
        </w:r>
        <w:r>
          <w:rPr>
            <w:webHidden/>
          </w:rPr>
          <w:fldChar w:fldCharType="separate"/>
        </w:r>
        <w:r>
          <w:rPr>
            <w:webHidden/>
          </w:rPr>
          <w:t>9</w:t>
        </w:r>
        <w:r>
          <w:rPr>
            <w:webHidden/>
          </w:rPr>
          <w:fldChar w:fldCharType="end"/>
        </w:r>
      </w:hyperlink>
    </w:p>
    <w:p w14:paraId="276A0B82"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58" w:history="1">
        <w:r w:rsidRPr="00AD1CC7">
          <w:rPr>
            <w:rStyle w:val="Hyperlink"/>
          </w:rPr>
          <w:t>EE.</w:t>
        </w:r>
        <w:r>
          <w:rPr>
            <w:rFonts w:asciiTheme="minorHAnsi" w:eastAsiaTheme="minorEastAsia" w:hAnsiTheme="minorHAnsi" w:cstheme="minorBidi"/>
            <w:kern w:val="2"/>
            <w:sz w:val="24"/>
            <w:szCs w:val="24"/>
            <w14:ligatures w14:val="standardContextual"/>
          </w:rPr>
          <w:tab/>
        </w:r>
        <w:r w:rsidRPr="00AD1CC7">
          <w:rPr>
            <w:rStyle w:val="Hyperlink"/>
          </w:rPr>
          <w:t>SOLICITATION TABULATIONS</w:t>
        </w:r>
        <w:r>
          <w:rPr>
            <w:webHidden/>
          </w:rPr>
          <w:tab/>
        </w:r>
        <w:r>
          <w:rPr>
            <w:webHidden/>
          </w:rPr>
          <w:fldChar w:fldCharType="begin"/>
        </w:r>
        <w:r>
          <w:rPr>
            <w:webHidden/>
          </w:rPr>
          <w:instrText xml:space="preserve"> PAGEREF _Toc201927558 \h </w:instrText>
        </w:r>
        <w:r>
          <w:rPr>
            <w:webHidden/>
          </w:rPr>
        </w:r>
        <w:r>
          <w:rPr>
            <w:webHidden/>
          </w:rPr>
          <w:fldChar w:fldCharType="separate"/>
        </w:r>
        <w:r>
          <w:rPr>
            <w:webHidden/>
          </w:rPr>
          <w:t>9</w:t>
        </w:r>
        <w:r>
          <w:rPr>
            <w:webHidden/>
          </w:rPr>
          <w:fldChar w:fldCharType="end"/>
        </w:r>
      </w:hyperlink>
    </w:p>
    <w:p w14:paraId="2A483BCA"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59" w:history="1">
        <w:r w:rsidRPr="00AD1CC7">
          <w:rPr>
            <w:rStyle w:val="Hyperlink"/>
          </w:rPr>
          <w:t>FF.</w:t>
        </w:r>
        <w:r>
          <w:rPr>
            <w:rFonts w:asciiTheme="minorHAnsi" w:eastAsiaTheme="minorEastAsia" w:hAnsiTheme="minorHAnsi" w:cstheme="minorBidi"/>
            <w:kern w:val="2"/>
            <w:sz w:val="24"/>
            <w:szCs w:val="24"/>
            <w14:ligatures w14:val="standardContextual"/>
          </w:rPr>
          <w:tab/>
        </w:r>
        <w:r w:rsidRPr="00AD1CC7">
          <w:rPr>
            <w:rStyle w:val="Hyperlink"/>
          </w:rPr>
          <w:t xml:space="preserve">RECYCLING (§ 81-15,159(d)(2)) </w:t>
        </w:r>
        <w:r w:rsidRPr="00AD1CC7">
          <w:rPr>
            <w:rStyle w:val="Hyperlink"/>
            <w:highlight w:val="green"/>
          </w:rPr>
          <w:t>(If there is no requirement, agency should delete this section.)</w:t>
        </w:r>
        <w:r>
          <w:rPr>
            <w:webHidden/>
          </w:rPr>
          <w:tab/>
        </w:r>
        <w:r>
          <w:rPr>
            <w:webHidden/>
          </w:rPr>
          <w:fldChar w:fldCharType="begin"/>
        </w:r>
        <w:r>
          <w:rPr>
            <w:webHidden/>
          </w:rPr>
          <w:instrText xml:space="preserve"> PAGEREF _Toc201927559 \h </w:instrText>
        </w:r>
        <w:r>
          <w:rPr>
            <w:webHidden/>
          </w:rPr>
        </w:r>
        <w:r>
          <w:rPr>
            <w:webHidden/>
          </w:rPr>
          <w:fldChar w:fldCharType="separate"/>
        </w:r>
        <w:r>
          <w:rPr>
            <w:webHidden/>
          </w:rPr>
          <w:t>9</w:t>
        </w:r>
        <w:r>
          <w:rPr>
            <w:webHidden/>
          </w:rPr>
          <w:fldChar w:fldCharType="end"/>
        </w:r>
      </w:hyperlink>
    </w:p>
    <w:p w14:paraId="302A8BC0" w14:textId="77777777" w:rsidR="007A63A0" w:rsidRDefault="007A63A0">
      <w:pPr>
        <w:pStyle w:val="TOC1"/>
        <w:rPr>
          <w:rFonts w:asciiTheme="minorHAnsi" w:eastAsiaTheme="minorEastAsia" w:hAnsiTheme="minorHAnsi" w:cstheme="minorBidi"/>
          <w:b w:val="0"/>
          <w:bCs w:val="0"/>
          <w:noProof/>
          <w:kern w:val="2"/>
          <w:sz w:val="24"/>
          <w:szCs w:val="24"/>
          <w14:ligatures w14:val="standardContextual"/>
        </w:rPr>
      </w:pPr>
      <w:hyperlink w:anchor="_Toc201927560" w:history="1">
        <w:r w:rsidRPr="00AD1CC7">
          <w:rPr>
            <w:rStyle w:val="Hyperlink"/>
            <w:rFonts w:ascii="Arial Bold" w:hAnsi="Arial Bold"/>
            <w:noProof/>
          </w:rPr>
          <w:t>II.</w:t>
        </w:r>
        <w:r>
          <w:rPr>
            <w:rFonts w:asciiTheme="minorHAnsi" w:eastAsiaTheme="minorEastAsia" w:hAnsiTheme="minorHAnsi" w:cstheme="minorBidi"/>
            <w:b w:val="0"/>
            <w:bCs w:val="0"/>
            <w:noProof/>
            <w:kern w:val="2"/>
            <w:sz w:val="24"/>
            <w:szCs w:val="24"/>
            <w14:ligatures w14:val="standardContextual"/>
          </w:rPr>
          <w:tab/>
        </w:r>
        <w:r w:rsidRPr="00AD1CC7">
          <w:rPr>
            <w:rStyle w:val="Hyperlink"/>
            <w:noProof/>
          </w:rPr>
          <w:t>TERMS AND CONDITIONS</w:t>
        </w:r>
        <w:r>
          <w:rPr>
            <w:noProof/>
            <w:webHidden/>
          </w:rPr>
          <w:tab/>
        </w:r>
        <w:r>
          <w:rPr>
            <w:noProof/>
            <w:webHidden/>
          </w:rPr>
          <w:fldChar w:fldCharType="begin"/>
        </w:r>
        <w:r>
          <w:rPr>
            <w:noProof/>
            <w:webHidden/>
          </w:rPr>
          <w:instrText xml:space="preserve"> PAGEREF _Toc201927560 \h </w:instrText>
        </w:r>
        <w:r>
          <w:rPr>
            <w:noProof/>
            <w:webHidden/>
          </w:rPr>
        </w:r>
        <w:r>
          <w:rPr>
            <w:noProof/>
            <w:webHidden/>
          </w:rPr>
          <w:fldChar w:fldCharType="separate"/>
        </w:r>
        <w:r>
          <w:rPr>
            <w:noProof/>
            <w:webHidden/>
          </w:rPr>
          <w:t>10</w:t>
        </w:r>
        <w:r>
          <w:rPr>
            <w:noProof/>
            <w:webHidden/>
          </w:rPr>
          <w:fldChar w:fldCharType="end"/>
        </w:r>
      </w:hyperlink>
    </w:p>
    <w:p w14:paraId="6B4016A5"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61" w:history="1">
        <w:r w:rsidRPr="00AD1CC7">
          <w:rPr>
            <w:rStyle w:val="Hyperlink"/>
          </w:rPr>
          <w:t>A.</w:t>
        </w:r>
        <w:r>
          <w:rPr>
            <w:rFonts w:asciiTheme="minorHAnsi" w:eastAsiaTheme="minorEastAsia" w:hAnsiTheme="minorHAnsi" w:cstheme="minorBidi"/>
            <w:kern w:val="2"/>
            <w:sz w:val="24"/>
            <w:szCs w:val="24"/>
            <w14:ligatures w14:val="standardContextual"/>
          </w:rPr>
          <w:tab/>
        </w:r>
        <w:r w:rsidRPr="00AD1CC7">
          <w:rPr>
            <w:rStyle w:val="Hyperlink"/>
          </w:rPr>
          <w:t>GENERAL</w:t>
        </w:r>
        <w:r>
          <w:rPr>
            <w:webHidden/>
          </w:rPr>
          <w:tab/>
        </w:r>
        <w:r>
          <w:rPr>
            <w:webHidden/>
          </w:rPr>
          <w:fldChar w:fldCharType="begin"/>
        </w:r>
        <w:r>
          <w:rPr>
            <w:webHidden/>
          </w:rPr>
          <w:instrText xml:space="preserve"> PAGEREF _Toc201927561 \h </w:instrText>
        </w:r>
        <w:r>
          <w:rPr>
            <w:webHidden/>
          </w:rPr>
        </w:r>
        <w:r>
          <w:rPr>
            <w:webHidden/>
          </w:rPr>
          <w:fldChar w:fldCharType="separate"/>
        </w:r>
        <w:r>
          <w:rPr>
            <w:webHidden/>
          </w:rPr>
          <w:t>10</w:t>
        </w:r>
        <w:r>
          <w:rPr>
            <w:webHidden/>
          </w:rPr>
          <w:fldChar w:fldCharType="end"/>
        </w:r>
      </w:hyperlink>
    </w:p>
    <w:p w14:paraId="14B1A63D"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62" w:history="1">
        <w:r w:rsidRPr="00AD1CC7">
          <w:rPr>
            <w:rStyle w:val="Hyperlink"/>
          </w:rPr>
          <w:t>B.</w:t>
        </w:r>
        <w:r>
          <w:rPr>
            <w:rFonts w:asciiTheme="minorHAnsi" w:eastAsiaTheme="minorEastAsia" w:hAnsiTheme="minorHAnsi" w:cstheme="minorBidi"/>
            <w:kern w:val="2"/>
            <w:sz w:val="24"/>
            <w:szCs w:val="24"/>
            <w14:ligatures w14:val="standardContextual"/>
          </w:rPr>
          <w:tab/>
        </w:r>
        <w:r w:rsidRPr="00AD1CC7">
          <w:rPr>
            <w:rStyle w:val="Hyperlink"/>
          </w:rPr>
          <w:t>NOTIFICATION</w:t>
        </w:r>
        <w:r>
          <w:rPr>
            <w:webHidden/>
          </w:rPr>
          <w:tab/>
        </w:r>
        <w:r>
          <w:rPr>
            <w:webHidden/>
          </w:rPr>
          <w:fldChar w:fldCharType="begin"/>
        </w:r>
        <w:r>
          <w:rPr>
            <w:webHidden/>
          </w:rPr>
          <w:instrText xml:space="preserve"> PAGEREF _Toc201927562 \h </w:instrText>
        </w:r>
        <w:r>
          <w:rPr>
            <w:webHidden/>
          </w:rPr>
        </w:r>
        <w:r>
          <w:rPr>
            <w:webHidden/>
          </w:rPr>
          <w:fldChar w:fldCharType="separate"/>
        </w:r>
        <w:r>
          <w:rPr>
            <w:webHidden/>
          </w:rPr>
          <w:t>11</w:t>
        </w:r>
        <w:r>
          <w:rPr>
            <w:webHidden/>
          </w:rPr>
          <w:fldChar w:fldCharType="end"/>
        </w:r>
      </w:hyperlink>
    </w:p>
    <w:p w14:paraId="7E433405"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63" w:history="1">
        <w:r w:rsidRPr="00AD1CC7">
          <w:rPr>
            <w:rStyle w:val="Hyperlink"/>
          </w:rPr>
          <w:t>C.</w:t>
        </w:r>
        <w:r>
          <w:rPr>
            <w:rFonts w:asciiTheme="minorHAnsi" w:eastAsiaTheme="minorEastAsia" w:hAnsiTheme="minorHAnsi" w:cstheme="minorBidi"/>
            <w:kern w:val="2"/>
            <w:sz w:val="24"/>
            <w:szCs w:val="24"/>
            <w14:ligatures w14:val="standardContextual"/>
          </w:rPr>
          <w:tab/>
        </w:r>
        <w:r w:rsidRPr="00AD1CC7">
          <w:rPr>
            <w:rStyle w:val="Hyperlink"/>
          </w:rPr>
          <w:t>BUYER’S REPRESENTATIVE</w:t>
        </w:r>
        <w:r>
          <w:rPr>
            <w:webHidden/>
          </w:rPr>
          <w:tab/>
        </w:r>
        <w:r>
          <w:rPr>
            <w:webHidden/>
          </w:rPr>
          <w:fldChar w:fldCharType="begin"/>
        </w:r>
        <w:r>
          <w:rPr>
            <w:webHidden/>
          </w:rPr>
          <w:instrText xml:space="preserve"> PAGEREF _Toc201927563 \h </w:instrText>
        </w:r>
        <w:r>
          <w:rPr>
            <w:webHidden/>
          </w:rPr>
        </w:r>
        <w:r>
          <w:rPr>
            <w:webHidden/>
          </w:rPr>
          <w:fldChar w:fldCharType="separate"/>
        </w:r>
        <w:r>
          <w:rPr>
            <w:webHidden/>
          </w:rPr>
          <w:t>11</w:t>
        </w:r>
        <w:r>
          <w:rPr>
            <w:webHidden/>
          </w:rPr>
          <w:fldChar w:fldCharType="end"/>
        </w:r>
      </w:hyperlink>
    </w:p>
    <w:p w14:paraId="732F970E"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64" w:history="1">
        <w:r w:rsidRPr="00AD1CC7">
          <w:rPr>
            <w:rStyle w:val="Hyperlink"/>
          </w:rPr>
          <w:t>D.</w:t>
        </w:r>
        <w:r>
          <w:rPr>
            <w:rFonts w:asciiTheme="minorHAnsi" w:eastAsiaTheme="minorEastAsia" w:hAnsiTheme="minorHAnsi" w:cstheme="minorBidi"/>
            <w:kern w:val="2"/>
            <w:sz w:val="24"/>
            <w:szCs w:val="24"/>
            <w14:ligatures w14:val="standardContextual"/>
          </w:rPr>
          <w:tab/>
        </w:r>
        <w:r w:rsidRPr="00AD1CC7">
          <w:rPr>
            <w:rStyle w:val="Hyperlink"/>
          </w:rPr>
          <w:t>GOVERNING LAW (Nonnegotiable)</w:t>
        </w:r>
        <w:r>
          <w:rPr>
            <w:webHidden/>
          </w:rPr>
          <w:tab/>
        </w:r>
        <w:r>
          <w:rPr>
            <w:webHidden/>
          </w:rPr>
          <w:fldChar w:fldCharType="begin"/>
        </w:r>
        <w:r>
          <w:rPr>
            <w:webHidden/>
          </w:rPr>
          <w:instrText xml:space="preserve"> PAGEREF _Toc201927564 \h </w:instrText>
        </w:r>
        <w:r>
          <w:rPr>
            <w:webHidden/>
          </w:rPr>
        </w:r>
        <w:r>
          <w:rPr>
            <w:webHidden/>
          </w:rPr>
          <w:fldChar w:fldCharType="separate"/>
        </w:r>
        <w:r>
          <w:rPr>
            <w:webHidden/>
          </w:rPr>
          <w:t>11</w:t>
        </w:r>
        <w:r>
          <w:rPr>
            <w:webHidden/>
          </w:rPr>
          <w:fldChar w:fldCharType="end"/>
        </w:r>
      </w:hyperlink>
    </w:p>
    <w:p w14:paraId="03C2DC04"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65" w:history="1">
        <w:r w:rsidRPr="00AD1CC7">
          <w:rPr>
            <w:rStyle w:val="Hyperlink"/>
          </w:rPr>
          <w:t>E.</w:t>
        </w:r>
        <w:r>
          <w:rPr>
            <w:rFonts w:asciiTheme="minorHAnsi" w:eastAsiaTheme="minorEastAsia" w:hAnsiTheme="minorHAnsi" w:cstheme="minorBidi"/>
            <w:kern w:val="2"/>
            <w:sz w:val="24"/>
            <w:szCs w:val="24"/>
            <w14:ligatures w14:val="standardContextual"/>
          </w:rPr>
          <w:tab/>
        </w:r>
        <w:r w:rsidRPr="00AD1CC7">
          <w:rPr>
            <w:rStyle w:val="Hyperlink"/>
          </w:rPr>
          <w:t xml:space="preserve">BEGINNING OF WORK &amp; SUSPENSION OF SERVICES  </w:t>
        </w:r>
        <w:r w:rsidRPr="00AD1CC7">
          <w:rPr>
            <w:rStyle w:val="Hyperlink"/>
            <w:highlight w:val="green"/>
          </w:rPr>
          <w:t>OPTIONAL - Used for hybrid ITB where there is a service component or installation.</w:t>
        </w:r>
        <w:r>
          <w:rPr>
            <w:webHidden/>
          </w:rPr>
          <w:tab/>
        </w:r>
        <w:r>
          <w:rPr>
            <w:webHidden/>
          </w:rPr>
          <w:fldChar w:fldCharType="begin"/>
        </w:r>
        <w:r>
          <w:rPr>
            <w:webHidden/>
          </w:rPr>
          <w:instrText xml:space="preserve"> PAGEREF _Toc201927565 \h </w:instrText>
        </w:r>
        <w:r>
          <w:rPr>
            <w:webHidden/>
          </w:rPr>
        </w:r>
        <w:r>
          <w:rPr>
            <w:webHidden/>
          </w:rPr>
          <w:fldChar w:fldCharType="separate"/>
        </w:r>
        <w:r>
          <w:rPr>
            <w:webHidden/>
          </w:rPr>
          <w:t>11</w:t>
        </w:r>
        <w:r>
          <w:rPr>
            <w:webHidden/>
          </w:rPr>
          <w:fldChar w:fldCharType="end"/>
        </w:r>
      </w:hyperlink>
    </w:p>
    <w:p w14:paraId="657F3687"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66" w:history="1">
        <w:r w:rsidRPr="00AD1CC7">
          <w:rPr>
            <w:rStyle w:val="Hyperlink"/>
          </w:rPr>
          <w:t>F.</w:t>
        </w:r>
        <w:r>
          <w:rPr>
            <w:rFonts w:asciiTheme="minorHAnsi" w:eastAsiaTheme="minorEastAsia" w:hAnsiTheme="minorHAnsi" w:cstheme="minorBidi"/>
            <w:kern w:val="2"/>
            <w:sz w:val="24"/>
            <w:szCs w:val="24"/>
            <w14:ligatures w14:val="standardContextual"/>
          </w:rPr>
          <w:tab/>
        </w:r>
        <w:r w:rsidRPr="00AD1CC7">
          <w:rPr>
            <w:rStyle w:val="Hyperlink"/>
          </w:rPr>
          <w:t>AMENDMENT</w:t>
        </w:r>
        <w:r>
          <w:rPr>
            <w:webHidden/>
          </w:rPr>
          <w:tab/>
        </w:r>
        <w:r>
          <w:rPr>
            <w:webHidden/>
          </w:rPr>
          <w:fldChar w:fldCharType="begin"/>
        </w:r>
        <w:r>
          <w:rPr>
            <w:webHidden/>
          </w:rPr>
          <w:instrText xml:space="preserve"> PAGEREF _Toc201927566 \h </w:instrText>
        </w:r>
        <w:r>
          <w:rPr>
            <w:webHidden/>
          </w:rPr>
        </w:r>
        <w:r>
          <w:rPr>
            <w:webHidden/>
          </w:rPr>
          <w:fldChar w:fldCharType="separate"/>
        </w:r>
        <w:r>
          <w:rPr>
            <w:webHidden/>
          </w:rPr>
          <w:t>11</w:t>
        </w:r>
        <w:r>
          <w:rPr>
            <w:webHidden/>
          </w:rPr>
          <w:fldChar w:fldCharType="end"/>
        </w:r>
      </w:hyperlink>
    </w:p>
    <w:p w14:paraId="5C5BD845"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67" w:history="1">
        <w:r w:rsidRPr="00AD1CC7">
          <w:rPr>
            <w:rStyle w:val="Hyperlink"/>
          </w:rPr>
          <w:t>G.</w:t>
        </w:r>
        <w:r>
          <w:rPr>
            <w:rFonts w:asciiTheme="minorHAnsi" w:eastAsiaTheme="minorEastAsia" w:hAnsiTheme="minorHAnsi" w:cstheme="minorBidi"/>
            <w:kern w:val="2"/>
            <w:sz w:val="24"/>
            <w:szCs w:val="24"/>
            <w14:ligatures w14:val="standardContextual"/>
          </w:rPr>
          <w:tab/>
        </w:r>
        <w:r w:rsidRPr="00AD1CC7">
          <w:rPr>
            <w:rStyle w:val="Hyperlink"/>
          </w:rPr>
          <w:t>CHANGE ORDERS OR SUBSTITUTIONS</w:t>
        </w:r>
        <w:r>
          <w:rPr>
            <w:webHidden/>
          </w:rPr>
          <w:tab/>
        </w:r>
        <w:r>
          <w:rPr>
            <w:webHidden/>
          </w:rPr>
          <w:fldChar w:fldCharType="begin"/>
        </w:r>
        <w:r>
          <w:rPr>
            <w:webHidden/>
          </w:rPr>
          <w:instrText xml:space="preserve"> PAGEREF _Toc201927567 \h </w:instrText>
        </w:r>
        <w:r>
          <w:rPr>
            <w:webHidden/>
          </w:rPr>
        </w:r>
        <w:r>
          <w:rPr>
            <w:webHidden/>
          </w:rPr>
          <w:fldChar w:fldCharType="separate"/>
        </w:r>
        <w:r>
          <w:rPr>
            <w:webHidden/>
          </w:rPr>
          <w:t>11</w:t>
        </w:r>
        <w:r>
          <w:rPr>
            <w:webHidden/>
          </w:rPr>
          <w:fldChar w:fldCharType="end"/>
        </w:r>
      </w:hyperlink>
    </w:p>
    <w:p w14:paraId="4A84B93D"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68" w:history="1">
        <w:r w:rsidRPr="00AD1CC7">
          <w:rPr>
            <w:rStyle w:val="Hyperlink"/>
          </w:rPr>
          <w:t>H.</w:t>
        </w:r>
        <w:r>
          <w:rPr>
            <w:rFonts w:asciiTheme="minorHAnsi" w:eastAsiaTheme="minorEastAsia" w:hAnsiTheme="minorHAnsi" w:cstheme="minorBidi"/>
            <w:kern w:val="2"/>
            <w:sz w:val="24"/>
            <w:szCs w:val="24"/>
            <w14:ligatures w14:val="standardContextual"/>
          </w:rPr>
          <w:tab/>
        </w:r>
        <w:r w:rsidRPr="00AD1CC7">
          <w:rPr>
            <w:rStyle w:val="Hyperlink"/>
          </w:rPr>
          <w:t>RECORD OF VENDOR PERFORMANCE</w:t>
        </w:r>
        <w:r>
          <w:rPr>
            <w:webHidden/>
          </w:rPr>
          <w:tab/>
        </w:r>
        <w:r>
          <w:rPr>
            <w:webHidden/>
          </w:rPr>
          <w:fldChar w:fldCharType="begin"/>
        </w:r>
        <w:r>
          <w:rPr>
            <w:webHidden/>
          </w:rPr>
          <w:instrText xml:space="preserve"> PAGEREF _Toc201927568 \h </w:instrText>
        </w:r>
        <w:r>
          <w:rPr>
            <w:webHidden/>
          </w:rPr>
        </w:r>
        <w:r>
          <w:rPr>
            <w:webHidden/>
          </w:rPr>
          <w:fldChar w:fldCharType="separate"/>
        </w:r>
        <w:r>
          <w:rPr>
            <w:webHidden/>
          </w:rPr>
          <w:t>12</w:t>
        </w:r>
        <w:r>
          <w:rPr>
            <w:webHidden/>
          </w:rPr>
          <w:fldChar w:fldCharType="end"/>
        </w:r>
      </w:hyperlink>
    </w:p>
    <w:p w14:paraId="60C341C2"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69" w:history="1">
        <w:r w:rsidRPr="00AD1CC7">
          <w:rPr>
            <w:rStyle w:val="Hyperlink"/>
          </w:rPr>
          <w:t>I.</w:t>
        </w:r>
        <w:r>
          <w:rPr>
            <w:rFonts w:asciiTheme="minorHAnsi" w:eastAsiaTheme="minorEastAsia" w:hAnsiTheme="minorHAnsi" w:cstheme="minorBidi"/>
            <w:kern w:val="2"/>
            <w:sz w:val="24"/>
            <w:szCs w:val="24"/>
            <w14:ligatures w14:val="standardContextual"/>
          </w:rPr>
          <w:tab/>
        </w:r>
        <w:r w:rsidRPr="00AD1CC7">
          <w:rPr>
            <w:rStyle w:val="Hyperlink"/>
          </w:rPr>
          <w:t>NOTICE OF POTENTIAL VENDOR BREACH</w:t>
        </w:r>
        <w:r>
          <w:rPr>
            <w:webHidden/>
          </w:rPr>
          <w:tab/>
        </w:r>
        <w:r>
          <w:rPr>
            <w:webHidden/>
          </w:rPr>
          <w:fldChar w:fldCharType="begin"/>
        </w:r>
        <w:r>
          <w:rPr>
            <w:webHidden/>
          </w:rPr>
          <w:instrText xml:space="preserve"> PAGEREF _Toc201927569 \h </w:instrText>
        </w:r>
        <w:r>
          <w:rPr>
            <w:webHidden/>
          </w:rPr>
        </w:r>
        <w:r>
          <w:rPr>
            <w:webHidden/>
          </w:rPr>
          <w:fldChar w:fldCharType="separate"/>
        </w:r>
        <w:r>
          <w:rPr>
            <w:webHidden/>
          </w:rPr>
          <w:t>12</w:t>
        </w:r>
        <w:r>
          <w:rPr>
            <w:webHidden/>
          </w:rPr>
          <w:fldChar w:fldCharType="end"/>
        </w:r>
      </w:hyperlink>
    </w:p>
    <w:p w14:paraId="3DBE9F32"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70" w:history="1">
        <w:r w:rsidRPr="00AD1CC7">
          <w:rPr>
            <w:rStyle w:val="Hyperlink"/>
          </w:rPr>
          <w:t>J.</w:t>
        </w:r>
        <w:r>
          <w:rPr>
            <w:rFonts w:asciiTheme="minorHAnsi" w:eastAsiaTheme="minorEastAsia" w:hAnsiTheme="minorHAnsi" w:cstheme="minorBidi"/>
            <w:kern w:val="2"/>
            <w:sz w:val="24"/>
            <w:szCs w:val="24"/>
            <w14:ligatures w14:val="standardContextual"/>
          </w:rPr>
          <w:tab/>
        </w:r>
        <w:r w:rsidRPr="00AD1CC7">
          <w:rPr>
            <w:rStyle w:val="Hyperlink"/>
          </w:rPr>
          <w:t>BREACH</w:t>
        </w:r>
        <w:r>
          <w:rPr>
            <w:webHidden/>
          </w:rPr>
          <w:tab/>
        </w:r>
        <w:r>
          <w:rPr>
            <w:webHidden/>
          </w:rPr>
          <w:fldChar w:fldCharType="begin"/>
        </w:r>
        <w:r>
          <w:rPr>
            <w:webHidden/>
          </w:rPr>
          <w:instrText xml:space="preserve"> PAGEREF _Toc201927570 \h </w:instrText>
        </w:r>
        <w:r>
          <w:rPr>
            <w:webHidden/>
          </w:rPr>
        </w:r>
        <w:r>
          <w:rPr>
            <w:webHidden/>
          </w:rPr>
          <w:fldChar w:fldCharType="separate"/>
        </w:r>
        <w:r>
          <w:rPr>
            <w:webHidden/>
          </w:rPr>
          <w:t>12</w:t>
        </w:r>
        <w:r>
          <w:rPr>
            <w:webHidden/>
          </w:rPr>
          <w:fldChar w:fldCharType="end"/>
        </w:r>
      </w:hyperlink>
    </w:p>
    <w:p w14:paraId="54EE1455"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71" w:history="1">
        <w:r w:rsidRPr="00AD1CC7">
          <w:rPr>
            <w:rStyle w:val="Hyperlink"/>
          </w:rPr>
          <w:t>K.</w:t>
        </w:r>
        <w:r>
          <w:rPr>
            <w:rFonts w:asciiTheme="minorHAnsi" w:eastAsiaTheme="minorEastAsia" w:hAnsiTheme="minorHAnsi" w:cstheme="minorBidi"/>
            <w:kern w:val="2"/>
            <w:sz w:val="24"/>
            <w:szCs w:val="24"/>
            <w14:ligatures w14:val="standardContextual"/>
          </w:rPr>
          <w:tab/>
        </w:r>
        <w:r w:rsidRPr="00AD1CC7">
          <w:rPr>
            <w:rStyle w:val="Hyperlink"/>
          </w:rPr>
          <w:t>NON-WAIVER OF BREACH</w:t>
        </w:r>
        <w:r>
          <w:rPr>
            <w:webHidden/>
          </w:rPr>
          <w:tab/>
        </w:r>
        <w:r>
          <w:rPr>
            <w:webHidden/>
          </w:rPr>
          <w:fldChar w:fldCharType="begin"/>
        </w:r>
        <w:r>
          <w:rPr>
            <w:webHidden/>
          </w:rPr>
          <w:instrText xml:space="preserve"> PAGEREF _Toc201927571 \h </w:instrText>
        </w:r>
        <w:r>
          <w:rPr>
            <w:webHidden/>
          </w:rPr>
        </w:r>
        <w:r>
          <w:rPr>
            <w:webHidden/>
          </w:rPr>
          <w:fldChar w:fldCharType="separate"/>
        </w:r>
        <w:r>
          <w:rPr>
            <w:webHidden/>
          </w:rPr>
          <w:t>13</w:t>
        </w:r>
        <w:r>
          <w:rPr>
            <w:webHidden/>
          </w:rPr>
          <w:fldChar w:fldCharType="end"/>
        </w:r>
      </w:hyperlink>
    </w:p>
    <w:p w14:paraId="4C8EF28B"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72" w:history="1">
        <w:r w:rsidRPr="00AD1CC7">
          <w:rPr>
            <w:rStyle w:val="Hyperlink"/>
          </w:rPr>
          <w:t>L.</w:t>
        </w:r>
        <w:r>
          <w:rPr>
            <w:rFonts w:asciiTheme="minorHAnsi" w:eastAsiaTheme="minorEastAsia" w:hAnsiTheme="minorHAnsi" w:cstheme="minorBidi"/>
            <w:kern w:val="2"/>
            <w:sz w:val="24"/>
            <w:szCs w:val="24"/>
            <w14:ligatures w14:val="standardContextual"/>
          </w:rPr>
          <w:tab/>
        </w:r>
        <w:r w:rsidRPr="00AD1CC7">
          <w:rPr>
            <w:rStyle w:val="Hyperlink"/>
          </w:rPr>
          <w:t>SEVERABILITY</w:t>
        </w:r>
        <w:r>
          <w:rPr>
            <w:webHidden/>
          </w:rPr>
          <w:tab/>
        </w:r>
        <w:r>
          <w:rPr>
            <w:webHidden/>
          </w:rPr>
          <w:fldChar w:fldCharType="begin"/>
        </w:r>
        <w:r>
          <w:rPr>
            <w:webHidden/>
          </w:rPr>
          <w:instrText xml:space="preserve"> PAGEREF _Toc201927572 \h </w:instrText>
        </w:r>
        <w:r>
          <w:rPr>
            <w:webHidden/>
          </w:rPr>
        </w:r>
        <w:r>
          <w:rPr>
            <w:webHidden/>
          </w:rPr>
          <w:fldChar w:fldCharType="separate"/>
        </w:r>
        <w:r>
          <w:rPr>
            <w:webHidden/>
          </w:rPr>
          <w:t>13</w:t>
        </w:r>
        <w:r>
          <w:rPr>
            <w:webHidden/>
          </w:rPr>
          <w:fldChar w:fldCharType="end"/>
        </w:r>
      </w:hyperlink>
    </w:p>
    <w:p w14:paraId="22FBAD64"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73" w:history="1">
        <w:r w:rsidRPr="00AD1CC7">
          <w:rPr>
            <w:rStyle w:val="Hyperlink"/>
          </w:rPr>
          <w:t>M.</w:t>
        </w:r>
        <w:r>
          <w:rPr>
            <w:rFonts w:asciiTheme="minorHAnsi" w:eastAsiaTheme="minorEastAsia" w:hAnsiTheme="minorHAnsi" w:cstheme="minorBidi"/>
            <w:kern w:val="2"/>
            <w:sz w:val="24"/>
            <w:szCs w:val="24"/>
            <w14:ligatures w14:val="standardContextual"/>
          </w:rPr>
          <w:tab/>
        </w:r>
        <w:r w:rsidRPr="00AD1CC7">
          <w:rPr>
            <w:rStyle w:val="Hyperlink"/>
          </w:rPr>
          <w:t>INDEMNIFICATION</w:t>
        </w:r>
        <w:r>
          <w:rPr>
            <w:webHidden/>
          </w:rPr>
          <w:tab/>
        </w:r>
        <w:r>
          <w:rPr>
            <w:webHidden/>
          </w:rPr>
          <w:fldChar w:fldCharType="begin"/>
        </w:r>
        <w:r>
          <w:rPr>
            <w:webHidden/>
          </w:rPr>
          <w:instrText xml:space="preserve"> PAGEREF _Toc201927573 \h </w:instrText>
        </w:r>
        <w:r>
          <w:rPr>
            <w:webHidden/>
          </w:rPr>
        </w:r>
        <w:r>
          <w:rPr>
            <w:webHidden/>
          </w:rPr>
          <w:fldChar w:fldCharType="separate"/>
        </w:r>
        <w:r>
          <w:rPr>
            <w:webHidden/>
          </w:rPr>
          <w:t>13</w:t>
        </w:r>
        <w:r>
          <w:rPr>
            <w:webHidden/>
          </w:rPr>
          <w:fldChar w:fldCharType="end"/>
        </w:r>
      </w:hyperlink>
    </w:p>
    <w:p w14:paraId="2C37A893"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74" w:history="1">
        <w:r w:rsidRPr="00AD1CC7">
          <w:rPr>
            <w:rStyle w:val="Hyperlink"/>
          </w:rPr>
          <w:t>N.</w:t>
        </w:r>
        <w:r>
          <w:rPr>
            <w:rFonts w:asciiTheme="minorHAnsi" w:eastAsiaTheme="minorEastAsia" w:hAnsiTheme="minorHAnsi" w:cstheme="minorBidi"/>
            <w:kern w:val="2"/>
            <w:sz w:val="24"/>
            <w:szCs w:val="24"/>
            <w14:ligatures w14:val="standardContextual"/>
          </w:rPr>
          <w:tab/>
        </w:r>
        <w:r w:rsidRPr="00AD1CC7">
          <w:rPr>
            <w:rStyle w:val="Hyperlink"/>
          </w:rPr>
          <w:t xml:space="preserve">ATTORNEY'S FEES </w:t>
        </w:r>
        <w:r w:rsidRPr="00AD1CC7">
          <w:rPr>
            <w:rStyle w:val="Hyperlink"/>
            <w:highlight w:val="green"/>
          </w:rPr>
          <w:t>(OPTIONAL)</w:t>
        </w:r>
        <w:r>
          <w:rPr>
            <w:webHidden/>
          </w:rPr>
          <w:tab/>
        </w:r>
        <w:r>
          <w:rPr>
            <w:webHidden/>
          </w:rPr>
          <w:fldChar w:fldCharType="begin"/>
        </w:r>
        <w:r>
          <w:rPr>
            <w:webHidden/>
          </w:rPr>
          <w:instrText xml:space="preserve"> PAGEREF _Toc201927574 \h </w:instrText>
        </w:r>
        <w:r>
          <w:rPr>
            <w:webHidden/>
          </w:rPr>
        </w:r>
        <w:r>
          <w:rPr>
            <w:webHidden/>
          </w:rPr>
          <w:fldChar w:fldCharType="separate"/>
        </w:r>
        <w:r>
          <w:rPr>
            <w:webHidden/>
          </w:rPr>
          <w:t>14</w:t>
        </w:r>
        <w:r>
          <w:rPr>
            <w:webHidden/>
          </w:rPr>
          <w:fldChar w:fldCharType="end"/>
        </w:r>
      </w:hyperlink>
    </w:p>
    <w:p w14:paraId="6E4AE1AC"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75" w:history="1">
        <w:r w:rsidRPr="00AD1CC7">
          <w:rPr>
            <w:rStyle w:val="Hyperlink"/>
          </w:rPr>
          <w:t>O.</w:t>
        </w:r>
        <w:r>
          <w:rPr>
            <w:rFonts w:asciiTheme="minorHAnsi" w:eastAsiaTheme="minorEastAsia" w:hAnsiTheme="minorHAnsi" w:cstheme="minorBidi"/>
            <w:kern w:val="2"/>
            <w:sz w:val="24"/>
            <w:szCs w:val="24"/>
            <w14:ligatures w14:val="standardContextual"/>
          </w:rPr>
          <w:tab/>
        </w:r>
        <w:r w:rsidRPr="00AD1CC7">
          <w:rPr>
            <w:rStyle w:val="Hyperlink"/>
          </w:rPr>
          <w:t>PERFORMANCE BOND</w:t>
        </w:r>
        <w:r>
          <w:rPr>
            <w:webHidden/>
          </w:rPr>
          <w:tab/>
        </w:r>
        <w:r>
          <w:rPr>
            <w:webHidden/>
          </w:rPr>
          <w:fldChar w:fldCharType="begin"/>
        </w:r>
        <w:r>
          <w:rPr>
            <w:webHidden/>
          </w:rPr>
          <w:instrText xml:space="preserve"> PAGEREF _Toc201927575 \h </w:instrText>
        </w:r>
        <w:r>
          <w:rPr>
            <w:webHidden/>
          </w:rPr>
        </w:r>
        <w:r>
          <w:rPr>
            <w:webHidden/>
          </w:rPr>
          <w:fldChar w:fldCharType="separate"/>
        </w:r>
        <w:r>
          <w:rPr>
            <w:webHidden/>
          </w:rPr>
          <w:t>14</w:t>
        </w:r>
        <w:r>
          <w:rPr>
            <w:webHidden/>
          </w:rPr>
          <w:fldChar w:fldCharType="end"/>
        </w:r>
      </w:hyperlink>
    </w:p>
    <w:p w14:paraId="49C06E42"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76" w:history="1">
        <w:r w:rsidRPr="00AD1CC7">
          <w:rPr>
            <w:rStyle w:val="Hyperlink"/>
          </w:rPr>
          <w:t>P.</w:t>
        </w:r>
        <w:r>
          <w:rPr>
            <w:rFonts w:asciiTheme="minorHAnsi" w:eastAsiaTheme="minorEastAsia" w:hAnsiTheme="minorHAnsi" w:cstheme="minorBidi"/>
            <w:kern w:val="2"/>
            <w:sz w:val="24"/>
            <w:szCs w:val="24"/>
            <w14:ligatures w14:val="standardContextual"/>
          </w:rPr>
          <w:tab/>
        </w:r>
        <w:r w:rsidRPr="00AD1CC7">
          <w:rPr>
            <w:rStyle w:val="Hyperlink"/>
          </w:rPr>
          <w:t>ASSIGNMENT, SALE, OR MERGER</w:t>
        </w:r>
        <w:r>
          <w:rPr>
            <w:webHidden/>
          </w:rPr>
          <w:tab/>
        </w:r>
        <w:r>
          <w:rPr>
            <w:webHidden/>
          </w:rPr>
          <w:fldChar w:fldCharType="begin"/>
        </w:r>
        <w:r>
          <w:rPr>
            <w:webHidden/>
          </w:rPr>
          <w:instrText xml:space="preserve"> PAGEREF _Toc201927576 \h </w:instrText>
        </w:r>
        <w:r>
          <w:rPr>
            <w:webHidden/>
          </w:rPr>
        </w:r>
        <w:r>
          <w:rPr>
            <w:webHidden/>
          </w:rPr>
          <w:fldChar w:fldCharType="separate"/>
        </w:r>
        <w:r>
          <w:rPr>
            <w:webHidden/>
          </w:rPr>
          <w:t>14</w:t>
        </w:r>
        <w:r>
          <w:rPr>
            <w:webHidden/>
          </w:rPr>
          <w:fldChar w:fldCharType="end"/>
        </w:r>
      </w:hyperlink>
    </w:p>
    <w:p w14:paraId="7652ADAB"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77" w:history="1">
        <w:r w:rsidRPr="00AD1CC7">
          <w:rPr>
            <w:rStyle w:val="Hyperlink"/>
          </w:rPr>
          <w:t>Q.</w:t>
        </w:r>
        <w:r>
          <w:rPr>
            <w:rFonts w:asciiTheme="minorHAnsi" w:eastAsiaTheme="minorEastAsia" w:hAnsiTheme="minorHAnsi" w:cstheme="minorBidi"/>
            <w:kern w:val="2"/>
            <w:sz w:val="24"/>
            <w:szCs w:val="24"/>
            <w14:ligatures w14:val="standardContextual"/>
          </w:rPr>
          <w:tab/>
        </w:r>
        <w:r w:rsidRPr="00AD1CC7">
          <w:rPr>
            <w:rStyle w:val="Hyperlink"/>
          </w:rPr>
          <w:t>CONTRACTING WITH OTHER POLITICAL SUBDIVISIONS OF THE STATE OR ANOTHER STATE</w:t>
        </w:r>
        <w:r>
          <w:rPr>
            <w:webHidden/>
          </w:rPr>
          <w:tab/>
        </w:r>
        <w:r>
          <w:rPr>
            <w:webHidden/>
          </w:rPr>
          <w:fldChar w:fldCharType="begin"/>
        </w:r>
        <w:r>
          <w:rPr>
            <w:webHidden/>
          </w:rPr>
          <w:instrText xml:space="preserve"> PAGEREF _Toc201927577 \h </w:instrText>
        </w:r>
        <w:r>
          <w:rPr>
            <w:webHidden/>
          </w:rPr>
        </w:r>
        <w:r>
          <w:rPr>
            <w:webHidden/>
          </w:rPr>
          <w:fldChar w:fldCharType="separate"/>
        </w:r>
        <w:r>
          <w:rPr>
            <w:webHidden/>
          </w:rPr>
          <w:t>14</w:t>
        </w:r>
        <w:r>
          <w:rPr>
            <w:webHidden/>
          </w:rPr>
          <w:fldChar w:fldCharType="end"/>
        </w:r>
      </w:hyperlink>
    </w:p>
    <w:p w14:paraId="5CDD7533"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78" w:history="1">
        <w:r w:rsidRPr="00AD1CC7">
          <w:rPr>
            <w:rStyle w:val="Hyperlink"/>
          </w:rPr>
          <w:t>R.</w:t>
        </w:r>
        <w:r>
          <w:rPr>
            <w:rFonts w:asciiTheme="minorHAnsi" w:eastAsiaTheme="minorEastAsia" w:hAnsiTheme="minorHAnsi" w:cstheme="minorBidi"/>
            <w:kern w:val="2"/>
            <w:sz w:val="24"/>
            <w:szCs w:val="24"/>
            <w14:ligatures w14:val="standardContextual"/>
          </w:rPr>
          <w:tab/>
        </w:r>
        <w:r w:rsidRPr="00AD1CC7">
          <w:rPr>
            <w:rStyle w:val="Hyperlink"/>
          </w:rPr>
          <w:t>FORCE MAJEURE</w:t>
        </w:r>
        <w:r>
          <w:rPr>
            <w:webHidden/>
          </w:rPr>
          <w:tab/>
        </w:r>
        <w:r>
          <w:rPr>
            <w:webHidden/>
          </w:rPr>
          <w:fldChar w:fldCharType="begin"/>
        </w:r>
        <w:r>
          <w:rPr>
            <w:webHidden/>
          </w:rPr>
          <w:instrText xml:space="preserve"> PAGEREF _Toc201927578 \h </w:instrText>
        </w:r>
        <w:r>
          <w:rPr>
            <w:webHidden/>
          </w:rPr>
        </w:r>
        <w:r>
          <w:rPr>
            <w:webHidden/>
          </w:rPr>
          <w:fldChar w:fldCharType="separate"/>
        </w:r>
        <w:r>
          <w:rPr>
            <w:webHidden/>
          </w:rPr>
          <w:t>14</w:t>
        </w:r>
        <w:r>
          <w:rPr>
            <w:webHidden/>
          </w:rPr>
          <w:fldChar w:fldCharType="end"/>
        </w:r>
      </w:hyperlink>
    </w:p>
    <w:p w14:paraId="36E61DF0"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79" w:history="1">
        <w:r w:rsidRPr="00AD1CC7">
          <w:rPr>
            <w:rStyle w:val="Hyperlink"/>
          </w:rPr>
          <w:t>S.</w:t>
        </w:r>
        <w:r>
          <w:rPr>
            <w:rFonts w:asciiTheme="minorHAnsi" w:eastAsiaTheme="minorEastAsia" w:hAnsiTheme="minorHAnsi" w:cstheme="minorBidi"/>
            <w:kern w:val="2"/>
            <w:sz w:val="24"/>
            <w:szCs w:val="24"/>
            <w14:ligatures w14:val="standardContextual"/>
          </w:rPr>
          <w:tab/>
        </w:r>
        <w:r w:rsidRPr="00AD1CC7">
          <w:rPr>
            <w:rStyle w:val="Hyperlink"/>
          </w:rPr>
          <w:t>CONFIDENTIALITY</w:t>
        </w:r>
        <w:r>
          <w:rPr>
            <w:webHidden/>
          </w:rPr>
          <w:tab/>
        </w:r>
        <w:r>
          <w:rPr>
            <w:webHidden/>
          </w:rPr>
          <w:fldChar w:fldCharType="begin"/>
        </w:r>
        <w:r>
          <w:rPr>
            <w:webHidden/>
          </w:rPr>
          <w:instrText xml:space="preserve"> PAGEREF _Toc201927579 \h </w:instrText>
        </w:r>
        <w:r>
          <w:rPr>
            <w:webHidden/>
          </w:rPr>
        </w:r>
        <w:r>
          <w:rPr>
            <w:webHidden/>
          </w:rPr>
          <w:fldChar w:fldCharType="separate"/>
        </w:r>
        <w:r>
          <w:rPr>
            <w:webHidden/>
          </w:rPr>
          <w:t>14</w:t>
        </w:r>
        <w:r>
          <w:rPr>
            <w:webHidden/>
          </w:rPr>
          <w:fldChar w:fldCharType="end"/>
        </w:r>
      </w:hyperlink>
    </w:p>
    <w:p w14:paraId="3517560E"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80" w:history="1">
        <w:r w:rsidRPr="00AD1CC7">
          <w:rPr>
            <w:rStyle w:val="Hyperlink"/>
          </w:rPr>
          <w:t>T.</w:t>
        </w:r>
        <w:r>
          <w:rPr>
            <w:rFonts w:asciiTheme="minorHAnsi" w:eastAsiaTheme="minorEastAsia" w:hAnsiTheme="minorHAnsi" w:cstheme="minorBidi"/>
            <w:kern w:val="2"/>
            <w:sz w:val="24"/>
            <w:szCs w:val="24"/>
            <w14:ligatures w14:val="standardContextual"/>
          </w:rPr>
          <w:tab/>
        </w:r>
        <w:r w:rsidRPr="00AD1CC7">
          <w:rPr>
            <w:rStyle w:val="Hyperlink"/>
          </w:rPr>
          <w:t>EARLY TERMINATION</w:t>
        </w:r>
        <w:r>
          <w:rPr>
            <w:webHidden/>
          </w:rPr>
          <w:tab/>
        </w:r>
        <w:r>
          <w:rPr>
            <w:webHidden/>
          </w:rPr>
          <w:fldChar w:fldCharType="begin"/>
        </w:r>
        <w:r>
          <w:rPr>
            <w:webHidden/>
          </w:rPr>
          <w:instrText xml:space="preserve"> PAGEREF _Toc201927580 \h </w:instrText>
        </w:r>
        <w:r>
          <w:rPr>
            <w:webHidden/>
          </w:rPr>
        </w:r>
        <w:r>
          <w:rPr>
            <w:webHidden/>
          </w:rPr>
          <w:fldChar w:fldCharType="separate"/>
        </w:r>
        <w:r>
          <w:rPr>
            <w:webHidden/>
          </w:rPr>
          <w:t>15</w:t>
        </w:r>
        <w:r>
          <w:rPr>
            <w:webHidden/>
          </w:rPr>
          <w:fldChar w:fldCharType="end"/>
        </w:r>
      </w:hyperlink>
    </w:p>
    <w:p w14:paraId="5B4D3711"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81" w:history="1">
        <w:r w:rsidRPr="00AD1CC7">
          <w:rPr>
            <w:rStyle w:val="Hyperlink"/>
          </w:rPr>
          <w:t>U.</w:t>
        </w:r>
        <w:r>
          <w:rPr>
            <w:rFonts w:asciiTheme="minorHAnsi" w:eastAsiaTheme="minorEastAsia" w:hAnsiTheme="minorHAnsi" w:cstheme="minorBidi"/>
            <w:kern w:val="2"/>
            <w:sz w:val="24"/>
            <w:szCs w:val="24"/>
            <w14:ligatures w14:val="standardContextual"/>
          </w:rPr>
          <w:tab/>
        </w:r>
        <w:r w:rsidRPr="00AD1CC7">
          <w:rPr>
            <w:rStyle w:val="Hyperlink"/>
          </w:rPr>
          <w:t>CONTRACT CLOSEOUT</w:t>
        </w:r>
        <w:r>
          <w:rPr>
            <w:webHidden/>
          </w:rPr>
          <w:tab/>
        </w:r>
        <w:r>
          <w:rPr>
            <w:webHidden/>
          </w:rPr>
          <w:fldChar w:fldCharType="begin"/>
        </w:r>
        <w:r>
          <w:rPr>
            <w:webHidden/>
          </w:rPr>
          <w:instrText xml:space="preserve"> PAGEREF _Toc201927581 \h </w:instrText>
        </w:r>
        <w:r>
          <w:rPr>
            <w:webHidden/>
          </w:rPr>
        </w:r>
        <w:r>
          <w:rPr>
            <w:webHidden/>
          </w:rPr>
          <w:fldChar w:fldCharType="separate"/>
        </w:r>
        <w:r>
          <w:rPr>
            <w:webHidden/>
          </w:rPr>
          <w:t>15</w:t>
        </w:r>
        <w:r>
          <w:rPr>
            <w:webHidden/>
          </w:rPr>
          <w:fldChar w:fldCharType="end"/>
        </w:r>
      </w:hyperlink>
    </w:p>
    <w:p w14:paraId="3C467B2A"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82" w:history="1">
        <w:r w:rsidRPr="00AD1CC7">
          <w:rPr>
            <w:rStyle w:val="Hyperlink"/>
          </w:rPr>
          <w:t>V.</w:t>
        </w:r>
        <w:r>
          <w:rPr>
            <w:rFonts w:asciiTheme="minorHAnsi" w:eastAsiaTheme="minorEastAsia" w:hAnsiTheme="minorHAnsi" w:cstheme="minorBidi"/>
            <w:kern w:val="2"/>
            <w:sz w:val="24"/>
            <w:szCs w:val="24"/>
            <w14:ligatures w14:val="standardContextual"/>
          </w:rPr>
          <w:tab/>
        </w:r>
        <w:r w:rsidRPr="00AD1CC7">
          <w:rPr>
            <w:rStyle w:val="Hyperlink"/>
          </w:rPr>
          <w:t>PROHIBITED PRODUCTS</w:t>
        </w:r>
        <w:r>
          <w:rPr>
            <w:webHidden/>
          </w:rPr>
          <w:tab/>
        </w:r>
        <w:r>
          <w:rPr>
            <w:webHidden/>
          </w:rPr>
          <w:fldChar w:fldCharType="begin"/>
        </w:r>
        <w:r>
          <w:rPr>
            <w:webHidden/>
          </w:rPr>
          <w:instrText xml:space="preserve"> PAGEREF _Toc201927582 \h </w:instrText>
        </w:r>
        <w:r>
          <w:rPr>
            <w:webHidden/>
          </w:rPr>
        </w:r>
        <w:r>
          <w:rPr>
            <w:webHidden/>
          </w:rPr>
          <w:fldChar w:fldCharType="separate"/>
        </w:r>
        <w:r>
          <w:rPr>
            <w:webHidden/>
          </w:rPr>
          <w:t>16</w:t>
        </w:r>
        <w:r>
          <w:rPr>
            <w:webHidden/>
          </w:rPr>
          <w:fldChar w:fldCharType="end"/>
        </w:r>
      </w:hyperlink>
    </w:p>
    <w:p w14:paraId="76EFDAFD"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83" w:history="1">
        <w:r w:rsidRPr="00AD1CC7">
          <w:rPr>
            <w:rStyle w:val="Hyperlink"/>
          </w:rPr>
          <w:t>W.</w:t>
        </w:r>
        <w:r>
          <w:rPr>
            <w:rFonts w:asciiTheme="minorHAnsi" w:eastAsiaTheme="minorEastAsia" w:hAnsiTheme="minorHAnsi" w:cstheme="minorBidi"/>
            <w:kern w:val="2"/>
            <w:sz w:val="24"/>
            <w:szCs w:val="24"/>
            <w14:ligatures w14:val="standardContextual"/>
          </w:rPr>
          <w:tab/>
        </w:r>
        <w:r w:rsidRPr="00AD1CC7">
          <w:rPr>
            <w:rStyle w:val="Hyperlink"/>
            <w:iCs/>
          </w:rPr>
          <w:t>AMERICANS WITH DISABILITIES ACT</w:t>
        </w:r>
        <w:r>
          <w:rPr>
            <w:webHidden/>
          </w:rPr>
          <w:tab/>
        </w:r>
        <w:r>
          <w:rPr>
            <w:webHidden/>
          </w:rPr>
          <w:fldChar w:fldCharType="begin"/>
        </w:r>
        <w:r>
          <w:rPr>
            <w:webHidden/>
          </w:rPr>
          <w:instrText xml:space="preserve"> PAGEREF _Toc201927583 \h </w:instrText>
        </w:r>
        <w:r>
          <w:rPr>
            <w:webHidden/>
          </w:rPr>
        </w:r>
        <w:r>
          <w:rPr>
            <w:webHidden/>
          </w:rPr>
          <w:fldChar w:fldCharType="separate"/>
        </w:r>
        <w:r>
          <w:rPr>
            <w:webHidden/>
          </w:rPr>
          <w:t>16</w:t>
        </w:r>
        <w:r>
          <w:rPr>
            <w:webHidden/>
          </w:rPr>
          <w:fldChar w:fldCharType="end"/>
        </w:r>
      </w:hyperlink>
    </w:p>
    <w:p w14:paraId="6AB108DB"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84" w:history="1">
        <w:r w:rsidRPr="00AD1CC7">
          <w:rPr>
            <w:rStyle w:val="Hyperlink"/>
          </w:rPr>
          <w:t>X.</w:t>
        </w:r>
        <w:r>
          <w:rPr>
            <w:rFonts w:asciiTheme="minorHAnsi" w:eastAsiaTheme="minorEastAsia" w:hAnsiTheme="minorHAnsi" w:cstheme="minorBidi"/>
            <w:kern w:val="2"/>
            <w:sz w:val="24"/>
            <w:szCs w:val="24"/>
            <w14:ligatures w14:val="standardContextual"/>
          </w:rPr>
          <w:tab/>
        </w:r>
        <w:r w:rsidRPr="00AD1CC7">
          <w:rPr>
            <w:rStyle w:val="Hyperlink"/>
          </w:rPr>
          <w:t xml:space="preserve">LONG-TERM CARE OMBUDSMAN (Nonnegotiable) </w:t>
        </w:r>
        <w:r w:rsidRPr="00AD1CC7">
          <w:rPr>
            <w:rStyle w:val="Hyperlink"/>
            <w:highlight w:val="green"/>
          </w:rPr>
          <w:t>(DHHS USE ONLY)</w:t>
        </w:r>
        <w:r>
          <w:rPr>
            <w:webHidden/>
          </w:rPr>
          <w:tab/>
        </w:r>
        <w:r>
          <w:rPr>
            <w:webHidden/>
          </w:rPr>
          <w:fldChar w:fldCharType="begin"/>
        </w:r>
        <w:r>
          <w:rPr>
            <w:webHidden/>
          </w:rPr>
          <w:instrText xml:space="preserve"> PAGEREF _Toc201927584 \h </w:instrText>
        </w:r>
        <w:r>
          <w:rPr>
            <w:webHidden/>
          </w:rPr>
        </w:r>
        <w:r>
          <w:rPr>
            <w:webHidden/>
          </w:rPr>
          <w:fldChar w:fldCharType="separate"/>
        </w:r>
        <w:r>
          <w:rPr>
            <w:webHidden/>
          </w:rPr>
          <w:t>16</w:t>
        </w:r>
        <w:r>
          <w:rPr>
            <w:webHidden/>
          </w:rPr>
          <w:fldChar w:fldCharType="end"/>
        </w:r>
      </w:hyperlink>
    </w:p>
    <w:p w14:paraId="24AD9798"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85" w:history="1">
        <w:r w:rsidRPr="00AD1CC7">
          <w:rPr>
            <w:rStyle w:val="Hyperlink"/>
          </w:rPr>
          <w:t>Y.</w:t>
        </w:r>
        <w:r>
          <w:rPr>
            <w:rFonts w:asciiTheme="minorHAnsi" w:eastAsiaTheme="minorEastAsia" w:hAnsiTheme="minorHAnsi" w:cstheme="minorBidi"/>
            <w:kern w:val="2"/>
            <w:sz w:val="24"/>
            <w:szCs w:val="24"/>
            <w14:ligatures w14:val="standardContextual"/>
          </w:rPr>
          <w:tab/>
        </w:r>
        <w:r w:rsidRPr="00AD1CC7">
          <w:rPr>
            <w:rStyle w:val="Hyperlink"/>
          </w:rPr>
          <w:t>ACCEPTABLE BRANDS</w:t>
        </w:r>
        <w:r>
          <w:rPr>
            <w:webHidden/>
          </w:rPr>
          <w:tab/>
        </w:r>
        <w:r>
          <w:rPr>
            <w:webHidden/>
          </w:rPr>
          <w:fldChar w:fldCharType="begin"/>
        </w:r>
        <w:r>
          <w:rPr>
            <w:webHidden/>
          </w:rPr>
          <w:instrText xml:space="preserve"> PAGEREF _Toc201927585 \h </w:instrText>
        </w:r>
        <w:r>
          <w:rPr>
            <w:webHidden/>
          </w:rPr>
        </w:r>
        <w:r>
          <w:rPr>
            <w:webHidden/>
          </w:rPr>
          <w:fldChar w:fldCharType="separate"/>
        </w:r>
        <w:r>
          <w:rPr>
            <w:webHidden/>
          </w:rPr>
          <w:t>16</w:t>
        </w:r>
        <w:r>
          <w:rPr>
            <w:webHidden/>
          </w:rPr>
          <w:fldChar w:fldCharType="end"/>
        </w:r>
      </w:hyperlink>
    </w:p>
    <w:p w14:paraId="329D7A7C"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86" w:history="1">
        <w:r w:rsidRPr="00AD1CC7">
          <w:rPr>
            <w:rStyle w:val="Hyperlink"/>
          </w:rPr>
          <w:t>Z.</w:t>
        </w:r>
        <w:r>
          <w:rPr>
            <w:rFonts w:asciiTheme="minorHAnsi" w:eastAsiaTheme="minorEastAsia" w:hAnsiTheme="minorHAnsi" w:cstheme="minorBidi"/>
            <w:kern w:val="2"/>
            <w:sz w:val="24"/>
            <w:szCs w:val="24"/>
            <w14:ligatures w14:val="standardContextual"/>
          </w:rPr>
          <w:tab/>
        </w:r>
        <w:r w:rsidRPr="00AD1CC7">
          <w:rPr>
            <w:rStyle w:val="Hyperlink"/>
          </w:rPr>
          <w:t>ACCEPTABLE GOODS</w:t>
        </w:r>
        <w:r>
          <w:rPr>
            <w:webHidden/>
          </w:rPr>
          <w:tab/>
        </w:r>
        <w:r>
          <w:rPr>
            <w:webHidden/>
          </w:rPr>
          <w:fldChar w:fldCharType="begin"/>
        </w:r>
        <w:r>
          <w:rPr>
            <w:webHidden/>
          </w:rPr>
          <w:instrText xml:space="preserve"> PAGEREF _Toc201927586 \h </w:instrText>
        </w:r>
        <w:r>
          <w:rPr>
            <w:webHidden/>
          </w:rPr>
        </w:r>
        <w:r>
          <w:rPr>
            <w:webHidden/>
          </w:rPr>
          <w:fldChar w:fldCharType="separate"/>
        </w:r>
        <w:r>
          <w:rPr>
            <w:webHidden/>
          </w:rPr>
          <w:t>16</w:t>
        </w:r>
        <w:r>
          <w:rPr>
            <w:webHidden/>
          </w:rPr>
          <w:fldChar w:fldCharType="end"/>
        </w:r>
      </w:hyperlink>
    </w:p>
    <w:p w14:paraId="5E70BFD6"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87" w:history="1">
        <w:r w:rsidRPr="00AD1CC7">
          <w:rPr>
            <w:rStyle w:val="Hyperlink"/>
          </w:rPr>
          <w:t>AA.</w:t>
        </w:r>
        <w:r>
          <w:rPr>
            <w:rFonts w:asciiTheme="minorHAnsi" w:eastAsiaTheme="minorEastAsia" w:hAnsiTheme="minorHAnsi" w:cstheme="minorBidi"/>
            <w:kern w:val="2"/>
            <w:sz w:val="24"/>
            <w:szCs w:val="24"/>
            <w14:ligatures w14:val="standardContextual"/>
          </w:rPr>
          <w:tab/>
        </w:r>
        <w:r w:rsidRPr="00AD1CC7">
          <w:rPr>
            <w:rStyle w:val="Hyperlink"/>
          </w:rPr>
          <w:t>DELIVERY ARO</w:t>
        </w:r>
        <w:r>
          <w:rPr>
            <w:webHidden/>
          </w:rPr>
          <w:tab/>
        </w:r>
        <w:r>
          <w:rPr>
            <w:webHidden/>
          </w:rPr>
          <w:fldChar w:fldCharType="begin"/>
        </w:r>
        <w:r>
          <w:rPr>
            <w:webHidden/>
          </w:rPr>
          <w:instrText xml:space="preserve"> PAGEREF _Toc201927587 \h </w:instrText>
        </w:r>
        <w:r>
          <w:rPr>
            <w:webHidden/>
          </w:rPr>
        </w:r>
        <w:r>
          <w:rPr>
            <w:webHidden/>
          </w:rPr>
          <w:fldChar w:fldCharType="separate"/>
        </w:r>
        <w:r>
          <w:rPr>
            <w:webHidden/>
          </w:rPr>
          <w:t>17</w:t>
        </w:r>
        <w:r>
          <w:rPr>
            <w:webHidden/>
          </w:rPr>
          <w:fldChar w:fldCharType="end"/>
        </w:r>
      </w:hyperlink>
    </w:p>
    <w:p w14:paraId="267C57F3"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88" w:history="1">
        <w:r w:rsidRPr="00AD1CC7">
          <w:rPr>
            <w:rStyle w:val="Hyperlink"/>
          </w:rPr>
          <w:t>BB.</w:t>
        </w:r>
        <w:r>
          <w:rPr>
            <w:rFonts w:asciiTheme="minorHAnsi" w:eastAsiaTheme="minorEastAsia" w:hAnsiTheme="minorHAnsi" w:cstheme="minorBidi"/>
            <w:kern w:val="2"/>
            <w:sz w:val="24"/>
            <w:szCs w:val="24"/>
            <w14:ligatures w14:val="standardContextual"/>
          </w:rPr>
          <w:tab/>
        </w:r>
        <w:r w:rsidRPr="00AD1CC7">
          <w:rPr>
            <w:rStyle w:val="Hyperlink"/>
          </w:rPr>
          <w:t>ORDERS</w:t>
        </w:r>
        <w:r>
          <w:rPr>
            <w:webHidden/>
          </w:rPr>
          <w:tab/>
        </w:r>
        <w:r>
          <w:rPr>
            <w:webHidden/>
          </w:rPr>
          <w:fldChar w:fldCharType="begin"/>
        </w:r>
        <w:r>
          <w:rPr>
            <w:webHidden/>
          </w:rPr>
          <w:instrText xml:space="preserve"> PAGEREF _Toc201927588 \h </w:instrText>
        </w:r>
        <w:r>
          <w:rPr>
            <w:webHidden/>
          </w:rPr>
        </w:r>
        <w:r>
          <w:rPr>
            <w:webHidden/>
          </w:rPr>
          <w:fldChar w:fldCharType="separate"/>
        </w:r>
        <w:r>
          <w:rPr>
            <w:webHidden/>
          </w:rPr>
          <w:t>17</w:t>
        </w:r>
        <w:r>
          <w:rPr>
            <w:webHidden/>
          </w:rPr>
          <w:fldChar w:fldCharType="end"/>
        </w:r>
      </w:hyperlink>
    </w:p>
    <w:p w14:paraId="0B46CBA3"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89" w:history="1">
        <w:r w:rsidRPr="00AD1CC7">
          <w:rPr>
            <w:rStyle w:val="Hyperlink"/>
          </w:rPr>
          <w:t>CC.</w:t>
        </w:r>
        <w:r>
          <w:rPr>
            <w:rFonts w:asciiTheme="minorHAnsi" w:eastAsiaTheme="minorEastAsia" w:hAnsiTheme="minorHAnsi" w:cstheme="minorBidi"/>
            <w:kern w:val="2"/>
            <w:sz w:val="24"/>
            <w:szCs w:val="24"/>
            <w14:ligatures w14:val="standardContextual"/>
          </w:rPr>
          <w:tab/>
        </w:r>
        <w:r w:rsidRPr="00AD1CC7">
          <w:rPr>
            <w:rStyle w:val="Hyperlink"/>
          </w:rPr>
          <w:t>QUALITY</w:t>
        </w:r>
        <w:r>
          <w:rPr>
            <w:webHidden/>
          </w:rPr>
          <w:tab/>
        </w:r>
        <w:r>
          <w:rPr>
            <w:webHidden/>
          </w:rPr>
          <w:fldChar w:fldCharType="begin"/>
        </w:r>
        <w:r>
          <w:rPr>
            <w:webHidden/>
          </w:rPr>
          <w:instrText xml:space="preserve"> PAGEREF _Toc201927589 \h </w:instrText>
        </w:r>
        <w:r>
          <w:rPr>
            <w:webHidden/>
          </w:rPr>
        </w:r>
        <w:r>
          <w:rPr>
            <w:webHidden/>
          </w:rPr>
          <w:fldChar w:fldCharType="separate"/>
        </w:r>
        <w:r>
          <w:rPr>
            <w:webHidden/>
          </w:rPr>
          <w:t>17</w:t>
        </w:r>
        <w:r>
          <w:rPr>
            <w:webHidden/>
          </w:rPr>
          <w:fldChar w:fldCharType="end"/>
        </w:r>
      </w:hyperlink>
    </w:p>
    <w:p w14:paraId="35FEF532"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90" w:history="1">
        <w:r w:rsidRPr="00AD1CC7">
          <w:rPr>
            <w:rStyle w:val="Hyperlink"/>
          </w:rPr>
          <w:t>DD.</w:t>
        </w:r>
        <w:r>
          <w:rPr>
            <w:rFonts w:asciiTheme="minorHAnsi" w:eastAsiaTheme="minorEastAsia" w:hAnsiTheme="minorHAnsi" w:cstheme="minorBidi"/>
            <w:kern w:val="2"/>
            <w:sz w:val="24"/>
            <w:szCs w:val="24"/>
            <w14:ligatures w14:val="standardContextual"/>
          </w:rPr>
          <w:tab/>
        </w:r>
        <w:r w:rsidRPr="00AD1CC7">
          <w:rPr>
            <w:rStyle w:val="Hyperlink"/>
          </w:rPr>
          <w:t>PACKAGING</w:t>
        </w:r>
        <w:r>
          <w:rPr>
            <w:webHidden/>
          </w:rPr>
          <w:tab/>
        </w:r>
        <w:r>
          <w:rPr>
            <w:webHidden/>
          </w:rPr>
          <w:fldChar w:fldCharType="begin"/>
        </w:r>
        <w:r>
          <w:rPr>
            <w:webHidden/>
          </w:rPr>
          <w:instrText xml:space="preserve"> PAGEREF _Toc201927590 \h </w:instrText>
        </w:r>
        <w:r>
          <w:rPr>
            <w:webHidden/>
          </w:rPr>
        </w:r>
        <w:r>
          <w:rPr>
            <w:webHidden/>
          </w:rPr>
          <w:fldChar w:fldCharType="separate"/>
        </w:r>
        <w:r>
          <w:rPr>
            <w:webHidden/>
          </w:rPr>
          <w:t>17</w:t>
        </w:r>
        <w:r>
          <w:rPr>
            <w:webHidden/>
          </w:rPr>
          <w:fldChar w:fldCharType="end"/>
        </w:r>
      </w:hyperlink>
    </w:p>
    <w:p w14:paraId="111155DC"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91" w:history="1">
        <w:r w:rsidRPr="00AD1CC7">
          <w:rPr>
            <w:rStyle w:val="Hyperlink"/>
          </w:rPr>
          <w:t>EE.</w:t>
        </w:r>
        <w:r>
          <w:rPr>
            <w:rFonts w:asciiTheme="minorHAnsi" w:eastAsiaTheme="minorEastAsia" w:hAnsiTheme="minorHAnsi" w:cstheme="minorBidi"/>
            <w:kern w:val="2"/>
            <w:sz w:val="24"/>
            <w:szCs w:val="24"/>
            <w14:ligatures w14:val="standardContextual"/>
          </w:rPr>
          <w:tab/>
        </w:r>
        <w:r w:rsidRPr="00AD1CC7">
          <w:rPr>
            <w:rStyle w:val="Hyperlink"/>
          </w:rPr>
          <w:t>SAMPLES</w:t>
        </w:r>
        <w:r>
          <w:rPr>
            <w:webHidden/>
          </w:rPr>
          <w:tab/>
        </w:r>
        <w:r>
          <w:rPr>
            <w:webHidden/>
          </w:rPr>
          <w:fldChar w:fldCharType="begin"/>
        </w:r>
        <w:r>
          <w:rPr>
            <w:webHidden/>
          </w:rPr>
          <w:instrText xml:space="preserve"> PAGEREF _Toc201927591 \h </w:instrText>
        </w:r>
        <w:r>
          <w:rPr>
            <w:webHidden/>
          </w:rPr>
        </w:r>
        <w:r>
          <w:rPr>
            <w:webHidden/>
          </w:rPr>
          <w:fldChar w:fldCharType="separate"/>
        </w:r>
        <w:r>
          <w:rPr>
            <w:webHidden/>
          </w:rPr>
          <w:t>17</w:t>
        </w:r>
        <w:r>
          <w:rPr>
            <w:webHidden/>
          </w:rPr>
          <w:fldChar w:fldCharType="end"/>
        </w:r>
      </w:hyperlink>
    </w:p>
    <w:p w14:paraId="61179277"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92" w:history="1">
        <w:r w:rsidRPr="00AD1CC7">
          <w:rPr>
            <w:rStyle w:val="Hyperlink"/>
          </w:rPr>
          <w:t>FF.</w:t>
        </w:r>
        <w:r>
          <w:rPr>
            <w:rFonts w:asciiTheme="minorHAnsi" w:eastAsiaTheme="minorEastAsia" w:hAnsiTheme="minorHAnsi" w:cstheme="minorBidi"/>
            <w:kern w:val="2"/>
            <w:sz w:val="24"/>
            <w:szCs w:val="24"/>
            <w14:ligatures w14:val="standardContextual"/>
          </w:rPr>
          <w:tab/>
        </w:r>
        <w:r w:rsidRPr="00AD1CC7">
          <w:rPr>
            <w:rStyle w:val="Hyperlink"/>
          </w:rPr>
          <w:t>PERFORMANCE TESTING</w:t>
        </w:r>
        <w:r>
          <w:rPr>
            <w:webHidden/>
          </w:rPr>
          <w:tab/>
        </w:r>
        <w:r>
          <w:rPr>
            <w:webHidden/>
          </w:rPr>
          <w:fldChar w:fldCharType="begin"/>
        </w:r>
        <w:r>
          <w:rPr>
            <w:webHidden/>
          </w:rPr>
          <w:instrText xml:space="preserve"> PAGEREF _Toc201927592 \h </w:instrText>
        </w:r>
        <w:r>
          <w:rPr>
            <w:webHidden/>
          </w:rPr>
        </w:r>
        <w:r>
          <w:rPr>
            <w:webHidden/>
          </w:rPr>
          <w:fldChar w:fldCharType="separate"/>
        </w:r>
        <w:r>
          <w:rPr>
            <w:webHidden/>
          </w:rPr>
          <w:t>18</w:t>
        </w:r>
        <w:r>
          <w:rPr>
            <w:webHidden/>
          </w:rPr>
          <w:fldChar w:fldCharType="end"/>
        </w:r>
      </w:hyperlink>
    </w:p>
    <w:p w14:paraId="605ACC40"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93" w:history="1">
        <w:r w:rsidRPr="00AD1CC7">
          <w:rPr>
            <w:rStyle w:val="Hyperlink"/>
          </w:rPr>
          <w:t>GG.</w:t>
        </w:r>
        <w:r>
          <w:rPr>
            <w:rFonts w:asciiTheme="minorHAnsi" w:eastAsiaTheme="minorEastAsia" w:hAnsiTheme="minorHAnsi" w:cstheme="minorBidi"/>
            <w:kern w:val="2"/>
            <w:sz w:val="24"/>
            <w:szCs w:val="24"/>
            <w14:ligatures w14:val="standardContextual"/>
          </w:rPr>
          <w:tab/>
        </w:r>
        <w:r w:rsidRPr="00AD1CC7">
          <w:rPr>
            <w:rStyle w:val="Hyperlink"/>
          </w:rPr>
          <w:t>ANNUAL USAGE, ESTIMATED</w:t>
        </w:r>
        <w:r>
          <w:rPr>
            <w:webHidden/>
          </w:rPr>
          <w:tab/>
        </w:r>
        <w:r>
          <w:rPr>
            <w:webHidden/>
          </w:rPr>
          <w:fldChar w:fldCharType="begin"/>
        </w:r>
        <w:r>
          <w:rPr>
            <w:webHidden/>
          </w:rPr>
          <w:instrText xml:space="preserve"> PAGEREF _Toc201927593 \h </w:instrText>
        </w:r>
        <w:r>
          <w:rPr>
            <w:webHidden/>
          </w:rPr>
        </w:r>
        <w:r>
          <w:rPr>
            <w:webHidden/>
          </w:rPr>
          <w:fldChar w:fldCharType="separate"/>
        </w:r>
        <w:r>
          <w:rPr>
            <w:webHidden/>
          </w:rPr>
          <w:t>18</w:t>
        </w:r>
        <w:r>
          <w:rPr>
            <w:webHidden/>
          </w:rPr>
          <w:fldChar w:fldCharType="end"/>
        </w:r>
      </w:hyperlink>
    </w:p>
    <w:p w14:paraId="165A981B" w14:textId="77777777" w:rsidR="007A63A0" w:rsidRDefault="007A63A0">
      <w:pPr>
        <w:pStyle w:val="TOC1"/>
        <w:rPr>
          <w:rFonts w:asciiTheme="minorHAnsi" w:eastAsiaTheme="minorEastAsia" w:hAnsiTheme="minorHAnsi" w:cstheme="minorBidi"/>
          <w:b w:val="0"/>
          <w:bCs w:val="0"/>
          <w:noProof/>
          <w:kern w:val="2"/>
          <w:sz w:val="24"/>
          <w:szCs w:val="24"/>
          <w14:ligatures w14:val="standardContextual"/>
        </w:rPr>
      </w:pPr>
      <w:hyperlink w:anchor="_Toc201927594" w:history="1">
        <w:r w:rsidRPr="00AD1CC7">
          <w:rPr>
            <w:rStyle w:val="Hyperlink"/>
            <w:rFonts w:ascii="Arial Bold" w:hAnsi="Arial Bold"/>
            <w:noProof/>
          </w:rPr>
          <w:t>III.</w:t>
        </w:r>
        <w:r>
          <w:rPr>
            <w:rFonts w:asciiTheme="minorHAnsi" w:eastAsiaTheme="minorEastAsia" w:hAnsiTheme="minorHAnsi" w:cstheme="minorBidi"/>
            <w:b w:val="0"/>
            <w:bCs w:val="0"/>
            <w:noProof/>
            <w:kern w:val="2"/>
            <w:sz w:val="24"/>
            <w:szCs w:val="24"/>
            <w14:ligatures w14:val="standardContextual"/>
          </w:rPr>
          <w:tab/>
        </w:r>
        <w:r w:rsidRPr="00AD1CC7">
          <w:rPr>
            <w:rStyle w:val="Hyperlink"/>
            <w:noProof/>
          </w:rPr>
          <w:t>VENDOR DUTIES</w:t>
        </w:r>
        <w:r>
          <w:rPr>
            <w:noProof/>
            <w:webHidden/>
          </w:rPr>
          <w:tab/>
        </w:r>
        <w:r>
          <w:rPr>
            <w:noProof/>
            <w:webHidden/>
          </w:rPr>
          <w:fldChar w:fldCharType="begin"/>
        </w:r>
        <w:r>
          <w:rPr>
            <w:noProof/>
            <w:webHidden/>
          </w:rPr>
          <w:instrText xml:space="preserve"> PAGEREF _Toc201927594 \h </w:instrText>
        </w:r>
        <w:r>
          <w:rPr>
            <w:noProof/>
            <w:webHidden/>
          </w:rPr>
        </w:r>
        <w:r>
          <w:rPr>
            <w:noProof/>
            <w:webHidden/>
          </w:rPr>
          <w:fldChar w:fldCharType="separate"/>
        </w:r>
        <w:r>
          <w:rPr>
            <w:noProof/>
            <w:webHidden/>
          </w:rPr>
          <w:t>19</w:t>
        </w:r>
        <w:r>
          <w:rPr>
            <w:noProof/>
            <w:webHidden/>
          </w:rPr>
          <w:fldChar w:fldCharType="end"/>
        </w:r>
      </w:hyperlink>
    </w:p>
    <w:p w14:paraId="2C8A0A05"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95" w:history="1">
        <w:r w:rsidRPr="00AD1CC7">
          <w:rPr>
            <w:rStyle w:val="Hyperlink"/>
          </w:rPr>
          <w:t>A.</w:t>
        </w:r>
        <w:r>
          <w:rPr>
            <w:rFonts w:asciiTheme="minorHAnsi" w:eastAsiaTheme="minorEastAsia" w:hAnsiTheme="minorHAnsi" w:cstheme="minorBidi"/>
            <w:kern w:val="2"/>
            <w:sz w:val="24"/>
            <w:szCs w:val="24"/>
            <w14:ligatures w14:val="standardContextual"/>
          </w:rPr>
          <w:tab/>
        </w:r>
        <w:r w:rsidRPr="00AD1CC7">
          <w:rPr>
            <w:rStyle w:val="Hyperlink"/>
          </w:rPr>
          <w:t>INDEPENDENT VENDOR / OBLIGATIONS</w:t>
        </w:r>
        <w:r>
          <w:rPr>
            <w:webHidden/>
          </w:rPr>
          <w:tab/>
        </w:r>
        <w:r>
          <w:rPr>
            <w:webHidden/>
          </w:rPr>
          <w:fldChar w:fldCharType="begin"/>
        </w:r>
        <w:r>
          <w:rPr>
            <w:webHidden/>
          </w:rPr>
          <w:instrText xml:space="preserve"> PAGEREF _Toc201927595 \h </w:instrText>
        </w:r>
        <w:r>
          <w:rPr>
            <w:webHidden/>
          </w:rPr>
        </w:r>
        <w:r>
          <w:rPr>
            <w:webHidden/>
          </w:rPr>
          <w:fldChar w:fldCharType="separate"/>
        </w:r>
        <w:r>
          <w:rPr>
            <w:webHidden/>
          </w:rPr>
          <w:t>19</w:t>
        </w:r>
        <w:r>
          <w:rPr>
            <w:webHidden/>
          </w:rPr>
          <w:fldChar w:fldCharType="end"/>
        </w:r>
      </w:hyperlink>
    </w:p>
    <w:p w14:paraId="46AF1CDC"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96" w:history="1">
        <w:r w:rsidRPr="00AD1CC7">
          <w:rPr>
            <w:rStyle w:val="Hyperlink"/>
          </w:rPr>
          <w:t>B.</w:t>
        </w:r>
        <w:r>
          <w:rPr>
            <w:rFonts w:asciiTheme="minorHAnsi" w:eastAsiaTheme="minorEastAsia" w:hAnsiTheme="minorHAnsi" w:cstheme="minorBidi"/>
            <w:kern w:val="2"/>
            <w:sz w:val="24"/>
            <w:szCs w:val="24"/>
            <w14:ligatures w14:val="standardContextual"/>
          </w:rPr>
          <w:tab/>
        </w:r>
        <w:r w:rsidRPr="00AD1CC7">
          <w:rPr>
            <w:rStyle w:val="Hyperlink"/>
          </w:rPr>
          <w:t>FOREIGN ADVERSARY CONTRACTING PROHIBITION ACT CERTIFICATION (Nonnegotiable)</w:t>
        </w:r>
        <w:r>
          <w:rPr>
            <w:webHidden/>
          </w:rPr>
          <w:tab/>
        </w:r>
        <w:r>
          <w:rPr>
            <w:webHidden/>
          </w:rPr>
          <w:fldChar w:fldCharType="begin"/>
        </w:r>
        <w:r>
          <w:rPr>
            <w:webHidden/>
          </w:rPr>
          <w:instrText xml:space="preserve"> PAGEREF _Toc201927596 \h </w:instrText>
        </w:r>
        <w:r>
          <w:rPr>
            <w:webHidden/>
          </w:rPr>
        </w:r>
        <w:r>
          <w:rPr>
            <w:webHidden/>
          </w:rPr>
          <w:fldChar w:fldCharType="separate"/>
        </w:r>
        <w:r>
          <w:rPr>
            <w:webHidden/>
          </w:rPr>
          <w:t>20</w:t>
        </w:r>
        <w:r>
          <w:rPr>
            <w:webHidden/>
          </w:rPr>
          <w:fldChar w:fldCharType="end"/>
        </w:r>
      </w:hyperlink>
    </w:p>
    <w:p w14:paraId="46F302DB"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97" w:history="1">
        <w:r w:rsidRPr="00AD1CC7">
          <w:rPr>
            <w:rStyle w:val="Hyperlink"/>
          </w:rPr>
          <w:t>C.</w:t>
        </w:r>
        <w:r>
          <w:rPr>
            <w:rFonts w:asciiTheme="minorHAnsi" w:eastAsiaTheme="minorEastAsia" w:hAnsiTheme="minorHAnsi" w:cstheme="minorBidi"/>
            <w:kern w:val="2"/>
            <w:sz w:val="24"/>
            <w:szCs w:val="24"/>
            <w14:ligatures w14:val="standardContextual"/>
          </w:rPr>
          <w:tab/>
        </w:r>
        <w:r w:rsidRPr="00AD1CC7">
          <w:rPr>
            <w:rStyle w:val="Hyperlink"/>
          </w:rPr>
          <w:t>EMPLOYEE WORK ELIGIBILITY STATUS</w:t>
        </w:r>
        <w:r>
          <w:rPr>
            <w:webHidden/>
          </w:rPr>
          <w:tab/>
        </w:r>
        <w:r>
          <w:rPr>
            <w:webHidden/>
          </w:rPr>
          <w:fldChar w:fldCharType="begin"/>
        </w:r>
        <w:r>
          <w:rPr>
            <w:webHidden/>
          </w:rPr>
          <w:instrText xml:space="preserve"> PAGEREF _Toc201927597 \h </w:instrText>
        </w:r>
        <w:r>
          <w:rPr>
            <w:webHidden/>
          </w:rPr>
        </w:r>
        <w:r>
          <w:rPr>
            <w:webHidden/>
          </w:rPr>
          <w:fldChar w:fldCharType="separate"/>
        </w:r>
        <w:r>
          <w:rPr>
            <w:webHidden/>
          </w:rPr>
          <w:t>20</w:t>
        </w:r>
        <w:r>
          <w:rPr>
            <w:webHidden/>
          </w:rPr>
          <w:fldChar w:fldCharType="end"/>
        </w:r>
      </w:hyperlink>
    </w:p>
    <w:p w14:paraId="73C16AB7"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98" w:history="1">
        <w:r w:rsidRPr="00AD1CC7">
          <w:rPr>
            <w:rStyle w:val="Hyperlink"/>
          </w:rPr>
          <w:t>D.</w:t>
        </w:r>
        <w:r>
          <w:rPr>
            <w:rFonts w:asciiTheme="minorHAnsi" w:eastAsiaTheme="minorEastAsia" w:hAnsiTheme="minorHAnsi" w:cstheme="minorBidi"/>
            <w:kern w:val="2"/>
            <w:sz w:val="24"/>
            <w:szCs w:val="24"/>
            <w14:ligatures w14:val="standardContextual"/>
          </w:rPr>
          <w:tab/>
        </w:r>
        <w:r w:rsidRPr="00AD1CC7">
          <w:rPr>
            <w:rStyle w:val="Hyperlink"/>
          </w:rPr>
          <w:t>COMPLIANCE WITH CIVIL RIGHTS LAWS AND EQUAL OPPORTUNITY EMPLOYMENT / NONDISCRIMINATION (Nonnegotiable)</w:t>
        </w:r>
        <w:r>
          <w:rPr>
            <w:webHidden/>
          </w:rPr>
          <w:tab/>
        </w:r>
        <w:r>
          <w:rPr>
            <w:webHidden/>
          </w:rPr>
          <w:fldChar w:fldCharType="begin"/>
        </w:r>
        <w:r>
          <w:rPr>
            <w:webHidden/>
          </w:rPr>
          <w:instrText xml:space="preserve"> PAGEREF _Toc201927598 \h </w:instrText>
        </w:r>
        <w:r>
          <w:rPr>
            <w:webHidden/>
          </w:rPr>
        </w:r>
        <w:r>
          <w:rPr>
            <w:webHidden/>
          </w:rPr>
          <w:fldChar w:fldCharType="separate"/>
        </w:r>
        <w:r>
          <w:rPr>
            <w:webHidden/>
          </w:rPr>
          <w:t>20</w:t>
        </w:r>
        <w:r>
          <w:rPr>
            <w:webHidden/>
          </w:rPr>
          <w:fldChar w:fldCharType="end"/>
        </w:r>
      </w:hyperlink>
    </w:p>
    <w:p w14:paraId="5E27E28B"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599" w:history="1">
        <w:r w:rsidRPr="00AD1CC7">
          <w:rPr>
            <w:rStyle w:val="Hyperlink"/>
          </w:rPr>
          <w:t>E.</w:t>
        </w:r>
        <w:r>
          <w:rPr>
            <w:rFonts w:asciiTheme="minorHAnsi" w:eastAsiaTheme="minorEastAsia" w:hAnsiTheme="minorHAnsi" w:cstheme="minorBidi"/>
            <w:kern w:val="2"/>
            <w:sz w:val="24"/>
            <w:szCs w:val="24"/>
            <w14:ligatures w14:val="standardContextual"/>
          </w:rPr>
          <w:tab/>
        </w:r>
        <w:r w:rsidRPr="00AD1CC7">
          <w:rPr>
            <w:rStyle w:val="Hyperlink"/>
          </w:rPr>
          <w:t>COOPERATION WITH OTHER VENDORS</w:t>
        </w:r>
        <w:r>
          <w:rPr>
            <w:webHidden/>
          </w:rPr>
          <w:tab/>
        </w:r>
        <w:r>
          <w:rPr>
            <w:webHidden/>
          </w:rPr>
          <w:fldChar w:fldCharType="begin"/>
        </w:r>
        <w:r>
          <w:rPr>
            <w:webHidden/>
          </w:rPr>
          <w:instrText xml:space="preserve"> PAGEREF _Toc201927599 \h </w:instrText>
        </w:r>
        <w:r>
          <w:rPr>
            <w:webHidden/>
          </w:rPr>
        </w:r>
        <w:r>
          <w:rPr>
            <w:webHidden/>
          </w:rPr>
          <w:fldChar w:fldCharType="separate"/>
        </w:r>
        <w:r>
          <w:rPr>
            <w:webHidden/>
          </w:rPr>
          <w:t>20</w:t>
        </w:r>
        <w:r>
          <w:rPr>
            <w:webHidden/>
          </w:rPr>
          <w:fldChar w:fldCharType="end"/>
        </w:r>
      </w:hyperlink>
    </w:p>
    <w:p w14:paraId="3B2AD646"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00" w:history="1">
        <w:r w:rsidRPr="00AD1CC7">
          <w:rPr>
            <w:rStyle w:val="Hyperlink"/>
          </w:rPr>
          <w:t>F.</w:t>
        </w:r>
        <w:r>
          <w:rPr>
            <w:rFonts w:asciiTheme="minorHAnsi" w:eastAsiaTheme="minorEastAsia" w:hAnsiTheme="minorHAnsi" w:cstheme="minorBidi"/>
            <w:kern w:val="2"/>
            <w:sz w:val="24"/>
            <w:szCs w:val="24"/>
            <w14:ligatures w14:val="standardContextual"/>
          </w:rPr>
          <w:tab/>
        </w:r>
        <w:r w:rsidRPr="00AD1CC7">
          <w:rPr>
            <w:rStyle w:val="Hyperlink"/>
          </w:rPr>
          <w:t>DISCOUNTS</w:t>
        </w:r>
        <w:r>
          <w:rPr>
            <w:webHidden/>
          </w:rPr>
          <w:tab/>
        </w:r>
        <w:r>
          <w:rPr>
            <w:webHidden/>
          </w:rPr>
          <w:fldChar w:fldCharType="begin"/>
        </w:r>
        <w:r>
          <w:rPr>
            <w:webHidden/>
          </w:rPr>
          <w:instrText xml:space="preserve"> PAGEREF _Toc201927600 \h </w:instrText>
        </w:r>
        <w:r>
          <w:rPr>
            <w:webHidden/>
          </w:rPr>
        </w:r>
        <w:r>
          <w:rPr>
            <w:webHidden/>
          </w:rPr>
          <w:fldChar w:fldCharType="separate"/>
        </w:r>
        <w:r>
          <w:rPr>
            <w:webHidden/>
          </w:rPr>
          <w:t>21</w:t>
        </w:r>
        <w:r>
          <w:rPr>
            <w:webHidden/>
          </w:rPr>
          <w:fldChar w:fldCharType="end"/>
        </w:r>
      </w:hyperlink>
    </w:p>
    <w:p w14:paraId="756B04DB"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01" w:history="1">
        <w:r w:rsidRPr="00AD1CC7">
          <w:rPr>
            <w:rStyle w:val="Hyperlink"/>
          </w:rPr>
          <w:t>G.</w:t>
        </w:r>
        <w:r>
          <w:rPr>
            <w:rFonts w:asciiTheme="minorHAnsi" w:eastAsiaTheme="minorEastAsia" w:hAnsiTheme="minorHAnsi" w:cstheme="minorBidi"/>
            <w:kern w:val="2"/>
            <w:sz w:val="24"/>
            <w:szCs w:val="24"/>
            <w14:ligatures w14:val="standardContextual"/>
          </w:rPr>
          <w:tab/>
        </w:r>
        <w:r w:rsidRPr="00AD1CC7">
          <w:rPr>
            <w:rStyle w:val="Hyperlink"/>
          </w:rPr>
          <w:t>PRICES</w:t>
        </w:r>
        <w:r>
          <w:rPr>
            <w:webHidden/>
          </w:rPr>
          <w:tab/>
        </w:r>
        <w:r>
          <w:rPr>
            <w:webHidden/>
          </w:rPr>
          <w:fldChar w:fldCharType="begin"/>
        </w:r>
        <w:r>
          <w:rPr>
            <w:webHidden/>
          </w:rPr>
          <w:instrText xml:space="preserve"> PAGEREF _Toc201927601 \h </w:instrText>
        </w:r>
        <w:r>
          <w:rPr>
            <w:webHidden/>
          </w:rPr>
        </w:r>
        <w:r>
          <w:rPr>
            <w:webHidden/>
          </w:rPr>
          <w:fldChar w:fldCharType="separate"/>
        </w:r>
        <w:r>
          <w:rPr>
            <w:webHidden/>
          </w:rPr>
          <w:t>21</w:t>
        </w:r>
        <w:r>
          <w:rPr>
            <w:webHidden/>
          </w:rPr>
          <w:fldChar w:fldCharType="end"/>
        </w:r>
      </w:hyperlink>
    </w:p>
    <w:p w14:paraId="25A64610"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02" w:history="1">
        <w:r w:rsidRPr="00AD1CC7">
          <w:rPr>
            <w:rStyle w:val="Hyperlink"/>
          </w:rPr>
          <w:t>H.</w:t>
        </w:r>
        <w:r>
          <w:rPr>
            <w:rFonts w:asciiTheme="minorHAnsi" w:eastAsiaTheme="minorEastAsia" w:hAnsiTheme="minorHAnsi" w:cstheme="minorBidi"/>
            <w:kern w:val="2"/>
            <w:sz w:val="24"/>
            <w:szCs w:val="24"/>
            <w14:ligatures w14:val="standardContextual"/>
          </w:rPr>
          <w:tab/>
        </w:r>
        <w:r w:rsidRPr="00AD1CC7">
          <w:rPr>
            <w:rStyle w:val="Hyperlink"/>
          </w:rPr>
          <w:t>PERMITS, REGULATIONS, LAWS</w:t>
        </w:r>
        <w:r>
          <w:rPr>
            <w:webHidden/>
          </w:rPr>
          <w:tab/>
        </w:r>
        <w:r>
          <w:rPr>
            <w:webHidden/>
          </w:rPr>
          <w:fldChar w:fldCharType="begin"/>
        </w:r>
        <w:r>
          <w:rPr>
            <w:webHidden/>
          </w:rPr>
          <w:instrText xml:space="preserve"> PAGEREF _Toc201927602 \h </w:instrText>
        </w:r>
        <w:r>
          <w:rPr>
            <w:webHidden/>
          </w:rPr>
        </w:r>
        <w:r>
          <w:rPr>
            <w:webHidden/>
          </w:rPr>
          <w:fldChar w:fldCharType="separate"/>
        </w:r>
        <w:r>
          <w:rPr>
            <w:webHidden/>
          </w:rPr>
          <w:t>22</w:t>
        </w:r>
        <w:r>
          <w:rPr>
            <w:webHidden/>
          </w:rPr>
          <w:fldChar w:fldCharType="end"/>
        </w:r>
      </w:hyperlink>
    </w:p>
    <w:p w14:paraId="76DA9B11"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03" w:history="1">
        <w:r w:rsidRPr="00AD1CC7">
          <w:rPr>
            <w:rStyle w:val="Hyperlink"/>
          </w:rPr>
          <w:t>I.</w:t>
        </w:r>
        <w:r>
          <w:rPr>
            <w:rFonts w:asciiTheme="minorHAnsi" w:eastAsiaTheme="minorEastAsia" w:hAnsiTheme="minorHAnsi" w:cstheme="minorBidi"/>
            <w:kern w:val="2"/>
            <w:sz w:val="24"/>
            <w:szCs w:val="24"/>
            <w14:ligatures w14:val="standardContextual"/>
          </w:rPr>
          <w:tab/>
        </w:r>
        <w:r w:rsidRPr="00AD1CC7">
          <w:rPr>
            <w:rStyle w:val="Hyperlink"/>
          </w:rPr>
          <w:t xml:space="preserve">OWNERSHIP OF INFORMATION AND DATA / DELIVERABLES  </w:t>
        </w:r>
        <w:r w:rsidRPr="00AD1CC7">
          <w:rPr>
            <w:rStyle w:val="Hyperlink"/>
            <w:highlight w:val="green"/>
          </w:rPr>
          <w:t>(IF APPLICABLE)</w:t>
        </w:r>
        <w:r>
          <w:rPr>
            <w:webHidden/>
          </w:rPr>
          <w:tab/>
        </w:r>
        <w:r>
          <w:rPr>
            <w:webHidden/>
          </w:rPr>
          <w:fldChar w:fldCharType="begin"/>
        </w:r>
        <w:r>
          <w:rPr>
            <w:webHidden/>
          </w:rPr>
          <w:instrText xml:space="preserve"> PAGEREF _Toc201927603 \h </w:instrText>
        </w:r>
        <w:r>
          <w:rPr>
            <w:webHidden/>
          </w:rPr>
        </w:r>
        <w:r>
          <w:rPr>
            <w:webHidden/>
          </w:rPr>
          <w:fldChar w:fldCharType="separate"/>
        </w:r>
        <w:r>
          <w:rPr>
            <w:webHidden/>
          </w:rPr>
          <w:t>22</w:t>
        </w:r>
        <w:r>
          <w:rPr>
            <w:webHidden/>
          </w:rPr>
          <w:fldChar w:fldCharType="end"/>
        </w:r>
      </w:hyperlink>
    </w:p>
    <w:p w14:paraId="3B7BD16A"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04" w:history="1">
        <w:r w:rsidRPr="00AD1CC7">
          <w:rPr>
            <w:rStyle w:val="Hyperlink"/>
          </w:rPr>
          <w:t>J.</w:t>
        </w:r>
        <w:r>
          <w:rPr>
            <w:rFonts w:asciiTheme="minorHAnsi" w:eastAsiaTheme="minorEastAsia" w:hAnsiTheme="minorHAnsi" w:cstheme="minorBidi"/>
            <w:kern w:val="2"/>
            <w:sz w:val="24"/>
            <w:szCs w:val="24"/>
            <w14:ligatures w14:val="standardContextual"/>
          </w:rPr>
          <w:tab/>
        </w:r>
        <w:r w:rsidRPr="00AD1CC7">
          <w:rPr>
            <w:rStyle w:val="Hyperlink"/>
          </w:rPr>
          <w:t>INSURANCE REQUIREMENTS</w:t>
        </w:r>
        <w:r>
          <w:rPr>
            <w:webHidden/>
          </w:rPr>
          <w:tab/>
        </w:r>
        <w:r>
          <w:rPr>
            <w:webHidden/>
          </w:rPr>
          <w:fldChar w:fldCharType="begin"/>
        </w:r>
        <w:r>
          <w:rPr>
            <w:webHidden/>
          </w:rPr>
          <w:instrText xml:space="preserve"> PAGEREF _Toc201927604 \h </w:instrText>
        </w:r>
        <w:r>
          <w:rPr>
            <w:webHidden/>
          </w:rPr>
        </w:r>
        <w:r>
          <w:rPr>
            <w:webHidden/>
          </w:rPr>
          <w:fldChar w:fldCharType="separate"/>
        </w:r>
        <w:r>
          <w:rPr>
            <w:webHidden/>
          </w:rPr>
          <w:t>22</w:t>
        </w:r>
        <w:r>
          <w:rPr>
            <w:webHidden/>
          </w:rPr>
          <w:fldChar w:fldCharType="end"/>
        </w:r>
      </w:hyperlink>
    </w:p>
    <w:p w14:paraId="181D9B43"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05" w:history="1">
        <w:r w:rsidRPr="00AD1CC7">
          <w:rPr>
            <w:rStyle w:val="Hyperlink"/>
          </w:rPr>
          <w:t>K.</w:t>
        </w:r>
        <w:r>
          <w:rPr>
            <w:rFonts w:asciiTheme="minorHAnsi" w:eastAsiaTheme="minorEastAsia" w:hAnsiTheme="minorHAnsi" w:cstheme="minorBidi"/>
            <w:kern w:val="2"/>
            <w:sz w:val="24"/>
            <w:szCs w:val="24"/>
            <w14:ligatures w14:val="standardContextual"/>
          </w:rPr>
          <w:tab/>
        </w:r>
        <w:r w:rsidRPr="00AD1CC7">
          <w:rPr>
            <w:rStyle w:val="Hyperlink"/>
          </w:rPr>
          <w:t>ANTITRUST</w:t>
        </w:r>
        <w:r>
          <w:rPr>
            <w:webHidden/>
          </w:rPr>
          <w:tab/>
        </w:r>
        <w:r>
          <w:rPr>
            <w:webHidden/>
          </w:rPr>
          <w:fldChar w:fldCharType="begin"/>
        </w:r>
        <w:r>
          <w:rPr>
            <w:webHidden/>
          </w:rPr>
          <w:instrText xml:space="preserve"> PAGEREF _Toc201927605 \h </w:instrText>
        </w:r>
        <w:r>
          <w:rPr>
            <w:webHidden/>
          </w:rPr>
        </w:r>
        <w:r>
          <w:rPr>
            <w:webHidden/>
          </w:rPr>
          <w:fldChar w:fldCharType="separate"/>
        </w:r>
        <w:r>
          <w:rPr>
            <w:webHidden/>
          </w:rPr>
          <w:t>25</w:t>
        </w:r>
        <w:r>
          <w:rPr>
            <w:webHidden/>
          </w:rPr>
          <w:fldChar w:fldCharType="end"/>
        </w:r>
      </w:hyperlink>
    </w:p>
    <w:p w14:paraId="42DA2551"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06" w:history="1">
        <w:r w:rsidRPr="00AD1CC7">
          <w:rPr>
            <w:rStyle w:val="Hyperlink"/>
          </w:rPr>
          <w:t>L.</w:t>
        </w:r>
        <w:r>
          <w:rPr>
            <w:rFonts w:asciiTheme="minorHAnsi" w:eastAsiaTheme="minorEastAsia" w:hAnsiTheme="minorHAnsi" w:cstheme="minorBidi"/>
            <w:kern w:val="2"/>
            <w:sz w:val="24"/>
            <w:szCs w:val="24"/>
            <w14:ligatures w14:val="standardContextual"/>
          </w:rPr>
          <w:tab/>
        </w:r>
        <w:r w:rsidRPr="00AD1CC7">
          <w:rPr>
            <w:rStyle w:val="Hyperlink"/>
          </w:rPr>
          <w:t>CONFLICT OF INTEREST</w:t>
        </w:r>
        <w:r>
          <w:rPr>
            <w:webHidden/>
          </w:rPr>
          <w:tab/>
        </w:r>
        <w:r>
          <w:rPr>
            <w:webHidden/>
          </w:rPr>
          <w:fldChar w:fldCharType="begin"/>
        </w:r>
        <w:r>
          <w:rPr>
            <w:webHidden/>
          </w:rPr>
          <w:instrText xml:space="preserve"> PAGEREF _Toc201927606 \h </w:instrText>
        </w:r>
        <w:r>
          <w:rPr>
            <w:webHidden/>
          </w:rPr>
        </w:r>
        <w:r>
          <w:rPr>
            <w:webHidden/>
          </w:rPr>
          <w:fldChar w:fldCharType="separate"/>
        </w:r>
        <w:r>
          <w:rPr>
            <w:webHidden/>
          </w:rPr>
          <w:t>25</w:t>
        </w:r>
        <w:r>
          <w:rPr>
            <w:webHidden/>
          </w:rPr>
          <w:fldChar w:fldCharType="end"/>
        </w:r>
      </w:hyperlink>
    </w:p>
    <w:p w14:paraId="45D6754F"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07" w:history="1">
        <w:r w:rsidRPr="00AD1CC7">
          <w:rPr>
            <w:rStyle w:val="Hyperlink"/>
          </w:rPr>
          <w:t>M.</w:t>
        </w:r>
        <w:r>
          <w:rPr>
            <w:rFonts w:asciiTheme="minorHAnsi" w:eastAsiaTheme="minorEastAsia" w:hAnsiTheme="minorHAnsi" w:cstheme="minorBidi"/>
            <w:kern w:val="2"/>
            <w:sz w:val="24"/>
            <w:szCs w:val="24"/>
            <w14:ligatures w14:val="standardContextual"/>
          </w:rPr>
          <w:tab/>
        </w:r>
        <w:r w:rsidRPr="00AD1CC7">
          <w:rPr>
            <w:rStyle w:val="Hyperlink"/>
          </w:rPr>
          <w:t xml:space="preserve">STATE PROPERTY </w:t>
        </w:r>
        <w:r w:rsidRPr="00AD1CC7">
          <w:rPr>
            <w:rStyle w:val="Hyperlink"/>
            <w:highlight w:val="green"/>
          </w:rPr>
          <w:t>(IF APPLICABLE)</w:t>
        </w:r>
        <w:r>
          <w:rPr>
            <w:webHidden/>
          </w:rPr>
          <w:tab/>
        </w:r>
        <w:r>
          <w:rPr>
            <w:webHidden/>
          </w:rPr>
          <w:fldChar w:fldCharType="begin"/>
        </w:r>
        <w:r>
          <w:rPr>
            <w:webHidden/>
          </w:rPr>
          <w:instrText xml:space="preserve"> PAGEREF _Toc201927607 \h </w:instrText>
        </w:r>
        <w:r>
          <w:rPr>
            <w:webHidden/>
          </w:rPr>
        </w:r>
        <w:r>
          <w:rPr>
            <w:webHidden/>
          </w:rPr>
          <w:fldChar w:fldCharType="separate"/>
        </w:r>
        <w:r>
          <w:rPr>
            <w:webHidden/>
          </w:rPr>
          <w:t>25</w:t>
        </w:r>
        <w:r>
          <w:rPr>
            <w:webHidden/>
          </w:rPr>
          <w:fldChar w:fldCharType="end"/>
        </w:r>
      </w:hyperlink>
    </w:p>
    <w:p w14:paraId="4F5F2C38"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08" w:history="1">
        <w:r w:rsidRPr="00AD1CC7">
          <w:rPr>
            <w:rStyle w:val="Hyperlink"/>
          </w:rPr>
          <w:t>N.</w:t>
        </w:r>
        <w:r>
          <w:rPr>
            <w:rFonts w:asciiTheme="minorHAnsi" w:eastAsiaTheme="minorEastAsia" w:hAnsiTheme="minorHAnsi" w:cstheme="minorBidi"/>
            <w:kern w:val="2"/>
            <w:sz w:val="24"/>
            <w:szCs w:val="24"/>
            <w14:ligatures w14:val="standardContextual"/>
          </w:rPr>
          <w:tab/>
        </w:r>
        <w:r w:rsidRPr="00AD1CC7">
          <w:rPr>
            <w:rStyle w:val="Hyperlink"/>
          </w:rPr>
          <w:t xml:space="preserve">SITE RULES AND REGULATIONS </w:t>
        </w:r>
        <w:r w:rsidRPr="00AD1CC7">
          <w:rPr>
            <w:rStyle w:val="Hyperlink"/>
            <w:highlight w:val="green"/>
          </w:rPr>
          <w:t>(IF APPLICABLE)</w:t>
        </w:r>
        <w:r>
          <w:rPr>
            <w:webHidden/>
          </w:rPr>
          <w:tab/>
        </w:r>
        <w:r>
          <w:rPr>
            <w:webHidden/>
          </w:rPr>
          <w:fldChar w:fldCharType="begin"/>
        </w:r>
        <w:r>
          <w:rPr>
            <w:webHidden/>
          </w:rPr>
          <w:instrText xml:space="preserve"> PAGEREF _Toc201927608 \h </w:instrText>
        </w:r>
        <w:r>
          <w:rPr>
            <w:webHidden/>
          </w:rPr>
        </w:r>
        <w:r>
          <w:rPr>
            <w:webHidden/>
          </w:rPr>
          <w:fldChar w:fldCharType="separate"/>
        </w:r>
        <w:r>
          <w:rPr>
            <w:webHidden/>
          </w:rPr>
          <w:t>25</w:t>
        </w:r>
        <w:r>
          <w:rPr>
            <w:webHidden/>
          </w:rPr>
          <w:fldChar w:fldCharType="end"/>
        </w:r>
      </w:hyperlink>
    </w:p>
    <w:p w14:paraId="113035FD"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09" w:history="1">
        <w:r w:rsidRPr="00AD1CC7">
          <w:rPr>
            <w:rStyle w:val="Hyperlink"/>
          </w:rPr>
          <w:t>O.</w:t>
        </w:r>
        <w:r>
          <w:rPr>
            <w:rFonts w:asciiTheme="minorHAnsi" w:eastAsiaTheme="minorEastAsia" w:hAnsiTheme="minorHAnsi" w:cstheme="minorBidi"/>
            <w:kern w:val="2"/>
            <w:sz w:val="24"/>
            <w:szCs w:val="24"/>
            <w14:ligatures w14:val="standardContextual"/>
          </w:rPr>
          <w:tab/>
        </w:r>
        <w:r w:rsidRPr="00AD1CC7">
          <w:rPr>
            <w:rStyle w:val="Hyperlink"/>
          </w:rPr>
          <w:t>ADVERTISING</w:t>
        </w:r>
        <w:r>
          <w:rPr>
            <w:webHidden/>
          </w:rPr>
          <w:tab/>
        </w:r>
        <w:r>
          <w:rPr>
            <w:webHidden/>
          </w:rPr>
          <w:fldChar w:fldCharType="begin"/>
        </w:r>
        <w:r>
          <w:rPr>
            <w:webHidden/>
          </w:rPr>
          <w:instrText xml:space="preserve"> PAGEREF _Toc201927609 \h </w:instrText>
        </w:r>
        <w:r>
          <w:rPr>
            <w:webHidden/>
          </w:rPr>
        </w:r>
        <w:r>
          <w:rPr>
            <w:webHidden/>
          </w:rPr>
          <w:fldChar w:fldCharType="separate"/>
        </w:r>
        <w:r>
          <w:rPr>
            <w:webHidden/>
          </w:rPr>
          <w:t>25</w:t>
        </w:r>
        <w:r>
          <w:rPr>
            <w:webHidden/>
          </w:rPr>
          <w:fldChar w:fldCharType="end"/>
        </w:r>
      </w:hyperlink>
    </w:p>
    <w:p w14:paraId="0193F5FE"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10" w:history="1">
        <w:r w:rsidRPr="00AD1CC7">
          <w:rPr>
            <w:rStyle w:val="Hyperlink"/>
          </w:rPr>
          <w:t>P.</w:t>
        </w:r>
        <w:r>
          <w:rPr>
            <w:rFonts w:asciiTheme="minorHAnsi" w:eastAsiaTheme="minorEastAsia" w:hAnsiTheme="minorHAnsi" w:cstheme="minorBidi"/>
            <w:kern w:val="2"/>
            <w:sz w:val="24"/>
            <w:szCs w:val="24"/>
            <w14:ligatures w14:val="standardContextual"/>
          </w:rPr>
          <w:tab/>
        </w:r>
        <w:r w:rsidRPr="00AD1CC7">
          <w:rPr>
            <w:rStyle w:val="Hyperlink"/>
          </w:rPr>
          <w:t xml:space="preserve">NEBRASKA TECHNOLOGY ACCESS STANDARDS  (Nonnegotiable) </w:t>
        </w:r>
        <w:r w:rsidRPr="00AD1CC7">
          <w:rPr>
            <w:rStyle w:val="Hyperlink"/>
            <w:highlight w:val="green"/>
          </w:rPr>
          <w:t>[IF APPLICABLE – REMOVE IF THE SOLICITATION DOES NOT INCLUDE TECHNOLOGY]</w:t>
        </w:r>
        <w:r>
          <w:rPr>
            <w:webHidden/>
          </w:rPr>
          <w:tab/>
        </w:r>
        <w:r>
          <w:rPr>
            <w:webHidden/>
          </w:rPr>
          <w:fldChar w:fldCharType="begin"/>
        </w:r>
        <w:r>
          <w:rPr>
            <w:webHidden/>
          </w:rPr>
          <w:instrText xml:space="preserve"> PAGEREF _Toc201927610 \h </w:instrText>
        </w:r>
        <w:r>
          <w:rPr>
            <w:webHidden/>
          </w:rPr>
        </w:r>
        <w:r>
          <w:rPr>
            <w:webHidden/>
          </w:rPr>
          <w:fldChar w:fldCharType="separate"/>
        </w:r>
        <w:r>
          <w:rPr>
            <w:webHidden/>
          </w:rPr>
          <w:t>25</w:t>
        </w:r>
        <w:r>
          <w:rPr>
            <w:webHidden/>
          </w:rPr>
          <w:fldChar w:fldCharType="end"/>
        </w:r>
      </w:hyperlink>
    </w:p>
    <w:p w14:paraId="2450C4E7"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11" w:history="1">
        <w:r w:rsidRPr="00AD1CC7">
          <w:rPr>
            <w:rStyle w:val="Hyperlink"/>
          </w:rPr>
          <w:t>Q.</w:t>
        </w:r>
        <w:r>
          <w:rPr>
            <w:rFonts w:asciiTheme="minorHAnsi" w:eastAsiaTheme="minorEastAsia" w:hAnsiTheme="minorHAnsi" w:cstheme="minorBidi"/>
            <w:kern w:val="2"/>
            <w:sz w:val="24"/>
            <w:szCs w:val="24"/>
            <w14:ligatures w14:val="standardContextual"/>
          </w:rPr>
          <w:tab/>
        </w:r>
        <w:r w:rsidRPr="00AD1CC7">
          <w:rPr>
            <w:rStyle w:val="Hyperlink"/>
          </w:rPr>
          <w:t>DISASTER RECOVERY/BACK UP PLAN</w:t>
        </w:r>
        <w:r>
          <w:rPr>
            <w:webHidden/>
          </w:rPr>
          <w:tab/>
        </w:r>
        <w:r>
          <w:rPr>
            <w:webHidden/>
          </w:rPr>
          <w:fldChar w:fldCharType="begin"/>
        </w:r>
        <w:r>
          <w:rPr>
            <w:webHidden/>
          </w:rPr>
          <w:instrText xml:space="preserve"> PAGEREF _Toc201927611 \h </w:instrText>
        </w:r>
        <w:r>
          <w:rPr>
            <w:webHidden/>
          </w:rPr>
        </w:r>
        <w:r>
          <w:rPr>
            <w:webHidden/>
          </w:rPr>
          <w:fldChar w:fldCharType="separate"/>
        </w:r>
        <w:r>
          <w:rPr>
            <w:webHidden/>
          </w:rPr>
          <w:t>26</w:t>
        </w:r>
        <w:r>
          <w:rPr>
            <w:webHidden/>
          </w:rPr>
          <w:fldChar w:fldCharType="end"/>
        </w:r>
      </w:hyperlink>
    </w:p>
    <w:p w14:paraId="499E8B2A"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12" w:history="1">
        <w:r w:rsidRPr="00AD1CC7">
          <w:rPr>
            <w:rStyle w:val="Hyperlink"/>
          </w:rPr>
          <w:t>R.</w:t>
        </w:r>
        <w:r>
          <w:rPr>
            <w:rFonts w:asciiTheme="minorHAnsi" w:eastAsiaTheme="minorEastAsia" w:hAnsiTheme="minorHAnsi" w:cstheme="minorBidi"/>
            <w:kern w:val="2"/>
            <w:sz w:val="24"/>
            <w:szCs w:val="24"/>
            <w14:ligatures w14:val="standardContextual"/>
          </w:rPr>
          <w:tab/>
        </w:r>
        <w:r w:rsidRPr="00AD1CC7">
          <w:rPr>
            <w:rStyle w:val="Hyperlink"/>
          </w:rPr>
          <w:t>DRUG POLICY</w:t>
        </w:r>
        <w:r>
          <w:rPr>
            <w:webHidden/>
          </w:rPr>
          <w:tab/>
        </w:r>
        <w:r>
          <w:rPr>
            <w:webHidden/>
          </w:rPr>
          <w:fldChar w:fldCharType="begin"/>
        </w:r>
        <w:r>
          <w:rPr>
            <w:webHidden/>
          </w:rPr>
          <w:instrText xml:space="preserve"> PAGEREF _Toc201927612 \h </w:instrText>
        </w:r>
        <w:r>
          <w:rPr>
            <w:webHidden/>
          </w:rPr>
        </w:r>
        <w:r>
          <w:rPr>
            <w:webHidden/>
          </w:rPr>
          <w:fldChar w:fldCharType="separate"/>
        </w:r>
        <w:r>
          <w:rPr>
            <w:webHidden/>
          </w:rPr>
          <w:t>26</w:t>
        </w:r>
        <w:r>
          <w:rPr>
            <w:webHidden/>
          </w:rPr>
          <w:fldChar w:fldCharType="end"/>
        </w:r>
      </w:hyperlink>
    </w:p>
    <w:p w14:paraId="624DA6E8"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13" w:history="1">
        <w:r w:rsidRPr="00AD1CC7">
          <w:rPr>
            <w:rStyle w:val="Hyperlink"/>
          </w:rPr>
          <w:t>S.</w:t>
        </w:r>
        <w:r>
          <w:rPr>
            <w:rFonts w:asciiTheme="minorHAnsi" w:eastAsiaTheme="minorEastAsia" w:hAnsiTheme="minorHAnsi" w:cstheme="minorBidi"/>
            <w:kern w:val="2"/>
            <w:sz w:val="24"/>
            <w:szCs w:val="24"/>
            <w14:ligatures w14:val="standardContextual"/>
          </w:rPr>
          <w:tab/>
        </w:r>
        <w:r w:rsidRPr="00AD1CC7">
          <w:rPr>
            <w:rStyle w:val="Hyperlink"/>
          </w:rPr>
          <w:t>WARRANTY</w:t>
        </w:r>
        <w:r>
          <w:rPr>
            <w:webHidden/>
          </w:rPr>
          <w:tab/>
        </w:r>
        <w:r>
          <w:rPr>
            <w:webHidden/>
          </w:rPr>
          <w:fldChar w:fldCharType="begin"/>
        </w:r>
        <w:r>
          <w:rPr>
            <w:webHidden/>
          </w:rPr>
          <w:instrText xml:space="preserve"> PAGEREF _Toc201927613 \h </w:instrText>
        </w:r>
        <w:r>
          <w:rPr>
            <w:webHidden/>
          </w:rPr>
        </w:r>
        <w:r>
          <w:rPr>
            <w:webHidden/>
          </w:rPr>
          <w:fldChar w:fldCharType="separate"/>
        </w:r>
        <w:r>
          <w:rPr>
            <w:webHidden/>
          </w:rPr>
          <w:t>26</w:t>
        </w:r>
        <w:r>
          <w:rPr>
            <w:webHidden/>
          </w:rPr>
          <w:fldChar w:fldCharType="end"/>
        </w:r>
      </w:hyperlink>
    </w:p>
    <w:p w14:paraId="5808EFF1"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14" w:history="1">
        <w:r w:rsidRPr="00AD1CC7">
          <w:rPr>
            <w:rStyle w:val="Hyperlink"/>
          </w:rPr>
          <w:t>T.</w:t>
        </w:r>
        <w:r>
          <w:rPr>
            <w:rFonts w:asciiTheme="minorHAnsi" w:eastAsiaTheme="minorEastAsia" w:hAnsiTheme="minorHAnsi" w:cstheme="minorBidi"/>
            <w:kern w:val="2"/>
            <w:sz w:val="24"/>
            <w:szCs w:val="24"/>
            <w14:ligatures w14:val="standardContextual"/>
          </w:rPr>
          <w:tab/>
        </w:r>
        <w:r w:rsidRPr="00AD1CC7">
          <w:rPr>
            <w:rStyle w:val="Hyperlink"/>
          </w:rPr>
          <w:t>TIME IS OF THE ESSENCE</w:t>
        </w:r>
        <w:r>
          <w:rPr>
            <w:webHidden/>
          </w:rPr>
          <w:tab/>
        </w:r>
        <w:r>
          <w:rPr>
            <w:webHidden/>
          </w:rPr>
          <w:fldChar w:fldCharType="begin"/>
        </w:r>
        <w:r>
          <w:rPr>
            <w:webHidden/>
          </w:rPr>
          <w:instrText xml:space="preserve"> PAGEREF _Toc201927614 \h </w:instrText>
        </w:r>
        <w:r>
          <w:rPr>
            <w:webHidden/>
          </w:rPr>
        </w:r>
        <w:r>
          <w:rPr>
            <w:webHidden/>
          </w:rPr>
          <w:fldChar w:fldCharType="separate"/>
        </w:r>
        <w:r>
          <w:rPr>
            <w:webHidden/>
          </w:rPr>
          <w:t>26</w:t>
        </w:r>
        <w:r>
          <w:rPr>
            <w:webHidden/>
          </w:rPr>
          <w:fldChar w:fldCharType="end"/>
        </w:r>
      </w:hyperlink>
    </w:p>
    <w:p w14:paraId="69E9CC56"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15" w:history="1">
        <w:r w:rsidRPr="00AD1CC7">
          <w:rPr>
            <w:rStyle w:val="Hyperlink"/>
          </w:rPr>
          <w:t>U.</w:t>
        </w:r>
        <w:r>
          <w:rPr>
            <w:rFonts w:asciiTheme="minorHAnsi" w:eastAsiaTheme="minorEastAsia" w:hAnsiTheme="minorHAnsi" w:cstheme="minorBidi"/>
            <w:kern w:val="2"/>
            <w:sz w:val="24"/>
            <w:szCs w:val="24"/>
            <w14:ligatures w14:val="standardContextual"/>
          </w:rPr>
          <w:tab/>
        </w:r>
        <w:r w:rsidRPr="00AD1CC7">
          <w:rPr>
            <w:rStyle w:val="Hyperlink"/>
          </w:rPr>
          <w:t>USAGE REPORT</w:t>
        </w:r>
        <w:r>
          <w:rPr>
            <w:webHidden/>
          </w:rPr>
          <w:tab/>
        </w:r>
        <w:r>
          <w:rPr>
            <w:webHidden/>
          </w:rPr>
          <w:fldChar w:fldCharType="begin"/>
        </w:r>
        <w:r>
          <w:rPr>
            <w:webHidden/>
          </w:rPr>
          <w:instrText xml:space="preserve"> PAGEREF _Toc201927615 \h </w:instrText>
        </w:r>
        <w:r>
          <w:rPr>
            <w:webHidden/>
          </w:rPr>
        </w:r>
        <w:r>
          <w:rPr>
            <w:webHidden/>
          </w:rPr>
          <w:fldChar w:fldCharType="separate"/>
        </w:r>
        <w:r>
          <w:rPr>
            <w:webHidden/>
          </w:rPr>
          <w:t>26</w:t>
        </w:r>
        <w:r>
          <w:rPr>
            <w:webHidden/>
          </w:rPr>
          <w:fldChar w:fldCharType="end"/>
        </w:r>
      </w:hyperlink>
    </w:p>
    <w:p w14:paraId="4950ECA3"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16" w:history="1">
        <w:r w:rsidRPr="00AD1CC7">
          <w:rPr>
            <w:rStyle w:val="Hyperlink"/>
          </w:rPr>
          <w:t>V.</w:t>
        </w:r>
        <w:r>
          <w:rPr>
            <w:rFonts w:asciiTheme="minorHAnsi" w:eastAsiaTheme="minorEastAsia" w:hAnsiTheme="minorHAnsi" w:cstheme="minorBidi"/>
            <w:kern w:val="2"/>
            <w:sz w:val="24"/>
            <w:szCs w:val="24"/>
            <w14:ligatures w14:val="standardContextual"/>
          </w:rPr>
          <w:tab/>
        </w:r>
        <w:r w:rsidRPr="00AD1CC7">
          <w:rPr>
            <w:rStyle w:val="Hyperlink"/>
          </w:rPr>
          <w:t>ENERGY STAR PRODUCTS</w:t>
        </w:r>
        <w:r>
          <w:rPr>
            <w:webHidden/>
          </w:rPr>
          <w:tab/>
        </w:r>
        <w:r>
          <w:rPr>
            <w:webHidden/>
          </w:rPr>
          <w:fldChar w:fldCharType="begin"/>
        </w:r>
        <w:r>
          <w:rPr>
            <w:webHidden/>
          </w:rPr>
          <w:instrText xml:space="preserve"> PAGEREF _Toc201927616 \h </w:instrText>
        </w:r>
        <w:r>
          <w:rPr>
            <w:webHidden/>
          </w:rPr>
        </w:r>
        <w:r>
          <w:rPr>
            <w:webHidden/>
          </w:rPr>
          <w:fldChar w:fldCharType="separate"/>
        </w:r>
        <w:r>
          <w:rPr>
            <w:webHidden/>
          </w:rPr>
          <w:t>27</w:t>
        </w:r>
        <w:r>
          <w:rPr>
            <w:webHidden/>
          </w:rPr>
          <w:fldChar w:fldCharType="end"/>
        </w:r>
      </w:hyperlink>
    </w:p>
    <w:p w14:paraId="40930A8C"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17" w:history="1">
        <w:r w:rsidRPr="00AD1CC7">
          <w:rPr>
            <w:rStyle w:val="Hyperlink"/>
          </w:rPr>
          <w:t>W.</w:t>
        </w:r>
        <w:r>
          <w:rPr>
            <w:rFonts w:asciiTheme="minorHAnsi" w:eastAsiaTheme="minorEastAsia" w:hAnsiTheme="minorHAnsi" w:cstheme="minorBidi"/>
            <w:kern w:val="2"/>
            <w:sz w:val="24"/>
            <w:szCs w:val="24"/>
            <w14:ligatures w14:val="standardContextual"/>
          </w:rPr>
          <w:tab/>
        </w:r>
        <w:r w:rsidRPr="00AD1CC7">
          <w:rPr>
            <w:rStyle w:val="Hyperlink"/>
          </w:rPr>
          <w:t>MOTOR VEHICLE INDUSTRIES REGULATION ACT</w:t>
        </w:r>
        <w:r>
          <w:rPr>
            <w:webHidden/>
          </w:rPr>
          <w:tab/>
        </w:r>
        <w:r>
          <w:rPr>
            <w:webHidden/>
          </w:rPr>
          <w:fldChar w:fldCharType="begin"/>
        </w:r>
        <w:r>
          <w:rPr>
            <w:webHidden/>
          </w:rPr>
          <w:instrText xml:space="preserve"> PAGEREF _Toc201927617 \h </w:instrText>
        </w:r>
        <w:r>
          <w:rPr>
            <w:webHidden/>
          </w:rPr>
        </w:r>
        <w:r>
          <w:rPr>
            <w:webHidden/>
          </w:rPr>
          <w:fldChar w:fldCharType="separate"/>
        </w:r>
        <w:r>
          <w:rPr>
            <w:webHidden/>
          </w:rPr>
          <w:t>27</w:t>
        </w:r>
        <w:r>
          <w:rPr>
            <w:webHidden/>
          </w:rPr>
          <w:fldChar w:fldCharType="end"/>
        </w:r>
      </w:hyperlink>
    </w:p>
    <w:p w14:paraId="640874D3"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18" w:history="1">
        <w:r w:rsidRPr="00AD1CC7">
          <w:rPr>
            <w:rStyle w:val="Hyperlink"/>
          </w:rPr>
          <w:t>X.</w:t>
        </w:r>
        <w:r>
          <w:rPr>
            <w:rFonts w:asciiTheme="minorHAnsi" w:eastAsiaTheme="minorEastAsia" w:hAnsiTheme="minorHAnsi" w:cstheme="minorBidi"/>
            <w:kern w:val="2"/>
            <w:sz w:val="24"/>
            <w:szCs w:val="24"/>
            <w14:ligatures w14:val="standardContextual"/>
          </w:rPr>
          <w:tab/>
        </w:r>
        <w:r w:rsidRPr="00AD1CC7">
          <w:rPr>
            <w:rStyle w:val="Hyperlink"/>
          </w:rPr>
          <w:t>PART 571-FEDERAL MOTOR VEHICLE SAFETY STANDARDS</w:t>
        </w:r>
        <w:r>
          <w:rPr>
            <w:webHidden/>
          </w:rPr>
          <w:tab/>
        </w:r>
        <w:r>
          <w:rPr>
            <w:webHidden/>
          </w:rPr>
          <w:fldChar w:fldCharType="begin"/>
        </w:r>
        <w:r>
          <w:rPr>
            <w:webHidden/>
          </w:rPr>
          <w:instrText xml:space="preserve"> PAGEREF _Toc201927618 \h </w:instrText>
        </w:r>
        <w:r>
          <w:rPr>
            <w:webHidden/>
          </w:rPr>
        </w:r>
        <w:r>
          <w:rPr>
            <w:webHidden/>
          </w:rPr>
          <w:fldChar w:fldCharType="separate"/>
        </w:r>
        <w:r>
          <w:rPr>
            <w:webHidden/>
          </w:rPr>
          <w:t>27</w:t>
        </w:r>
        <w:r>
          <w:rPr>
            <w:webHidden/>
          </w:rPr>
          <w:fldChar w:fldCharType="end"/>
        </w:r>
      </w:hyperlink>
    </w:p>
    <w:p w14:paraId="3376A5EF"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19" w:history="1">
        <w:r w:rsidRPr="00AD1CC7">
          <w:rPr>
            <w:rStyle w:val="Hyperlink"/>
          </w:rPr>
          <w:t>Y.</w:t>
        </w:r>
        <w:r>
          <w:rPr>
            <w:rFonts w:asciiTheme="minorHAnsi" w:eastAsiaTheme="minorEastAsia" w:hAnsiTheme="minorHAnsi" w:cstheme="minorBidi"/>
            <w:kern w:val="2"/>
            <w:sz w:val="24"/>
            <w:szCs w:val="24"/>
            <w14:ligatures w14:val="standardContextual"/>
          </w:rPr>
          <w:tab/>
        </w:r>
        <w:r w:rsidRPr="00AD1CC7">
          <w:rPr>
            <w:rStyle w:val="Hyperlink"/>
          </w:rPr>
          <w:t>LIFE CYCLE COST</w:t>
        </w:r>
        <w:r>
          <w:rPr>
            <w:webHidden/>
          </w:rPr>
          <w:tab/>
        </w:r>
        <w:r>
          <w:rPr>
            <w:webHidden/>
          </w:rPr>
          <w:fldChar w:fldCharType="begin"/>
        </w:r>
        <w:r>
          <w:rPr>
            <w:webHidden/>
          </w:rPr>
          <w:instrText xml:space="preserve"> PAGEREF _Toc201927619 \h </w:instrText>
        </w:r>
        <w:r>
          <w:rPr>
            <w:webHidden/>
          </w:rPr>
        </w:r>
        <w:r>
          <w:rPr>
            <w:webHidden/>
          </w:rPr>
          <w:fldChar w:fldCharType="separate"/>
        </w:r>
        <w:r>
          <w:rPr>
            <w:webHidden/>
          </w:rPr>
          <w:t>27</w:t>
        </w:r>
        <w:r>
          <w:rPr>
            <w:webHidden/>
          </w:rPr>
          <w:fldChar w:fldCharType="end"/>
        </w:r>
      </w:hyperlink>
    </w:p>
    <w:p w14:paraId="69C88F26"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20" w:history="1">
        <w:r w:rsidRPr="00AD1CC7">
          <w:rPr>
            <w:rStyle w:val="Hyperlink"/>
          </w:rPr>
          <w:t>Z.</w:t>
        </w:r>
        <w:r>
          <w:rPr>
            <w:rFonts w:asciiTheme="minorHAnsi" w:eastAsiaTheme="minorEastAsia" w:hAnsiTheme="minorHAnsi" w:cstheme="minorBidi"/>
            <w:kern w:val="2"/>
            <w:sz w:val="24"/>
            <w:szCs w:val="24"/>
            <w14:ligatures w14:val="standardContextual"/>
          </w:rPr>
          <w:tab/>
        </w:r>
        <w:r w:rsidRPr="00AD1CC7">
          <w:rPr>
            <w:rStyle w:val="Hyperlink"/>
          </w:rPr>
          <w:t>AUTHORIZED DEALER &amp; WARRANTY</w:t>
        </w:r>
        <w:r>
          <w:rPr>
            <w:webHidden/>
          </w:rPr>
          <w:tab/>
        </w:r>
        <w:r>
          <w:rPr>
            <w:webHidden/>
          </w:rPr>
          <w:fldChar w:fldCharType="begin"/>
        </w:r>
        <w:r>
          <w:rPr>
            <w:webHidden/>
          </w:rPr>
          <w:instrText xml:space="preserve"> PAGEREF _Toc201927620 \h </w:instrText>
        </w:r>
        <w:r>
          <w:rPr>
            <w:webHidden/>
          </w:rPr>
        </w:r>
        <w:r>
          <w:rPr>
            <w:webHidden/>
          </w:rPr>
          <w:fldChar w:fldCharType="separate"/>
        </w:r>
        <w:r>
          <w:rPr>
            <w:webHidden/>
          </w:rPr>
          <w:t>27</w:t>
        </w:r>
        <w:r>
          <w:rPr>
            <w:webHidden/>
          </w:rPr>
          <w:fldChar w:fldCharType="end"/>
        </w:r>
      </w:hyperlink>
    </w:p>
    <w:p w14:paraId="4E289007"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21" w:history="1">
        <w:r w:rsidRPr="00AD1CC7">
          <w:rPr>
            <w:rStyle w:val="Hyperlink"/>
          </w:rPr>
          <w:t>AA.</w:t>
        </w:r>
        <w:r>
          <w:rPr>
            <w:rFonts w:asciiTheme="minorHAnsi" w:eastAsiaTheme="minorEastAsia" w:hAnsiTheme="minorHAnsi" w:cstheme="minorBidi"/>
            <w:kern w:val="2"/>
            <w:sz w:val="24"/>
            <w:szCs w:val="24"/>
            <w14:ligatures w14:val="standardContextual"/>
          </w:rPr>
          <w:tab/>
        </w:r>
        <w:r w:rsidRPr="00AD1CC7">
          <w:rPr>
            <w:rStyle w:val="Hyperlink"/>
          </w:rPr>
          <w:t>DELIVERY LOCATIONS / INSTRUCTIONS</w:t>
        </w:r>
        <w:r>
          <w:rPr>
            <w:webHidden/>
          </w:rPr>
          <w:tab/>
        </w:r>
        <w:r>
          <w:rPr>
            <w:webHidden/>
          </w:rPr>
          <w:fldChar w:fldCharType="begin"/>
        </w:r>
        <w:r>
          <w:rPr>
            <w:webHidden/>
          </w:rPr>
          <w:instrText xml:space="preserve"> PAGEREF _Toc201927621 \h </w:instrText>
        </w:r>
        <w:r>
          <w:rPr>
            <w:webHidden/>
          </w:rPr>
        </w:r>
        <w:r>
          <w:rPr>
            <w:webHidden/>
          </w:rPr>
          <w:fldChar w:fldCharType="separate"/>
        </w:r>
        <w:r>
          <w:rPr>
            <w:webHidden/>
          </w:rPr>
          <w:t>28</w:t>
        </w:r>
        <w:r>
          <w:rPr>
            <w:webHidden/>
          </w:rPr>
          <w:fldChar w:fldCharType="end"/>
        </w:r>
      </w:hyperlink>
    </w:p>
    <w:p w14:paraId="052A339D" w14:textId="77777777" w:rsidR="007A63A0" w:rsidRDefault="007A63A0">
      <w:pPr>
        <w:pStyle w:val="TOC1"/>
        <w:rPr>
          <w:rFonts w:asciiTheme="minorHAnsi" w:eastAsiaTheme="minorEastAsia" w:hAnsiTheme="minorHAnsi" w:cstheme="minorBidi"/>
          <w:b w:val="0"/>
          <w:bCs w:val="0"/>
          <w:noProof/>
          <w:kern w:val="2"/>
          <w:sz w:val="24"/>
          <w:szCs w:val="24"/>
          <w14:ligatures w14:val="standardContextual"/>
        </w:rPr>
      </w:pPr>
      <w:hyperlink w:anchor="_Toc201927622" w:history="1">
        <w:r w:rsidRPr="00AD1CC7">
          <w:rPr>
            <w:rStyle w:val="Hyperlink"/>
            <w:rFonts w:ascii="Arial Bold" w:hAnsi="Arial Bold"/>
            <w:noProof/>
          </w:rPr>
          <w:t>IV.</w:t>
        </w:r>
        <w:r>
          <w:rPr>
            <w:rFonts w:asciiTheme="minorHAnsi" w:eastAsiaTheme="minorEastAsia" w:hAnsiTheme="minorHAnsi" w:cstheme="minorBidi"/>
            <w:b w:val="0"/>
            <w:bCs w:val="0"/>
            <w:noProof/>
            <w:kern w:val="2"/>
            <w:sz w:val="24"/>
            <w:szCs w:val="24"/>
            <w14:ligatures w14:val="standardContextual"/>
          </w:rPr>
          <w:tab/>
        </w:r>
        <w:r w:rsidRPr="00AD1CC7">
          <w:rPr>
            <w:rStyle w:val="Hyperlink"/>
            <w:noProof/>
          </w:rPr>
          <w:t>PAYMENT</w:t>
        </w:r>
        <w:r>
          <w:rPr>
            <w:noProof/>
            <w:webHidden/>
          </w:rPr>
          <w:tab/>
        </w:r>
        <w:r>
          <w:rPr>
            <w:noProof/>
            <w:webHidden/>
          </w:rPr>
          <w:fldChar w:fldCharType="begin"/>
        </w:r>
        <w:r>
          <w:rPr>
            <w:noProof/>
            <w:webHidden/>
          </w:rPr>
          <w:instrText xml:space="preserve"> PAGEREF _Toc201927622 \h </w:instrText>
        </w:r>
        <w:r>
          <w:rPr>
            <w:noProof/>
            <w:webHidden/>
          </w:rPr>
        </w:r>
        <w:r>
          <w:rPr>
            <w:noProof/>
            <w:webHidden/>
          </w:rPr>
          <w:fldChar w:fldCharType="separate"/>
        </w:r>
        <w:r>
          <w:rPr>
            <w:noProof/>
            <w:webHidden/>
          </w:rPr>
          <w:t>29</w:t>
        </w:r>
        <w:r>
          <w:rPr>
            <w:noProof/>
            <w:webHidden/>
          </w:rPr>
          <w:fldChar w:fldCharType="end"/>
        </w:r>
      </w:hyperlink>
    </w:p>
    <w:p w14:paraId="3F0AC40F"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23" w:history="1">
        <w:r w:rsidRPr="00AD1CC7">
          <w:rPr>
            <w:rStyle w:val="Hyperlink"/>
          </w:rPr>
          <w:t>A.</w:t>
        </w:r>
        <w:r>
          <w:rPr>
            <w:rFonts w:asciiTheme="minorHAnsi" w:eastAsiaTheme="minorEastAsia" w:hAnsiTheme="minorHAnsi" w:cstheme="minorBidi"/>
            <w:kern w:val="2"/>
            <w:sz w:val="24"/>
            <w:szCs w:val="24"/>
            <w14:ligatures w14:val="standardContextual"/>
          </w:rPr>
          <w:tab/>
        </w:r>
        <w:r w:rsidRPr="00AD1CC7">
          <w:rPr>
            <w:rStyle w:val="Hyperlink"/>
          </w:rPr>
          <w:t>PROHIBITION AGAINST ADVANCE PAYMENT (Nonnegotiable)</w:t>
        </w:r>
        <w:r>
          <w:rPr>
            <w:webHidden/>
          </w:rPr>
          <w:tab/>
        </w:r>
        <w:r>
          <w:rPr>
            <w:webHidden/>
          </w:rPr>
          <w:fldChar w:fldCharType="begin"/>
        </w:r>
        <w:r>
          <w:rPr>
            <w:webHidden/>
          </w:rPr>
          <w:instrText xml:space="preserve"> PAGEREF _Toc201927623 \h </w:instrText>
        </w:r>
        <w:r>
          <w:rPr>
            <w:webHidden/>
          </w:rPr>
        </w:r>
        <w:r>
          <w:rPr>
            <w:webHidden/>
          </w:rPr>
          <w:fldChar w:fldCharType="separate"/>
        </w:r>
        <w:r>
          <w:rPr>
            <w:webHidden/>
          </w:rPr>
          <w:t>29</w:t>
        </w:r>
        <w:r>
          <w:rPr>
            <w:webHidden/>
          </w:rPr>
          <w:fldChar w:fldCharType="end"/>
        </w:r>
      </w:hyperlink>
    </w:p>
    <w:p w14:paraId="1B104BDE"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24" w:history="1">
        <w:r w:rsidRPr="00AD1CC7">
          <w:rPr>
            <w:rStyle w:val="Hyperlink"/>
          </w:rPr>
          <w:t>B.</w:t>
        </w:r>
        <w:r>
          <w:rPr>
            <w:rFonts w:asciiTheme="minorHAnsi" w:eastAsiaTheme="minorEastAsia" w:hAnsiTheme="minorHAnsi" w:cstheme="minorBidi"/>
            <w:kern w:val="2"/>
            <w:sz w:val="24"/>
            <w:szCs w:val="24"/>
            <w14:ligatures w14:val="standardContextual"/>
          </w:rPr>
          <w:tab/>
        </w:r>
        <w:r w:rsidRPr="00AD1CC7">
          <w:rPr>
            <w:rStyle w:val="Hyperlink"/>
          </w:rPr>
          <w:t>TAXES (Nonnegotiable)</w:t>
        </w:r>
        <w:r>
          <w:rPr>
            <w:webHidden/>
          </w:rPr>
          <w:tab/>
        </w:r>
        <w:r>
          <w:rPr>
            <w:webHidden/>
          </w:rPr>
          <w:fldChar w:fldCharType="begin"/>
        </w:r>
        <w:r>
          <w:rPr>
            <w:webHidden/>
          </w:rPr>
          <w:instrText xml:space="preserve"> PAGEREF _Toc201927624 \h </w:instrText>
        </w:r>
        <w:r>
          <w:rPr>
            <w:webHidden/>
          </w:rPr>
        </w:r>
        <w:r>
          <w:rPr>
            <w:webHidden/>
          </w:rPr>
          <w:fldChar w:fldCharType="separate"/>
        </w:r>
        <w:r>
          <w:rPr>
            <w:webHidden/>
          </w:rPr>
          <w:t>29</w:t>
        </w:r>
        <w:r>
          <w:rPr>
            <w:webHidden/>
          </w:rPr>
          <w:fldChar w:fldCharType="end"/>
        </w:r>
      </w:hyperlink>
    </w:p>
    <w:p w14:paraId="5B3B4403"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25" w:history="1">
        <w:r w:rsidRPr="00AD1CC7">
          <w:rPr>
            <w:rStyle w:val="Hyperlink"/>
          </w:rPr>
          <w:t>C.</w:t>
        </w:r>
        <w:r>
          <w:rPr>
            <w:rFonts w:asciiTheme="minorHAnsi" w:eastAsiaTheme="minorEastAsia" w:hAnsiTheme="minorHAnsi" w:cstheme="minorBidi"/>
            <w:kern w:val="2"/>
            <w:sz w:val="24"/>
            <w:szCs w:val="24"/>
            <w14:ligatures w14:val="standardContextual"/>
          </w:rPr>
          <w:tab/>
        </w:r>
        <w:r w:rsidRPr="00AD1CC7">
          <w:rPr>
            <w:rStyle w:val="Hyperlink"/>
          </w:rPr>
          <w:t>INVOICES (Nonnegotiable)</w:t>
        </w:r>
        <w:r>
          <w:rPr>
            <w:webHidden/>
          </w:rPr>
          <w:tab/>
        </w:r>
        <w:r>
          <w:rPr>
            <w:webHidden/>
          </w:rPr>
          <w:fldChar w:fldCharType="begin"/>
        </w:r>
        <w:r>
          <w:rPr>
            <w:webHidden/>
          </w:rPr>
          <w:instrText xml:space="preserve"> PAGEREF _Toc201927625 \h </w:instrText>
        </w:r>
        <w:r>
          <w:rPr>
            <w:webHidden/>
          </w:rPr>
        </w:r>
        <w:r>
          <w:rPr>
            <w:webHidden/>
          </w:rPr>
          <w:fldChar w:fldCharType="separate"/>
        </w:r>
        <w:r>
          <w:rPr>
            <w:webHidden/>
          </w:rPr>
          <w:t>29</w:t>
        </w:r>
        <w:r>
          <w:rPr>
            <w:webHidden/>
          </w:rPr>
          <w:fldChar w:fldCharType="end"/>
        </w:r>
      </w:hyperlink>
    </w:p>
    <w:p w14:paraId="0BAD020E"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26" w:history="1">
        <w:r w:rsidRPr="00AD1CC7">
          <w:rPr>
            <w:rStyle w:val="Hyperlink"/>
          </w:rPr>
          <w:t>D.</w:t>
        </w:r>
        <w:r>
          <w:rPr>
            <w:rFonts w:asciiTheme="minorHAnsi" w:eastAsiaTheme="minorEastAsia" w:hAnsiTheme="minorHAnsi" w:cstheme="minorBidi"/>
            <w:kern w:val="2"/>
            <w:sz w:val="24"/>
            <w:szCs w:val="24"/>
            <w14:ligatures w14:val="standardContextual"/>
          </w:rPr>
          <w:tab/>
        </w:r>
        <w:r w:rsidRPr="00AD1CC7">
          <w:rPr>
            <w:rStyle w:val="Hyperlink"/>
          </w:rPr>
          <w:t>INSPECTION AND APPROVAL</w:t>
        </w:r>
        <w:r>
          <w:rPr>
            <w:webHidden/>
          </w:rPr>
          <w:tab/>
        </w:r>
        <w:r>
          <w:rPr>
            <w:webHidden/>
          </w:rPr>
          <w:fldChar w:fldCharType="begin"/>
        </w:r>
        <w:r>
          <w:rPr>
            <w:webHidden/>
          </w:rPr>
          <w:instrText xml:space="preserve"> PAGEREF _Toc201927626 \h </w:instrText>
        </w:r>
        <w:r>
          <w:rPr>
            <w:webHidden/>
          </w:rPr>
        </w:r>
        <w:r>
          <w:rPr>
            <w:webHidden/>
          </w:rPr>
          <w:fldChar w:fldCharType="separate"/>
        </w:r>
        <w:r>
          <w:rPr>
            <w:webHidden/>
          </w:rPr>
          <w:t>30</w:t>
        </w:r>
        <w:r>
          <w:rPr>
            <w:webHidden/>
          </w:rPr>
          <w:fldChar w:fldCharType="end"/>
        </w:r>
      </w:hyperlink>
    </w:p>
    <w:p w14:paraId="07349A32"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27" w:history="1">
        <w:r w:rsidRPr="00AD1CC7">
          <w:rPr>
            <w:rStyle w:val="Hyperlink"/>
          </w:rPr>
          <w:t>E.</w:t>
        </w:r>
        <w:r>
          <w:rPr>
            <w:rFonts w:asciiTheme="minorHAnsi" w:eastAsiaTheme="minorEastAsia" w:hAnsiTheme="minorHAnsi" w:cstheme="minorBidi"/>
            <w:kern w:val="2"/>
            <w:sz w:val="24"/>
            <w:szCs w:val="24"/>
            <w14:ligatures w14:val="standardContextual"/>
          </w:rPr>
          <w:tab/>
        </w:r>
        <w:r w:rsidRPr="00AD1CC7">
          <w:rPr>
            <w:rStyle w:val="Hyperlink"/>
          </w:rPr>
          <w:t>PAYMENT (Nonnegotiable)</w:t>
        </w:r>
        <w:r>
          <w:rPr>
            <w:webHidden/>
          </w:rPr>
          <w:tab/>
        </w:r>
        <w:r>
          <w:rPr>
            <w:webHidden/>
          </w:rPr>
          <w:fldChar w:fldCharType="begin"/>
        </w:r>
        <w:r>
          <w:rPr>
            <w:webHidden/>
          </w:rPr>
          <w:instrText xml:space="preserve"> PAGEREF _Toc201927627 \h </w:instrText>
        </w:r>
        <w:r>
          <w:rPr>
            <w:webHidden/>
          </w:rPr>
        </w:r>
        <w:r>
          <w:rPr>
            <w:webHidden/>
          </w:rPr>
          <w:fldChar w:fldCharType="separate"/>
        </w:r>
        <w:r>
          <w:rPr>
            <w:webHidden/>
          </w:rPr>
          <w:t>30</w:t>
        </w:r>
        <w:r>
          <w:rPr>
            <w:webHidden/>
          </w:rPr>
          <w:fldChar w:fldCharType="end"/>
        </w:r>
      </w:hyperlink>
    </w:p>
    <w:p w14:paraId="080C321B"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28" w:history="1">
        <w:r w:rsidRPr="00AD1CC7">
          <w:rPr>
            <w:rStyle w:val="Hyperlink"/>
          </w:rPr>
          <w:t>F.</w:t>
        </w:r>
        <w:r>
          <w:rPr>
            <w:rFonts w:asciiTheme="minorHAnsi" w:eastAsiaTheme="minorEastAsia" w:hAnsiTheme="minorHAnsi" w:cstheme="minorBidi"/>
            <w:kern w:val="2"/>
            <w:sz w:val="24"/>
            <w:szCs w:val="24"/>
            <w14:ligatures w14:val="standardContextual"/>
          </w:rPr>
          <w:tab/>
        </w:r>
        <w:r w:rsidRPr="00AD1CC7">
          <w:rPr>
            <w:rStyle w:val="Hyperlink"/>
          </w:rPr>
          <w:t>LATE PAYMENT (Nonnegotiable)</w:t>
        </w:r>
        <w:r>
          <w:rPr>
            <w:webHidden/>
          </w:rPr>
          <w:tab/>
        </w:r>
        <w:r>
          <w:rPr>
            <w:webHidden/>
          </w:rPr>
          <w:fldChar w:fldCharType="begin"/>
        </w:r>
        <w:r>
          <w:rPr>
            <w:webHidden/>
          </w:rPr>
          <w:instrText xml:space="preserve"> PAGEREF _Toc201927628 \h </w:instrText>
        </w:r>
        <w:r>
          <w:rPr>
            <w:webHidden/>
          </w:rPr>
        </w:r>
        <w:r>
          <w:rPr>
            <w:webHidden/>
          </w:rPr>
          <w:fldChar w:fldCharType="separate"/>
        </w:r>
        <w:r>
          <w:rPr>
            <w:webHidden/>
          </w:rPr>
          <w:t>30</w:t>
        </w:r>
        <w:r>
          <w:rPr>
            <w:webHidden/>
          </w:rPr>
          <w:fldChar w:fldCharType="end"/>
        </w:r>
      </w:hyperlink>
    </w:p>
    <w:p w14:paraId="56EAE34A"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29" w:history="1">
        <w:r w:rsidRPr="00AD1CC7">
          <w:rPr>
            <w:rStyle w:val="Hyperlink"/>
          </w:rPr>
          <w:t>G.</w:t>
        </w:r>
        <w:r>
          <w:rPr>
            <w:rFonts w:asciiTheme="minorHAnsi" w:eastAsiaTheme="minorEastAsia" w:hAnsiTheme="minorHAnsi" w:cstheme="minorBidi"/>
            <w:kern w:val="2"/>
            <w:sz w:val="24"/>
            <w:szCs w:val="24"/>
            <w14:ligatures w14:val="standardContextual"/>
          </w:rPr>
          <w:tab/>
        </w:r>
        <w:r w:rsidRPr="00AD1CC7">
          <w:rPr>
            <w:rStyle w:val="Hyperlink"/>
          </w:rPr>
          <w:t>SUBJECT TO FUNDING / FUNDING OUT CLAUSE FOR LOSS OF APPROPRIATIONS (Nonnegotiable)</w:t>
        </w:r>
        <w:r>
          <w:rPr>
            <w:webHidden/>
          </w:rPr>
          <w:tab/>
        </w:r>
        <w:r>
          <w:rPr>
            <w:webHidden/>
          </w:rPr>
          <w:fldChar w:fldCharType="begin"/>
        </w:r>
        <w:r>
          <w:rPr>
            <w:webHidden/>
          </w:rPr>
          <w:instrText xml:space="preserve"> PAGEREF _Toc201927629 \h </w:instrText>
        </w:r>
        <w:r>
          <w:rPr>
            <w:webHidden/>
          </w:rPr>
        </w:r>
        <w:r>
          <w:rPr>
            <w:webHidden/>
          </w:rPr>
          <w:fldChar w:fldCharType="separate"/>
        </w:r>
        <w:r>
          <w:rPr>
            <w:webHidden/>
          </w:rPr>
          <w:t>30</w:t>
        </w:r>
        <w:r>
          <w:rPr>
            <w:webHidden/>
          </w:rPr>
          <w:fldChar w:fldCharType="end"/>
        </w:r>
      </w:hyperlink>
    </w:p>
    <w:p w14:paraId="0C1E718A"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30" w:history="1">
        <w:r w:rsidRPr="00AD1CC7">
          <w:rPr>
            <w:rStyle w:val="Hyperlink"/>
          </w:rPr>
          <w:t>H.</w:t>
        </w:r>
        <w:r>
          <w:rPr>
            <w:rFonts w:asciiTheme="minorHAnsi" w:eastAsiaTheme="minorEastAsia" w:hAnsiTheme="minorHAnsi" w:cstheme="minorBidi"/>
            <w:kern w:val="2"/>
            <w:sz w:val="24"/>
            <w:szCs w:val="24"/>
            <w14:ligatures w14:val="standardContextual"/>
          </w:rPr>
          <w:tab/>
        </w:r>
        <w:r w:rsidRPr="00AD1CC7">
          <w:rPr>
            <w:rStyle w:val="Hyperlink"/>
          </w:rPr>
          <w:t>RIGHT TO AUDIT (First Paragraph is Nonnegotiable)</w:t>
        </w:r>
        <w:r>
          <w:rPr>
            <w:webHidden/>
          </w:rPr>
          <w:tab/>
        </w:r>
        <w:r>
          <w:rPr>
            <w:webHidden/>
          </w:rPr>
          <w:fldChar w:fldCharType="begin"/>
        </w:r>
        <w:r>
          <w:rPr>
            <w:webHidden/>
          </w:rPr>
          <w:instrText xml:space="preserve"> PAGEREF _Toc201927630 \h </w:instrText>
        </w:r>
        <w:r>
          <w:rPr>
            <w:webHidden/>
          </w:rPr>
        </w:r>
        <w:r>
          <w:rPr>
            <w:webHidden/>
          </w:rPr>
          <w:fldChar w:fldCharType="separate"/>
        </w:r>
        <w:r>
          <w:rPr>
            <w:webHidden/>
          </w:rPr>
          <w:t>30</w:t>
        </w:r>
        <w:r>
          <w:rPr>
            <w:webHidden/>
          </w:rPr>
          <w:fldChar w:fldCharType="end"/>
        </w:r>
      </w:hyperlink>
    </w:p>
    <w:p w14:paraId="06F684F1" w14:textId="77777777" w:rsidR="007A63A0" w:rsidRDefault="007A63A0">
      <w:pPr>
        <w:pStyle w:val="TOC1"/>
        <w:rPr>
          <w:rFonts w:asciiTheme="minorHAnsi" w:eastAsiaTheme="minorEastAsia" w:hAnsiTheme="minorHAnsi" w:cstheme="minorBidi"/>
          <w:b w:val="0"/>
          <w:bCs w:val="0"/>
          <w:noProof/>
          <w:kern w:val="2"/>
          <w:sz w:val="24"/>
          <w:szCs w:val="24"/>
          <w14:ligatures w14:val="standardContextual"/>
        </w:rPr>
      </w:pPr>
      <w:hyperlink w:anchor="_Toc201927631" w:history="1">
        <w:r w:rsidRPr="00AD1CC7">
          <w:rPr>
            <w:rStyle w:val="Hyperlink"/>
            <w:rFonts w:ascii="Arial Bold" w:hAnsi="Arial Bold"/>
            <w:noProof/>
          </w:rPr>
          <w:t>V.</w:t>
        </w:r>
        <w:r>
          <w:rPr>
            <w:rFonts w:asciiTheme="minorHAnsi" w:eastAsiaTheme="minorEastAsia" w:hAnsiTheme="minorHAnsi" w:cstheme="minorBidi"/>
            <w:b w:val="0"/>
            <w:bCs w:val="0"/>
            <w:noProof/>
            <w:kern w:val="2"/>
            <w:sz w:val="24"/>
            <w:szCs w:val="24"/>
            <w14:ligatures w14:val="standardContextual"/>
          </w:rPr>
          <w:tab/>
        </w:r>
        <w:r w:rsidRPr="00AD1CC7">
          <w:rPr>
            <w:rStyle w:val="Hyperlink"/>
            <w:noProof/>
          </w:rPr>
          <w:t>TECHNICAL SPECIFICATIONS</w:t>
        </w:r>
        <w:r>
          <w:rPr>
            <w:noProof/>
            <w:webHidden/>
          </w:rPr>
          <w:tab/>
        </w:r>
        <w:r>
          <w:rPr>
            <w:noProof/>
            <w:webHidden/>
          </w:rPr>
          <w:fldChar w:fldCharType="begin"/>
        </w:r>
        <w:r>
          <w:rPr>
            <w:noProof/>
            <w:webHidden/>
          </w:rPr>
          <w:instrText xml:space="preserve"> PAGEREF _Toc201927631 \h </w:instrText>
        </w:r>
        <w:r>
          <w:rPr>
            <w:noProof/>
            <w:webHidden/>
          </w:rPr>
        </w:r>
        <w:r>
          <w:rPr>
            <w:noProof/>
            <w:webHidden/>
          </w:rPr>
          <w:fldChar w:fldCharType="separate"/>
        </w:r>
        <w:r>
          <w:rPr>
            <w:noProof/>
            <w:webHidden/>
          </w:rPr>
          <w:t>31</w:t>
        </w:r>
        <w:r>
          <w:rPr>
            <w:noProof/>
            <w:webHidden/>
          </w:rPr>
          <w:fldChar w:fldCharType="end"/>
        </w:r>
      </w:hyperlink>
    </w:p>
    <w:p w14:paraId="3A56C1CE"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32" w:history="1">
        <w:r w:rsidRPr="00AD1CC7">
          <w:rPr>
            <w:rStyle w:val="Hyperlink"/>
          </w:rPr>
          <w:t>A.</w:t>
        </w:r>
        <w:r>
          <w:rPr>
            <w:rFonts w:asciiTheme="minorHAnsi" w:eastAsiaTheme="minorEastAsia" w:hAnsiTheme="minorHAnsi" w:cstheme="minorBidi"/>
            <w:kern w:val="2"/>
            <w:sz w:val="24"/>
            <w:szCs w:val="24"/>
            <w14:ligatures w14:val="standardContextual"/>
          </w:rPr>
          <w:tab/>
        </w:r>
        <w:r w:rsidRPr="00AD1CC7">
          <w:rPr>
            <w:rStyle w:val="Hyperlink"/>
          </w:rPr>
          <w:t>VENDOR INSTRUCTIONS</w:t>
        </w:r>
        <w:r>
          <w:rPr>
            <w:webHidden/>
          </w:rPr>
          <w:tab/>
        </w:r>
        <w:r>
          <w:rPr>
            <w:webHidden/>
          </w:rPr>
          <w:fldChar w:fldCharType="begin"/>
        </w:r>
        <w:r>
          <w:rPr>
            <w:webHidden/>
          </w:rPr>
          <w:instrText xml:space="preserve"> PAGEREF _Toc201927632 \h </w:instrText>
        </w:r>
        <w:r>
          <w:rPr>
            <w:webHidden/>
          </w:rPr>
        </w:r>
        <w:r>
          <w:rPr>
            <w:webHidden/>
          </w:rPr>
          <w:fldChar w:fldCharType="separate"/>
        </w:r>
        <w:r>
          <w:rPr>
            <w:webHidden/>
          </w:rPr>
          <w:t>31</w:t>
        </w:r>
        <w:r>
          <w:rPr>
            <w:webHidden/>
          </w:rPr>
          <w:fldChar w:fldCharType="end"/>
        </w:r>
      </w:hyperlink>
    </w:p>
    <w:p w14:paraId="2D55D4C7"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33" w:history="1">
        <w:r w:rsidRPr="00AD1CC7">
          <w:rPr>
            <w:rStyle w:val="Hyperlink"/>
          </w:rPr>
          <w:t>B.</w:t>
        </w:r>
        <w:r>
          <w:rPr>
            <w:rFonts w:asciiTheme="minorHAnsi" w:eastAsiaTheme="minorEastAsia" w:hAnsiTheme="minorHAnsi" w:cstheme="minorBidi"/>
            <w:kern w:val="2"/>
            <w:sz w:val="24"/>
            <w:szCs w:val="24"/>
            <w14:ligatures w14:val="standardContextual"/>
          </w:rPr>
          <w:tab/>
        </w:r>
        <w:r w:rsidRPr="00AD1CC7">
          <w:rPr>
            <w:rStyle w:val="Hyperlink"/>
          </w:rPr>
          <w:t>NON-COMPLIANCE STATEMENT</w:t>
        </w:r>
        <w:r>
          <w:rPr>
            <w:webHidden/>
          </w:rPr>
          <w:tab/>
        </w:r>
        <w:r>
          <w:rPr>
            <w:webHidden/>
          </w:rPr>
          <w:fldChar w:fldCharType="begin"/>
        </w:r>
        <w:r>
          <w:rPr>
            <w:webHidden/>
          </w:rPr>
          <w:instrText xml:space="preserve"> PAGEREF _Toc201927633 \h </w:instrText>
        </w:r>
        <w:r>
          <w:rPr>
            <w:webHidden/>
          </w:rPr>
        </w:r>
        <w:r>
          <w:rPr>
            <w:webHidden/>
          </w:rPr>
          <w:fldChar w:fldCharType="separate"/>
        </w:r>
        <w:r>
          <w:rPr>
            <w:webHidden/>
          </w:rPr>
          <w:t>31</w:t>
        </w:r>
        <w:r>
          <w:rPr>
            <w:webHidden/>
          </w:rPr>
          <w:fldChar w:fldCharType="end"/>
        </w:r>
      </w:hyperlink>
    </w:p>
    <w:p w14:paraId="50D0A112"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34" w:history="1">
        <w:r w:rsidRPr="00AD1CC7">
          <w:rPr>
            <w:rStyle w:val="Hyperlink"/>
            <w:highlight w:val="yellow"/>
          </w:rPr>
          <w:t>C.</w:t>
        </w:r>
        <w:r>
          <w:rPr>
            <w:rFonts w:asciiTheme="minorHAnsi" w:eastAsiaTheme="minorEastAsia" w:hAnsiTheme="minorHAnsi" w:cstheme="minorBidi"/>
            <w:kern w:val="2"/>
            <w:sz w:val="24"/>
            <w:szCs w:val="24"/>
            <w14:ligatures w14:val="standardContextual"/>
          </w:rPr>
          <w:tab/>
        </w:r>
        <w:r w:rsidRPr="00AD1CC7">
          <w:rPr>
            <w:rStyle w:val="Hyperlink"/>
            <w:highlight w:val="yellow"/>
          </w:rPr>
          <w:t>TITLE/DESCRIPTION OF GOODS</w:t>
        </w:r>
        <w:r>
          <w:rPr>
            <w:webHidden/>
          </w:rPr>
          <w:tab/>
        </w:r>
        <w:r>
          <w:rPr>
            <w:webHidden/>
          </w:rPr>
          <w:fldChar w:fldCharType="begin"/>
        </w:r>
        <w:r>
          <w:rPr>
            <w:webHidden/>
          </w:rPr>
          <w:instrText xml:space="preserve"> PAGEREF _Toc201927634 \h </w:instrText>
        </w:r>
        <w:r>
          <w:rPr>
            <w:webHidden/>
          </w:rPr>
        </w:r>
        <w:r>
          <w:rPr>
            <w:webHidden/>
          </w:rPr>
          <w:fldChar w:fldCharType="separate"/>
        </w:r>
        <w:r>
          <w:rPr>
            <w:webHidden/>
          </w:rPr>
          <w:t>31</w:t>
        </w:r>
        <w:r>
          <w:rPr>
            <w:webHidden/>
          </w:rPr>
          <w:fldChar w:fldCharType="end"/>
        </w:r>
      </w:hyperlink>
    </w:p>
    <w:p w14:paraId="6EC01404" w14:textId="77777777" w:rsidR="007A63A0" w:rsidRDefault="007A63A0">
      <w:pPr>
        <w:pStyle w:val="TOC2"/>
        <w:rPr>
          <w:rFonts w:asciiTheme="minorHAnsi" w:eastAsiaTheme="minorEastAsia" w:hAnsiTheme="minorHAnsi" w:cstheme="minorBidi"/>
          <w:kern w:val="2"/>
          <w:sz w:val="24"/>
          <w:szCs w:val="24"/>
          <w14:ligatures w14:val="standardContextual"/>
        </w:rPr>
      </w:pPr>
      <w:hyperlink w:anchor="_Toc201927635" w:history="1">
        <w:r w:rsidRPr="00AD1CC7">
          <w:rPr>
            <w:rStyle w:val="Hyperlink"/>
            <w:highlight w:val="yellow"/>
          </w:rPr>
          <w:t>D.</w:t>
        </w:r>
        <w:r>
          <w:rPr>
            <w:rFonts w:asciiTheme="minorHAnsi" w:eastAsiaTheme="minorEastAsia" w:hAnsiTheme="minorHAnsi" w:cstheme="minorBidi"/>
            <w:kern w:val="2"/>
            <w:sz w:val="24"/>
            <w:szCs w:val="24"/>
            <w14:ligatures w14:val="standardContextual"/>
          </w:rPr>
          <w:tab/>
        </w:r>
        <w:r w:rsidRPr="00AD1CC7">
          <w:rPr>
            <w:rStyle w:val="Hyperlink"/>
            <w:highlight w:val="yellow"/>
          </w:rPr>
          <w:t>TITLE/DESCRIPTION OF GOODS</w:t>
        </w:r>
        <w:r>
          <w:rPr>
            <w:webHidden/>
          </w:rPr>
          <w:tab/>
        </w:r>
        <w:r>
          <w:rPr>
            <w:webHidden/>
          </w:rPr>
          <w:fldChar w:fldCharType="begin"/>
        </w:r>
        <w:r>
          <w:rPr>
            <w:webHidden/>
          </w:rPr>
          <w:instrText xml:space="preserve"> PAGEREF _Toc201927635 \h </w:instrText>
        </w:r>
        <w:r>
          <w:rPr>
            <w:webHidden/>
          </w:rPr>
        </w:r>
        <w:r>
          <w:rPr>
            <w:webHidden/>
          </w:rPr>
          <w:fldChar w:fldCharType="separate"/>
        </w:r>
        <w:r>
          <w:rPr>
            <w:webHidden/>
          </w:rPr>
          <w:t>31</w:t>
        </w:r>
        <w:r>
          <w:rPr>
            <w:webHidden/>
          </w:rPr>
          <w:fldChar w:fldCharType="end"/>
        </w:r>
      </w:hyperlink>
    </w:p>
    <w:p w14:paraId="59CCCD8B" w14:textId="77777777" w:rsidR="007A63A0" w:rsidRDefault="007A63A0">
      <w:pPr>
        <w:pStyle w:val="TOC1"/>
        <w:rPr>
          <w:rFonts w:asciiTheme="minorHAnsi" w:eastAsiaTheme="minorEastAsia" w:hAnsiTheme="minorHAnsi" w:cstheme="minorBidi"/>
          <w:b w:val="0"/>
          <w:bCs w:val="0"/>
          <w:noProof/>
          <w:kern w:val="2"/>
          <w:sz w:val="24"/>
          <w:szCs w:val="24"/>
          <w14:ligatures w14:val="standardContextual"/>
        </w:rPr>
      </w:pPr>
      <w:hyperlink w:anchor="_Toc201927636" w:history="1">
        <w:r w:rsidRPr="00AD1CC7">
          <w:rPr>
            <w:rStyle w:val="Hyperlink"/>
            <w:noProof/>
          </w:rPr>
          <w:t>CONTRACTUAL AGREEMENT FORM</w:t>
        </w:r>
        <w:r>
          <w:rPr>
            <w:noProof/>
            <w:webHidden/>
          </w:rPr>
          <w:tab/>
        </w:r>
        <w:r>
          <w:rPr>
            <w:noProof/>
            <w:webHidden/>
          </w:rPr>
          <w:fldChar w:fldCharType="begin"/>
        </w:r>
        <w:r>
          <w:rPr>
            <w:noProof/>
            <w:webHidden/>
          </w:rPr>
          <w:instrText xml:space="preserve"> PAGEREF _Toc201927636 \h </w:instrText>
        </w:r>
        <w:r>
          <w:rPr>
            <w:noProof/>
            <w:webHidden/>
          </w:rPr>
        </w:r>
        <w:r>
          <w:rPr>
            <w:noProof/>
            <w:webHidden/>
          </w:rPr>
          <w:fldChar w:fldCharType="separate"/>
        </w:r>
        <w:r>
          <w:rPr>
            <w:noProof/>
            <w:webHidden/>
          </w:rPr>
          <w:t>33</w:t>
        </w:r>
        <w:r>
          <w:rPr>
            <w:noProof/>
            <w:webHidden/>
          </w:rPr>
          <w:fldChar w:fldCharType="end"/>
        </w:r>
      </w:hyperlink>
    </w:p>
    <w:p w14:paraId="20F64383" w14:textId="77777777" w:rsidR="007A63A0" w:rsidRDefault="007A63A0">
      <w:pPr>
        <w:pStyle w:val="TOC1"/>
        <w:rPr>
          <w:rFonts w:asciiTheme="minorHAnsi" w:eastAsiaTheme="minorEastAsia" w:hAnsiTheme="minorHAnsi" w:cstheme="minorBidi"/>
          <w:b w:val="0"/>
          <w:bCs w:val="0"/>
          <w:noProof/>
          <w:kern w:val="2"/>
          <w:sz w:val="24"/>
          <w:szCs w:val="24"/>
          <w14:ligatures w14:val="standardContextual"/>
        </w:rPr>
      </w:pPr>
      <w:hyperlink w:anchor="_Toc201927637" w:history="1">
        <w:r w:rsidRPr="00AD1CC7">
          <w:rPr>
            <w:rStyle w:val="Hyperlink"/>
            <w:noProof/>
          </w:rPr>
          <w:t>INTENT TO ATTEND SOLICITATION CONFERENCE</w:t>
        </w:r>
        <w:r>
          <w:rPr>
            <w:noProof/>
            <w:webHidden/>
          </w:rPr>
          <w:tab/>
        </w:r>
        <w:r>
          <w:rPr>
            <w:noProof/>
            <w:webHidden/>
          </w:rPr>
          <w:fldChar w:fldCharType="begin"/>
        </w:r>
        <w:r>
          <w:rPr>
            <w:noProof/>
            <w:webHidden/>
          </w:rPr>
          <w:instrText xml:space="preserve"> PAGEREF _Toc201927637 \h </w:instrText>
        </w:r>
        <w:r>
          <w:rPr>
            <w:noProof/>
            <w:webHidden/>
          </w:rPr>
        </w:r>
        <w:r>
          <w:rPr>
            <w:noProof/>
            <w:webHidden/>
          </w:rPr>
          <w:fldChar w:fldCharType="separate"/>
        </w:r>
        <w:r>
          <w:rPr>
            <w:noProof/>
            <w:webHidden/>
          </w:rPr>
          <w:t>34</w:t>
        </w:r>
        <w:r>
          <w:rPr>
            <w:noProof/>
            <w:webHidden/>
          </w:rPr>
          <w:fldChar w:fldCharType="end"/>
        </w:r>
      </w:hyperlink>
    </w:p>
    <w:p w14:paraId="2288AF4A" w14:textId="77777777" w:rsidR="00043BD0" w:rsidRPr="00E83091" w:rsidRDefault="00043BD0" w:rsidP="000E504D">
      <w:pPr>
        <w:pStyle w:val="Level1Body"/>
        <w:rPr>
          <w:noProof/>
        </w:rPr>
      </w:pPr>
      <w:r w:rsidRPr="00E83091">
        <w:rPr>
          <w:noProof/>
        </w:rPr>
        <w:fldChar w:fldCharType="end"/>
      </w:r>
    </w:p>
    <w:p w14:paraId="70B97449" w14:textId="77777777" w:rsidR="00FC5300" w:rsidRPr="0025153F" w:rsidRDefault="00142E6A" w:rsidP="000E504D">
      <w:pPr>
        <w:pStyle w:val="Heading1"/>
      </w:pPr>
      <w:r>
        <w:rPr>
          <w:noProof/>
        </w:rPr>
        <w:br w:type="page"/>
      </w:r>
      <w:bookmarkStart w:id="7" w:name="_Toc415479161"/>
      <w:bookmarkStart w:id="8" w:name="_Toc420938206"/>
      <w:bookmarkStart w:id="9" w:name="_Toc420938641"/>
      <w:bookmarkStart w:id="10" w:name="_Toc420939263"/>
      <w:bookmarkStart w:id="11" w:name="_Toc420939295"/>
      <w:bookmarkStart w:id="12" w:name="_Toc420939346"/>
      <w:bookmarkStart w:id="13" w:name="_Toc421012594"/>
      <w:bookmarkStart w:id="14" w:name="_Toc421013712"/>
      <w:bookmarkStart w:id="15" w:name="_Toc201927525"/>
      <w:r w:rsidR="00FC5300" w:rsidRPr="0025153F">
        <w:lastRenderedPageBreak/>
        <w:t>GLOSSARY OF TERMS</w:t>
      </w:r>
      <w:bookmarkEnd w:id="7"/>
      <w:bookmarkEnd w:id="8"/>
      <w:bookmarkEnd w:id="9"/>
      <w:bookmarkEnd w:id="10"/>
      <w:bookmarkEnd w:id="11"/>
      <w:bookmarkEnd w:id="12"/>
      <w:bookmarkEnd w:id="13"/>
      <w:bookmarkEnd w:id="14"/>
      <w:bookmarkEnd w:id="15"/>
    </w:p>
    <w:p w14:paraId="15AEFC86" w14:textId="77777777" w:rsidR="00FE54AA" w:rsidRPr="003763B4" w:rsidRDefault="00FE54AA" w:rsidP="00FE54AA">
      <w:pPr>
        <w:pStyle w:val="Glossary"/>
        <w:widowControl/>
        <w:rPr>
          <w:rFonts w:cs="Arial"/>
          <w:szCs w:val="18"/>
          <w:highlight w:val="red"/>
        </w:rPr>
      </w:pPr>
      <w:r>
        <w:rPr>
          <w:rFonts w:cs="Arial"/>
          <w:szCs w:val="18"/>
          <w:highlight w:val="green"/>
        </w:rPr>
        <w:t>(Following is a glossary of terms that may be utilized in this Solicitation. State Agencies should add terms that are specific to their solicitation. All terms may not apply to this solicitation.)</w:t>
      </w:r>
    </w:p>
    <w:p w14:paraId="751A58A6" w14:textId="77777777" w:rsidR="00FC5300" w:rsidRPr="0025153F" w:rsidRDefault="00FC5300" w:rsidP="006963AE">
      <w:pPr>
        <w:pStyle w:val="Heading1Body"/>
        <w:jc w:val="both"/>
        <w:rPr>
          <w:highlight w:val="green"/>
        </w:rPr>
      </w:pPr>
    </w:p>
    <w:p w14:paraId="0EC7CC72" w14:textId="77777777" w:rsidR="00FC5300" w:rsidRPr="00476C88" w:rsidRDefault="00FC5300" w:rsidP="006963AE">
      <w:pPr>
        <w:pStyle w:val="Glossary"/>
        <w:widowControl/>
        <w:jc w:val="both"/>
      </w:pPr>
      <w:r w:rsidRPr="00476C88">
        <w:rPr>
          <w:b/>
          <w:bCs/>
        </w:rPr>
        <w:t>Acceptance Test Procedure:</w:t>
      </w:r>
      <w:r w:rsidRPr="00476C88">
        <w:t xml:space="preserve"> Benchmarks and other performance criteria, developed by the </w:t>
      </w:r>
      <w:r w:rsidR="00677B9D" w:rsidRPr="00476C88">
        <w:t>State</w:t>
      </w:r>
      <w:r w:rsidRPr="00476C88">
        <w:t xml:space="preserve"> or other sources of testing standards, for measuring the effectiveness of products or </w:t>
      </w:r>
      <w:r w:rsidR="009B416B" w:rsidRPr="00476C88">
        <w:t>goods</w:t>
      </w:r>
      <w:r w:rsidRPr="00476C88">
        <w:t xml:space="preserve"> and the means used for testing such performance</w:t>
      </w:r>
    </w:p>
    <w:p w14:paraId="21FAF9DF" w14:textId="77777777" w:rsidR="008E788D" w:rsidRPr="00476C88" w:rsidRDefault="008E788D" w:rsidP="006963AE">
      <w:pPr>
        <w:pStyle w:val="Glossary"/>
        <w:widowControl/>
        <w:jc w:val="both"/>
      </w:pPr>
    </w:p>
    <w:p w14:paraId="3450AC4A" w14:textId="77777777" w:rsidR="00FC5300" w:rsidRPr="00476C88" w:rsidRDefault="00FC5300" w:rsidP="006963AE">
      <w:pPr>
        <w:pStyle w:val="Glossary"/>
        <w:widowControl/>
        <w:jc w:val="both"/>
      </w:pPr>
      <w:r w:rsidRPr="00476C88">
        <w:rPr>
          <w:b/>
          <w:bCs/>
        </w:rPr>
        <w:t>Addendum:</w:t>
      </w:r>
      <w:r w:rsidRPr="00476C88">
        <w:t xml:space="preserve"> </w:t>
      </w:r>
      <w:r w:rsidR="00AB03C1">
        <w:t xml:space="preserve">A written correction or alteration to a document during the solicitation process (e.g., Questions and Answers, Revised Schedule of Events, Addendum to Contract Award). </w:t>
      </w:r>
    </w:p>
    <w:p w14:paraId="15EE6947" w14:textId="77777777" w:rsidR="007730BE" w:rsidRPr="00476C88" w:rsidRDefault="007730BE" w:rsidP="006963AE">
      <w:pPr>
        <w:pStyle w:val="Glossary"/>
        <w:widowControl/>
        <w:jc w:val="both"/>
      </w:pPr>
    </w:p>
    <w:p w14:paraId="76498CD3" w14:textId="77777777" w:rsidR="00FC5300" w:rsidRPr="00476C88" w:rsidRDefault="00FC5300" w:rsidP="006963AE">
      <w:pPr>
        <w:pStyle w:val="Glossary"/>
        <w:widowControl/>
        <w:jc w:val="both"/>
      </w:pPr>
      <w:r w:rsidRPr="00476C88">
        <w:rPr>
          <w:b/>
          <w:bCs/>
        </w:rPr>
        <w:t>Agency:</w:t>
      </w:r>
      <w:r w:rsidRPr="00476C88">
        <w:t xml:space="preserve"> </w:t>
      </w:r>
      <w:r w:rsidR="00AB03C1">
        <w:t>A</w:t>
      </w:r>
      <w:r w:rsidR="00B74679" w:rsidRPr="00476C88">
        <w:t>ll officers of the state, departments, bureaus, boards, commissions, councils, and institutions receiving legislative appropriations</w:t>
      </w:r>
      <w:r w:rsidRPr="00476C88">
        <w:t xml:space="preserve"> </w:t>
      </w:r>
    </w:p>
    <w:p w14:paraId="7EAC7827" w14:textId="77777777" w:rsidR="00FC5300" w:rsidRPr="00476C88" w:rsidRDefault="00FC5300" w:rsidP="006963AE">
      <w:pPr>
        <w:pStyle w:val="Glossary"/>
        <w:widowControl/>
        <w:jc w:val="both"/>
      </w:pPr>
    </w:p>
    <w:p w14:paraId="398A79F6" w14:textId="77777777" w:rsidR="00FC5300" w:rsidRPr="00476C88" w:rsidRDefault="00FC5300" w:rsidP="006963AE">
      <w:pPr>
        <w:pStyle w:val="Glossary"/>
        <w:widowControl/>
        <w:jc w:val="both"/>
      </w:pPr>
      <w:r w:rsidRPr="00476C88">
        <w:rPr>
          <w:b/>
          <w:bCs/>
        </w:rPr>
        <w:t>Agent/Representative:</w:t>
      </w:r>
      <w:r w:rsidRPr="00476C88">
        <w:t xml:space="preserve"> A person authorized to act on behalf of another</w:t>
      </w:r>
    </w:p>
    <w:p w14:paraId="1075ADB5" w14:textId="77777777" w:rsidR="00FC5300" w:rsidRPr="00476C88" w:rsidRDefault="00FC5300" w:rsidP="006963AE">
      <w:pPr>
        <w:pStyle w:val="Glossary"/>
        <w:widowControl/>
        <w:jc w:val="both"/>
      </w:pPr>
    </w:p>
    <w:p w14:paraId="0D95BC58" w14:textId="77777777" w:rsidR="00FC5300" w:rsidRPr="00476C88" w:rsidRDefault="00FC5300" w:rsidP="006963AE">
      <w:pPr>
        <w:pStyle w:val="Glossary"/>
        <w:widowControl/>
        <w:jc w:val="both"/>
      </w:pPr>
      <w:r w:rsidRPr="00476C88">
        <w:rPr>
          <w:b/>
          <w:bCs/>
        </w:rPr>
        <w:t>Amend:</w:t>
      </w:r>
      <w:r w:rsidRPr="00476C88">
        <w:t xml:space="preserve"> To alter or change by adding, subtracting, or substituting</w:t>
      </w:r>
      <w:r w:rsidR="004E1515">
        <w:t xml:space="preserve">  </w:t>
      </w:r>
    </w:p>
    <w:p w14:paraId="4467294D" w14:textId="77777777" w:rsidR="00FC5300" w:rsidRPr="00476C88" w:rsidRDefault="00FC5300" w:rsidP="006963AE">
      <w:pPr>
        <w:pStyle w:val="Glossary"/>
        <w:widowControl/>
        <w:jc w:val="both"/>
      </w:pPr>
    </w:p>
    <w:p w14:paraId="44A844B1" w14:textId="77777777" w:rsidR="00FC5300" w:rsidRPr="00476C88" w:rsidRDefault="00FC5300" w:rsidP="006963AE">
      <w:pPr>
        <w:pStyle w:val="Glossary"/>
        <w:widowControl/>
        <w:jc w:val="both"/>
      </w:pPr>
      <w:r w:rsidRPr="00476C88">
        <w:rPr>
          <w:b/>
          <w:bCs/>
        </w:rPr>
        <w:t>Amendment:</w:t>
      </w:r>
      <w:r w:rsidRPr="00476C88">
        <w:t xml:space="preserve"> A written correction or alteration to a document</w:t>
      </w:r>
    </w:p>
    <w:p w14:paraId="06600C5A" w14:textId="77777777" w:rsidR="00FC5300" w:rsidRPr="00476C88" w:rsidRDefault="00FC5300" w:rsidP="006963AE">
      <w:pPr>
        <w:pStyle w:val="Glossary"/>
        <w:widowControl/>
        <w:jc w:val="both"/>
      </w:pPr>
    </w:p>
    <w:p w14:paraId="2DC68834" w14:textId="77777777" w:rsidR="00FC5300" w:rsidRPr="00476C88" w:rsidRDefault="00FC5300" w:rsidP="006963AE">
      <w:pPr>
        <w:pStyle w:val="Glossary"/>
        <w:widowControl/>
        <w:jc w:val="both"/>
      </w:pPr>
      <w:r w:rsidRPr="00476C88">
        <w:rPr>
          <w:b/>
          <w:bCs/>
        </w:rPr>
        <w:t>Appropriation:</w:t>
      </w:r>
      <w:r w:rsidRPr="00476C88">
        <w:t xml:space="preserve"> Legislative authorization to expend public funds for a specific purpose</w:t>
      </w:r>
      <w:r w:rsidR="004445C2">
        <w:t>;</w:t>
      </w:r>
      <w:r w:rsidR="004E1515">
        <w:t xml:space="preserve"> </w:t>
      </w:r>
      <w:r w:rsidR="004445C2">
        <w:t>m</w:t>
      </w:r>
      <w:r w:rsidRPr="00476C88">
        <w:t>oney set apart for a specific use</w:t>
      </w:r>
    </w:p>
    <w:p w14:paraId="3463EC83" w14:textId="77777777" w:rsidR="00FC5300" w:rsidRPr="00476C88" w:rsidRDefault="00FC5300" w:rsidP="006963AE">
      <w:pPr>
        <w:pStyle w:val="Glossary"/>
        <w:widowControl/>
        <w:jc w:val="both"/>
      </w:pPr>
    </w:p>
    <w:p w14:paraId="78752B36" w14:textId="77777777" w:rsidR="00AF34DA" w:rsidRPr="00476C88" w:rsidRDefault="00AF34DA" w:rsidP="006963AE">
      <w:pPr>
        <w:pStyle w:val="Glossary"/>
        <w:widowControl/>
        <w:jc w:val="both"/>
      </w:pPr>
      <w:r w:rsidRPr="00476C88">
        <w:rPr>
          <w:b/>
          <w:bCs/>
        </w:rPr>
        <w:t>Automated Clearing House</w:t>
      </w:r>
      <w:r w:rsidR="00476C88" w:rsidRPr="00476C88">
        <w:rPr>
          <w:b/>
          <w:bCs/>
        </w:rPr>
        <w:t xml:space="preserve"> </w:t>
      </w:r>
      <w:r w:rsidRPr="00476C88">
        <w:rPr>
          <w:b/>
          <w:bCs/>
        </w:rPr>
        <w:t>(ACH)</w:t>
      </w:r>
      <w:r w:rsidR="00476C88" w:rsidRPr="00476C88">
        <w:rPr>
          <w:b/>
          <w:bCs/>
        </w:rPr>
        <w:t>:</w:t>
      </w:r>
      <w:r w:rsidRPr="00476C88">
        <w:t xml:space="preserve"> Electronic network for financial transactions in the United States</w:t>
      </w:r>
    </w:p>
    <w:p w14:paraId="4207BDB7" w14:textId="77777777" w:rsidR="00A05444" w:rsidRPr="00476C88" w:rsidRDefault="00A05444" w:rsidP="006963AE">
      <w:pPr>
        <w:pStyle w:val="Glossary"/>
        <w:widowControl/>
        <w:jc w:val="both"/>
      </w:pPr>
    </w:p>
    <w:p w14:paraId="3E05DC23" w14:textId="77777777" w:rsidR="00FC5300" w:rsidRPr="00476C88" w:rsidRDefault="00FC5300" w:rsidP="00E30400">
      <w:pPr>
        <w:pStyle w:val="Glossary"/>
        <w:widowControl/>
        <w:jc w:val="both"/>
      </w:pPr>
      <w:r w:rsidRPr="00476C88">
        <w:rPr>
          <w:b/>
          <w:bCs/>
        </w:rPr>
        <w:t>Award:</w:t>
      </w:r>
      <w:r w:rsidRPr="00476C88">
        <w:t xml:space="preserve"> All purchases, leases, or contracts which are based on competitive </w:t>
      </w:r>
      <w:r w:rsidR="00BD085A">
        <w:t xml:space="preserve">solicitations </w:t>
      </w:r>
      <w:r w:rsidRPr="00476C88">
        <w:t>will be awarded according to the provisions in the</w:t>
      </w:r>
      <w:r w:rsidR="004F64D0" w:rsidRPr="00476C88">
        <w:t xml:space="preserve"> </w:t>
      </w:r>
      <w:r w:rsidR="006B5192" w:rsidRPr="00476C88">
        <w:t>solicitation</w:t>
      </w:r>
    </w:p>
    <w:p w14:paraId="01DB0F93" w14:textId="77777777" w:rsidR="00FC5300" w:rsidRPr="00476C88" w:rsidRDefault="00FC5300" w:rsidP="006963AE">
      <w:pPr>
        <w:pStyle w:val="Glossary"/>
      </w:pPr>
    </w:p>
    <w:p w14:paraId="4BF11A3F" w14:textId="77777777" w:rsidR="00553EE1" w:rsidRPr="00476C88" w:rsidRDefault="00553EE1" w:rsidP="006963AE">
      <w:pPr>
        <w:pStyle w:val="Glossary"/>
      </w:pPr>
      <w:r w:rsidRPr="00476C88">
        <w:rPr>
          <w:b/>
          <w:bCs/>
        </w:rPr>
        <w:t>Best and Final Offer (BAFO):</w:t>
      </w:r>
      <w:r w:rsidRPr="00476C88">
        <w:t xml:space="preserve"> In a competitive</w:t>
      </w:r>
      <w:r w:rsidR="00B2303D">
        <w:t xml:space="preserve"> </w:t>
      </w:r>
      <w:r w:rsidR="00EA6AAD">
        <w:t>solicitation</w:t>
      </w:r>
      <w:r w:rsidRPr="00476C88">
        <w:t xml:space="preserve">, the final offer submitted which contains </w:t>
      </w:r>
      <w:r w:rsidR="002371AE">
        <w:t>Vendor</w:t>
      </w:r>
      <w:r w:rsidR="00084C98" w:rsidRPr="00476C88">
        <w:t>’s</w:t>
      </w:r>
      <w:r w:rsidRPr="00476C88">
        <w:t xml:space="preserve"> most favorable terms for price</w:t>
      </w:r>
    </w:p>
    <w:p w14:paraId="7B88C44B" w14:textId="77777777" w:rsidR="004C55DE" w:rsidRPr="00476C88" w:rsidRDefault="004C55DE" w:rsidP="004C55DE">
      <w:pPr>
        <w:pStyle w:val="Glossary"/>
        <w:widowControl/>
        <w:jc w:val="both"/>
      </w:pPr>
    </w:p>
    <w:p w14:paraId="48DF672F" w14:textId="77777777" w:rsidR="004C55DE" w:rsidRDefault="004C55DE" w:rsidP="004C55DE">
      <w:pPr>
        <w:pStyle w:val="Glossary"/>
        <w:widowControl/>
        <w:jc w:val="both"/>
      </w:pPr>
      <w:r>
        <w:rPr>
          <w:b/>
          <w:bCs/>
        </w:rPr>
        <w:t>Bid</w:t>
      </w:r>
      <w:r w:rsidRPr="00476C88">
        <w:rPr>
          <w:b/>
          <w:bCs/>
        </w:rPr>
        <w:t>:</w:t>
      </w:r>
      <w:r w:rsidRPr="00476C88">
        <w:t xml:space="preserve"> </w:t>
      </w:r>
      <w:r w:rsidR="00B1183E">
        <w:t>See Solicitation Response</w:t>
      </w:r>
    </w:p>
    <w:p w14:paraId="3D864C51" w14:textId="77777777" w:rsidR="00C202B8" w:rsidRDefault="00C202B8" w:rsidP="004C55DE">
      <w:pPr>
        <w:pStyle w:val="Glossary"/>
        <w:widowControl/>
        <w:jc w:val="both"/>
      </w:pPr>
    </w:p>
    <w:p w14:paraId="642A9BE3" w14:textId="77777777" w:rsidR="00C202B8" w:rsidRPr="00476C88" w:rsidRDefault="00C202B8" w:rsidP="00C202B8">
      <w:pPr>
        <w:pStyle w:val="Glossary"/>
        <w:widowControl/>
        <w:jc w:val="both"/>
      </w:pPr>
      <w:bookmarkStart w:id="16" w:name="_Hlk169563766"/>
      <w:r>
        <w:rPr>
          <w:b/>
          <w:bCs/>
        </w:rPr>
        <w:t>Bid</w:t>
      </w:r>
      <w:r w:rsidRPr="00476C88">
        <w:rPr>
          <w:b/>
          <w:bCs/>
        </w:rPr>
        <w:t xml:space="preserve"> Opening:</w:t>
      </w:r>
      <w:r w:rsidRPr="00476C88">
        <w:t xml:space="preserve"> The process of opening correctly submitted </w:t>
      </w:r>
      <w:r>
        <w:t xml:space="preserve">solicitation responses </w:t>
      </w:r>
      <w:r w:rsidRPr="00476C88">
        <w:t>at the time and place specified in the written solicitation and in the presence of any</w:t>
      </w:r>
      <w:r>
        <w:t xml:space="preserve"> bidder</w:t>
      </w:r>
      <w:r w:rsidRPr="00476C88">
        <w:t xml:space="preserve"> who wishe</w:t>
      </w:r>
      <w:r w:rsidR="00AB03C1">
        <w:t>s</w:t>
      </w:r>
      <w:r w:rsidRPr="00476C88">
        <w:t xml:space="preserve"> to attend </w:t>
      </w:r>
    </w:p>
    <w:bookmarkEnd w:id="16"/>
    <w:p w14:paraId="51AB32D9" w14:textId="77777777" w:rsidR="00FC5300" w:rsidRPr="00476C88" w:rsidRDefault="00FC5300" w:rsidP="006963AE">
      <w:pPr>
        <w:pStyle w:val="Glossary"/>
        <w:widowControl/>
        <w:jc w:val="both"/>
      </w:pPr>
    </w:p>
    <w:p w14:paraId="2FCA9170" w14:textId="77777777" w:rsidR="00FC5300" w:rsidRPr="00476C88" w:rsidRDefault="004060BA" w:rsidP="006963AE">
      <w:pPr>
        <w:pStyle w:val="Glossary"/>
        <w:widowControl/>
        <w:jc w:val="both"/>
      </w:pPr>
      <w:r w:rsidRPr="00476C88">
        <w:rPr>
          <w:b/>
          <w:bCs/>
        </w:rPr>
        <w:t>Bidder</w:t>
      </w:r>
      <w:r w:rsidR="00FC5300" w:rsidRPr="00476C88">
        <w:rPr>
          <w:b/>
          <w:bCs/>
        </w:rPr>
        <w:t>:</w:t>
      </w:r>
      <w:r w:rsidR="00FC5300" w:rsidRPr="00476C88">
        <w:t xml:space="preserve"> A </w:t>
      </w:r>
      <w:r w:rsidR="002371AE">
        <w:t>Vendor</w:t>
      </w:r>
      <w:r w:rsidR="00084C98" w:rsidRPr="00476C88">
        <w:t xml:space="preserve"> </w:t>
      </w:r>
      <w:r w:rsidR="00FC5300" w:rsidRPr="00476C88">
        <w:t xml:space="preserve">who submits </w:t>
      </w:r>
      <w:r w:rsidR="00B1183E">
        <w:t>a Solicitation Response</w:t>
      </w:r>
    </w:p>
    <w:p w14:paraId="093A5107" w14:textId="77777777" w:rsidR="00FC5300" w:rsidRPr="00476C88" w:rsidRDefault="00FC5300" w:rsidP="006963AE">
      <w:pPr>
        <w:pStyle w:val="Glossary"/>
        <w:widowControl/>
        <w:jc w:val="both"/>
      </w:pPr>
    </w:p>
    <w:p w14:paraId="1D433D21" w14:textId="77777777" w:rsidR="00CB3F7C" w:rsidRPr="00476C88" w:rsidRDefault="00CB3F7C" w:rsidP="006963AE">
      <w:pPr>
        <w:pStyle w:val="Glossary"/>
        <w:widowControl/>
        <w:jc w:val="both"/>
      </w:pPr>
      <w:r w:rsidRPr="00476C88">
        <w:rPr>
          <w:b/>
          <w:bCs/>
        </w:rPr>
        <w:t>Breach:</w:t>
      </w:r>
      <w:r w:rsidR="004E1515">
        <w:t xml:space="preserve"> </w:t>
      </w:r>
      <w:r w:rsidR="00EA1A97" w:rsidRPr="00476C88">
        <w:t>Violation of a contractual obligation by failing to perform or repudiation of one’s own promise</w:t>
      </w:r>
    </w:p>
    <w:p w14:paraId="378CEEAF" w14:textId="77777777" w:rsidR="00CB3F7C" w:rsidRPr="00476C88" w:rsidRDefault="00CB3F7C" w:rsidP="006963AE">
      <w:pPr>
        <w:pStyle w:val="Glossary"/>
        <w:widowControl/>
        <w:jc w:val="both"/>
      </w:pPr>
    </w:p>
    <w:p w14:paraId="34AD854B" w14:textId="77777777" w:rsidR="00FC5300" w:rsidRPr="00476C88" w:rsidRDefault="00FC5300" w:rsidP="006963AE">
      <w:pPr>
        <w:pStyle w:val="Glossary"/>
        <w:widowControl/>
        <w:jc w:val="both"/>
      </w:pPr>
      <w:r w:rsidRPr="00476C88">
        <w:rPr>
          <w:b/>
          <w:bCs/>
        </w:rPr>
        <w:t>Business:</w:t>
      </w:r>
      <w:r w:rsidRPr="00476C88">
        <w:t xml:space="preserve"> Any corporation, partnership, individual, sole proprietorship, joint-stock company, joint venture, or any other private legal entity</w:t>
      </w:r>
    </w:p>
    <w:p w14:paraId="7FDF604A" w14:textId="77777777" w:rsidR="00FC5300" w:rsidRPr="00476C88" w:rsidRDefault="00FC5300" w:rsidP="006963AE">
      <w:pPr>
        <w:pStyle w:val="Glossary"/>
        <w:widowControl/>
        <w:jc w:val="both"/>
      </w:pPr>
    </w:p>
    <w:p w14:paraId="377DF31D" w14:textId="77777777" w:rsidR="00FC5300" w:rsidRPr="00476C88" w:rsidRDefault="00FC5300" w:rsidP="006963AE">
      <w:pPr>
        <w:pStyle w:val="Glossary"/>
        <w:widowControl/>
        <w:jc w:val="both"/>
      </w:pPr>
      <w:r w:rsidRPr="00476C88">
        <w:rPr>
          <w:b/>
          <w:bCs/>
        </w:rPr>
        <w:t>Business Day:</w:t>
      </w:r>
      <w:r w:rsidRPr="00476C88">
        <w:t xml:space="preserve"> Any weekday, except State-recognized holidays</w:t>
      </w:r>
    </w:p>
    <w:p w14:paraId="75E47FAA" w14:textId="77777777" w:rsidR="00FC5300" w:rsidRPr="00476C88" w:rsidRDefault="00FC5300" w:rsidP="006963AE">
      <w:pPr>
        <w:pStyle w:val="Glossary"/>
        <w:widowControl/>
        <w:jc w:val="both"/>
      </w:pPr>
    </w:p>
    <w:p w14:paraId="5A029EAF" w14:textId="77777777" w:rsidR="00FC5300" w:rsidRPr="00476C88" w:rsidRDefault="00FC5300" w:rsidP="006963AE">
      <w:pPr>
        <w:pStyle w:val="Glossary"/>
        <w:widowControl/>
        <w:jc w:val="both"/>
      </w:pPr>
      <w:r w:rsidRPr="00476C88">
        <w:rPr>
          <w:b/>
          <w:bCs/>
        </w:rPr>
        <w:t>Calendar Day:</w:t>
      </w:r>
      <w:r w:rsidRPr="00476C88">
        <w:t xml:space="preserve"> Every day shown on the calendar including Saturdays, Sundays, and State/Federal holidays</w:t>
      </w:r>
      <w:r w:rsidR="004E1515">
        <w:t xml:space="preserve">  </w:t>
      </w:r>
    </w:p>
    <w:p w14:paraId="318E7837" w14:textId="77777777" w:rsidR="00FC5300" w:rsidRPr="00476C88" w:rsidRDefault="00FC5300" w:rsidP="006963AE">
      <w:pPr>
        <w:pStyle w:val="Glossary"/>
        <w:widowControl/>
        <w:jc w:val="both"/>
      </w:pPr>
    </w:p>
    <w:p w14:paraId="41A6AB40" w14:textId="77777777" w:rsidR="00FC5300" w:rsidRPr="00476C88" w:rsidRDefault="00FC5300" w:rsidP="006963AE">
      <w:pPr>
        <w:pStyle w:val="Glossary"/>
        <w:widowControl/>
        <w:jc w:val="both"/>
      </w:pPr>
      <w:r w:rsidRPr="00476C88">
        <w:rPr>
          <w:b/>
          <w:bCs/>
        </w:rPr>
        <w:t>Cancellation:</w:t>
      </w:r>
      <w:r w:rsidRPr="00476C88">
        <w:t xml:space="preserve"> To call off or revoke a </w:t>
      </w:r>
      <w:r w:rsidR="00BD085A">
        <w:t>solicitation</w:t>
      </w:r>
      <w:r w:rsidR="00CB3F7C" w:rsidRPr="00476C88">
        <w:t xml:space="preserve">, </w:t>
      </w:r>
      <w:r w:rsidRPr="00476C88">
        <w:t>purchase order</w:t>
      </w:r>
      <w:r w:rsidR="00BD085A">
        <w:t>,</w:t>
      </w:r>
      <w:r w:rsidRPr="00476C88">
        <w:t xml:space="preserve"> </w:t>
      </w:r>
      <w:r w:rsidR="00AF34DA" w:rsidRPr="00476C88">
        <w:t xml:space="preserve">or contract </w:t>
      </w:r>
      <w:r w:rsidRPr="00476C88">
        <w:t>without expectation of conducting or performing at a later time</w:t>
      </w:r>
    </w:p>
    <w:p w14:paraId="320484DA" w14:textId="77777777" w:rsidR="00D15B30" w:rsidRPr="00476C88" w:rsidRDefault="00D15B30" w:rsidP="006963AE">
      <w:pPr>
        <w:pStyle w:val="Glossary"/>
        <w:widowControl/>
        <w:jc w:val="both"/>
      </w:pPr>
    </w:p>
    <w:p w14:paraId="7269676C" w14:textId="77777777" w:rsidR="00D15B30" w:rsidRPr="00476C88" w:rsidRDefault="00D15B30" w:rsidP="006963AE">
      <w:pPr>
        <w:pStyle w:val="Glossary"/>
        <w:widowControl/>
        <w:jc w:val="both"/>
      </w:pPr>
      <w:r w:rsidRPr="00476C88">
        <w:rPr>
          <w:b/>
          <w:bCs/>
        </w:rPr>
        <w:t>Catalog</w:t>
      </w:r>
      <w:r w:rsidR="000F375B" w:rsidRPr="00476C88">
        <w:rPr>
          <w:b/>
          <w:bCs/>
        </w:rPr>
        <w:t>/Non-Core</w:t>
      </w:r>
      <w:r w:rsidRPr="00476C88">
        <w:rPr>
          <w:b/>
          <w:bCs/>
        </w:rPr>
        <w:t>:</w:t>
      </w:r>
      <w:r w:rsidRPr="00476C88">
        <w:t xml:space="preserve"> </w:t>
      </w:r>
      <w:r w:rsidR="00E96F15" w:rsidRPr="00476C88">
        <w:t>A</w:t>
      </w:r>
      <w:r w:rsidRPr="00476C88">
        <w:t xml:space="preserve"> printed or electronic list of products a </w:t>
      </w:r>
      <w:r w:rsidR="002371AE">
        <w:t>Vendor</w:t>
      </w:r>
      <w:r w:rsidR="001F0E48" w:rsidRPr="00476C88">
        <w:t xml:space="preserve"> may provide at a discounted rate or discount off list price to the State</w:t>
      </w:r>
      <w:r w:rsidR="00756CDA" w:rsidRPr="00476C88">
        <w:t>.</w:t>
      </w:r>
      <w:r w:rsidR="004E1515">
        <w:t xml:space="preserve"> </w:t>
      </w:r>
      <w:r w:rsidR="001F0E48" w:rsidRPr="00476C88">
        <w:t>Initial contract a</w:t>
      </w:r>
      <w:r w:rsidR="000F375B" w:rsidRPr="00476C88">
        <w:t xml:space="preserve">ward(s) </w:t>
      </w:r>
      <w:r w:rsidR="001F0E48" w:rsidRPr="00476C88">
        <w:t>is not</w:t>
      </w:r>
      <w:r w:rsidR="000F375B" w:rsidRPr="00476C88">
        <w:t xml:space="preserve"> based on Catalog/Non-Core items</w:t>
      </w:r>
    </w:p>
    <w:p w14:paraId="50B19E55" w14:textId="77777777" w:rsidR="007730BE" w:rsidRPr="00476C88" w:rsidRDefault="007730BE" w:rsidP="006963AE">
      <w:pPr>
        <w:pStyle w:val="Glossary"/>
        <w:widowControl/>
        <w:jc w:val="both"/>
      </w:pPr>
    </w:p>
    <w:p w14:paraId="491405B6" w14:textId="77777777" w:rsidR="007730BE" w:rsidRPr="00476C88" w:rsidRDefault="007730BE" w:rsidP="006963AE">
      <w:pPr>
        <w:pStyle w:val="Glossary"/>
        <w:widowControl/>
        <w:jc w:val="both"/>
      </w:pPr>
      <w:r w:rsidRPr="00476C88">
        <w:rPr>
          <w:b/>
          <w:bCs/>
        </w:rPr>
        <w:t>Central Processing Unit (CPU):</w:t>
      </w:r>
      <w:r w:rsidRPr="00476C88">
        <w:t xml:space="preserve"> Any computer or computer system that is used by the State to store, process, or retrieve data or perform other functions using Operating Systems and applications software</w:t>
      </w:r>
    </w:p>
    <w:p w14:paraId="202BE100" w14:textId="77777777" w:rsidR="00F17AA8" w:rsidRPr="00476C88" w:rsidRDefault="00F17AA8" w:rsidP="006963AE">
      <w:pPr>
        <w:pStyle w:val="Glossary"/>
        <w:widowControl/>
        <w:jc w:val="both"/>
      </w:pPr>
    </w:p>
    <w:p w14:paraId="4E637439" w14:textId="77777777" w:rsidR="00F17AA8" w:rsidRPr="00476C88" w:rsidRDefault="00F17AA8" w:rsidP="006963AE">
      <w:pPr>
        <w:pStyle w:val="Glossary"/>
        <w:widowControl/>
        <w:jc w:val="both"/>
      </w:pPr>
      <w:r w:rsidRPr="00476C88">
        <w:rPr>
          <w:b/>
          <w:bCs/>
        </w:rPr>
        <w:t>Change Order:</w:t>
      </w:r>
      <w:r w:rsidRPr="00476C88">
        <w:t xml:space="preserve"> Document that provides amendments to an executed purchase order</w:t>
      </w:r>
      <w:r w:rsidR="002C25C2">
        <w:t xml:space="preserve"> or contract</w:t>
      </w:r>
    </w:p>
    <w:p w14:paraId="586E8386" w14:textId="77777777" w:rsidR="00FC5300" w:rsidRPr="00476C88" w:rsidRDefault="00FC5300" w:rsidP="006963AE">
      <w:pPr>
        <w:pStyle w:val="Glossary"/>
        <w:widowControl/>
        <w:jc w:val="both"/>
      </w:pPr>
    </w:p>
    <w:p w14:paraId="22B89D33" w14:textId="77777777" w:rsidR="00FC5300" w:rsidRPr="00476C88" w:rsidRDefault="00FC5300" w:rsidP="006963AE">
      <w:pPr>
        <w:pStyle w:val="Glossary"/>
        <w:widowControl/>
        <w:jc w:val="both"/>
      </w:pPr>
      <w:r w:rsidRPr="00476C88">
        <w:rPr>
          <w:b/>
          <w:bCs/>
        </w:rPr>
        <w:t>Collusion:</w:t>
      </w:r>
      <w:r w:rsidRPr="00476C88">
        <w:t xml:space="preserve"> An agreement or cooperation between two or more persons or entities to accomplish a fraudulent, deceitful, or unlawful purpose</w:t>
      </w:r>
    </w:p>
    <w:p w14:paraId="1F736820" w14:textId="77777777" w:rsidR="00FC5300" w:rsidRPr="00476C88" w:rsidRDefault="00FC5300" w:rsidP="006963AE">
      <w:pPr>
        <w:pStyle w:val="Glossary"/>
        <w:widowControl/>
        <w:jc w:val="both"/>
      </w:pPr>
    </w:p>
    <w:p w14:paraId="296E48C0" w14:textId="77777777" w:rsidR="00FC5300" w:rsidRPr="00476C88" w:rsidRDefault="00FC5300" w:rsidP="006963AE">
      <w:pPr>
        <w:pStyle w:val="Glossary"/>
        <w:widowControl/>
        <w:jc w:val="both"/>
      </w:pPr>
      <w:r w:rsidRPr="00476C88">
        <w:rPr>
          <w:b/>
          <w:bCs/>
        </w:rPr>
        <w:t>Commodities:</w:t>
      </w:r>
      <w:r w:rsidRPr="00476C88">
        <w:t xml:space="preserve"> Any equipment, material, </w:t>
      </w:r>
      <w:r w:rsidR="00067A46" w:rsidRPr="00476C88">
        <w:t>supply,</w:t>
      </w:r>
      <w:r w:rsidRPr="00476C88">
        <w:t xml:space="preserve"> or goods; anything movable or tangible that is provided or sold</w:t>
      </w:r>
    </w:p>
    <w:p w14:paraId="06E9BF47" w14:textId="77777777" w:rsidR="00517DEF" w:rsidRPr="00476C88" w:rsidRDefault="00517DEF" w:rsidP="006963AE">
      <w:pPr>
        <w:pStyle w:val="Glossary"/>
        <w:widowControl/>
        <w:jc w:val="both"/>
      </w:pPr>
    </w:p>
    <w:p w14:paraId="505BABE2" w14:textId="77777777" w:rsidR="00FC5300" w:rsidRPr="00476C88" w:rsidRDefault="00FC5300" w:rsidP="006963AE">
      <w:pPr>
        <w:pStyle w:val="Glossary"/>
        <w:widowControl/>
        <w:jc w:val="both"/>
      </w:pPr>
      <w:r w:rsidRPr="00476C88">
        <w:rPr>
          <w:b/>
          <w:bCs/>
        </w:rPr>
        <w:t>Commodities Description:</w:t>
      </w:r>
      <w:r w:rsidRPr="00476C88">
        <w:t xml:space="preserve"> Detailed descriptions of the items to be purchased; may include information necessary to obtain the desired quality, type, color, size, shape, or special characteristics necessary to perform the work intended to produce the desired results </w:t>
      </w:r>
    </w:p>
    <w:p w14:paraId="67DDD391" w14:textId="77777777" w:rsidR="00FC5300" w:rsidRPr="00476C88" w:rsidRDefault="00FC5300" w:rsidP="006963AE">
      <w:pPr>
        <w:pStyle w:val="Glossary"/>
        <w:widowControl/>
        <w:jc w:val="both"/>
      </w:pPr>
    </w:p>
    <w:p w14:paraId="440A530B" w14:textId="77777777" w:rsidR="00FC5300" w:rsidRPr="00476C88" w:rsidRDefault="00FC5300" w:rsidP="006963AE">
      <w:pPr>
        <w:pStyle w:val="Glossary"/>
        <w:widowControl/>
        <w:jc w:val="both"/>
      </w:pPr>
      <w:r w:rsidRPr="00476C88">
        <w:rPr>
          <w:b/>
          <w:bCs/>
        </w:rPr>
        <w:lastRenderedPageBreak/>
        <w:t>Competition:</w:t>
      </w:r>
      <w:r w:rsidRPr="00476C88">
        <w:t xml:space="preserve"> The effort or action of two or more commercial interests to obtain the same business from third parties</w:t>
      </w:r>
    </w:p>
    <w:p w14:paraId="5B20A004" w14:textId="77777777" w:rsidR="00FC5300" w:rsidRPr="00476C88" w:rsidRDefault="00FC5300" w:rsidP="006963AE">
      <w:pPr>
        <w:pStyle w:val="Glossary"/>
        <w:widowControl/>
        <w:jc w:val="both"/>
      </w:pPr>
    </w:p>
    <w:p w14:paraId="0DA79D30" w14:textId="77777777" w:rsidR="00FC5300" w:rsidRPr="00476C88" w:rsidRDefault="00FC5300" w:rsidP="006963AE">
      <w:pPr>
        <w:pStyle w:val="Glossary"/>
        <w:widowControl/>
        <w:jc w:val="both"/>
      </w:pPr>
      <w:r w:rsidRPr="00476C88">
        <w:rPr>
          <w:b/>
          <w:bCs/>
        </w:rPr>
        <w:t>Confidential Information:</w:t>
      </w:r>
      <w:r w:rsidRPr="00476C88">
        <w:t xml:space="preserve"> </w:t>
      </w:r>
      <w:r w:rsidR="00C0664F">
        <w:t>See Proprietary Information</w:t>
      </w:r>
    </w:p>
    <w:p w14:paraId="7245E4D8" w14:textId="77777777" w:rsidR="00FC5300" w:rsidRPr="00476C88" w:rsidRDefault="00FC5300" w:rsidP="006963AE">
      <w:pPr>
        <w:pStyle w:val="Glossary"/>
        <w:widowControl/>
        <w:jc w:val="both"/>
      </w:pPr>
    </w:p>
    <w:p w14:paraId="7E692B53" w14:textId="77777777" w:rsidR="00FC5300" w:rsidRPr="00476C88" w:rsidRDefault="00FC5300" w:rsidP="006963AE">
      <w:pPr>
        <w:pStyle w:val="Glossary"/>
        <w:widowControl/>
        <w:jc w:val="both"/>
      </w:pPr>
      <w:r w:rsidRPr="00476C88">
        <w:rPr>
          <w:b/>
          <w:bCs/>
        </w:rPr>
        <w:t>Contract:</w:t>
      </w:r>
      <w:r w:rsidRPr="00476C88">
        <w:t xml:space="preserve"> An agreement between two or more parties creating obligations that are enforceable or otherwise recognizable at law; the writing that sets forth such an agreement </w:t>
      </w:r>
    </w:p>
    <w:p w14:paraId="23B00EE8" w14:textId="77777777" w:rsidR="00FC5300" w:rsidRPr="00476C88" w:rsidRDefault="00FC5300" w:rsidP="006963AE">
      <w:pPr>
        <w:pStyle w:val="Glossary"/>
        <w:widowControl/>
        <w:jc w:val="both"/>
      </w:pPr>
    </w:p>
    <w:p w14:paraId="3438A895" w14:textId="77777777" w:rsidR="00FC5300" w:rsidRDefault="00FC5300" w:rsidP="006963AE">
      <w:pPr>
        <w:pStyle w:val="Glossary"/>
        <w:widowControl/>
        <w:jc w:val="both"/>
      </w:pPr>
      <w:r w:rsidRPr="00476C88">
        <w:rPr>
          <w:b/>
          <w:bCs/>
        </w:rPr>
        <w:t>Contract Administration:</w:t>
      </w:r>
      <w:r w:rsidRPr="00476C88">
        <w:t xml:space="preserve"> The management of the contract which includes and is not limited to contract signing, contract amendments and any necessary legal actions</w:t>
      </w:r>
    </w:p>
    <w:p w14:paraId="7CA82ED9" w14:textId="77777777" w:rsidR="002C25C2" w:rsidRDefault="002C25C2" w:rsidP="006963AE">
      <w:pPr>
        <w:pStyle w:val="Glossary"/>
        <w:widowControl/>
        <w:jc w:val="both"/>
      </w:pPr>
    </w:p>
    <w:p w14:paraId="5B1A290D" w14:textId="77777777" w:rsidR="002C25C2" w:rsidRPr="00476C88" w:rsidRDefault="002C25C2" w:rsidP="006963AE">
      <w:pPr>
        <w:pStyle w:val="Glossary"/>
        <w:widowControl/>
        <w:jc w:val="both"/>
      </w:pPr>
      <w:r w:rsidRPr="00C561DD">
        <w:rPr>
          <w:b/>
          <w:bCs/>
        </w:rPr>
        <w:t>Contract Award:</w:t>
      </w:r>
      <w:r>
        <w:t xml:space="preserve"> </w:t>
      </w:r>
      <w:r w:rsidR="00066F4B">
        <w:t>Document that officially awards a contract to a bidder(s) as the result of a competitive solicitation or a vendor(s) in a contract that qualifies for an exception or exemption from the competitive bidding requirements of the State Procurement Act</w:t>
      </w:r>
    </w:p>
    <w:p w14:paraId="15A5B90F" w14:textId="77777777" w:rsidR="00FC5300" w:rsidRPr="00476C88" w:rsidRDefault="00FC5300" w:rsidP="006963AE">
      <w:pPr>
        <w:pStyle w:val="Glossary"/>
        <w:widowControl/>
        <w:jc w:val="both"/>
        <w:rPr>
          <w:highlight w:val="yellow"/>
        </w:rPr>
      </w:pPr>
    </w:p>
    <w:p w14:paraId="11B9260E" w14:textId="77777777" w:rsidR="00FC5300" w:rsidRPr="00476C88" w:rsidRDefault="00FC5300" w:rsidP="006963AE">
      <w:pPr>
        <w:pStyle w:val="Glossary"/>
        <w:widowControl/>
        <w:jc w:val="both"/>
      </w:pPr>
      <w:r w:rsidRPr="00476C88">
        <w:rPr>
          <w:b/>
          <w:bCs/>
        </w:rPr>
        <w:t>Contract Management:</w:t>
      </w:r>
      <w:r w:rsidRPr="00476C88">
        <w:t xml:space="preserve"> The management of day</w:t>
      </w:r>
      <w:r w:rsidR="002C25C2">
        <w:t>-</w:t>
      </w:r>
      <w:r w:rsidRPr="00476C88">
        <w:t>to</w:t>
      </w:r>
      <w:r w:rsidR="002C25C2">
        <w:t>-</w:t>
      </w:r>
      <w:r w:rsidRPr="00476C88">
        <w:t xml:space="preserve">day activities at the agency which includes </w:t>
      </w:r>
      <w:r w:rsidR="00864318">
        <w:t>but</w:t>
      </w:r>
      <w:r w:rsidRPr="00476C88">
        <w:t xml:space="preserve"> is not limited to ensuring deliverables are received, specifications are met, handling meetings and making payments to the </w:t>
      </w:r>
      <w:r w:rsidR="002371AE">
        <w:t>Vendor</w:t>
      </w:r>
      <w:r w:rsidRPr="00476C88">
        <w:t xml:space="preserve"> </w:t>
      </w:r>
    </w:p>
    <w:p w14:paraId="06F5A402" w14:textId="77777777" w:rsidR="00FC5300" w:rsidRPr="00476C88" w:rsidRDefault="00FC5300" w:rsidP="006963AE">
      <w:pPr>
        <w:pStyle w:val="Glossary"/>
        <w:widowControl/>
        <w:jc w:val="both"/>
      </w:pPr>
    </w:p>
    <w:p w14:paraId="18A187B1" w14:textId="77777777" w:rsidR="00FC5300" w:rsidRDefault="00FC5300" w:rsidP="006963AE">
      <w:pPr>
        <w:pStyle w:val="Glossary"/>
        <w:widowControl/>
        <w:jc w:val="both"/>
      </w:pPr>
      <w:r w:rsidRPr="00476C88">
        <w:rPr>
          <w:b/>
          <w:bCs/>
        </w:rPr>
        <w:t>Contract Period:</w:t>
      </w:r>
      <w:r w:rsidRPr="00476C88">
        <w:t xml:space="preserve"> The duration of the contract</w:t>
      </w:r>
    </w:p>
    <w:p w14:paraId="07DF562A" w14:textId="77777777" w:rsidR="008C11D0" w:rsidRPr="00476C88" w:rsidRDefault="008C11D0" w:rsidP="006963AE">
      <w:pPr>
        <w:pStyle w:val="Glossary"/>
        <w:widowControl/>
        <w:jc w:val="both"/>
      </w:pPr>
    </w:p>
    <w:p w14:paraId="1DF939F7" w14:textId="77777777" w:rsidR="00D35B2E" w:rsidRPr="00476C88" w:rsidRDefault="00FC5300" w:rsidP="006963AE">
      <w:pPr>
        <w:pStyle w:val="Glossary"/>
        <w:widowControl/>
        <w:jc w:val="both"/>
      </w:pPr>
      <w:r w:rsidRPr="00476C88">
        <w:rPr>
          <w:b/>
          <w:bCs/>
        </w:rPr>
        <w:t>Contractor:</w:t>
      </w:r>
      <w:r w:rsidRPr="00476C88">
        <w:t xml:space="preserve"> </w:t>
      </w:r>
      <w:r w:rsidR="006C1C63">
        <w:t>See Vendor</w:t>
      </w:r>
    </w:p>
    <w:p w14:paraId="7D316EC0" w14:textId="77777777" w:rsidR="00D35B2E" w:rsidRPr="00476C88" w:rsidRDefault="00D35B2E" w:rsidP="006963AE">
      <w:pPr>
        <w:pStyle w:val="Glossary"/>
        <w:widowControl/>
        <w:jc w:val="both"/>
      </w:pPr>
    </w:p>
    <w:p w14:paraId="6C72BA87" w14:textId="77777777" w:rsidR="00FC5300" w:rsidRPr="00476C88" w:rsidRDefault="00FC5300" w:rsidP="006963AE">
      <w:pPr>
        <w:pStyle w:val="Glossary"/>
        <w:widowControl/>
        <w:jc w:val="both"/>
      </w:pPr>
      <w:r w:rsidRPr="00476C88">
        <w:rPr>
          <w:b/>
          <w:bCs/>
        </w:rPr>
        <w:t>Cooperative Purchasing:</w:t>
      </w:r>
      <w:r w:rsidRPr="00476C88">
        <w:t xml:space="preserve"> The combining of requirements of two or more political entities to obtain advantages of volume purchases, reduction in administrative expenses or other public benefits </w:t>
      </w:r>
    </w:p>
    <w:p w14:paraId="086AB3C6" w14:textId="77777777" w:rsidR="00FC5300" w:rsidRPr="00476C88" w:rsidRDefault="00FC5300" w:rsidP="006963AE">
      <w:pPr>
        <w:pStyle w:val="Glossary"/>
        <w:widowControl/>
        <w:jc w:val="both"/>
      </w:pPr>
    </w:p>
    <w:p w14:paraId="007F679C" w14:textId="77777777" w:rsidR="00FC5300" w:rsidRPr="00476C88" w:rsidRDefault="00FC5300" w:rsidP="006963AE">
      <w:pPr>
        <w:pStyle w:val="Glossary"/>
        <w:widowControl/>
        <w:jc w:val="both"/>
      </w:pPr>
      <w:r w:rsidRPr="00476C88">
        <w:rPr>
          <w:b/>
          <w:bCs/>
        </w:rPr>
        <w:t>Copyright:</w:t>
      </w:r>
      <w:r w:rsidRPr="00476C88">
        <w:t xml:space="preserve"> A property right in an original work of authorship fixed in any tangible medium of expression, giving the holder the exclusive right to reproduce, adapt and distribute the work</w:t>
      </w:r>
      <w:r w:rsidR="004E1515">
        <w:t xml:space="preserve">  </w:t>
      </w:r>
    </w:p>
    <w:p w14:paraId="32B67363" w14:textId="77777777" w:rsidR="00D15B30" w:rsidRPr="00476C88" w:rsidRDefault="00D15B30" w:rsidP="006963AE">
      <w:pPr>
        <w:pStyle w:val="Glossary"/>
        <w:widowControl/>
        <w:jc w:val="both"/>
      </w:pPr>
    </w:p>
    <w:p w14:paraId="1C755AC9" w14:textId="77777777" w:rsidR="00D15B30" w:rsidRPr="00476C88" w:rsidRDefault="00D15B30" w:rsidP="006963AE">
      <w:pPr>
        <w:pStyle w:val="Glossary"/>
        <w:widowControl/>
        <w:jc w:val="both"/>
      </w:pPr>
      <w:r w:rsidRPr="00476C88">
        <w:rPr>
          <w:b/>
          <w:bCs/>
        </w:rPr>
        <w:t>Co</w:t>
      </w:r>
      <w:r w:rsidR="00EB00D2">
        <w:rPr>
          <w:b/>
          <w:bCs/>
        </w:rPr>
        <w:t>st Sheet</w:t>
      </w:r>
      <w:r w:rsidRPr="00476C88">
        <w:rPr>
          <w:b/>
          <w:bCs/>
        </w:rPr>
        <w:t>:</w:t>
      </w:r>
      <w:r w:rsidR="004E1515">
        <w:t xml:space="preserve"> </w:t>
      </w:r>
      <w:r w:rsidR="00700B73">
        <w:t>A required document that is completed by the vendor in the prescribed format to show the vendor’s pricing to provide the commodities or perform the services requested.</w:t>
      </w:r>
    </w:p>
    <w:p w14:paraId="5D288A60" w14:textId="77777777" w:rsidR="00FC5300" w:rsidRPr="00476C88" w:rsidRDefault="00FC5300" w:rsidP="006963AE">
      <w:pPr>
        <w:pStyle w:val="Glossary"/>
        <w:widowControl/>
        <w:jc w:val="both"/>
      </w:pPr>
    </w:p>
    <w:p w14:paraId="775173A7" w14:textId="77777777" w:rsidR="00FC5300" w:rsidRPr="00476C88" w:rsidRDefault="00FC5300" w:rsidP="006963AE">
      <w:pPr>
        <w:pStyle w:val="Glossary"/>
        <w:widowControl/>
        <w:jc w:val="both"/>
      </w:pPr>
      <w:r w:rsidRPr="00476C88">
        <w:rPr>
          <w:b/>
          <w:bCs/>
        </w:rPr>
        <w:t>Critical Program Error:</w:t>
      </w:r>
      <w:r w:rsidRPr="00476C88">
        <w:t xml:space="preserve"> Any Program Error, whether or not known to the State, which prohibits or significantly impairs use of the Licensed Software as set forth in the documentation and intended in the contract</w:t>
      </w:r>
    </w:p>
    <w:p w14:paraId="0ACED00C" w14:textId="77777777" w:rsidR="00FC5300" w:rsidRPr="00476C88" w:rsidRDefault="00FC5300" w:rsidP="006963AE">
      <w:pPr>
        <w:pStyle w:val="Glossary"/>
        <w:widowControl/>
        <w:jc w:val="both"/>
      </w:pPr>
    </w:p>
    <w:p w14:paraId="3B1011EF" w14:textId="77777777" w:rsidR="00FC5300" w:rsidRPr="00476C88" w:rsidRDefault="00FC5300" w:rsidP="006963AE">
      <w:pPr>
        <w:pStyle w:val="Glossary"/>
        <w:widowControl/>
        <w:jc w:val="both"/>
      </w:pPr>
      <w:r w:rsidRPr="00476C88">
        <w:rPr>
          <w:b/>
          <w:bCs/>
        </w:rPr>
        <w:t>Customer Service:</w:t>
      </w:r>
      <w:r w:rsidRPr="00476C88">
        <w:t xml:space="preserve"> The process of ensuring customer satisfaction by providing assistance and advice on those </w:t>
      </w:r>
      <w:r w:rsidR="00EB00D2">
        <w:t>commodities or services</w:t>
      </w:r>
      <w:r w:rsidRPr="00476C88">
        <w:t xml:space="preserve"> provided by a </w:t>
      </w:r>
      <w:r w:rsidR="002371AE">
        <w:t>Vendor</w:t>
      </w:r>
    </w:p>
    <w:p w14:paraId="728CD2CA" w14:textId="77777777" w:rsidR="00FC5300" w:rsidRPr="00476C88" w:rsidRDefault="00FC5300" w:rsidP="006963AE">
      <w:pPr>
        <w:pStyle w:val="Glossary"/>
        <w:widowControl/>
        <w:jc w:val="both"/>
      </w:pPr>
    </w:p>
    <w:p w14:paraId="1F7F8ED7" w14:textId="77777777" w:rsidR="00FC5300" w:rsidRPr="00476C88" w:rsidRDefault="00FC5300" w:rsidP="006963AE">
      <w:pPr>
        <w:pStyle w:val="Glossary"/>
        <w:widowControl/>
        <w:jc w:val="both"/>
      </w:pPr>
      <w:r w:rsidRPr="00476C88">
        <w:rPr>
          <w:b/>
          <w:bCs/>
        </w:rPr>
        <w:t>Default:</w:t>
      </w:r>
      <w:r w:rsidRPr="00476C88">
        <w:t xml:space="preserve"> The omission or failure to perform a contractual duty </w:t>
      </w:r>
    </w:p>
    <w:p w14:paraId="7B978087" w14:textId="77777777" w:rsidR="00FC5300" w:rsidRPr="00476C88" w:rsidRDefault="00FC5300" w:rsidP="006963AE">
      <w:pPr>
        <w:pStyle w:val="Glossary"/>
        <w:widowControl/>
        <w:jc w:val="both"/>
      </w:pPr>
    </w:p>
    <w:p w14:paraId="7E2AC49C" w14:textId="77777777" w:rsidR="00FC5300" w:rsidRPr="00476C88" w:rsidRDefault="00FC5300" w:rsidP="006963AE">
      <w:pPr>
        <w:pStyle w:val="Glossary"/>
        <w:widowControl/>
        <w:jc w:val="both"/>
      </w:pPr>
      <w:r w:rsidRPr="00476C88">
        <w:rPr>
          <w:b/>
          <w:bCs/>
        </w:rPr>
        <w:t>Deviation:</w:t>
      </w:r>
      <w:r w:rsidRPr="00476C88">
        <w:t xml:space="preserve"> Any proposed change(s) or alteration(s) to either the terms and conditions or deliverables within the scope of the written solicitation or contract</w:t>
      </w:r>
    </w:p>
    <w:p w14:paraId="49C58164" w14:textId="77777777" w:rsidR="00FC5300" w:rsidRPr="00476C88" w:rsidRDefault="00FC5300" w:rsidP="006963AE">
      <w:pPr>
        <w:pStyle w:val="Glossary"/>
        <w:widowControl/>
        <w:jc w:val="both"/>
      </w:pPr>
    </w:p>
    <w:p w14:paraId="3901C8BF" w14:textId="77777777" w:rsidR="00FC5300" w:rsidRPr="00476C88" w:rsidRDefault="00FC5300" w:rsidP="006963AE">
      <w:pPr>
        <w:pStyle w:val="Glossary"/>
        <w:widowControl/>
        <w:jc w:val="both"/>
      </w:pPr>
      <w:r w:rsidRPr="00476C88">
        <w:rPr>
          <w:b/>
          <w:bCs/>
        </w:rPr>
        <w:t>Evaluation:</w:t>
      </w:r>
      <w:r w:rsidRPr="00476C88">
        <w:t xml:space="preserve"> The process of examining a</w:t>
      </w:r>
      <w:r w:rsidR="00EB00D2">
        <w:t xml:space="preserve"> solicitation response </w:t>
      </w:r>
      <w:r w:rsidRPr="00476C88">
        <w:t>after opening to determine the</w:t>
      </w:r>
      <w:r w:rsidR="005654AA" w:rsidRPr="00476C88">
        <w:t xml:space="preserve"> </w:t>
      </w:r>
      <w:r w:rsidR="00EB00D2">
        <w:t>bidder</w:t>
      </w:r>
      <w:r w:rsidRPr="00476C88">
        <w:t xml:space="preserve">’s responsibility, responsiveness to requirements, and to ascertain other characteristics of the </w:t>
      </w:r>
      <w:r w:rsidR="00EB00D2">
        <w:t>solicitation response</w:t>
      </w:r>
      <w:r w:rsidR="00EB00D2" w:rsidRPr="00476C88">
        <w:t xml:space="preserve"> </w:t>
      </w:r>
      <w:r w:rsidRPr="00476C88">
        <w:t>that relate to determination of the successful award</w:t>
      </w:r>
    </w:p>
    <w:p w14:paraId="147F250D" w14:textId="77777777" w:rsidR="00FC5300" w:rsidRPr="00476C88" w:rsidRDefault="00FC5300" w:rsidP="006963AE">
      <w:pPr>
        <w:pStyle w:val="Glossary"/>
        <w:widowControl/>
        <w:jc w:val="both"/>
      </w:pPr>
    </w:p>
    <w:p w14:paraId="6CBD1925" w14:textId="77777777" w:rsidR="00FC5300" w:rsidRPr="00476C88" w:rsidRDefault="00FC5300" w:rsidP="006963AE">
      <w:pPr>
        <w:pStyle w:val="Glossary"/>
        <w:widowControl/>
        <w:jc w:val="both"/>
      </w:pPr>
      <w:r w:rsidRPr="00476C88">
        <w:rPr>
          <w:b/>
          <w:bCs/>
        </w:rPr>
        <w:t>Evaluation Committee:</w:t>
      </w:r>
      <w:r w:rsidRPr="00476C88">
        <w:t xml:space="preserve"> </w:t>
      </w:r>
      <w:r w:rsidR="00EB00D2">
        <w:rPr>
          <w:rFonts w:cs="Arial"/>
          <w:szCs w:val="18"/>
        </w:rPr>
        <w:t>Individual</w:t>
      </w:r>
      <w:r w:rsidR="0028331A">
        <w:rPr>
          <w:rFonts w:cs="Arial"/>
          <w:szCs w:val="18"/>
        </w:rPr>
        <w:t>(</w:t>
      </w:r>
      <w:r w:rsidR="00EB00D2">
        <w:rPr>
          <w:rFonts w:cs="Arial"/>
          <w:szCs w:val="18"/>
        </w:rPr>
        <w:t>s</w:t>
      </w:r>
      <w:r w:rsidR="0028331A">
        <w:rPr>
          <w:rFonts w:cs="Arial"/>
          <w:szCs w:val="18"/>
        </w:rPr>
        <w:t>)</w:t>
      </w:r>
      <w:r w:rsidR="00EB00D2">
        <w:rPr>
          <w:rFonts w:cs="Arial"/>
          <w:szCs w:val="18"/>
        </w:rPr>
        <w:t xml:space="preserve"> </w:t>
      </w:r>
      <w:r w:rsidR="004E0AEB">
        <w:rPr>
          <w:rFonts w:cs="Arial"/>
          <w:szCs w:val="18"/>
        </w:rPr>
        <w:t>identified</w:t>
      </w:r>
      <w:r w:rsidR="00EB00D2" w:rsidRPr="003763B4">
        <w:rPr>
          <w:rFonts w:cs="Arial"/>
          <w:szCs w:val="18"/>
        </w:rPr>
        <w:t xml:space="preserve"> by the agency</w:t>
      </w:r>
      <w:r w:rsidR="0028331A">
        <w:rPr>
          <w:rFonts w:cs="Arial"/>
          <w:szCs w:val="18"/>
        </w:rPr>
        <w:t xml:space="preserve"> that leads the solicitation to evaluate</w:t>
      </w:r>
      <w:r w:rsidR="0028331A">
        <w:t xml:space="preserve"> </w:t>
      </w:r>
      <w:r w:rsidR="00EB00D2">
        <w:t>solicitation responses</w:t>
      </w:r>
    </w:p>
    <w:p w14:paraId="2D7A8DD7" w14:textId="77777777" w:rsidR="00FC5300" w:rsidRPr="00476C88" w:rsidRDefault="00FC5300" w:rsidP="006963AE">
      <w:pPr>
        <w:pStyle w:val="Glossary"/>
        <w:widowControl/>
        <w:jc w:val="both"/>
      </w:pPr>
    </w:p>
    <w:p w14:paraId="51A02C13" w14:textId="77777777" w:rsidR="00FC5300" w:rsidRPr="00476C88" w:rsidRDefault="00FC5300" w:rsidP="006963AE">
      <w:pPr>
        <w:pStyle w:val="Glossary"/>
        <w:widowControl/>
        <w:jc w:val="both"/>
      </w:pPr>
      <w:r w:rsidRPr="00476C88">
        <w:rPr>
          <w:b/>
          <w:bCs/>
        </w:rPr>
        <w:t>Extension:</w:t>
      </w:r>
      <w:r w:rsidRPr="00476C88">
        <w:t xml:space="preserve"> Continuance of a contract for a specified duration upon the agreement of the parties beyond the original Contract Period</w:t>
      </w:r>
      <w:r w:rsidR="004445C2">
        <w:t>;</w:t>
      </w:r>
      <w:r w:rsidR="004E1515">
        <w:t xml:space="preserve"> </w:t>
      </w:r>
      <w:r w:rsidR="004445C2">
        <w:t>n</w:t>
      </w:r>
      <w:r w:rsidRPr="00476C88">
        <w:t>ot to be confused with “Renewal Period”</w:t>
      </w:r>
    </w:p>
    <w:p w14:paraId="08C7ACDF" w14:textId="77777777" w:rsidR="00FC5300" w:rsidRPr="00476C88" w:rsidRDefault="00FC5300" w:rsidP="006963AE">
      <w:pPr>
        <w:pStyle w:val="Glossary"/>
        <w:widowControl/>
        <w:jc w:val="both"/>
      </w:pPr>
    </w:p>
    <w:p w14:paraId="6F3FA3ED" w14:textId="77777777" w:rsidR="00FC5300" w:rsidRPr="00476C88" w:rsidRDefault="00FC5300" w:rsidP="006963AE">
      <w:pPr>
        <w:pStyle w:val="Glossary"/>
        <w:widowControl/>
        <w:jc w:val="both"/>
      </w:pPr>
      <w:r w:rsidRPr="00476C88">
        <w:rPr>
          <w:b/>
          <w:bCs/>
        </w:rPr>
        <w:t>Free on Board (F.O.B.) Destination:</w:t>
      </w:r>
      <w:r w:rsidRPr="00476C88">
        <w:t xml:space="preserve"> The delivery charges are included in the quoted price and prepaid by the</w:t>
      </w:r>
      <w:r w:rsidR="00084C98" w:rsidRPr="00476C88">
        <w:t xml:space="preserve"> </w:t>
      </w:r>
      <w:r w:rsidR="002371AE">
        <w:t>Vendor</w:t>
      </w:r>
      <w:r w:rsidRPr="00476C88">
        <w:t>.</w:t>
      </w:r>
      <w:r w:rsidR="004E1515">
        <w:t xml:space="preserve">  </w:t>
      </w:r>
      <w:r w:rsidR="008E4FD1">
        <w:t>Vendor</w:t>
      </w:r>
      <w:r w:rsidR="00084C98" w:rsidRPr="00476C88">
        <w:t xml:space="preserve"> </w:t>
      </w:r>
      <w:r w:rsidRPr="00476C88">
        <w:t>is responsible for all claims associated with damages during delivery of product</w:t>
      </w:r>
      <w:r w:rsidR="004445C2">
        <w:t>.</w:t>
      </w:r>
    </w:p>
    <w:p w14:paraId="7780AEC9" w14:textId="77777777" w:rsidR="00FC5300" w:rsidRPr="00476C88" w:rsidRDefault="00FC5300" w:rsidP="006963AE">
      <w:pPr>
        <w:pStyle w:val="Glossary"/>
        <w:widowControl/>
        <w:jc w:val="both"/>
      </w:pPr>
    </w:p>
    <w:p w14:paraId="1EBE403F" w14:textId="77777777" w:rsidR="00FC5300" w:rsidRPr="00476C88" w:rsidRDefault="00FC5300" w:rsidP="006963AE">
      <w:pPr>
        <w:pStyle w:val="Glossary"/>
        <w:widowControl/>
        <w:jc w:val="both"/>
      </w:pPr>
      <w:r w:rsidRPr="00476C88">
        <w:rPr>
          <w:b/>
          <w:bCs/>
        </w:rPr>
        <w:t>Free on Board (F.O.B.) Point of Origin:</w:t>
      </w:r>
      <w:r w:rsidRPr="00476C88">
        <w:t xml:space="preserve"> The delivery charges are not included in the quoted price and are the responsibility of the agency.</w:t>
      </w:r>
      <w:r w:rsidR="004E1515">
        <w:t xml:space="preserve"> </w:t>
      </w:r>
      <w:r w:rsidRPr="00476C88">
        <w:t>Agency is responsible for all claims associated with damages during delivery of product</w:t>
      </w:r>
    </w:p>
    <w:p w14:paraId="03B361AB" w14:textId="77777777" w:rsidR="00FC5300" w:rsidRPr="00476C88" w:rsidRDefault="00FC5300" w:rsidP="006963AE">
      <w:pPr>
        <w:pStyle w:val="Glossary"/>
        <w:widowControl/>
        <w:jc w:val="both"/>
      </w:pPr>
    </w:p>
    <w:p w14:paraId="13B69A1E" w14:textId="77777777" w:rsidR="00FC5300" w:rsidRDefault="00FC5300" w:rsidP="006963AE">
      <w:pPr>
        <w:pStyle w:val="Glossary"/>
        <w:widowControl/>
        <w:jc w:val="both"/>
      </w:pPr>
      <w:r w:rsidRPr="00476C88">
        <w:rPr>
          <w:b/>
          <w:bCs/>
        </w:rPr>
        <w:t>Foreign Corporation:</w:t>
      </w:r>
      <w:r w:rsidRPr="00476C88">
        <w:t xml:space="preserve"> A foreign corporation that was organized and chartered under the laws of another state, government, or country</w:t>
      </w:r>
    </w:p>
    <w:p w14:paraId="5F431ED4" w14:textId="77777777" w:rsidR="00EB00D2" w:rsidRDefault="00EB00D2" w:rsidP="006963AE">
      <w:pPr>
        <w:pStyle w:val="Glossary"/>
        <w:widowControl/>
        <w:jc w:val="both"/>
      </w:pPr>
    </w:p>
    <w:p w14:paraId="2D02921E" w14:textId="77777777" w:rsidR="00EB00D2" w:rsidRPr="00476C88" w:rsidRDefault="00EB00D2" w:rsidP="006963AE">
      <w:pPr>
        <w:pStyle w:val="Glossary"/>
        <w:widowControl/>
        <w:jc w:val="both"/>
      </w:pPr>
      <w:r w:rsidRPr="008C11D0">
        <w:rPr>
          <w:b/>
          <w:bCs/>
        </w:rPr>
        <w:t>Goods:</w:t>
      </w:r>
      <w:r>
        <w:t xml:space="preserve"> See Commodities</w:t>
      </w:r>
    </w:p>
    <w:p w14:paraId="56AC6057" w14:textId="77777777" w:rsidR="00FC5300" w:rsidRPr="00476C88" w:rsidRDefault="00FC5300" w:rsidP="006963AE">
      <w:pPr>
        <w:pStyle w:val="Glossary"/>
        <w:widowControl/>
        <w:jc w:val="both"/>
      </w:pPr>
    </w:p>
    <w:p w14:paraId="2DF8C279" w14:textId="77777777" w:rsidR="00FC5300" w:rsidRPr="00476C88" w:rsidRDefault="00FC5300" w:rsidP="006963AE">
      <w:pPr>
        <w:pStyle w:val="Glossary"/>
        <w:widowControl/>
        <w:jc w:val="both"/>
      </w:pPr>
      <w:r w:rsidRPr="00476C88">
        <w:rPr>
          <w:b/>
          <w:bCs/>
        </w:rPr>
        <w:t>Installation Date:</w:t>
      </w:r>
      <w:r w:rsidRPr="00476C88">
        <w:t xml:space="preserve"> The date when the procedures described in “Installation by </w:t>
      </w:r>
      <w:r w:rsidR="008E4FD1">
        <w:t>Vendor</w:t>
      </w:r>
      <w:r w:rsidRPr="00476C88">
        <w:t>“ and “Installation by State” as found in the</w:t>
      </w:r>
      <w:r w:rsidR="006B5192" w:rsidRPr="00476C88">
        <w:t xml:space="preserve"> solicitation</w:t>
      </w:r>
      <w:r w:rsidRPr="00476C88">
        <w:t xml:space="preserve"> or contract are completed</w:t>
      </w:r>
    </w:p>
    <w:p w14:paraId="3B495FC5" w14:textId="77777777" w:rsidR="0020302E" w:rsidRPr="00476C88" w:rsidRDefault="0020302E" w:rsidP="006963AE">
      <w:pPr>
        <w:pStyle w:val="Glossary"/>
        <w:widowControl/>
        <w:jc w:val="both"/>
      </w:pPr>
    </w:p>
    <w:p w14:paraId="08EBCACF" w14:textId="77777777" w:rsidR="0020302E" w:rsidRPr="00476C88" w:rsidRDefault="0020302E" w:rsidP="006963AE">
      <w:pPr>
        <w:pStyle w:val="Glossary"/>
        <w:widowControl/>
        <w:jc w:val="both"/>
      </w:pPr>
      <w:r w:rsidRPr="00476C88">
        <w:rPr>
          <w:b/>
          <w:bCs/>
        </w:rPr>
        <w:t>Interested Party:</w:t>
      </w:r>
      <w:r w:rsidR="00476C88">
        <w:t xml:space="preserve"> </w:t>
      </w:r>
      <w:r w:rsidRPr="00476C88">
        <w:t>A person acting in their personal capacity or an entity entering into a contract or other agreement creating a legal interest therein</w:t>
      </w:r>
    </w:p>
    <w:p w14:paraId="58D00A31" w14:textId="77777777" w:rsidR="00F16F77" w:rsidRPr="00476C88" w:rsidRDefault="00F16F77" w:rsidP="006963AE">
      <w:pPr>
        <w:pStyle w:val="Glossary"/>
        <w:widowControl/>
        <w:jc w:val="both"/>
      </w:pPr>
    </w:p>
    <w:p w14:paraId="4023CCF9" w14:textId="77777777" w:rsidR="00553EE1" w:rsidRPr="00476C88" w:rsidRDefault="00553EE1" w:rsidP="006963AE">
      <w:pPr>
        <w:pStyle w:val="Glossary"/>
        <w:widowControl/>
        <w:jc w:val="both"/>
      </w:pPr>
      <w:r w:rsidRPr="00476C88">
        <w:rPr>
          <w:b/>
          <w:bCs/>
        </w:rPr>
        <w:t>Invitation to Bid (ITB):</w:t>
      </w:r>
      <w:r w:rsidRPr="00476C88">
        <w:t xml:space="preserve"> </w:t>
      </w:r>
      <w:r w:rsidR="000772C2">
        <w:t>See Solicitation</w:t>
      </w:r>
      <w:r w:rsidRPr="00476C88">
        <w:t xml:space="preserve"> </w:t>
      </w:r>
    </w:p>
    <w:p w14:paraId="387B37C3" w14:textId="77777777" w:rsidR="00553EE1" w:rsidRPr="00476C88" w:rsidRDefault="00553EE1" w:rsidP="006963AE">
      <w:pPr>
        <w:pStyle w:val="Glossary"/>
        <w:widowControl/>
        <w:jc w:val="both"/>
      </w:pPr>
    </w:p>
    <w:p w14:paraId="6A16FC5E" w14:textId="77777777" w:rsidR="00FC5300" w:rsidRPr="00476C88" w:rsidRDefault="004060BA" w:rsidP="006963AE">
      <w:pPr>
        <w:pStyle w:val="Glossary"/>
        <w:widowControl/>
        <w:jc w:val="both"/>
      </w:pPr>
      <w:r w:rsidRPr="00476C88">
        <w:rPr>
          <w:b/>
          <w:bCs/>
        </w:rPr>
        <w:t xml:space="preserve">Late </w:t>
      </w:r>
      <w:r w:rsidR="008C11D0">
        <w:rPr>
          <w:b/>
          <w:bCs/>
        </w:rPr>
        <w:t>Solicitation Response</w:t>
      </w:r>
      <w:r w:rsidR="00FC5300" w:rsidRPr="00476C88">
        <w:rPr>
          <w:b/>
          <w:bCs/>
        </w:rPr>
        <w:t>:</w:t>
      </w:r>
      <w:r w:rsidR="00FC5300" w:rsidRPr="00476C88">
        <w:t xml:space="preserve"> A</w:t>
      </w:r>
      <w:r w:rsidR="00CD6AA2">
        <w:t xml:space="preserve"> solicitation response </w:t>
      </w:r>
      <w:r w:rsidR="00FC5300" w:rsidRPr="00476C88">
        <w:t>received after the Opening Date and Time</w:t>
      </w:r>
    </w:p>
    <w:p w14:paraId="0EDC9BC3" w14:textId="77777777" w:rsidR="00FC5300" w:rsidRPr="00476C88" w:rsidRDefault="00FC5300" w:rsidP="006963AE">
      <w:pPr>
        <w:pStyle w:val="Glossary"/>
        <w:widowControl/>
        <w:jc w:val="both"/>
      </w:pPr>
    </w:p>
    <w:p w14:paraId="405033C0" w14:textId="77777777" w:rsidR="00FC5300" w:rsidRPr="00476C88" w:rsidRDefault="00FC5300" w:rsidP="006963AE">
      <w:pPr>
        <w:pStyle w:val="Glossary"/>
        <w:widowControl/>
        <w:jc w:val="both"/>
      </w:pPr>
      <w:r w:rsidRPr="00476C88">
        <w:rPr>
          <w:b/>
          <w:bCs/>
        </w:rPr>
        <w:t>Licensed Software Documentation:</w:t>
      </w:r>
      <w:r w:rsidRPr="00476C88">
        <w:t xml:space="preserve"> The user manuals and any other materials in any form or medium customarily provided by the </w:t>
      </w:r>
      <w:r w:rsidR="008E4FD1">
        <w:t>Vendor</w:t>
      </w:r>
      <w:r w:rsidRPr="00476C88">
        <w:t xml:space="preserve"> to the users of the Licensed Software which will provide the State with sufficient information to operate, diagnose, and maintain the Licensed Software properly, safely, and efficiently</w:t>
      </w:r>
    </w:p>
    <w:p w14:paraId="5FDE1128" w14:textId="77777777" w:rsidR="00FC5300" w:rsidRPr="00476C88" w:rsidRDefault="00FC5300" w:rsidP="006963AE">
      <w:pPr>
        <w:pStyle w:val="Glossary"/>
        <w:widowControl/>
        <w:jc w:val="both"/>
      </w:pPr>
    </w:p>
    <w:p w14:paraId="65452583" w14:textId="77777777" w:rsidR="00FC5300" w:rsidRPr="00476C88" w:rsidRDefault="00FC5300" w:rsidP="006963AE">
      <w:pPr>
        <w:pStyle w:val="Glossary"/>
        <w:widowControl/>
        <w:jc w:val="both"/>
      </w:pPr>
      <w:r w:rsidRPr="00476C88">
        <w:rPr>
          <w:b/>
          <w:bCs/>
        </w:rPr>
        <w:t>Mandatory:</w:t>
      </w:r>
      <w:r w:rsidRPr="00476C88">
        <w:t xml:space="preserve"> Required, compulsory, or obligatory </w:t>
      </w:r>
    </w:p>
    <w:p w14:paraId="28BD07B4" w14:textId="77777777" w:rsidR="00FC5300" w:rsidRPr="00476C88" w:rsidRDefault="00FC5300" w:rsidP="006963AE">
      <w:pPr>
        <w:pStyle w:val="Glossary"/>
        <w:widowControl/>
        <w:jc w:val="both"/>
      </w:pPr>
    </w:p>
    <w:p w14:paraId="76DD5A8E" w14:textId="77777777" w:rsidR="00FC5300" w:rsidRPr="00476C88" w:rsidRDefault="00FC5300" w:rsidP="006963AE">
      <w:pPr>
        <w:pStyle w:val="Glossary"/>
        <w:widowControl/>
        <w:jc w:val="both"/>
      </w:pPr>
      <w:r w:rsidRPr="00476C88">
        <w:rPr>
          <w:b/>
          <w:bCs/>
        </w:rPr>
        <w:t>May:</w:t>
      </w:r>
      <w:r w:rsidRPr="00476C88">
        <w:t xml:space="preserve"> Discretionary, permitted; used to express possibility</w:t>
      </w:r>
    </w:p>
    <w:p w14:paraId="24E7F572" w14:textId="77777777" w:rsidR="00FC5300" w:rsidRPr="00476C88" w:rsidRDefault="00FC5300" w:rsidP="006963AE">
      <w:pPr>
        <w:pStyle w:val="Glossary"/>
        <w:widowControl/>
        <w:jc w:val="both"/>
      </w:pPr>
    </w:p>
    <w:p w14:paraId="71BFD3A1" w14:textId="77777777" w:rsidR="00FC5300" w:rsidRPr="00476C88" w:rsidRDefault="00FC5300" w:rsidP="006963AE">
      <w:pPr>
        <w:pStyle w:val="Glossary"/>
        <w:widowControl/>
        <w:jc w:val="both"/>
      </w:pPr>
      <w:r w:rsidRPr="00476C88">
        <w:rPr>
          <w:b/>
          <w:bCs/>
        </w:rPr>
        <w:t>Module (see System):</w:t>
      </w:r>
      <w:r w:rsidRPr="00476C88">
        <w:t xml:space="preserve"> A collection of routines and data structures that perform a specific function of software</w:t>
      </w:r>
    </w:p>
    <w:p w14:paraId="6726B0AF" w14:textId="77777777" w:rsidR="00FC5300" w:rsidRPr="00476C88" w:rsidRDefault="00FC5300" w:rsidP="006963AE">
      <w:pPr>
        <w:pStyle w:val="Glossary"/>
        <w:widowControl/>
        <w:jc w:val="both"/>
      </w:pPr>
    </w:p>
    <w:p w14:paraId="52552AAD" w14:textId="77777777" w:rsidR="00FC5300" w:rsidRPr="00476C88" w:rsidRDefault="00FC5300" w:rsidP="006963AE">
      <w:pPr>
        <w:pStyle w:val="Glossary"/>
        <w:widowControl/>
        <w:jc w:val="both"/>
      </w:pPr>
      <w:r w:rsidRPr="00476C88">
        <w:rPr>
          <w:b/>
          <w:bCs/>
        </w:rPr>
        <w:t>Must</w:t>
      </w:r>
      <w:r w:rsidR="00756CDA" w:rsidRPr="00476C88">
        <w:rPr>
          <w:b/>
          <w:bCs/>
        </w:rPr>
        <w:t>:</w:t>
      </w:r>
      <w:r w:rsidR="004F64D0" w:rsidRPr="00476C88">
        <w:t xml:space="preserve"> </w:t>
      </w:r>
      <w:r w:rsidR="000E4432" w:rsidRPr="00476C88">
        <w:t>See Shall</w:t>
      </w:r>
    </w:p>
    <w:p w14:paraId="2853076A" w14:textId="77777777" w:rsidR="00FC5300" w:rsidRPr="00476C88" w:rsidRDefault="00FC5300" w:rsidP="006963AE">
      <w:pPr>
        <w:pStyle w:val="Glossary"/>
        <w:widowControl/>
        <w:jc w:val="both"/>
      </w:pPr>
    </w:p>
    <w:p w14:paraId="14503BD0" w14:textId="77777777" w:rsidR="00FC5300" w:rsidRPr="00476C88" w:rsidRDefault="00FC5300" w:rsidP="006963AE">
      <w:pPr>
        <w:pStyle w:val="Glossary"/>
        <w:widowControl/>
        <w:jc w:val="both"/>
      </w:pPr>
      <w:r w:rsidRPr="00476C88">
        <w:rPr>
          <w:b/>
          <w:bCs/>
        </w:rPr>
        <w:t>National Institute for Governmental Purchasing (NIGP</w:t>
      </w:r>
      <w:r w:rsidRPr="00476C88">
        <w:t xml:space="preserve">): National Institute of Governmental Purchasing – Source used for assignment of universal commodity codes to goods and </w:t>
      </w:r>
      <w:r w:rsidR="005654AA" w:rsidRPr="00476C88">
        <w:t>services</w:t>
      </w:r>
    </w:p>
    <w:p w14:paraId="651346EB" w14:textId="77777777" w:rsidR="00D15B30" w:rsidRPr="00476C88" w:rsidRDefault="00D15B30" w:rsidP="006963AE">
      <w:pPr>
        <w:pStyle w:val="Glossary"/>
        <w:widowControl/>
        <w:jc w:val="both"/>
      </w:pPr>
    </w:p>
    <w:p w14:paraId="2F949398" w14:textId="77777777" w:rsidR="00D15B30" w:rsidRDefault="00D15B30" w:rsidP="006963AE">
      <w:pPr>
        <w:pStyle w:val="Glossary"/>
        <w:widowControl/>
        <w:jc w:val="both"/>
      </w:pPr>
      <w:r w:rsidRPr="00476C88">
        <w:rPr>
          <w:b/>
          <w:bCs/>
        </w:rPr>
        <w:t>Non-core</w:t>
      </w:r>
      <w:r w:rsidR="005654AA" w:rsidRPr="00476C88">
        <w:rPr>
          <w:b/>
          <w:bCs/>
        </w:rPr>
        <w:t>:</w:t>
      </w:r>
      <w:r w:rsidR="00243CC6" w:rsidRPr="00476C88">
        <w:t xml:space="preserve"> See Catalog</w:t>
      </w:r>
    </w:p>
    <w:p w14:paraId="71EEE91C" w14:textId="77777777" w:rsidR="006834C9" w:rsidRDefault="006834C9" w:rsidP="006963AE">
      <w:pPr>
        <w:pStyle w:val="Glossary"/>
        <w:widowControl/>
        <w:jc w:val="both"/>
      </w:pPr>
    </w:p>
    <w:p w14:paraId="7571CE88" w14:textId="77777777" w:rsidR="006834C9" w:rsidRPr="00476C88" w:rsidRDefault="006834C9" w:rsidP="006963AE">
      <w:pPr>
        <w:pStyle w:val="Glossary"/>
        <w:widowControl/>
        <w:jc w:val="both"/>
      </w:pPr>
      <w:r w:rsidRPr="008C11D0">
        <w:rPr>
          <w:b/>
          <w:bCs/>
        </w:rPr>
        <w:t xml:space="preserve">Non-Responsive </w:t>
      </w:r>
      <w:r w:rsidR="008C11D0">
        <w:rPr>
          <w:b/>
          <w:bCs/>
        </w:rPr>
        <w:t>Solicitation Response</w:t>
      </w:r>
      <w:r w:rsidRPr="008C11D0">
        <w:rPr>
          <w:b/>
          <w:bCs/>
        </w:rPr>
        <w:t>:</w:t>
      </w:r>
      <w:r>
        <w:t xml:space="preserve"> Any bid that does not comply with the requirements of the solicitation or cannot be evaluated against the other bids</w:t>
      </w:r>
    </w:p>
    <w:p w14:paraId="2A0D1EE2" w14:textId="77777777" w:rsidR="004C55DE" w:rsidRPr="00476C88" w:rsidRDefault="004C55DE" w:rsidP="004C55DE">
      <w:pPr>
        <w:pStyle w:val="Glossary"/>
        <w:widowControl/>
        <w:jc w:val="both"/>
      </w:pPr>
    </w:p>
    <w:p w14:paraId="54669818" w14:textId="77777777" w:rsidR="004C55DE" w:rsidRPr="00476C88" w:rsidRDefault="004C55DE" w:rsidP="004C55DE">
      <w:pPr>
        <w:pStyle w:val="Glossary"/>
        <w:widowControl/>
        <w:jc w:val="both"/>
      </w:pPr>
      <w:r>
        <w:rPr>
          <w:b/>
          <w:bCs/>
        </w:rPr>
        <w:t>Nonnegotiable</w:t>
      </w:r>
      <w:r w:rsidRPr="00476C88">
        <w:rPr>
          <w:b/>
          <w:bCs/>
        </w:rPr>
        <w:t>:</w:t>
      </w:r>
      <w:r w:rsidRPr="00476C88">
        <w:t xml:space="preserve"> These clauses are controlled by state law and are not subject to negotiation</w:t>
      </w:r>
    </w:p>
    <w:p w14:paraId="7EE5C24E" w14:textId="77777777" w:rsidR="00FC5300" w:rsidRPr="00476C88" w:rsidRDefault="00FC5300" w:rsidP="006963AE">
      <w:pPr>
        <w:pStyle w:val="Glossary"/>
        <w:widowControl/>
        <w:jc w:val="both"/>
      </w:pPr>
    </w:p>
    <w:p w14:paraId="4F5C38A0" w14:textId="77777777" w:rsidR="00FC5300" w:rsidRPr="00476C88" w:rsidRDefault="00FC5300" w:rsidP="006963AE">
      <w:pPr>
        <w:pStyle w:val="Glossary"/>
        <w:widowControl/>
        <w:jc w:val="both"/>
      </w:pPr>
      <w:r w:rsidRPr="00476C88">
        <w:rPr>
          <w:b/>
          <w:bCs/>
        </w:rPr>
        <w:t>Opening Date and Time:</w:t>
      </w:r>
      <w:r w:rsidR="004E1515">
        <w:t xml:space="preserve"> </w:t>
      </w:r>
      <w:r w:rsidRPr="00476C88">
        <w:t xml:space="preserve">Specified date and time for the opening of received, labeled, and sealed formal </w:t>
      </w:r>
      <w:r w:rsidR="006834C9">
        <w:t>solicitation responses</w:t>
      </w:r>
    </w:p>
    <w:p w14:paraId="1FF52992" w14:textId="77777777" w:rsidR="00FC5300" w:rsidRPr="00476C88" w:rsidRDefault="00FC5300" w:rsidP="006963AE">
      <w:pPr>
        <w:pStyle w:val="Glossary"/>
        <w:widowControl/>
        <w:jc w:val="both"/>
      </w:pPr>
    </w:p>
    <w:p w14:paraId="1B48788B" w14:textId="77777777" w:rsidR="00FC5300" w:rsidRPr="00476C88" w:rsidRDefault="00FC5300" w:rsidP="006963AE">
      <w:pPr>
        <w:pStyle w:val="Glossary"/>
        <w:widowControl/>
        <w:jc w:val="both"/>
      </w:pPr>
      <w:r w:rsidRPr="00476C88">
        <w:rPr>
          <w:b/>
          <w:bCs/>
        </w:rPr>
        <w:t>Operating System:</w:t>
      </w:r>
      <w:r w:rsidRPr="00476C88">
        <w:t xml:space="preserve"> The control program in a computer that provides the interface to the computer hardware and peripheral devices, and the usage and allocation of memory resources, processor resources, input/output resources, and security resources</w:t>
      </w:r>
    </w:p>
    <w:p w14:paraId="4645304E" w14:textId="77777777" w:rsidR="00FC5300" w:rsidRPr="00476C88" w:rsidRDefault="00FC5300" w:rsidP="006963AE">
      <w:pPr>
        <w:pStyle w:val="Glossary"/>
        <w:widowControl/>
        <w:jc w:val="both"/>
      </w:pPr>
    </w:p>
    <w:p w14:paraId="675B08EF" w14:textId="77777777" w:rsidR="00FC5300" w:rsidRPr="00476C88" w:rsidRDefault="00FC5300" w:rsidP="006963AE">
      <w:pPr>
        <w:pStyle w:val="Glossary"/>
        <w:widowControl/>
        <w:jc w:val="both"/>
      </w:pPr>
      <w:r w:rsidRPr="00476C88">
        <w:rPr>
          <w:b/>
          <w:bCs/>
        </w:rPr>
        <w:t>Outsourcing:</w:t>
      </w:r>
      <w:r w:rsidRPr="00476C88">
        <w:t xml:space="preserve"> The contracting out of a business process </w:t>
      </w:r>
      <w:r w:rsidR="00603C3B">
        <w:t>that</w:t>
      </w:r>
      <w:r w:rsidRPr="00476C88">
        <w:t xml:space="preserve"> an organization may have previously performed internally or </w:t>
      </w:r>
      <w:r w:rsidR="00603C3B" w:rsidRPr="00476C88">
        <w:t>for</w:t>
      </w:r>
      <w:r w:rsidR="00603C3B">
        <w:t xml:space="preserve"> which an organization</w:t>
      </w:r>
      <w:r w:rsidR="00603C3B" w:rsidRPr="00476C88">
        <w:t xml:space="preserve"> </w:t>
      </w:r>
      <w:r w:rsidRPr="00476C88">
        <w:t>has a new need to an independent organization from which the process is purchased back</w:t>
      </w:r>
    </w:p>
    <w:p w14:paraId="2A72A88B" w14:textId="77777777" w:rsidR="00FC5300" w:rsidRPr="00476C88" w:rsidRDefault="00FC5300" w:rsidP="006963AE">
      <w:pPr>
        <w:pStyle w:val="Glossary"/>
        <w:widowControl/>
        <w:jc w:val="both"/>
      </w:pPr>
    </w:p>
    <w:p w14:paraId="0BB8AFAC" w14:textId="77777777" w:rsidR="00FC5300" w:rsidRPr="00476C88" w:rsidRDefault="00FC5300" w:rsidP="006963AE">
      <w:pPr>
        <w:pStyle w:val="Glossary"/>
        <w:widowControl/>
        <w:jc w:val="both"/>
      </w:pPr>
      <w:r w:rsidRPr="00476C88">
        <w:rPr>
          <w:b/>
          <w:bCs/>
        </w:rPr>
        <w:t>Payroll &amp; Financial Center (PFC):</w:t>
      </w:r>
      <w:r w:rsidRPr="00476C88">
        <w:t xml:space="preserve"> Electronic procurement system of record </w:t>
      </w:r>
    </w:p>
    <w:p w14:paraId="4737FE6D" w14:textId="77777777" w:rsidR="00FC5300" w:rsidRPr="00476C88" w:rsidRDefault="00FC5300" w:rsidP="006963AE">
      <w:pPr>
        <w:pStyle w:val="Glossary"/>
        <w:widowControl/>
        <w:jc w:val="both"/>
      </w:pPr>
    </w:p>
    <w:p w14:paraId="4A286421" w14:textId="77777777" w:rsidR="00FC5300" w:rsidRDefault="00FC5300" w:rsidP="006963AE">
      <w:pPr>
        <w:pStyle w:val="Glossary"/>
        <w:widowControl/>
        <w:jc w:val="both"/>
      </w:pPr>
      <w:r w:rsidRPr="00476C88">
        <w:rPr>
          <w:b/>
          <w:bCs/>
        </w:rPr>
        <w:t>Performance Bond:</w:t>
      </w:r>
      <w:r w:rsidRPr="00476C88">
        <w:t xml:space="preserve"> An insurance agreement accompanied by a monetary commitment by which a third party (the surety) accepts liability and guarantees that the </w:t>
      </w:r>
      <w:r w:rsidR="008E4FD1">
        <w:t>Vendor</w:t>
      </w:r>
      <w:r w:rsidRPr="00476C88">
        <w:t xml:space="preserve"> fulfills any and all obligations under the contract </w:t>
      </w:r>
    </w:p>
    <w:p w14:paraId="0A96193D" w14:textId="77777777" w:rsidR="00C0664F" w:rsidRDefault="00C0664F" w:rsidP="006963AE">
      <w:pPr>
        <w:pStyle w:val="Glossary"/>
        <w:widowControl/>
        <w:jc w:val="both"/>
      </w:pPr>
    </w:p>
    <w:p w14:paraId="3B52E512" w14:textId="77777777" w:rsidR="00C0664F" w:rsidRPr="00476C88" w:rsidRDefault="00C0664F" w:rsidP="006963AE">
      <w:pPr>
        <w:pStyle w:val="Glossary"/>
        <w:widowControl/>
        <w:jc w:val="both"/>
      </w:pPr>
      <w:r w:rsidRPr="008C11D0">
        <w:rPr>
          <w:b/>
          <w:bCs/>
        </w:rPr>
        <w:t>Personal Property:</w:t>
      </w:r>
      <w:r>
        <w:t xml:space="preserve"> See Commodities</w:t>
      </w:r>
    </w:p>
    <w:p w14:paraId="762AA7F2" w14:textId="77777777" w:rsidR="00FC5300" w:rsidRPr="00476C88" w:rsidRDefault="00FC5300" w:rsidP="006963AE">
      <w:pPr>
        <w:pStyle w:val="Glossary"/>
        <w:widowControl/>
        <w:jc w:val="both"/>
      </w:pPr>
    </w:p>
    <w:p w14:paraId="5D79E8E5" w14:textId="77777777" w:rsidR="00FC5300" w:rsidRPr="00476C88" w:rsidRDefault="00FC5300" w:rsidP="006963AE">
      <w:pPr>
        <w:pStyle w:val="Glossary"/>
        <w:widowControl/>
        <w:jc w:val="both"/>
      </w:pPr>
      <w:r w:rsidRPr="00476C88">
        <w:rPr>
          <w:b/>
          <w:bCs/>
        </w:rPr>
        <w:t>Platform:</w:t>
      </w:r>
      <w:r w:rsidRPr="00476C88">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28E88E4E" w14:textId="77777777" w:rsidR="004060BA" w:rsidRPr="00476C88" w:rsidRDefault="004060BA" w:rsidP="006963AE">
      <w:pPr>
        <w:pStyle w:val="Glossary"/>
        <w:widowControl/>
        <w:jc w:val="both"/>
      </w:pPr>
    </w:p>
    <w:p w14:paraId="7CA81C80" w14:textId="77777777" w:rsidR="004060BA" w:rsidRPr="00476C88" w:rsidRDefault="004060BA" w:rsidP="006963AE">
      <w:pPr>
        <w:pStyle w:val="Glossary"/>
        <w:widowControl/>
        <w:jc w:val="both"/>
      </w:pPr>
      <w:r w:rsidRPr="00476C88">
        <w:rPr>
          <w:b/>
          <w:bCs/>
        </w:rPr>
        <w:t xml:space="preserve">Point of Contact (POC): </w:t>
      </w:r>
      <w:r w:rsidRPr="00476C88">
        <w:t>The person designated to receive communications and to communicate</w:t>
      </w:r>
    </w:p>
    <w:p w14:paraId="585A565B" w14:textId="77777777" w:rsidR="00FC5300" w:rsidRPr="00476C88" w:rsidRDefault="00FC5300" w:rsidP="006963AE">
      <w:pPr>
        <w:pStyle w:val="Glossary"/>
        <w:widowControl/>
        <w:jc w:val="both"/>
      </w:pPr>
    </w:p>
    <w:p w14:paraId="1CAFC4A4" w14:textId="77777777" w:rsidR="00FC5300" w:rsidRPr="00476C88" w:rsidRDefault="00FC5300" w:rsidP="006963AE">
      <w:pPr>
        <w:pStyle w:val="Glossary"/>
        <w:widowControl/>
        <w:jc w:val="both"/>
      </w:pPr>
      <w:r w:rsidRPr="00476C88">
        <w:rPr>
          <w:b/>
          <w:bCs/>
        </w:rPr>
        <w:t>Product:</w:t>
      </w:r>
      <w:r w:rsidRPr="00476C88">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1E178A6B" w14:textId="77777777" w:rsidR="00FC5300" w:rsidRPr="00476C88" w:rsidRDefault="00FC5300" w:rsidP="006963AE">
      <w:pPr>
        <w:pStyle w:val="Glossary"/>
        <w:widowControl/>
        <w:jc w:val="both"/>
      </w:pPr>
    </w:p>
    <w:p w14:paraId="0825DF40" w14:textId="77777777" w:rsidR="00FC5300" w:rsidRPr="00476C88" w:rsidRDefault="00FC5300" w:rsidP="006963AE">
      <w:pPr>
        <w:pStyle w:val="Glossary"/>
        <w:widowControl/>
        <w:jc w:val="both"/>
      </w:pPr>
      <w:r w:rsidRPr="00476C88">
        <w:rPr>
          <w:b/>
          <w:bCs/>
        </w:rPr>
        <w:t>Program Error:</w:t>
      </w:r>
      <w:r w:rsidRPr="00476C88">
        <w:t xml:space="preserve"> Code in Licensed Software </w:t>
      </w:r>
      <w:r w:rsidR="00603C3B">
        <w:t>that</w:t>
      </w:r>
      <w:r w:rsidRPr="00476C88">
        <w:t xml:space="preserve"> produces unintended results or actions or </w:t>
      </w:r>
      <w:r w:rsidR="00603C3B">
        <w:t>that</w:t>
      </w:r>
      <w:r w:rsidRPr="00476C88">
        <w:t xml:space="preserve"> produces results or actions other than those described in the specifications.</w:t>
      </w:r>
      <w:r w:rsidR="004E1515">
        <w:t xml:space="preserve"> </w:t>
      </w:r>
      <w:r w:rsidRPr="00476C88">
        <w:t>A program error includes, without limitation, any Critical Program Error</w:t>
      </w:r>
      <w:r w:rsidR="004445C2">
        <w:t>.</w:t>
      </w:r>
    </w:p>
    <w:p w14:paraId="2FF24C74" w14:textId="77777777" w:rsidR="00FC5300" w:rsidRPr="00476C88" w:rsidRDefault="00FC5300" w:rsidP="006963AE">
      <w:pPr>
        <w:pStyle w:val="Glossary"/>
        <w:widowControl/>
        <w:jc w:val="both"/>
      </w:pPr>
    </w:p>
    <w:p w14:paraId="7D6BCC70" w14:textId="77777777" w:rsidR="00FC5300" w:rsidRPr="00476C88" w:rsidRDefault="00FC5300" w:rsidP="006963AE">
      <w:pPr>
        <w:pStyle w:val="Glossary"/>
        <w:widowControl/>
        <w:jc w:val="both"/>
      </w:pPr>
      <w:r w:rsidRPr="00476C88">
        <w:rPr>
          <w:b/>
          <w:bCs/>
        </w:rPr>
        <w:t>Program Set:</w:t>
      </w:r>
      <w:r w:rsidRPr="00476C88">
        <w:t xml:space="preserve"> The group of programs and products, including the Licensed Software specified in the</w:t>
      </w:r>
      <w:r w:rsidR="004F64D0" w:rsidRPr="00476C88">
        <w:t xml:space="preserve"> </w:t>
      </w:r>
      <w:r w:rsidR="006B5192" w:rsidRPr="00476C88">
        <w:t>solicitation</w:t>
      </w:r>
      <w:r w:rsidRPr="00476C88">
        <w:t>, plus any additional programs and products licensed by the State under the contract for use by the State</w:t>
      </w:r>
    </w:p>
    <w:p w14:paraId="2B8EDDC6" w14:textId="77777777" w:rsidR="00FC5300" w:rsidRPr="00476C88" w:rsidRDefault="00FC5300" w:rsidP="006963AE">
      <w:pPr>
        <w:pStyle w:val="Glossary"/>
        <w:widowControl/>
        <w:jc w:val="both"/>
      </w:pPr>
    </w:p>
    <w:p w14:paraId="22DEBCCA" w14:textId="77777777" w:rsidR="00FC5300" w:rsidRDefault="00FC5300" w:rsidP="006963AE">
      <w:pPr>
        <w:pStyle w:val="Glossary"/>
        <w:widowControl/>
        <w:jc w:val="both"/>
      </w:pPr>
      <w:r w:rsidRPr="00476C88">
        <w:rPr>
          <w:b/>
          <w:bCs/>
        </w:rPr>
        <w:t>Project:</w:t>
      </w:r>
      <w:r w:rsidRPr="00476C88">
        <w:t xml:space="preserve"> The total scheme, program, or method worked out for the accomplishment of an objective, including all documentation, commodities, and </w:t>
      </w:r>
      <w:r w:rsidR="00700B73">
        <w:t>services</w:t>
      </w:r>
      <w:r w:rsidR="00700B73" w:rsidRPr="00476C88">
        <w:t xml:space="preserve"> </w:t>
      </w:r>
      <w:r w:rsidRPr="00476C88">
        <w:t>to be provided under the contract</w:t>
      </w:r>
    </w:p>
    <w:p w14:paraId="55FD4C47" w14:textId="77777777" w:rsidR="00B1183E" w:rsidRDefault="00B1183E" w:rsidP="006963AE">
      <w:pPr>
        <w:pStyle w:val="Glossary"/>
        <w:widowControl/>
        <w:jc w:val="both"/>
      </w:pPr>
    </w:p>
    <w:p w14:paraId="716410CA" w14:textId="77777777" w:rsidR="00B1183E" w:rsidRPr="00476C88" w:rsidRDefault="00B1183E" w:rsidP="006963AE">
      <w:pPr>
        <w:pStyle w:val="Glossary"/>
        <w:widowControl/>
        <w:jc w:val="both"/>
      </w:pPr>
      <w:r w:rsidRPr="008C11D0">
        <w:rPr>
          <w:b/>
          <w:bCs/>
        </w:rPr>
        <w:t>Proposal:</w:t>
      </w:r>
      <w:r>
        <w:t xml:space="preserve"> See Solicitation Response</w:t>
      </w:r>
    </w:p>
    <w:p w14:paraId="26E4FCC9" w14:textId="77777777" w:rsidR="004C55DE" w:rsidRPr="00476C88" w:rsidRDefault="004C55DE" w:rsidP="006963AE">
      <w:pPr>
        <w:pStyle w:val="Glossary"/>
        <w:widowControl/>
        <w:jc w:val="both"/>
      </w:pPr>
    </w:p>
    <w:p w14:paraId="39C277F9" w14:textId="77777777" w:rsidR="00FC5300" w:rsidRPr="00476C88" w:rsidRDefault="00FC5300" w:rsidP="006963AE">
      <w:pPr>
        <w:pStyle w:val="Glossary"/>
        <w:widowControl/>
        <w:jc w:val="both"/>
      </w:pPr>
      <w:r w:rsidRPr="00476C88">
        <w:rPr>
          <w:b/>
          <w:bCs/>
        </w:rPr>
        <w:lastRenderedPageBreak/>
        <w:t>Proprietary Information:</w:t>
      </w:r>
      <w:r w:rsidRPr="00476C88">
        <w:t xml:space="preserve"> </w:t>
      </w:r>
      <w:r w:rsidR="00BD594F">
        <w:t>T</w:t>
      </w:r>
      <w:r w:rsidR="00085C6D" w:rsidRPr="00476C88">
        <w:t xml:space="preserve">rade secrets, academic and scientific research work </w:t>
      </w:r>
      <w:r w:rsidR="00603C3B">
        <w:t>that</w:t>
      </w:r>
      <w:r w:rsidR="00085C6D" w:rsidRPr="00476C88">
        <w:t xml:space="preserve"> is in progress and unpublished</w:t>
      </w:r>
      <w:r w:rsidR="00603C3B">
        <w:t xml:space="preserve"> or</w:t>
      </w:r>
      <w:r w:rsidR="00085C6D" w:rsidRPr="00476C88">
        <w:t xml:space="preserve"> other information </w:t>
      </w:r>
      <w:r w:rsidR="00603C3B">
        <w:t>that</w:t>
      </w:r>
      <w:r w:rsidR="00085C6D" w:rsidRPr="00476C88">
        <w:t xml:space="preserve"> if released would give advantage to business competitors and service no public purpose</w:t>
      </w:r>
      <w:r w:rsidR="00603C3B">
        <w:t>. S</w:t>
      </w:r>
      <w:r w:rsidR="00085C6D" w:rsidRPr="00476C88">
        <w:t xml:space="preserve">ee </w:t>
      </w:r>
      <w:r w:rsidR="00F504DE" w:rsidRPr="00476C88">
        <w:t>Neb. Rev. Stat.</w:t>
      </w:r>
      <w:r w:rsidR="00085C6D" w:rsidRPr="00476C88">
        <w:t xml:space="preserve">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r w:rsidR="00BD594F">
        <w:t>.</w:t>
      </w:r>
    </w:p>
    <w:p w14:paraId="748153D6" w14:textId="77777777" w:rsidR="00FC5300" w:rsidRPr="00476C88" w:rsidRDefault="00FC5300" w:rsidP="006963AE">
      <w:pPr>
        <w:pStyle w:val="Glossary"/>
        <w:widowControl/>
        <w:jc w:val="both"/>
      </w:pPr>
    </w:p>
    <w:p w14:paraId="207A246B" w14:textId="77777777" w:rsidR="00FC5300" w:rsidRPr="00476C88" w:rsidRDefault="00FC5300" w:rsidP="006963AE">
      <w:pPr>
        <w:pStyle w:val="Glossary"/>
        <w:widowControl/>
        <w:jc w:val="both"/>
      </w:pPr>
      <w:r w:rsidRPr="00476C88">
        <w:rPr>
          <w:b/>
          <w:bCs/>
        </w:rPr>
        <w:t>Protest/Grievance:</w:t>
      </w:r>
      <w:r w:rsidRPr="00476C88">
        <w:t xml:space="preserve"> A complaint about a governmental action or decision related to </w:t>
      </w:r>
      <w:r w:rsidR="004F64D0" w:rsidRPr="00476C88">
        <w:t xml:space="preserve">the </w:t>
      </w:r>
      <w:r w:rsidR="006B5192" w:rsidRPr="00476C88">
        <w:t xml:space="preserve">solicitation </w:t>
      </w:r>
      <w:r w:rsidRPr="00476C88">
        <w:t>or resultant contract</w:t>
      </w:r>
      <w:r w:rsidR="00066F4B">
        <w:t xml:space="preserve"> under SPB’s Protest Policy.</w:t>
      </w:r>
    </w:p>
    <w:p w14:paraId="08D3D11A" w14:textId="77777777" w:rsidR="0020302E" w:rsidRPr="00476C88" w:rsidRDefault="0020302E" w:rsidP="006963AE">
      <w:pPr>
        <w:pStyle w:val="Glossary"/>
        <w:widowControl/>
        <w:jc w:val="both"/>
      </w:pPr>
    </w:p>
    <w:p w14:paraId="410976B6" w14:textId="77777777" w:rsidR="0020302E" w:rsidRPr="00476C88" w:rsidRDefault="0020302E" w:rsidP="006963AE">
      <w:pPr>
        <w:pStyle w:val="Glossary"/>
        <w:widowControl/>
        <w:jc w:val="both"/>
      </w:pPr>
      <w:r w:rsidRPr="00476C88">
        <w:rPr>
          <w:b/>
          <w:bCs/>
        </w:rPr>
        <w:t>Quote</w:t>
      </w:r>
      <w:r w:rsidR="00476C88">
        <w:rPr>
          <w:b/>
          <w:bCs/>
        </w:rPr>
        <w:t>:</w:t>
      </w:r>
      <w:r w:rsidR="004E1515">
        <w:t xml:space="preserve"> </w:t>
      </w:r>
      <w:r w:rsidRPr="00476C88">
        <w:t xml:space="preserve">See </w:t>
      </w:r>
      <w:r w:rsidR="00C0664F">
        <w:t>Solicitation Response</w:t>
      </w:r>
    </w:p>
    <w:p w14:paraId="231BFAA9" w14:textId="77777777" w:rsidR="00FC5300" w:rsidRPr="00476C88" w:rsidRDefault="00FC5300" w:rsidP="006963AE">
      <w:pPr>
        <w:pStyle w:val="Glossary"/>
        <w:widowControl/>
        <w:jc w:val="both"/>
      </w:pPr>
    </w:p>
    <w:p w14:paraId="036BF75F" w14:textId="77777777" w:rsidR="00FC5300" w:rsidRPr="00476C88" w:rsidRDefault="00FC5300" w:rsidP="006963AE">
      <w:pPr>
        <w:pStyle w:val="Glossary"/>
        <w:widowControl/>
        <w:jc w:val="both"/>
      </w:pPr>
      <w:r w:rsidRPr="00476C88">
        <w:rPr>
          <w:b/>
          <w:bCs/>
        </w:rPr>
        <w:t>Recommended Hardware Configuration:</w:t>
      </w:r>
      <w:r w:rsidRPr="00476C88">
        <w:t xml:space="preserve"> The data processing hardware (including all terminals, auxiliary storage, communication, and other peripheral devices) to the extent </w:t>
      </w:r>
      <w:r w:rsidR="00F82322" w:rsidRPr="00476C88">
        <w:t>u</w:t>
      </w:r>
      <w:r w:rsidR="00F82322">
        <w:t>sed</w:t>
      </w:r>
      <w:r w:rsidR="00F82322" w:rsidRPr="00476C88">
        <w:t xml:space="preserve"> </w:t>
      </w:r>
      <w:r w:rsidRPr="00476C88">
        <w:t xml:space="preserve">by the State as recommended by the </w:t>
      </w:r>
      <w:r w:rsidR="008E4FD1">
        <w:t>Vendor</w:t>
      </w:r>
    </w:p>
    <w:p w14:paraId="5FFDA00C" w14:textId="77777777" w:rsidR="00FC5300" w:rsidRPr="00476C88" w:rsidRDefault="00FC5300" w:rsidP="006963AE">
      <w:pPr>
        <w:pStyle w:val="Glossary"/>
        <w:widowControl/>
        <w:jc w:val="both"/>
      </w:pPr>
    </w:p>
    <w:p w14:paraId="1FF1D077" w14:textId="77777777" w:rsidR="00FC5300" w:rsidRPr="00476C88" w:rsidRDefault="00FC5300" w:rsidP="006963AE">
      <w:pPr>
        <w:pStyle w:val="Glossary"/>
        <w:widowControl/>
        <w:jc w:val="both"/>
      </w:pPr>
      <w:r w:rsidRPr="00476C88">
        <w:rPr>
          <w:b/>
          <w:bCs/>
        </w:rPr>
        <w:t>Release Date:</w:t>
      </w:r>
      <w:r w:rsidRPr="00476C88">
        <w:t xml:space="preserve"> The date of public release of the solicitation</w:t>
      </w:r>
    </w:p>
    <w:p w14:paraId="1AD7327C" w14:textId="77777777" w:rsidR="00FC5300" w:rsidRPr="00476C88" w:rsidRDefault="00FC5300" w:rsidP="006963AE">
      <w:pPr>
        <w:pStyle w:val="Glossary"/>
        <w:widowControl/>
        <w:jc w:val="both"/>
      </w:pPr>
    </w:p>
    <w:p w14:paraId="4CB87CF0" w14:textId="77777777" w:rsidR="00FC5300" w:rsidRDefault="00FC5300" w:rsidP="006963AE">
      <w:pPr>
        <w:pStyle w:val="Glossary"/>
        <w:widowControl/>
        <w:jc w:val="both"/>
      </w:pPr>
      <w:r w:rsidRPr="00476C88">
        <w:rPr>
          <w:b/>
          <w:bCs/>
        </w:rPr>
        <w:t>Renewal Period:</w:t>
      </w:r>
      <w:r w:rsidRPr="00476C88">
        <w:t xml:space="preserve"> Optional contract periods subsequent to the original Contract Period for a specified duration with previously agreed to terms and conditions</w:t>
      </w:r>
      <w:r w:rsidR="00BD594F">
        <w:t>; n</w:t>
      </w:r>
      <w:r w:rsidRPr="00476C88">
        <w:t xml:space="preserve">ot to be confused with </w:t>
      </w:r>
      <w:r w:rsidR="00BD594F">
        <w:t>“</w:t>
      </w:r>
      <w:r w:rsidRPr="00476C88">
        <w:t>Extension</w:t>
      </w:r>
      <w:r w:rsidR="00BD594F">
        <w:t>”</w:t>
      </w:r>
      <w:r w:rsidRPr="00476C88">
        <w:t xml:space="preserve"> </w:t>
      </w:r>
    </w:p>
    <w:p w14:paraId="5C9DDE60" w14:textId="77777777" w:rsidR="006631C4" w:rsidRDefault="006631C4" w:rsidP="006963AE">
      <w:pPr>
        <w:pStyle w:val="Glossary"/>
        <w:widowControl/>
        <w:jc w:val="both"/>
        <w:rPr>
          <w:b/>
          <w:bCs/>
        </w:rPr>
      </w:pPr>
    </w:p>
    <w:p w14:paraId="2F68E4E3" w14:textId="77777777" w:rsidR="00FC5300" w:rsidRPr="00476C88" w:rsidRDefault="00FC5300" w:rsidP="006963AE">
      <w:pPr>
        <w:pStyle w:val="Glossary"/>
        <w:widowControl/>
        <w:jc w:val="both"/>
      </w:pPr>
      <w:r w:rsidRPr="00476C88">
        <w:rPr>
          <w:b/>
          <w:bCs/>
        </w:rPr>
        <w:t>Responsible</w:t>
      </w:r>
      <w:r w:rsidR="00280B6B" w:rsidRPr="00476C88">
        <w:rPr>
          <w:b/>
          <w:bCs/>
        </w:rPr>
        <w:t xml:space="preserve"> </w:t>
      </w:r>
      <w:r w:rsidR="000772C2">
        <w:rPr>
          <w:b/>
          <w:bCs/>
        </w:rPr>
        <w:t>Bidder</w:t>
      </w:r>
      <w:r w:rsidRPr="00476C88">
        <w:rPr>
          <w:b/>
          <w:bCs/>
        </w:rPr>
        <w:t>:</w:t>
      </w:r>
      <w:r w:rsidRPr="00476C88">
        <w:t xml:space="preserve"> A </w:t>
      </w:r>
      <w:r w:rsidR="008E4FD1">
        <w:t>Vendor</w:t>
      </w:r>
      <w:r w:rsidR="00280B6B" w:rsidRPr="00476C88">
        <w:t xml:space="preserve"> </w:t>
      </w:r>
      <w:r w:rsidRPr="00476C88">
        <w:t>who has the capability in all respects to perform fully and lawfully all requirements with integrity and reliability to assure good faith performance</w:t>
      </w:r>
    </w:p>
    <w:p w14:paraId="6621B466" w14:textId="77777777" w:rsidR="00FC5300" w:rsidRPr="00476C88" w:rsidRDefault="00FC5300" w:rsidP="006963AE">
      <w:pPr>
        <w:pStyle w:val="Glossary"/>
        <w:widowControl/>
        <w:jc w:val="both"/>
      </w:pPr>
    </w:p>
    <w:p w14:paraId="3612A863" w14:textId="77777777" w:rsidR="00FC5300" w:rsidRPr="00476C88" w:rsidRDefault="00FC5300" w:rsidP="006963AE">
      <w:pPr>
        <w:pStyle w:val="Glossary"/>
        <w:widowControl/>
        <w:jc w:val="both"/>
      </w:pPr>
      <w:r w:rsidRPr="00476C88">
        <w:rPr>
          <w:b/>
          <w:bCs/>
        </w:rPr>
        <w:t xml:space="preserve">Responsive </w:t>
      </w:r>
      <w:r w:rsidR="000772C2">
        <w:rPr>
          <w:b/>
          <w:bCs/>
        </w:rPr>
        <w:t>Bidder</w:t>
      </w:r>
      <w:r w:rsidRPr="00476C88">
        <w:rPr>
          <w:b/>
          <w:bCs/>
        </w:rPr>
        <w:t>:</w:t>
      </w:r>
      <w:r w:rsidRPr="00476C88">
        <w:t xml:space="preserve"> A </w:t>
      </w:r>
      <w:r w:rsidR="008E4FD1">
        <w:t>Vendor</w:t>
      </w:r>
      <w:r w:rsidR="00280B6B" w:rsidRPr="00476C88">
        <w:t xml:space="preserve"> </w:t>
      </w:r>
      <w:r w:rsidRPr="00476C88">
        <w:t xml:space="preserve">who has submitted a </w:t>
      </w:r>
      <w:r w:rsidR="000772C2">
        <w:t>solicitation response</w:t>
      </w:r>
      <w:r w:rsidR="000772C2" w:rsidRPr="00476C88">
        <w:t xml:space="preserve"> </w:t>
      </w:r>
      <w:r w:rsidRPr="00476C88">
        <w:t xml:space="preserve">which conforms to all requirements of the solicitation </w:t>
      </w:r>
    </w:p>
    <w:p w14:paraId="04D2B70F" w14:textId="77777777" w:rsidR="00FC5300" w:rsidRPr="00476C88" w:rsidRDefault="00FC5300" w:rsidP="006963AE">
      <w:pPr>
        <w:pStyle w:val="Glossary"/>
        <w:widowControl/>
        <w:jc w:val="both"/>
      </w:pPr>
    </w:p>
    <w:p w14:paraId="22C56CCE" w14:textId="5F0DD41A" w:rsidR="00FC5300" w:rsidRPr="00476C88" w:rsidRDefault="00FC5300" w:rsidP="006963AE">
      <w:pPr>
        <w:pStyle w:val="Glossary"/>
        <w:widowControl/>
        <w:jc w:val="both"/>
      </w:pPr>
      <w:r w:rsidRPr="00476C88">
        <w:rPr>
          <w:b/>
          <w:bCs/>
        </w:rPr>
        <w:t>Shall:</w:t>
      </w:r>
      <w:r w:rsidR="004E1515">
        <w:t xml:space="preserve"> </w:t>
      </w:r>
      <w:r w:rsidR="000772C2">
        <w:t>An order/command; mandatory</w:t>
      </w:r>
    </w:p>
    <w:p w14:paraId="0AEBD0B7" w14:textId="77777777" w:rsidR="00FC5300" w:rsidRPr="00476C88" w:rsidRDefault="00FC5300" w:rsidP="006963AE">
      <w:pPr>
        <w:pStyle w:val="Glossary"/>
        <w:widowControl/>
        <w:jc w:val="both"/>
      </w:pPr>
    </w:p>
    <w:p w14:paraId="13B2A099" w14:textId="77777777" w:rsidR="00FC5300" w:rsidRPr="00476C88" w:rsidRDefault="00FC5300" w:rsidP="006963AE">
      <w:pPr>
        <w:pStyle w:val="Glossary"/>
        <w:widowControl/>
        <w:jc w:val="both"/>
      </w:pPr>
      <w:r w:rsidRPr="00476C88">
        <w:rPr>
          <w:b/>
          <w:bCs/>
        </w:rPr>
        <w:t>Should:</w:t>
      </w:r>
      <w:r w:rsidRPr="00476C88">
        <w:t xml:space="preserve"> Expected; suggested, but not necessarily mandatory </w:t>
      </w:r>
    </w:p>
    <w:p w14:paraId="46C7D630" w14:textId="77777777" w:rsidR="00FC5300" w:rsidRPr="00476C88" w:rsidRDefault="00FC5300" w:rsidP="006963AE">
      <w:pPr>
        <w:pStyle w:val="Glossary"/>
        <w:widowControl/>
        <w:jc w:val="both"/>
      </w:pPr>
    </w:p>
    <w:p w14:paraId="7B70C9A6" w14:textId="77777777" w:rsidR="00FC5300" w:rsidRPr="00476C88" w:rsidRDefault="00FC5300" w:rsidP="006963AE">
      <w:pPr>
        <w:pStyle w:val="Glossary"/>
        <w:widowControl/>
        <w:jc w:val="both"/>
      </w:pPr>
      <w:r w:rsidRPr="00476C88">
        <w:rPr>
          <w:b/>
          <w:bCs/>
        </w:rPr>
        <w:t>Software License:</w:t>
      </w:r>
      <w:r w:rsidRPr="00476C88">
        <w:t xml:space="preserve"> Legal instrument with or without printed material that governs the use or redistribution of licensed software</w:t>
      </w:r>
    </w:p>
    <w:p w14:paraId="30F4D9D2" w14:textId="77777777" w:rsidR="00EA6AAD" w:rsidRDefault="00EA6AAD" w:rsidP="006963AE">
      <w:pPr>
        <w:pStyle w:val="Glossary"/>
        <w:widowControl/>
        <w:jc w:val="both"/>
      </w:pPr>
    </w:p>
    <w:p w14:paraId="3C551226" w14:textId="77777777" w:rsidR="00EA6AAD" w:rsidRDefault="00EA6AAD" w:rsidP="006963AE">
      <w:pPr>
        <w:pStyle w:val="Glossary"/>
        <w:widowControl/>
        <w:jc w:val="both"/>
      </w:pPr>
      <w:r w:rsidRPr="00681D61">
        <w:rPr>
          <w:b/>
          <w:bCs/>
        </w:rPr>
        <w:t>Solicitation</w:t>
      </w:r>
      <w:r w:rsidRPr="0032088F">
        <w:rPr>
          <w:b/>
          <w:bCs/>
        </w:rPr>
        <w:t>:</w:t>
      </w:r>
      <w:r w:rsidRPr="00681D61">
        <w:rPr>
          <w:b/>
          <w:bCs/>
        </w:rPr>
        <w:t xml:space="preserve"> </w:t>
      </w:r>
      <w:r w:rsidR="00FF1E95" w:rsidRPr="0032088F">
        <w:t xml:space="preserve">A formal </w:t>
      </w:r>
      <w:r w:rsidR="00CF4551">
        <w:t>invitation to receive quotes in the form of a Request for Proposal or Invitation to Bid</w:t>
      </w:r>
    </w:p>
    <w:p w14:paraId="26A612E0" w14:textId="77777777" w:rsidR="00B654AE" w:rsidRDefault="00B654AE" w:rsidP="006963AE">
      <w:pPr>
        <w:pStyle w:val="Glossary"/>
        <w:widowControl/>
        <w:jc w:val="both"/>
      </w:pPr>
    </w:p>
    <w:p w14:paraId="4C2ED166" w14:textId="77777777" w:rsidR="00B654AE" w:rsidRPr="00476C88" w:rsidRDefault="00B654AE" w:rsidP="00B654AE">
      <w:pPr>
        <w:pStyle w:val="Glossary"/>
        <w:widowControl/>
        <w:jc w:val="both"/>
      </w:pPr>
      <w:r>
        <w:rPr>
          <w:b/>
          <w:bCs/>
        </w:rPr>
        <w:t xml:space="preserve">Solicitation </w:t>
      </w:r>
      <w:r w:rsidRPr="00476C88">
        <w:rPr>
          <w:b/>
          <w:bCs/>
        </w:rPr>
        <w:t>Bond:</w:t>
      </w:r>
      <w:r w:rsidRPr="00476C88">
        <w:t xml:space="preserve"> An insurance agreement, accompanied by a monetary commitment, by which a third party (the surety) accepts liability and guarantees that the </w:t>
      </w:r>
      <w:r>
        <w:t>Vendor</w:t>
      </w:r>
      <w:r w:rsidRPr="00476C88">
        <w:t xml:space="preserve"> will not withdraw the </w:t>
      </w:r>
      <w:r>
        <w:t>solicitation response</w:t>
      </w:r>
    </w:p>
    <w:p w14:paraId="3B240E78" w14:textId="77777777" w:rsidR="00C0664F" w:rsidRDefault="00C0664F" w:rsidP="006963AE">
      <w:pPr>
        <w:pStyle w:val="Glossary"/>
        <w:widowControl/>
        <w:jc w:val="both"/>
        <w:rPr>
          <w:highlight w:val="yellow"/>
        </w:rPr>
      </w:pPr>
    </w:p>
    <w:p w14:paraId="714BF851" w14:textId="77777777" w:rsidR="00C0664F" w:rsidRDefault="00C0664F" w:rsidP="006963AE">
      <w:pPr>
        <w:pStyle w:val="Glossary"/>
        <w:widowControl/>
        <w:jc w:val="both"/>
      </w:pPr>
      <w:r>
        <w:rPr>
          <w:b/>
          <w:bCs/>
        </w:rPr>
        <w:t>Solicitation</w:t>
      </w:r>
      <w:r w:rsidRPr="00476C88">
        <w:rPr>
          <w:b/>
          <w:bCs/>
        </w:rPr>
        <w:t xml:space="preserve"> Conference: </w:t>
      </w:r>
      <w:r w:rsidRPr="00476C88">
        <w:t>A meeting scheduled for the purpose of clarifying a written solicitation and related expectations</w:t>
      </w:r>
    </w:p>
    <w:p w14:paraId="129D8A68" w14:textId="77777777" w:rsidR="009C5018" w:rsidRDefault="009C5018" w:rsidP="006963AE">
      <w:pPr>
        <w:pStyle w:val="Glossary"/>
        <w:widowControl/>
        <w:jc w:val="both"/>
      </w:pPr>
    </w:p>
    <w:p w14:paraId="1AD00C15" w14:textId="7DB1C08D" w:rsidR="009C5018" w:rsidRPr="008C6A37" w:rsidRDefault="009C5018" w:rsidP="006963AE">
      <w:pPr>
        <w:pStyle w:val="Glossary"/>
        <w:widowControl/>
        <w:jc w:val="both"/>
      </w:pPr>
      <w:r>
        <w:rPr>
          <w:b/>
          <w:bCs/>
        </w:rPr>
        <w:t>Solicitation</w:t>
      </w:r>
      <w:r w:rsidRPr="00476C88">
        <w:rPr>
          <w:b/>
          <w:bCs/>
        </w:rPr>
        <w:t xml:space="preserve"> </w:t>
      </w:r>
      <w:r>
        <w:rPr>
          <w:b/>
          <w:bCs/>
        </w:rPr>
        <w:t>Opening</w:t>
      </w:r>
      <w:r w:rsidRPr="00476C88">
        <w:rPr>
          <w:b/>
          <w:bCs/>
        </w:rPr>
        <w:t xml:space="preserve">: </w:t>
      </w:r>
      <w:r>
        <w:t>See Bid Opening</w:t>
      </w:r>
    </w:p>
    <w:p w14:paraId="0A823CC1" w14:textId="77777777" w:rsidR="00EA6AAD" w:rsidRPr="008C11D0" w:rsidRDefault="00EA6AAD" w:rsidP="006963AE">
      <w:pPr>
        <w:pStyle w:val="Glossary"/>
        <w:widowControl/>
        <w:jc w:val="both"/>
        <w:rPr>
          <w:b/>
          <w:bCs/>
          <w:highlight w:val="yellow"/>
        </w:rPr>
      </w:pPr>
    </w:p>
    <w:p w14:paraId="41617F5F" w14:textId="77777777" w:rsidR="00EA6AAD" w:rsidRPr="008C11D0" w:rsidRDefault="00EA6AAD" w:rsidP="006963AE">
      <w:pPr>
        <w:pStyle w:val="Glossary"/>
        <w:widowControl/>
        <w:jc w:val="both"/>
        <w:rPr>
          <w:b/>
          <w:bCs/>
        </w:rPr>
      </w:pPr>
      <w:r w:rsidRPr="00681D61">
        <w:rPr>
          <w:b/>
          <w:bCs/>
        </w:rPr>
        <w:t xml:space="preserve">Solicitation Response: </w:t>
      </w:r>
      <w:r w:rsidRPr="008C11D0">
        <w:t>A</w:t>
      </w:r>
      <w:r w:rsidR="00B1183E" w:rsidRPr="008C11D0">
        <w:t>n offer, quote, bid, or proposal submitted by a</w:t>
      </w:r>
      <w:r w:rsidRPr="008C11D0">
        <w:t xml:space="preserve"> Vendor</w:t>
      </w:r>
      <w:r w:rsidR="00FF1E95" w:rsidRPr="008C11D0">
        <w:t xml:space="preserve"> </w:t>
      </w:r>
      <w:r w:rsidR="00B1183E" w:rsidRPr="008C11D0">
        <w:t xml:space="preserve">in response </w:t>
      </w:r>
      <w:r w:rsidRPr="008C11D0">
        <w:t xml:space="preserve">to a </w:t>
      </w:r>
      <w:r w:rsidR="00FF1E95" w:rsidRPr="008C11D0">
        <w:t>S</w:t>
      </w:r>
      <w:r w:rsidRPr="008C11D0">
        <w:t>olicitation</w:t>
      </w:r>
      <w:r w:rsidRPr="008C11D0">
        <w:rPr>
          <w:b/>
          <w:bCs/>
        </w:rPr>
        <w:t xml:space="preserve"> </w:t>
      </w:r>
    </w:p>
    <w:p w14:paraId="54602F62" w14:textId="77777777" w:rsidR="00FC5300" w:rsidRPr="00476C88" w:rsidRDefault="00FC5300" w:rsidP="006963AE">
      <w:pPr>
        <w:pStyle w:val="Glossary"/>
        <w:widowControl/>
        <w:jc w:val="both"/>
      </w:pPr>
    </w:p>
    <w:p w14:paraId="0906B492" w14:textId="77777777" w:rsidR="00FC5300" w:rsidRPr="00476C88" w:rsidRDefault="00FC5300" w:rsidP="006963AE">
      <w:pPr>
        <w:pStyle w:val="Glossary"/>
        <w:widowControl/>
        <w:jc w:val="both"/>
      </w:pPr>
      <w:r w:rsidRPr="00476C88">
        <w:rPr>
          <w:b/>
          <w:bCs/>
        </w:rPr>
        <w:t>Specifications:</w:t>
      </w:r>
      <w:r w:rsidRPr="00476C88">
        <w:t xml:space="preserve"> The detailed statement, especially of the measurements, quality, materials, and functional characteristics, or other items to be provided under a contract </w:t>
      </w:r>
    </w:p>
    <w:p w14:paraId="614A0314" w14:textId="77777777" w:rsidR="00553EE1" w:rsidRPr="00476C88" w:rsidRDefault="00553EE1" w:rsidP="006963AE">
      <w:pPr>
        <w:pStyle w:val="Glossary"/>
        <w:widowControl/>
        <w:jc w:val="both"/>
      </w:pPr>
    </w:p>
    <w:p w14:paraId="6F64FF63" w14:textId="77777777" w:rsidR="00553EE1" w:rsidRPr="00476C88" w:rsidRDefault="00553EE1" w:rsidP="006963AE">
      <w:pPr>
        <w:pStyle w:val="Glossary"/>
        <w:widowControl/>
        <w:jc w:val="both"/>
      </w:pPr>
      <w:r w:rsidRPr="00476C88">
        <w:rPr>
          <w:b/>
          <w:bCs/>
        </w:rPr>
        <w:t>Subcontractor:</w:t>
      </w:r>
      <w:r w:rsidRPr="00476C88">
        <w:t xml:space="preserve"> Individual or entity with whom the </w:t>
      </w:r>
      <w:r w:rsidR="008E4FD1">
        <w:t>Vendor</w:t>
      </w:r>
      <w:r w:rsidRPr="00476C88">
        <w:t xml:space="preserve"> enters a contract to perform a portion of the work awarded to the </w:t>
      </w:r>
      <w:r w:rsidR="008E4FD1">
        <w:t>Vendor</w:t>
      </w:r>
      <w:r w:rsidRPr="00476C88">
        <w:t xml:space="preserve"> </w:t>
      </w:r>
    </w:p>
    <w:p w14:paraId="10A6731A" w14:textId="77777777" w:rsidR="00FC5300" w:rsidRPr="00476C88" w:rsidRDefault="00FC5300" w:rsidP="006963AE">
      <w:pPr>
        <w:pStyle w:val="Glossary"/>
        <w:widowControl/>
        <w:jc w:val="both"/>
      </w:pPr>
    </w:p>
    <w:p w14:paraId="5C9A62EB" w14:textId="77777777" w:rsidR="00FC5300" w:rsidRPr="00476C88" w:rsidRDefault="00FC5300" w:rsidP="006963AE">
      <w:pPr>
        <w:pStyle w:val="Glossary"/>
        <w:widowControl/>
        <w:jc w:val="both"/>
      </w:pPr>
      <w:r w:rsidRPr="00476C88">
        <w:rPr>
          <w:b/>
          <w:bCs/>
        </w:rPr>
        <w:t>System (see Module):</w:t>
      </w:r>
      <w:r w:rsidRPr="00476C88">
        <w:t xml:space="preserve"> Any collection or aggregation of two (2) or more Modules that is designed to function, or is represented by the </w:t>
      </w:r>
      <w:r w:rsidR="008E4FD1">
        <w:t>Vendor</w:t>
      </w:r>
      <w:r w:rsidRPr="00476C88">
        <w:t xml:space="preserve"> as functioning or being capable of functioning, as an entity</w:t>
      </w:r>
    </w:p>
    <w:p w14:paraId="29D1AD3C" w14:textId="77777777" w:rsidR="00FC5300" w:rsidRPr="00476C88" w:rsidRDefault="00FC5300" w:rsidP="006963AE">
      <w:pPr>
        <w:pStyle w:val="Glossary"/>
        <w:widowControl/>
        <w:jc w:val="both"/>
      </w:pPr>
    </w:p>
    <w:p w14:paraId="6BEFA4CB" w14:textId="77777777" w:rsidR="00FC5300" w:rsidRPr="00476C88" w:rsidRDefault="00FC5300" w:rsidP="006963AE">
      <w:pPr>
        <w:pStyle w:val="Glossary"/>
        <w:widowControl/>
        <w:jc w:val="both"/>
      </w:pPr>
      <w:r w:rsidRPr="00476C88">
        <w:rPr>
          <w:b/>
          <w:bCs/>
        </w:rPr>
        <w:t>Termination:</w:t>
      </w:r>
      <w:r w:rsidRPr="00476C88">
        <w:t xml:space="preserve"> Occurs when</w:t>
      </w:r>
      <w:r w:rsidR="005150B2" w:rsidRPr="00476C88">
        <w:t xml:space="preserve"> </w:t>
      </w:r>
      <w:r w:rsidRPr="00476C88">
        <w:t xml:space="preserve">either </w:t>
      </w:r>
      <w:r w:rsidR="001D7F29">
        <w:t>P</w:t>
      </w:r>
      <w:r w:rsidRPr="00476C88">
        <w:t xml:space="preserve">arty, </w:t>
      </w:r>
      <w:r w:rsidR="0085365D">
        <w:t>under</w:t>
      </w:r>
      <w:r w:rsidRPr="00476C88">
        <w:t xml:space="preserve"> a power created by agreement or law</w:t>
      </w:r>
      <w:r w:rsidR="004D413A">
        <w:t>,</w:t>
      </w:r>
      <w:r w:rsidRPr="00476C88">
        <w:t xml:space="preserve"> puts an end to the contract prior to the stated expiration date</w:t>
      </w:r>
      <w:r w:rsidR="00BD594F">
        <w:t>;</w:t>
      </w:r>
      <w:r w:rsidR="004E1515">
        <w:t xml:space="preserve"> </w:t>
      </w:r>
      <w:r w:rsidR="00BD594F">
        <w:t>a</w:t>
      </w:r>
      <w:r w:rsidRPr="00476C88">
        <w:t xml:space="preserve">ll obligations </w:t>
      </w:r>
      <w:r w:rsidR="004D413A">
        <w:t>that</w:t>
      </w:r>
      <w:r w:rsidR="004D413A" w:rsidRPr="00476C88">
        <w:t xml:space="preserve"> </w:t>
      </w:r>
      <w:r w:rsidRPr="00476C88">
        <w:t xml:space="preserve">are still executory on both sides are discharged but any right based on prior breach or performance survives </w:t>
      </w:r>
    </w:p>
    <w:p w14:paraId="63920351" w14:textId="77777777" w:rsidR="00FC5300" w:rsidRPr="00476C88" w:rsidRDefault="00FC5300" w:rsidP="006963AE">
      <w:pPr>
        <w:pStyle w:val="Glossary"/>
        <w:widowControl/>
        <w:jc w:val="both"/>
      </w:pPr>
    </w:p>
    <w:p w14:paraId="73963920" w14:textId="77777777" w:rsidR="00553EE1" w:rsidRPr="00476C88" w:rsidRDefault="00553EE1" w:rsidP="006963AE">
      <w:pPr>
        <w:pStyle w:val="Glossary"/>
        <w:widowControl/>
        <w:jc w:val="both"/>
      </w:pPr>
      <w:r w:rsidRPr="00476C88">
        <w:rPr>
          <w:b/>
          <w:bCs/>
        </w:rPr>
        <w:t>Third-Party:</w:t>
      </w:r>
      <w:r w:rsidRPr="00476C88">
        <w:t xml:space="preserve"> Any person or entity, including but not limited to fiduciaries, shareholders, owners, officers, managers, employees, legally disinterested persons, and subcontractors or agents, and their employees. It shall not include any entity or person who is an interested </w:t>
      </w:r>
      <w:r w:rsidR="00980A0F">
        <w:t>p</w:t>
      </w:r>
      <w:r w:rsidRPr="00476C88">
        <w:t>arty to the contract or agreement</w:t>
      </w:r>
    </w:p>
    <w:p w14:paraId="651A86BF" w14:textId="77777777" w:rsidR="00553EE1" w:rsidRPr="00476C88" w:rsidRDefault="00553EE1" w:rsidP="006963AE">
      <w:pPr>
        <w:pStyle w:val="Glossary"/>
        <w:widowControl/>
        <w:jc w:val="both"/>
      </w:pPr>
    </w:p>
    <w:p w14:paraId="45B02C9F" w14:textId="77777777" w:rsidR="00FC5300" w:rsidRPr="00476C88" w:rsidRDefault="00FC5300" w:rsidP="006963AE">
      <w:pPr>
        <w:pStyle w:val="Glossary"/>
        <w:widowControl/>
        <w:jc w:val="both"/>
      </w:pPr>
      <w:r w:rsidRPr="00476C88">
        <w:rPr>
          <w:b/>
          <w:bCs/>
        </w:rPr>
        <w:t>Trade Secret:</w:t>
      </w:r>
      <w:r w:rsidRPr="00476C88">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w:t>
      </w:r>
      <w:r w:rsidR="00F504DE" w:rsidRPr="00476C88">
        <w:t>Neb. Rev. Stat.</w:t>
      </w:r>
      <w:r w:rsidRPr="00476C88">
        <w:t xml:space="preserve"> §</w:t>
      </w:r>
      <w:r w:rsidR="008E788D" w:rsidRPr="00476C88">
        <w:t xml:space="preserve"> </w:t>
      </w:r>
      <w:r w:rsidRPr="00476C88">
        <w:t>87-502(4))</w:t>
      </w:r>
    </w:p>
    <w:p w14:paraId="12ACA46F" w14:textId="77777777" w:rsidR="00FC5300" w:rsidRPr="00476C88" w:rsidRDefault="00FC5300" w:rsidP="006963AE">
      <w:pPr>
        <w:pStyle w:val="Glossary"/>
        <w:widowControl/>
        <w:jc w:val="both"/>
      </w:pPr>
    </w:p>
    <w:p w14:paraId="042CF38B" w14:textId="77777777" w:rsidR="00FC5300" w:rsidRPr="00476C88" w:rsidRDefault="00FC5300" w:rsidP="006963AE">
      <w:pPr>
        <w:pStyle w:val="Glossary"/>
        <w:widowControl/>
        <w:jc w:val="both"/>
      </w:pPr>
      <w:r w:rsidRPr="00476C88">
        <w:rPr>
          <w:b/>
          <w:bCs/>
        </w:rPr>
        <w:lastRenderedPageBreak/>
        <w:t>Trademark:</w:t>
      </w:r>
      <w:r w:rsidRPr="00476C88">
        <w:t xml:space="preserve"> A word, phrase, logo, or other graphic symbol used by a manufacturer or </w:t>
      </w:r>
      <w:r w:rsidR="008E4FD1">
        <w:t>Vendor</w:t>
      </w:r>
      <w:r w:rsidR="00084C98" w:rsidRPr="00476C88">
        <w:t xml:space="preserve"> </w:t>
      </w:r>
      <w:r w:rsidRPr="00476C88">
        <w:t xml:space="preserve">to distinguish its product from those of others, registered with the U.S. Patent and Trademark Office </w:t>
      </w:r>
    </w:p>
    <w:p w14:paraId="4B87DE55" w14:textId="77777777" w:rsidR="00FC5300" w:rsidRPr="00476C88" w:rsidRDefault="00FC5300" w:rsidP="006963AE">
      <w:pPr>
        <w:pStyle w:val="Glossary"/>
        <w:widowControl/>
        <w:jc w:val="both"/>
      </w:pPr>
    </w:p>
    <w:p w14:paraId="36693D9E" w14:textId="77777777" w:rsidR="00790B53" w:rsidRDefault="00FC5300" w:rsidP="006963AE">
      <w:pPr>
        <w:pStyle w:val="Glossary"/>
        <w:widowControl/>
        <w:jc w:val="both"/>
        <w:rPr>
          <w:rFonts w:cs="Arial"/>
          <w:szCs w:val="18"/>
        </w:rPr>
      </w:pPr>
      <w:r w:rsidRPr="00476C88">
        <w:rPr>
          <w:b/>
          <w:bCs/>
        </w:rPr>
        <w:t>Upgrade:</w:t>
      </w:r>
      <w:r w:rsidRPr="00476C88">
        <w:t xml:space="preserve"> Any change that improves or alters the basic function of a product of service</w:t>
      </w:r>
      <w:r w:rsidR="00790B53" w:rsidRPr="00790B53">
        <w:rPr>
          <w:rFonts w:cs="Arial"/>
          <w:szCs w:val="18"/>
        </w:rPr>
        <w:t xml:space="preserve"> </w:t>
      </w:r>
    </w:p>
    <w:p w14:paraId="7E6DAEF6" w14:textId="77777777" w:rsidR="00790B53" w:rsidRDefault="00790B53" w:rsidP="006963AE">
      <w:pPr>
        <w:pStyle w:val="Glossary"/>
        <w:widowControl/>
        <w:jc w:val="both"/>
        <w:rPr>
          <w:rFonts w:cs="Arial"/>
          <w:szCs w:val="18"/>
        </w:rPr>
      </w:pPr>
    </w:p>
    <w:p w14:paraId="50DE0808" w14:textId="77777777" w:rsidR="00074D6C" w:rsidRDefault="00790B53" w:rsidP="006963AE">
      <w:pPr>
        <w:pStyle w:val="Glossary"/>
        <w:widowControl/>
        <w:jc w:val="both"/>
        <w:rPr>
          <w:rFonts w:cs="Arial"/>
          <w:szCs w:val="18"/>
        </w:rPr>
      </w:pPr>
      <w:r>
        <w:rPr>
          <w:rStyle w:val="Glossary-Bold"/>
          <w:rFonts w:cs="Arial"/>
          <w:szCs w:val="18"/>
        </w:rPr>
        <w:t>Vendor:</w:t>
      </w:r>
      <w:r w:rsidR="004E1515">
        <w:rPr>
          <w:rFonts w:cs="Arial"/>
          <w:szCs w:val="18"/>
        </w:rPr>
        <w:t xml:space="preserve"> </w:t>
      </w:r>
      <w:bookmarkStart w:id="17" w:name="_Hlk168650798"/>
      <w:r w:rsidR="002371AE">
        <w:rPr>
          <w:rFonts w:cs="Arial"/>
          <w:szCs w:val="18"/>
        </w:rPr>
        <w:t>An individual or entity lawfully conducting business with the State</w:t>
      </w:r>
      <w:r w:rsidR="00576D8D">
        <w:rPr>
          <w:rFonts w:cs="Arial"/>
          <w:szCs w:val="18"/>
        </w:rPr>
        <w:t>,</w:t>
      </w:r>
      <w:r w:rsidR="002371AE">
        <w:rPr>
          <w:rFonts w:cs="Arial"/>
          <w:szCs w:val="18"/>
        </w:rPr>
        <w:t xml:space="preserve"> </w:t>
      </w:r>
      <w:r w:rsidR="002371AE">
        <w:t>or licensed to do so, who seeks to provide</w:t>
      </w:r>
      <w:r w:rsidR="00E0187E">
        <w:t xml:space="preserve"> and contract for</w:t>
      </w:r>
      <w:r w:rsidR="002371AE">
        <w:t xml:space="preserve"> goods or services under the terms of a Solicitation</w:t>
      </w:r>
      <w:r w:rsidR="00FF1E95">
        <w:t xml:space="preserve"> </w:t>
      </w:r>
      <w:r w:rsidR="00E0187E">
        <w:t>and/</w:t>
      </w:r>
      <w:r w:rsidR="00FF1E95">
        <w:t>or Contract</w:t>
      </w:r>
      <w:r w:rsidR="002371AE">
        <w:t>.</w:t>
      </w:r>
      <w:bookmarkEnd w:id="17"/>
    </w:p>
    <w:p w14:paraId="70E6EDB3" w14:textId="77777777" w:rsidR="00576D8D" w:rsidRDefault="00576D8D" w:rsidP="00AE4C83">
      <w:pPr>
        <w:pStyle w:val="Glossary"/>
        <w:widowControl/>
        <w:jc w:val="both"/>
        <w:rPr>
          <w:rFonts w:cs="Arial"/>
          <w:b/>
          <w:bCs/>
          <w:szCs w:val="18"/>
        </w:rPr>
      </w:pPr>
    </w:p>
    <w:p w14:paraId="6639E137" w14:textId="77777777" w:rsidR="00AE4C83" w:rsidRDefault="00AE4C83" w:rsidP="00AE4C83">
      <w:pPr>
        <w:pStyle w:val="Glossary"/>
        <w:widowControl/>
        <w:jc w:val="both"/>
        <w:rPr>
          <w:rFonts w:cs="Arial"/>
          <w:szCs w:val="18"/>
        </w:rPr>
      </w:pPr>
      <w:r w:rsidRPr="00EF09B8">
        <w:rPr>
          <w:rFonts w:cs="Arial"/>
          <w:b/>
          <w:bCs/>
          <w:szCs w:val="18"/>
        </w:rPr>
        <w:t>Vendor Performance Report:</w:t>
      </w:r>
      <w:r>
        <w:rPr>
          <w:rFonts w:cs="Arial"/>
          <w:szCs w:val="18"/>
        </w:rPr>
        <w:t xml:space="preserve"> A report completed by the using agency and submitted to State Purchasing Bureau documenting products or services delivered or performed which exceed or fail to meet the terms of the purchase order, contract, and/or solicitation specifications</w:t>
      </w:r>
    </w:p>
    <w:p w14:paraId="5581D81E" w14:textId="77777777" w:rsidR="00AE4C83" w:rsidRDefault="00AE4C83" w:rsidP="006963AE">
      <w:pPr>
        <w:pStyle w:val="Glossary"/>
        <w:widowControl/>
        <w:jc w:val="both"/>
        <w:rPr>
          <w:rFonts w:cs="Arial"/>
          <w:szCs w:val="18"/>
        </w:rPr>
      </w:pPr>
    </w:p>
    <w:p w14:paraId="714CC845" w14:textId="77777777" w:rsidR="00FC5300" w:rsidRPr="00476C88" w:rsidRDefault="00FC5300" w:rsidP="006963AE">
      <w:pPr>
        <w:pStyle w:val="Glossary"/>
        <w:widowControl/>
        <w:jc w:val="both"/>
      </w:pPr>
      <w:r w:rsidRPr="00476C88">
        <w:rPr>
          <w:b/>
          <w:bCs/>
        </w:rPr>
        <w:t>Will</w:t>
      </w:r>
      <w:r w:rsidR="003B0CA6" w:rsidRPr="00476C88">
        <w:rPr>
          <w:b/>
          <w:bCs/>
        </w:rPr>
        <w:t>:</w:t>
      </w:r>
      <w:r w:rsidR="003B0CA6" w:rsidRPr="00476C88">
        <w:t xml:space="preserve"> </w:t>
      </w:r>
      <w:r w:rsidRPr="00476C88">
        <w:t xml:space="preserve">See </w:t>
      </w:r>
      <w:r w:rsidR="006631C4">
        <w:t>Shall</w:t>
      </w:r>
    </w:p>
    <w:p w14:paraId="29ABE2F3" w14:textId="77777777" w:rsidR="00FC5300" w:rsidRPr="00476C88" w:rsidRDefault="00FC5300" w:rsidP="006963AE">
      <w:pPr>
        <w:pStyle w:val="Glossary"/>
        <w:widowControl/>
        <w:jc w:val="both"/>
      </w:pPr>
    </w:p>
    <w:p w14:paraId="422E3CB3" w14:textId="77777777" w:rsidR="00E9356A" w:rsidRPr="00476C88" w:rsidRDefault="00FC5300" w:rsidP="006963AE">
      <w:pPr>
        <w:pStyle w:val="Glossary"/>
        <w:widowControl/>
        <w:jc w:val="both"/>
      </w:pPr>
      <w:r w:rsidRPr="00476C88">
        <w:rPr>
          <w:b/>
          <w:bCs/>
        </w:rPr>
        <w:t>Work Day:</w:t>
      </w:r>
      <w:r w:rsidRPr="00476C88">
        <w:t xml:space="preserve"> See Business Day</w:t>
      </w:r>
    </w:p>
    <w:p w14:paraId="02DB7041" w14:textId="77777777" w:rsidR="008D595B" w:rsidRPr="00476C88" w:rsidRDefault="008D595B" w:rsidP="006963AE">
      <w:pPr>
        <w:pStyle w:val="Glossary"/>
        <w:widowControl/>
        <w:jc w:val="both"/>
      </w:pPr>
    </w:p>
    <w:p w14:paraId="376E1D32" w14:textId="77777777" w:rsidR="008D595B" w:rsidRDefault="008D595B" w:rsidP="006963AE">
      <w:pPr>
        <w:rPr>
          <w:rStyle w:val="GlossaryChar"/>
        </w:rPr>
      </w:pPr>
      <w:r>
        <w:rPr>
          <w:rStyle w:val="GlossaryChar"/>
        </w:rPr>
        <w:br w:type="page"/>
      </w:r>
    </w:p>
    <w:p w14:paraId="1662C7C2" w14:textId="77777777" w:rsidR="008D595B" w:rsidRDefault="008D595B" w:rsidP="006963AE">
      <w:pPr>
        <w:rPr>
          <w:rStyle w:val="GlossaryChar"/>
        </w:rPr>
      </w:pPr>
    </w:p>
    <w:p w14:paraId="6696179E" w14:textId="77777777" w:rsidR="00476C88" w:rsidRDefault="00476C88" w:rsidP="000E504D">
      <w:pPr>
        <w:pStyle w:val="Heading1"/>
      </w:pPr>
      <w:bookmarkStart w:id="18" w:name="_Toc526420806"/>
      <w:bookmarkStart w:id="19" w:name="_Toc201927526"/>
      <w:r w:rsidRPr="002D0B61">
        <w:t>ACRONYM LIST</w:t>
      </w:r>
      <w:bookmarkEnd w:id="18"/>
      <w:bookmarkEnd w:id="19"/>
    </w:p>
    <w:p w14:paraId="271506CE" w14:textId="77777777" w:rsidR="00EC69AF" w:rsidRPr="00EC69AF" w:rsidRDefault="00EC69AF" w:rsidP="00AB0883">
      <w:pPr>
        <w:jc w:val="center"/>
      </w:pPr>
      <w:r w:rsidRPr="00AB0883">
        <w:rPr>
          <w:highlight w:val="green"/>
        </w:rPr>
        <w:t>(Add any frequently used acronyms throughout this solicitation as necessary)</w:t>
      </w:r>
    </w:p>
    <w:p w14:paraId="6CB2D0B8" w14:textId="77777777" w:rsidR="00476C88" w:rsidRPr="002D0B61" w:rsidRDefault="00476C88" w:rsidP="006963AE">
      <w:pPr>
        <w:pStyle w:val="Glossary"/>
        <w:widowControl/>
        <w:jc w:val="both"/>
        <w:rPr>
          <w:highlight w:val="black"/>
        </w:rPr>
      </w:pPr>
    </w:p>
    <w:p w14:paraId="22FE126A" w14:textId="77777777" w:rsidR="00EC69AF" w:rsidRDefault="00EC69AF" w:rsidP="006963AE">
      <w:pPr>
        <w:pStyle w:val="Glossary"/>
        <w:widowControl/>
        <w:jc w:val="both"/>
        <w:rPr>
          <w:rStyle w:val="Glossary-Bold"/>
        </w:rPr>
      </w:pPr>
    </w:p>
    <w:p w14:paraId="081531D2" w14:textId="77777777" w:rsidR="00700B73" w:rsidRPr="00AA3593" w:rsidRDefault="00700B73" w:rsidP="00700B73">
      <w:pPr>
        <w:pStyle w:val="Glossary"/>
        <w:widowControl/>
        <w:jc w:val="both"/>
      </w:pPr>
      <w:bookmarkStart w:id="20" w:name="_Hlk168052328"/>
      <w:r w:rsidRPr="00AA3593">
        <w:rPr>
          <w:rStyle w:val="Glossary-Bold"/>
        </w:rPr>
        <w:t>ACH</w:t>
      </w:r>
      <w:r w:rsidRPr="00AA3593">
        <w:t xml:space="preserve"> – Automated Clearing House</w:t>
      </w:r>
    </w:p>
    <w:p w14:paraId="3024F971" w14:textId="77777777" w:rsidR="00700B73" w:rsidRDefault="00700B73" w:rsidP="006963AE">
      <w:pPr>
        <w:pStyle w:val="Glossary"/>
        <w:widowControl/>
        <w:jc w:val="both"/>
        <w:rPr>
          <w:rStyle w:val="Glossary-Bold"/>
        </w:rPr>
      </w:pPr>
    </w:p>
    <w:p w14:paraId="158227B7" w14:textId="77777777" w:rsidR="00476C88" w:rsidRPr="00AA3593" w:rsidRDefault="00476C88" w:rsidP="006963AE">
      <w:pPr>
        <w:pStyle w:val="Glossary"/>
        <w:widowControl/>
        <w:jc w:val="both"/>
      </w:pPr>
      <w:r w:rsidRPr="00AA3593">
        <w:rPr>
          <w:rStyle w:val="Glossary-Bold"/>
        </w:rPr>
        <w:t>ARO</w:t>
      </w:r>
      <w:r w:rsidRPr="00AA3593">
        <w:t xml:space="preserve"> – After Receipt of Order</w:t>
      </w:r>
    </w:p>
    <w:p w14:paraId="3D3A4BC8" w14:textId="77777777" w:rsidR="00476C88" w:rsidRPr="00AA3593" w:rsidRDefault="00476C88" w:rsidP="006963AE">
      <w:pPr>
        <w:pStyle w:val="Glossary"/>
        <w:widowControl/>
        <w:jc w:val="both"/>
      </w:pPr>
    </w:p>
    <w:p w14:paraId="007A0942" w14:textId="77777777" w:rsidR="00476C88" w:rsidRPr="00AA3593" w:rsidRDefault="00476C88" w:rsidP="006963AE">
      <w:pPr>
        <w:pStyle w:val="Glossary"/>
        <w:widowControl/>
        <w:jc w:val="both"/>
      </w:pPr>
      <w:r w:rsidRPr="00AA3593">
        <w:rPr>
          <w:rStyle w:val="Glossary-Bold"/>
        </w:rPr>
        <w:t>BAFO</w:t>
      </w:r>
      <w:r w:rsidRPr="00AA3593">
        <w:t xml:space="preserve"> – Best and Final Offer</w:t>
      </w:r>
    </w:p>
    <w:p w14:paraId="64C1D508" w14:textId="77777777" w:rsidR="00476C88" w:rsidRPr="00AA3593" w:rsidRDefault="00476C88" w:rsidP="006963AE">
      <w:pPr>
        <w:pStyle w:val="Glossary"/>
        <w:widowControl/>
        <w:jc w:val="both"/>
      </w:pPr>
    </w:p>
    <w:p w14:paraId="7B168C9D" w14:textId="77777777" w:rsidR="00476C88" w:rsidRPr="00AA3593" w:rsidRDefault="00476C88" w:rsidP="006963AE">
      <w:pPr>
        <w:pStyle w:val="Glossary"/>
        <w:widowControl/>
        <w:jc w:val="both"/>
      </w:pPr>
      <w:r w:rsidRPr="00AA3593">
        <w:rPr>
          <w:rStyle w:val="Glossary-Bold"/>
        </w:rPr>
        <w:t>COI</w:t>
      </w:r>
      <w:r w:rsidRPr="00AA3593">
        <w:t xml:space="preserve"> – Certificate of Insurance</w:t>
      </w:r>
    </w:p>
    <w:p w14:paraId="2B1D603E" w14:textId="77777777" w:rsidR="00476C88" w:rsidRPr="00AA3593" w:rsidRDefault="00476C88" w:rsidP="006963AE">
      <w:pPr>
        <w:pStyle w:val="Glossary"/>
        <w:widowControl/>
        <w:jc w:val="both"/>
      </w:pPr>
    </w:p>
    <w:p w14:paraId="2101F215" w14:textId="77777777" w:rsidR="00476C88" w:rsidRPr="00AA3593" w:rsidRDefault="00476C88" w:rsidP="006963AE">
      <w:pPr>
        <w:pStyle w:val="Glossary"/>
        <w:widowControl/>
        <w:jc w:val="both"/>
      </w:pPr>
      <w:r w:rsidRPr="00AA3593">
        <w:rPr>
          <w:rStyle w:val="Glossary-Bold"/>
        </w:rPr>
        <w:t>CPU</w:t>
      </w:r>
      <w:r w:rsidRPr="00AA3593">
        <w:t xml:space="preserve"> – Central Processing Unit</w:t>
      </w:r>
    </w:p>
    <w:p w14:paraId="62B0D503" w14:textId="77777777" w:rsidR="00476C88" w:rsidRPr="00AA3593" w:rsidRDefault="00476C88" w:rsidP="006963AE">
      <w:pPr>
        <w:pStyle w:val="Glossary"/>
        <w:widowControl/>
        <w:jc w:val="both"/>
      </w:pPr>
    </w:p>
    <w:p w14:paraId="34E8B593" w14:textId="77777777" w:rsidR="00476C88" w:rsidRPr="00AA3593" w:rsidRDefault="00476C88" w:rsidP="006963AE">
      <w:pPr>
        <w:pStyle w:val="Glossary"/>
        <w:widowControl/>
        <w:jc w:val="both"/>
      </w:pPr>
      <w:r w:rsidRPr="00AA3593">
        <w:rPr>
          <w:rStyle w:val="Glossary-Bold"/>
        </w:rPr>
        <w:t>DAS</w:t>
      </w:r>
      <w:r w:rsidRPr="00AA3593">
        <w:t xml:space="preserve"> – Department of Administrative Services</w:t>
      </w:r>
    </w:p>
    <w:p w14:paraId="5E8A87F1" w14:textId="77777777" w:rsidR="00476C88" w:rsidRPr="00AA3593" w:rsidRDefault="00476C88" w:rsidP="006963AE">
      <w:pPr>
        <w:pStyle w:val="Glossary"/>
        <w:widowControl/>
        <w:jc w:val="both"/>
      </w:pPr>
    </w:p>
    <w:p w14:paraId="038E0398" w14:textId="77777777" w:rsidR="00476C88" w:rsidRPr="00AA3593" w:rsidRDefault="00476C88" w:rsidP="006963AE">
      <w:pPr>
        <w:pStyle w:val="Glossary"/>
        <w:widowControl/>
        <w:jc w:val="both"/>
      </w:pPr>
      <w:r w:rsidRPr="00AA3593">
        <w:rPr>
          <w:rStyle w:val="Glossary-Bold"/>
        </w:rPr>
        <w:t>F.O.B.</w:t>
      </w:r>
      <w:r w:rsidRPr="00AA3593">
        <w:t xml:space="preserve"> – Free on Board</w:t>
      </w:r>
    </w:p>
    <w:p w14:paraId="7A2C85ED" w14:textId="77777777" w:rsidR="00476C88" w:rsidRPr="00AA3593" w:rsidRDefault="00476C88" w:rsidP="006963AE">
      <w:pPr>
        <w:pStyle w:val="Glossary"/>
        <w:widowControl/>
        <w:jc w:val="both"/>
      </w:pPr>
    </w:p>
    <w:p w14:paraId="191ADFA5" w14:textId="77777777" w:rsidR="00B24045" w:rsidRDefault="00B24045" w:rsidP="00B24045">
      <w:pPr>
        <w:rPr>
          <w:rStyle w:val="GlossaryChar"/>
        </w:rPr>
      </w:pPr>
      <w:r w:rsidRPr="00E14FD0">
        <w:rPr>
          <w:rStyle w:val="GlossaryChar"/>
          <w:b/>
          <w:bCs/>
        </w:rPr>
        <w:t>ICT</w:t>
      </w:r>
      <w:r w:rsidRPr="00B24045">
        <w:rPr>
          <w:rStyle w:val="GlossaryChar"/>
        </w:rPr>
        <w:t xml:space="preserve"> – </w:t>
      </w:r>
      <w:r>
        <w:rPr>
          <w:rStyle w:val="GlossaryChar"/>
        </w:rPr>
        <w:t>I</w:t>
      </w:r>
      <w:r w:rsidRPr="00B24045">
        <w:rPr>
          <w:rStyle w:val="GlossaryChar"/>
        </w:rPr>
        <w:t xml:space="preserve">nformation and </w:t>
      </w:r>
      <w:r>
        <w:rPr>
          <w:rStyle w:val="GlossaryChar"/>
        </w:rPr>
        <w:t>C</w:t>
      </w:r>
      <w:r w:rsidRPr="00B24045">
        <w:rPr>
          <w:rStyle w:val="GlossaryChar"/>
        </w:rPr>
        <w:t xml:space="preserve">ommunication </w:t>
      </w:r>
      <w:r>
        <w:rPr>
          <w:rStyle w:val="GlossaryChar"/>
        </w:rPr>
        <w:t>T</w:t>
      </w:r>
      <w:r w:rsidRPr="00B24045">
        <w:rPr>
          <w:rStyle w:val="GlossaryChar"/>
        </w:rPr>
        <w:t>echnology</w:t>
      </w:r>
    </w:p>
    <w:p w14:paraId="37026AE0" w14:textId="77777777" w:rsidR="00B24045" w:rsidRDefault="00B24045" w:rsidP="00B24045">
      <w:pPr>
        <w:rPr>
          <w:rStyle w:val="GlossaryChar"/>
        </w:rPr>
      </w:pPr>
    </w:p>
    <w:p w14:paraId="72CAD41C" w14:textId="77777777" w:rsidR="00476C88" w:rsidRPr="00AA3593" w:rsidRDefault="00476C88" w:rsidP="006963AE">
      <w:pPr>
        <w:pStyle w:val="Glossary"/>
        <w:widowControl/>
        <w:jc w:val="both"/>
      </w:pPr>
      <w:r w:rsidRPr="00AA3593">
        <w:rPr>
          <w:rStyle w:val="Glossary-Bold"/>
        </w:rPr>
        <w:t>ITB</w:t>
      </w:r>
      <w:r w:rsidRPr="00AA3593">
        <w:t xml:space="preserve"> – Invitation to Bid</w:t>
      </w:r>
    </w:p>
    <w:p w14:paraId="6A3833F9" w14:textId="77777777" w:rsidR="00476C88" w:rsidRPr="00AA3593" w:rsidRDefault="00476C88" w:rsidP="006963AE">
      <w:pPr>
        <w:pStyle w:val="Glossary"/>
        <w:widowControl/>
        <w:jc w:val="both"/>
      </w:pPr>
    </w:p>
    <w:p w14:paraId="092ED6C4" w14:textId="77777777" w:rsidR="00476C88" w:rsidRPr="00AA3593" w:rsidRDefault="00476C88" w:rsidP="006963AE">
      <w:pPr>
        <w:pStyle w:val="Glossary"/>
        <w:widowControl/>
        <w:jc w:val="both"/>
      </w:pPr>
      <w:r w:rsidRPr="00AA3593">
        <w:rPr>
          <w:rStyle w:val="Glossary-Bold"/>
        </w:rPr>
        <w:t>NIGP</w:t>
      </w:r>
      <w:r w:rsidRPr="00AA3593">
        <w:t xml:space="preserve"> – National Institute for Governmental Purchasing</w:t>
      </w:r>
    </w:p>
    <w:p w14:paraId="64F1C19E" w14:textId="77777777" w:rsidR="00476C88" w:rsidRPr="00AA3593" w:rsidRDefault="00476C88" w:rsidP="006963AE">
      <w:pPr>
        <w:pStyle w:val="Glossary"/>
        <w:widowControl/>
        <w:jc w:val="both"/>
      </w:pPr>
    </w:p>
    <w:p w14:paraId="299DAEE1" w14:textId="77777777" w:rsidR="00476C88" w:rsidRDefault="00476C88" w:rsidP="006963AE">
      <w:pPr>
        <w:pStyle w:val="Glossary"/>
        <w:widowControl/>
        <w:jc w:val="both"/>
      </w:pPr>
      <w:r w:rsidRPr="00AA3593">
        <w:rPr>
          <w:rStyle w:val="Glossary-Bold"/>
        </w:rPr>
        <w:t>PA</w:t>
      </w:r>
      <w:r w:rsidRPr="00AA3593">
        <w:t xml:space="preserve"> – Participating Addendum</w:t>
      </w:r>
    </w:p>
    <w:p w14:paraId="214AB778" w14:textId="77777777" w:rsidR="00E02B0A" w:rsidRDefault="00E02B0A" w:rsidP="006963AE">
      <w:pPr>
        <w:pStyle w:val="Glossary"/>
        <w:widowControl/>
        <w:jc w:val="both"/>
      </w:pPr>
    </w:p>
    <w:p w14:paraId="4A6D463E" w14:textId="77777777" w:rsidR="00E02B0A" w:rsidRPr="00AA3593" w:rsidRDefault="00E02B0A" w:rsidP="00E02B0A">
      <w:pPr>
        <w:pStyle w:val="Glossary"/>
        <w:widowControl/>
        <w:jc w:val="both"/>
      </w:pPr>
      <w:r w:rsidRPr="00045296">
        <w:rPr>
          <w:b/>
          <w:bCs/>
        </w:rPr>
        <w:t>RFP</w:t>
      </w:r>
      <w:r>
        <w:t xml:space="preserve"> – Request for Proposal</w:t>
      </w:r>
    </w:p>
    <w:p w14:paraId="5D2C9595" w14:textId="77777777" w:rsidR="00476C88" w:rsidRPr="00AA3593" w:rsidRDefault="00476C88" w:rsidP="006963AE">
      <w:pPr>
        <w:pStyle w:val="Glossary"/>
        <w:widowControl/>
        <w:jc w:val="both"/>
      </w:pPr>
    </w:p>
    <w:p w14:paraId="127365E6" w14:textId="77777777" w:rsidR="00476C88" w:rsidRPr="00AA3593" w:rsidRDefault="00476C88" w:rsidP="006963AE">
      <w:pPr>
        <w:pStyle w:val="Glossary"/>
        <w:widowControl/>
        <w:jc w:val="both"/>
      </w:pPr>
      <w:r w:rsidRPr="00AA3593">
        <w:rPr>
          <w:rStyle w:val="Glossary-Bold"/>
        </w:rPr>
        <w:t>SPB</w:t>
      </w:r>
      <w:bookmarkStart w:id="21" w:name="_Hlk131487815"/>
      <w:r w:rsidRPr="00AA3593">
        <w:t xml:space="preserve"> – </w:t>
      </w:r>
      <w:bookmarkEnd w:id="21"/>
      <w:r w:rsidRPr="00AA3593">
        <w:t>State Purchasing Bureau</w:t>
      </w:r>
      <w:r w:rsidR="00EC69AF">
        <w:t xml:space="preserve"> </w:t>
      </w:r>
    </w:p>
    <w:p w14:paraId="7018EA30" w14:textId="77777777" w:rsidR="008D595B" w:rsidRDefault="008D595B" w:rsidP="000E504D">
      <w:pPr>
        <w:rPr>
          <w:rStyle w:val="GlossaryChar"/>
        </w:rPr>
      </w:pPr>
    </w:p>
    <w:p w14:paraId="06DD3824" w14:textId="77777777" w:rsidR="008D595B" w:rsidRDefault="008D595B" w:rsidP="000E504D">
      <w:pPr>
        <w:rPr>
          <w:rStyle w:val="GlossaryChar"/>
        </w:rPr>
      </w:pPr>
    </w:p>
    <w:p w14:paraId="6FBF6490" w14:textId="77777777" w:rsidR="00EC69AF" w:rsidRPr="00AA3593" w:rsidRDefault="00EC69AF" w:rsidP="00EC69AF">
      <w:pPr>
        <w:pStyle w:val="Glossary"/>
        <w:widowControl/>
        <w:jc w:val="both"/>
      </w:pPr>
      <w:r w:rsidRPr="00AB0883">
        <w:rPr>
          <w:highlight w:val="yellow"/>
        </w:rPr>
        <w:t>(insert your Agency, Board, or Commission Name as applicable)</w:t>
      </w:r>
    </w:p>
    <w:bookmarkEnd w:id="20"/>
    <w:p w14:paraId="1C81DDF4" w14:textId="77777777" w:rsidR="008D595B" w:rsidRPr="00B6475E" w:rsidRDefault="008D595B" w:rsidP="000E504D">
      <w:pPr>
        <w:rPr>
          <w:rStyle w:val="GlossaryChar"/>
        </w:rPr>
        <w:sectPr w:rsidR="008D595B" w:rsidRPr="00B6475E" w:rsidSect="00755FC9">
          <w:footerReference w:type="default" r:id="rId11"/>
          <w:footerReference w:type="first" r:id="rId12"/>
          <w:pgSz w:w="12240" w:h="15840"/>
          <w:pgMar w:top="720" w:right="720" w:bottom="720" w:left="720" w:header="1440" w:footer="514" w:gutter="0"/>
          <w:pgNumType w:fmt="lowerRoman" w:start="1"/>
          <w:cols w:space="720"/>
          <w:docGrid w:linePitch="299"/>
        </w:sectPr>
      </w:pPr>
    </w:p>
    <w:p w14:paraId="3D2C9403" w14:textId="77777777" w:rsidR="00653606" w:rsidRPr="00AB0883" w:rsidRDefault="00653606" w:rsidP="00AB0883">
      <w:pPr>
        <w:pStyle w:val="Level2Body"/>
        <w:rPr>
          <w:bCs/>
          <w:szCs w:val="18"/>
        </w:rPr>
      </w:pPr>
      <w:bookmarkStart w:id="22" w:name="_Toc428775101"/>
      <w:bookmarkStart w:id="23" w:name="_Toc428775209"/>
      <w:bookmarkStart w:id="24" w:name="_Toc428775315"/>
      <w:bookmarkStart w:id="25" w:name="_Toc428775421"/>
      <w:bookmarkStart w:id="26" w:name="_Toc428775527"/>
      <w:bookmarkStart w:id="27" w:name="_Toc428775632"/>
      <w:bookmarkStart w:id="28" w:name="_Toc428775742"/>
      <w:bookmarkStart w:id="29" w:name="_Toc428775108"/>
      <w:bookmarkStart w:id="30" w:name="_Toc428775216"/>
      <w:bookmarkStart w:id="31" w:name="_Toc428775322"/>
      <w:bookmarkStart w:id="32" w:name="_Toc428775428"/>
      <w:bookmarkStart w:id="33" w:name="_Toc428775534"/>
      <w:bookmarkStart w:id="34" w:name="_Toc428775639"/>
      <w:bookmarkStart w:id="35" w:name="_Toc428775749"/>
      <w:bookmarkStart w:id="36" w:name="_Toc428775111"/>
      <w:bookmarkStart w:id="37" w:name="_Toc428775219"/>
      <w:bookmarkStart w:id="38" w:name="_Toc428775325"/>
      <w:bookmarkStart w:id="39" w:name="_Toc428775431"/>
      <w:bookmarkStart w:id="40" w:name="_Toc428775537"/>
      <w:bookmarkStart w:id="41" w:name="_Toc428775642"/>
      <w:bookmarkStart w:id="42" w:name="_Toc428775752"/>
      <w:bookmarkStart w:id="43" w:name="_Toc428775118"/>
      <w:bookmarkStart w:id="44" w:name="_Toc428775226"/>
      <w:bookmarkStart w:id="45" w:name="_Toc428775332"/>
      <w:bookmarkStart w:id="46" w:name="_Toc428775438"/>
      <w:bookmarkStart w:id="47" w:name="_Toc428775544"/>
      <w:bookmarkStart w:id="48" w:name="_Toc428775649"/>
      <w:bookmarkStart w:id="49" w:name="_Toc428775759"/>
      <w:bookmarkStart w:id="50" w:name="_Toc205105365"/>
      <w:bookmarkStart w:id="51" w:name="_Toc205112165"/>
      <w:bookmarkStart w:id="52" w:name="_Toc205264269"/>
      <w:bookmarkStart w:id="53" w:name="_Toc205264384"/>
      <w:bookmarkStart w:id="54" w:name="_Toc205264499"/>
      <w:bookmarkStart w:id="55" w:name="_Toc205264612"/>
      <w:bookmarkStart w:id="56" w:name="_Toc205264725"/>
      <w:bookmarkStart w:id="57" w:name="_Toc205264839"/>
      <w:bookmarkStart w:id="58" w:name="_Toc205265403"/>
      <w:bookmarkStart w:id="59" w:name="_Toc205105369"/>
      <w:bookmarkStart w:id="60" w:name="_Toc205112169"/>
      <w:bookmarkStart w:id="61" w:name="_Toc205263604"/>
      <w:bookmarkStart w:id="62" w:name="_Toc205264274"/>
      <w:bookmarkStart w:id="63" w:name="_Toc205264389"/>
      <w:bookmarkStart w:id="64" w:name="_Toc205264504"/>
      <w:bookmarkStart w:id="65" w:name="_Toc205264617"/>
      <w:bookmarkStart w:id="66" w:name="_Toc205264730"/>
      <w:bookmarkStart w:id="67" w:name="_Toc205264844"/>
      <w:bookmarkStart w:id="68" w:name="_Toc205265408"/>
      <w:bookmarkStart w:id="69" w:name="_Toc205105372"/>
      <w:bookmarkStart w:id="70" w:name="_Toc205112172"/>
      <w:bookmarkStart w:id="71" w:name="_Toc205263607"/>
      <w:bookmarkStart w:id="72" w:name="_Toc205264277"/>
      <w:bookmarkStart w:id="73" w:name="_Toc205264392"/>
      <w:bookmarkStart w:id="74" w:name="_Toc205264507"/>
      <w:bookmarkStart w:id="75" w:name="_Toc205264620"/>
      <w:bookmarkStart w:id="76" w:name="_Toc205264733"/>
      <w:bookmarkStart w:id="77" w:name="_Toc205264847"/>
      <w:bookmarkStart w:id="78" w:name="_Toc205265411"/>
      <w:bookmarkStart w:id="79" w:name="_Toc205105374"/>
      <w:bookmarkStart w:id="80" w:name="_Toc205112174"/>
      <w:bookmarkStart w:id="81" w:name="_Toc205263609"/>
      <w:bookmarkStart w:id="82" w:name="_Toc205264279"/>
      <w:bookmarkStart w:id="83" w:name="_Toc205264394"/>
      <w:bookmarkStart w:id="84" w:name="_Toc205264509"/>
      <w:bookmarkStart w:id="85" w:name="_Toc205264622"/>
      <w:bookmarkStart w:id="86" w:name="_Toc205264735"/>
      <w:bookmarkStart w:id="87" w:name="_Toc205264849"/>
      <w:bookmarkStart w:id="88" w:name="_Toc205265413"/>
      <w:bookmarkStart w:id="89" w:name="_Hlk168397069"/>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AB0883">
        <w:rPr>
          <w:bCs/>
          <w:szCs w:val="18"/>
          <w:highlight w:val="green"/>
        </w:rPr>
        <w:lastRenderedPageBreak/>
        <w:t>(The following information is to be used by State Agencies as a guideline for the solicitation. The boilerplate is intended to assist agencies in writing a solicitation in order to allow for a fair, open, competitive solicitation.)</w:t>
      </w:r>
    </w:p>
    <w:bookmarkEnd w:id="89"/>
    <w:p w14:paraId="7236FDAB" w14:textId="77777777" w:rsidR="00653606" w:rsidRDefault="00653606" w:rsidP="00AB0883">
      <w:pPr>
        <w:pStyle w:val="Level2Body"/>
        <w:rPr>
          <w:sz w:val="28"/>
          <w:szCs w:val="28"/>
        </w:rPr>
      </w:pPr>
    </w:p>
    <w:p w14:paraId="42AE8D5F" w14:textId="77777777" w:rsidR="004746E9" w:rsidRDefault="004746E9" w:rsidP="006963AE">
      <w:pPr>
        <w:pStyle w:val="Level1"/>
        <w:tabs>
          <w:tab w:val="clear" w:pos="0"/>
          <w:tab w:val="clear" w:pos="540"/>
          <w:tab w:val="left" w:pos="720"/>
        </w:tabs>
        <w:ind w:left="810" w:hanging="810"/>
        <w:jc w:val="both"/>
        <w:rPr>
          <w:sz w:val="28"/>
          <w:szCs w:val="28"/>
        </w:rPr>
      </w:pPr>
      <w:bookmarkStart w:id="90" w:name="_Toc201927527"/>
      <w:r w:rsidRPr="006963AE">
        <w:rPr>
          <w:sz w:val="28"/>
          <w:szCs w:val="28"/>
        </w:rPr>
        <w:t>PROCUREMENT PROCEDURE</w:t>
      </w:r>
      <w:bookmarkEnd w:id="90"/>
    </w:p>
    <w:p w14:paraId="3D723FEA" w14:textId="77777777" w:rsidR="003141FF" w:rsidRPr="008C6A37" w:rsidRDefault="003141FF" w:rsidP="003141FF">
      <w:pPr>
        <w:pStyle w:val="Level1"/>
        <w:numPr>
          <w:ilvl w:val="0"/>
          <w:numId w:val="0"/>
        </w:numPr>
        <w:tabs>
          <w:tab w:val="clear" w:pos="0"/>
          <w:tab w:val="clear" w:pos="540"/>
          <w:tab w:val="left" w:pos="720"/>
        </w:tabs>
        <w:ind w:left="360" w:hanging="360"/>
        <w:jc w:val="both"/>
        <w:rPr>
          <w:szCs w:val="18"/>
        </w:rPr>
      </w:pPr>
    </w:p>
    <w:p w14:paraId="630ADC02" w14:textId="77777777" w:rsidR="004746E9" w:rsidRPr="00FE4878" w:rsidRDefault="004746E9" w:rsidP="006963AE">
      <w:pPr>
        <w:pStyle w:val="Level2"/>
        <w:numPr>
          <w:ilvl w:val="1"/>
          <w:numId w:val="9"/>
        </w:numPr>
        <w:jc w:val="both"/>
      </w:pPr>
      <w:bookmarkStart w:id="91" w:name="_Toc168478677"/>
      <w:bookmarkStart w:id="92" w:name="_Toc168478678"/>
      <w:bookmarkStart w:id="93" w:name="_Toc201927528"/>
      <w:bookmarkEnd w:id="91"/>
      <w:bookmarkEnd w:id="92"/>
      <w:r w:rsidRPr="00FE4878">
        <w:t>GENERAL INFORMATION</w:t>
      </w:r>
      <w:bookmarkEnd w:id="93"/>
      <w:r w:rsidRPr="00FE4878">
        <w:t xml:space="preserve"> </w:t>
      </w:r>
    </w:p>
    <w:p w14:paraId="32A71710" w14:textId="77777777" w:rsidR="00010E00" w:rsidRPr="006D7D5F" w:rsidRDefault="0042047C" w:rsidP="000E504D">
      <w:pPr>
        <w:pStyle w:val="Level2Body"/>
      </w:pPr>
      <w:r w:rsidRPr="00E9356A">
        <w:t>Th</w:t>
      </w:r>
      <w:r>
        <w:t>is</w:t>
      </w:r>
      <w:r w:rsidRPr="00E9356A">
        <w:t xml:space="preserve"> </w:t>
      </w:r>
      <w:r w:rsidR="000179FA">
        <w:t>solicitation</w:t>
      </w:r>
      <w:r>
        <w:t xml:space="preserve"> </w:t>
      </w:r>
      <w:r w:rsidR="00010E00" w:rsidRPr="00E9356A">
        <w:t xml:space="preserve">is designed to solicit </w:t>
      </w:r>
      <w:r w:rsidR="000179FA">
        <w:t>responses</w:t>
      </w:r>
      <w:r w:rsidR="00010E00" w:rsidRPr="006D7D5F">
        <w:t xml:space="preserve"> from qualified </w:t>
      </w:r>
      <w:r w:rsidR="00582671">
        <w:t>b</w:t>
      </w:r>
      <w:r w:rsidR="00771CA6">
        <w:t>idders</w:t>
      </w:r>
      <w:r w:rsidR="00771CA6" w:rsidRPr="006D7D5F">
        <w:t xml:space="preserve"> </w:t>
      </w:r>
      <w:r w:rsidR="00010E00" w:rsidRPr="006D7D5F">
        <w:t xml:space="preserve">who will be responsible for providing </w:t>
      </w:r>
      <w:r w:rsidR="00010E00" w:rsidRPr="006D7D5F">
        <w:rPr>
          <w:highlight w:val="yellow"/>
        </w:rPr>
        <w:fldChar w:fldCharType="begin">
          <w:ffData>
            <w:name w:val="Text35"/>
            <w:enabled/>
            <w:calcOnExit w:val="0"/>
            <w:textInput>
              <w:default w:val="(service to be provided)"/>
            </w:textInput>
          </w:ffData>
        </w:fldChar>
      </w:r>
      <w:r w:rsidR="00010E00" w:rsidRPr="006D7D5F">
        <w:rPr>
          <w:highlight w:val="yellow"/>
        </w:rPr>
        <w:instrText xml:space="preserve"> FORMTEXT </w:instrText>
      </w:r>
      <w:r w:rsidR="00010E00" w:rsidRPr="006D7D5F">
        <w:rPr>
          <w:highlight w:val="yellow"/>
        </w:rPr>
      </w:r>
      <w:r w:rsidR="00010E00" w:rsidRPr="006D7D5F">
        <w:rPr>
          <w:highlight w:val="yellow"/>
        </w:rPr>
        <w:fldChar w:fldCharType="separate"/>
      </w:r>
      <w:r w:rsidR="00010E00" w:rsidRPr="00B6475E">
        <w:rPr>
          <w:highlight w:val="yellow"/>
        </w:rPr>
        <w:t>(commodity to be provided)</w:t>
      </w:r>
      <w:r w:rsidR="00010E00" w:rsidRPr="006D7D5F">
        <w:rPr>
          <w:highlight w:val="yellow"/>
        </w:rPr>
        <w:fldChar w:fldCharType="end"/>
      </w:r>
      <w:r w:rsidR="00010E00" w:rsidRPr="006D7D5F">
        <w:t xml:space="preserve"> at a competitive and reasonable cost.</w:t>
      </w:r>
      <w:r w:rsidR="004E1515">
        <w:t xml:space="preserve"> </w:t>
      </w:r>
    </w:p>
    <w:p w14:paraId="4F2C8E96" w14:textId="77777777" w:rsidR="00010E00" w:rsidRPr="006D7D5F" w:rsidRDefault="00010E00" w:rsidP="000E504D">
      <w:pPr>
        <w:pStyle w:val="Level2Body"/>
      </w:pPr>
    </w:p>
    <w:p w14:paraId="7B66FF28" w14:textId="77777777" w:rsidR="00010E00" w:rsidRPr="006D7D5F" w:rsidRDefault="000179FA" w:rsidP="000E504D">
      <w:pPr>
        <w:pStyle w:val="Level2Body"/>
      </w:pPr>
      <w:r>
        <w:t>Solicitation responses</w:t>
      </w:r>
      <w:r w:rsidRPr="006D7D5F">
        <w:t xml:space="preserve"> </w:t>
      </w:r>
      <w:r w:rsidR="00010E00" w:rsidRPr="006D7D5F">
        <w:t>shall conform to all instructions, conditions, and requirements included in the</w:t>
      </w:r>
      <w:r w:rsidR="006B5192">
        <w:t xml:space="preserve"> solicitation</w:t>
      </w:r>
      <w:r w:rsidR="00010E00" w:rsidRPr="006D7D5F">
        <w:t>.</w:t>
      </w:r>
      <w:r w:rsidR="004E1515">
        <w:t xml:space="preserve"> </w:t>
      </w:r>
      <w:r w:rsidR="00010E00" w:rsidRPr="006D7D5F">
        <w:t xml:space="preserve">Prospective </w:t>
      </w:r>
      <w:r w:rsidR="00322EFC">
        <w:t>b</w:t>
      </w:r>
      <w:r w:rsidR="00771CA6">
        <w:t>idders</w:t>
      </w:r>
      <w:r w:rsidR="00771CA6" w:rsidRPr="006D7D5F">
        <w:t xml:space="preserve"> </w:t>
      </w:r>
      <w:r w:rsidR="00010E00" w:rsidRPr="006D7D5F">
        <w:t>are expected to carefully examine all documents, schedules, and requirements in this</w:t>
      </w:r>
      <w:r w:rsidR="006B5192">
        <w:t xml:space="preserve"> solicitation</w:t>
      </w:r>
      <w:r w:rsidR="00010E00" w:rsidRPr="006D7D5F">
        <w:t>, and respond to each requirement in the format prescribed.</w:t>
      </w:r>
      <w:r w:rsidR="004E1515">
        <w:t xml:space="preserve"> </w:t>
      </w:r>
      <w:r>
        <w:t>Solicitation responses</w:t>
      </w:r>
      <w:r w:rsidRPr="006D7D5F">
        <w:t xml:space="preserve"> </w:t>
      </w:r>
      <w:r w:rsidR="00010E00" w:rsidRPr="006D7D5F">
        <w:t>may be found non-responsive if they do not conform to the</w:t>
      </w:r>
      <w:r w:rsidR="006B5192">
        <w:t xml:space="preserve"> solicitation</w:t>
      </w:r>
      <w:r w:rsidR="00010E00" w:rsidRPr="006D7D5F">
        <w:t>.</w:t>
      </w:r>
    </w:p>
    <w:p w14:paraId="3957AC99" w14:textId="77777777" w:rsidR="004746E9" w:rsidRPr="006D7D5F" w:rsidRDefault="004746E9" w:rsidP="000E504D">
      <w:pPr>
        <w:pStyle w:val="Level2Body"/>
      </w:pPr>
    </w:p>
    <w:p w14:paraId="73854837" w14:textId="77777777" w:rsidR="003B0CA6" w:rsidRPr="006D7D5F" w:rsidRDefault="004746E9" w:rsidP="006963AE">
      <w:pPr>
        <w:pStyle w:val="Level2"/>
        <w:numPr>
          <w:ilvl w:val="1"/>
          <w:numId w:val="9"/>
        </w:numPr>
        <w:jc w:val="both"/>
      </w:pPr>
      <w:bookmarkStart w:id="94" w:name="_Toc201927529"/>
      <w:r w:rsidRPr="006D7D5F">
        <w:t>PROCURING OFFICE AND COMMUNICATION WITH STATE STAFF AND EVALUATORS</w:t>
      </w:r>
      <w:bookmarkEnd w:id="94"/>
      <w:r w:rsidRPr="006D7D5F">
        <w:t xml:space="preserve"> </w:t>
      </w:r>
    </w:p>
    <w:p w14:paraId="5B304FA1" w14:textId="77777777" w:rsidR="004746E9" w:rsidRPr="006D7D5F" w:rsidRDefault="004746E9" w:rsidP="000E504D">
      <w:pPr>
        <w:pStyle w:val="Level2Body"/>
      </w:pPr>
      <w:r w:rsidRPr="00FE4878">
        <w:t xml:space="preserve">Procurement responsibilities related to </w:t>
      </w:r>
      <w:r w:rsidR="00756CDA" w:rsidRPr="00FE4878">
        <w:t xml:space="preserve">this </w:t>
      </w:r>
      <w:r w:rsidR="00756CDA">
        <w:t>solicitation</w:t>
      </w:r>
      <w:r w:rsidR="006B5192">
        <w:t xml:space="preserve"> </w:t>
      </w:r>
      <w:r w:rsidRPr="00E9356A">
        <w:t>reside with</w:t>
      </w:r>
      <w:r w:rsidR="00322EFC">
        <w:t xml:space="preserve"> the</w:t>
      </w:r>
      <w:r w:rsidRPr="00E9356A">
        <w:t xml:space="preserve"> </w:t>
      </w:r>
      <w:r w:rsidR="00CB7BAA" w:rsidRPr="00CD0D4C">
        <w:t>S</w:t>
      </w:r>
      <w:r w:rsidR="00322EFC">
        <w:t>tate Purchasing Bureau</w:t>
      </w:r>
      <w:r w:rsidRPr="006D7D5F">
        <w:t>.</w:t>
      </w:r>
      <w:r w:rsidR="004E1515">
        <w:t xml:space="preserve"> </w:t>
      </w:r>
      <w:r w:rsidRPr="006D7D5F">
        <w:t>The point of contact (</w:t>
      </w:r>
      <w:r w:rsidR="00A10908" w:rsidRPr="006D7D5F">
        <w:t>POC</w:t>
      </w:r>
      <w:r w:rsidRPr="006D7D5F">
        <w:t>) for the procurement is as follows:</w:t>
      </w:r>
    </w:p>
    <w:p w14:paraId="676BB1D2" w14:textId="77777777" w:rsidR="004746E9" w:rsidRPr="006D7D5F" w:rsidRDefault="004746E9" w:rsidP="000E504D">
      <w:pPr>
        <w:pStyle w:val="Level2Body"/>
      </w:pPr>
    </w:p>
    <w:p w14:paraId="2991B96E" w14:textId="77777777" w:rsidR="00CD5C45" w:rsidRDefault="00102EA7" w:rsidP="000E504D">
      <w:pPr>
        <w:pStyle w:val="Level2Body"/>
      </w:pPr>
      <w:r>
        <w:t xml:space="preserve">ITB </w:t>
      </w:r>
      <w:r w:rsidR="00CD5C45">
        <w:t>Number:</w:t>
      </w:r>
      <w:r w:rsidR="00CD5C45">
        <w:tab/>
      </w:r>
      <w:r w:rsidR="00EA6AAD" w:rsidRPr="00AB0883">
        <w:rPr>
          <w:highlight w:val="yellow"/>
        </w:rPr>
        <w:t>XXXX</w:t>
      </w:r>
      <w:r w:rsidR="00700B73" w:rsidRPr="007B3393">
        <w:rPr>
          <w:highlight w:val="yellow"/>
        </w:rPr>
        <w:t>XX</w:t>
      </w:r>
      <w:r w:rsidR="00EA6AAD">
        <w:t xml:space="preserve"> </w:t>
      </w:r>
      <w:r w:rsidR="00C74CA3">
        <w:t>O</w:t>
      </w:r>
      <w:r w:rsidR="00700B73">
        <w:t>R</w:t>
      </w:r>
    </w:p>
    <w:p w14:paraId="56837944" w14:textId="77777777" w:rsidR="004746E9" w:rsidRPr="006D7D5F" w:rsidRDefault="004746E9" w:rsidP="000E504D">
      <w:pPr>
        <w:pStyle w:val="Level2Body"/>
      </w:pPr>
      <w:r w:rsidRPr="006D7D5F">
        <w:t xml:space="preserve">Name: </w:t>
      </w:r>
      <w:r w:rsidRPr="006D7D5F">
        <w:tab/>
      </w:r>
      <w:r w:rsidR="00FE4878">
        <w:tab/>
      </w:r>
      <w:r w:rsidR="000A41C2" w:rsidRPr="00AB0883">
        <w:rPr>
          <w:highlight w:val="yellow"/>
        </w:rPr>
        <w:t>(PCO Name)</w:t>
      </w:r>
      <w:r w:rsidR="000A41C2">
        <w:t xml:space="preserve"> </w:t>
      </w:r>
      <w:r w:rsidR="00CD5C45">
        <w:t>Procurement Contract Officer(s)</w:t>
      </w:r>
      <w:r w:rsidRPr="006D7D5F">
        <w:t xml:space="preserve"> </w:t>
      </w:r>
    </w:p>
    <w:p w14:paraId="0CD00A69" w14:textId="77777777" w:rsidR="004746E9" w:rsidRPr="00FE4878" w:rsidRDefault="004746E9" w:rsidP="000E504D">
      <w:pPr>
        <w:pStyle w:val="Level2Body"/>
      </w:pPr>
      <w:r w:rsidRPr="00FE4878">
        <w:t xml:space="preserve">Agency: </w:t>
      </w:r>
      <w:r w:rsidRPr="00FE4878">
        <w:tab/>
      </w:r>
      <w:r w:rsidR="00FE4878">
        <w:tab/>
      </w:r>
      <w:r w:rsidRPr="00FE4878">
        <w:t xml:space="preserve">State Purchasing Bureau </w:t>
      </w:r>
    </w:p>
    <w:p w14:paraId="242C166B" w14:textId="77777777" w:rsidR="004746E9" w:rsidRPr="00FE4878" w:rsidRDefault="004746E9" w:rsidP="000E504D">
      <w:pPr>
        <w:pStyle w:val="Level2Body"/>
      </w:pPr>
      <w:r w:rsidRPr="00FE4878">
        <w:t xml:space="preserve">Address: </w:t>
      </w:r>
      <w:r w:rsidRPr="00FE4878">
        <w:tab/>
        <w:t>1526 K Street, Suite 130</w:t>
      </w:r>
    </w:p>
    <w:p w14:paraId="4A64CA28" w14:textId="77777777" w:rsidR="004746E9" w:rsidRPr="008C6A37" w:rsidRDefault="004746E9" w:rsidP="000E504D">
      <w:pPr>
        <w:pStyle w:val="Level2Body"/>
        <w:rPr>
          <w:lang w:val="it-IT"/>
        </w:rPr>
      </w:pPr>
      <w:r w:rsidRPr="00E9356A">
        <w:tab/>
      </w:r>
      <w:r w:rsidRPr="00E9356A">
        <w:tab/>
      </w:r>
      <w:r w:rsidRPr="008C6A37">
        <w:rPr>
          <w:lang w:val="it-IT"/>
        </w:rPr>
        <w:t>Lincoln, NE</w:t>
      </w:r>
      <w:r w:rsidR="004E1515" w:rsidRPr="008C6A37">
        <w:rPr>
          <w:lang w:val="it-IT"/>
        </w:rPr>
        <w:t xml:space="preserve"> </w:t>
      </w:r>
      <w:r w:rsidRPr="008C6A37">
        <w:rPr>
          <w:lang w:val="it-IT"/>
        </w:rPr>
        <w:t>68508</w:t>
      </w:r>
    </w:p>
    <w:p w14:paraId="17AC3EB8" w14:textId="77777777" w:rsidR="004746E9" w:rsidRPr="008C6A37" w:rsidRDefault="004746E9" w:rsidP="000E504D">
      <w:pPr>
        <w:pStyle w:val="Level2Body"/>
        <w:rPr>
          <w:lang w:val="it-IT"/>
        </w:rPr>
      </w:pPr>
      <w:r w:rsidRPr="008C6A37">
        <w:rPr>
          <w:lang w:val="it-IT"/>
        </w:rPr>
        <w:t>Telephone:</w:t>
      </w:r>
      <w:r w:rsidRPr="008C6A37">
        <w:rPr>
          <w:lang w:val="it-IT"/>
        </w:rPr>
        <w:tab/>
        <w:t>402-471-6500</w:t>
      </w:r>
    </w:p>
    <w:p w14:paraId="427FF428" w14:textId="2F0C339C" w:rsidR="00C20D03" w:rsidRDefault="004746E9" w:rsidP="000E504D">
      <w:pPr>
        <w:pStyle w:val="Level2Body"/>
        <w:rPr>
          <w:lang w:val="it-IT"/>
        </w:rPr>
      </w:pPr>
      <w:r w:rsidRPr="008C6A37">
        <w:rPr>
          <w:lang w:val="it-IT"/>
        </w:rPr>
        <w:t>E-Mail:</w:t>
      </w:r>
      <w:r w:rsidRPr="008C6A37">
        <w:rPr>
          <w:lang w:val="it-IT"/>
        </w:rPr>
        <w:tab/>
      </w:r>
      <w:r w:rsidR="00FE4878" w:rsidRPr="008C6A37">
        <w:rPr>
          <w:lang w:val="it-IT"/>
        </w:rPr>
        <w:tab/>
      </w:r>
      <w:hyperlink r:id="rId13" w:history="1">
        <w:r w:rsidR="00C20D03" w:rsidRPr="00475CB3">
          <w:rPr>
            <w:rStyle w:val="Hyperlink"/>
            <w:lang w:val="it-IT"/>
          </w:rPr>
          <w:t>as.materielpurchasing@nebraska.gov</w:t>
        </w:r>
      </w:hyperlink>
    </w:p>
    <w:p w14:paraId="45EED8AF" w14:textId="0224C171" w:rsidR="002C554B" w:rsidRPr="008C6A37" w:rsidRDefault="002C554B" w:rsidP="000E504D">
      <w:pPr>
        <w:pStyle w:val="Level2Body"/>
        <w:rPr>
          <w:lang w:val="it-IT"/>
        </w:rPr>
      </w:pPr>
    </w:p>
    <w:p w14:paraId="76FB821E" w14:textId="77777777" w:rsidR="004746E9" w:rsidRPr="006D7D5F" w:rsidRDefault="00CD6CF5" w:rsidP="000E504D">
      <w:pPr>
        <w:pStyle w:val="Level2Body"/>
      </w:pPr>
      <w:r w:rsidRPr="006F5B27">
        <w:t xml:space="preserve">From the date the </w:t>
      </w:r>
      <w:r>
        <w:t>solicitation</w:t>
      </w:r>
      <w:r w:rsidRPr="006F5B27">
        <w:t xml:space="preserve"> is issued until the Intent to Award is issued</w:t>
      </w:r>
      <w:r>
        <w:t>,</w:t>
      </w:r>
      <w:r w:rsidRPr="006F5B27">
        <w:t xml:space="preserve"> communication from the </w:t>
      </w:r>
      <w:r w:rsidR="00322EFC">
        <w:t>b</w:t>
      </w:r>
      <w:r w:rsidR="00771CA6">
        <w:t>idder</w:t>
      </w:r>
      <w:r w:rsidRPr="006F5B27">
        <w:t xml:space="preserve"> is limited to the POC listed above.</w:t>
      </w:r>
      <w:r w:rsidR="004E1515">
        <w:t xml:space="preserve"> </w:t>
      </w:r>
      <w:r w:rsidRPr="006F5B27">
        <w:t xml:space="preserve">After the </w:t>
      </w:r>
      <w:r>
        <w:t>I</w:t>
      </w:r>
      <w:r w:rsidRPr="006F5B27">
        <w:t xml:space="preserve">ntent to </w:t>
      </w:r>
      <w:r>
        <w:t>A</w:t>
      </w:r>
      <w:r w:rsidRPr="006F5B27">
        <w:t>ward is issued</w:t>
      </w:r>
      <w:r>
        <w:t>,</w:t>
      </w:r>
      <w:r w:rsidRPr="006F5B27">
        <w:t xml:space="preserve"> the </w:t>
      </w:r>
      <w:r w:rsidR="008E4FD1">
        <w:t>Vendor</w:t>
      </w:r>
      <w:r w:rsidRPr="006F5B27">
        <w:t xml:space="preserve"> may communicate with individuals the State has designated as responsible for negotiating the contract on behalf of the State.</w:t>
      </w:r>
      <w:r w:rsidR="004E1515">
        <w:t xml:space="preserve"> </w:t>
      </w:r>
      <w:r w:rsidRPr="006F5B27">
        <w:t xml:space="preserve">No member of the State Government, employee of the State, or member of the Evaluation Committee is empowered to make binding statements regarding this </w:t>
      </w:r>
      <w:r>
        <w:t>solicitation</w:t>
      </w:r>
      <w:r w:rsidRPr="006F5B27">
        <w:t>.</w:t>
      </w:r>
      <w:r w:rsidR="004E1515">
        <w:t xml:space="preserve"> </w:t>
      </w:r>
      <w:r w:rsidRPr="006F5B27">
        <w:t xml:space="preserve">The POC will issue any </w:t>
      </w:r>
      <w:r>
        <w:t xml:space="preserve">answers, </w:t>
      </w:r>
      <w:r w:rsidR="00067A46" w:rsidRPr="006F5B27">
        <w:t>clarifications,</w:t>
      </w:r>
      <w:r w:rsidRPr="006F5B27">
        <w:t xml:space="preserve"> or </w:t>
      </w:r>
      <w:r>
        <w:t>amendments</w:t>
      </w:r>
      <w:r w:rsidRPr="006F5B27">
        <w:t xml:space="preserve"> regarding this </w:t>
      </w:r>
      <w:r>
        <w:t>solicitation</w:t>
      </w:r>
      <w:r w:rsidRPr="006F5B27" w:rsidDel="00DF0621">
        <w:t xml:space="preserve"> </w:t>
      </w:r>
      <w:r w:rsidRPr="006F5B27">
        <w:t>in writing.</w:t>
      </w:r>
      <w:r w:rsidR="004E1515">
        <w:t xml:space="preserve"> </w:t>
      </w:r>
      <w:r>
        <w:t>O</w:t>
      </w:r>
      <w:r w:rsidRPr="006F5B27">
        <w:t>nly the SPB or awarding agency can award a contract.</w:t>
      </w:r>
      <w:r w:rsidR="00771CA6">
        <w:t xml:space="preserve"> </w:t>
      </w:r>
      <w:r w:rsidR="00322EFC">
        <w:t>b</w:t>
      </w:r>
      <w:r w:rsidR="00771CA6">
        <w:t xml:space="preserve">idders </w:t>
      </w:r>
      <w:r w:rsidRPr="006F5B27">
        <w:t xml:space="preserve">shall not have any communication with, or attempt to communicate or influence any evaluator involved in this </w:t>
      </w:r>
      <w:r>
        <w:t>solicitation</w:t>
      </w:r>
      <w:r w:rsidRPr="006F5B27">
        <w:t>.</w:t>
      </w:r>
    </w:p>
    <w:p w14:paraId="29BBC338" w14:textId="77777777" w:rsidR="004746E9" w:rsidRPr="006D7D5F" w:rsidRDefault="004746E9" w:rsidP="000E504D">
      <w:pPr>
        <w:pStyle w:val="Level2Body"/>
      </w:pPr>
    </w:p>
    <w:p w14:paraId="233CFACF" w14:textId="77777777" w:rsidR="004746E9" w:rsidRPr="00FE4878" w:rsidRDefault="004746E9" w:rsidP="000E504D">
      <w:pPr>
        <w:pStyle w:val="Level2Body"/>
      </w:pPr>
      <w:r w:rsidRPr="00FE4878">
        <w:t>The following exceptions to these restrictions are permitted:</w:t>
      </w:r>
    </w:p>
    <w:p w14:paraId="756EAB44" w14:textId="77777777" w:rsidR="004746E9" w:rsidRPr="00FE4878" w:rsidRDefault="004746E9" w:rsidP="000E504D">
      <w:pPr>
        <w:pStyle w:val="Level2Body"/>
      </w:pPr>
    </w:p>
    <w:p w14:paraId="31AD4844" w14:textId="77777777" w:rsidR="004746E9" w:rsidRPr="00CD0D4C" w:rsidRDefault="004746E9" w:rsidP="00CB1FBA">
      <w:pPr>
        <w:pStyle w:val="Level3"/>
        <w:numPr>
          <w:ilvl w:val="0"/>
          <w:numId w:val="85"/>
        </w:numPr>
        <w:ind w:left="1440" w:hanging="720"/>
        <w:jc w:val="both"/>
      </w:pPr>
      <w:r w:rsidRPr="00E9356A">
        <w:t>Contact made pursuant to pre-existing contracts or obligations;</w:t>
      </w:r>
    </w:p>
    <w:p w14:paraId="5FBA1638" w14:textId="77777777" w:rsidR="004746E9" w:rsidRPr="006D7D5F" w:rsidRDefault="004746E9" w:rsidP="00CB1FBA">
      <w:pPr>
        <w:pStyle w:val="Level3"/>
        <w:numPr>
          <w:ilvl w:val="0"/>
          <w:numId w:val="85"/>
        </w:numPr>
        <w:ind w:left="1440" w:hanging="720"/>
        <w:jc w:val="both"/>
      </w:pPr>
      <w:r w:rsidRPr="006D7D5F">
        <w:t xml:space="preserve">Contact required by the schedule of events or an event scheduled later by </w:t>
      </w:r>
      <w:r w:rsidR="00EA1A97">
        <w:t>POC</w:t>
      </w:r>
      <w:r w:rsidRPr="006D7D5F">
        <w:t>; and</w:t>
      </w:r>
    </w:p>
    <w:p w14:paraId="00F3410F" w14:textId="77777777" w:rsidR="004746E9" w:rsidRPr="006D7D5F" w:rsidRDefault="004746E9" w:rsidP="00CB1FBA">
      <w:pPr>
        <w:pStyle w:val="Level3"/>
        <w:numPr>
          <w:ilvl w:val="0"/>
          <w:numId w:val="85"/>
        </w:numPr>
        <w:ind w:left="1440" w:hanging="720"/>
        <w:jc w:val="both"/>
      </w:pPr>
      <w:r w:rsidRPr="006D7D5F">
        <w:t>Contact required for negotiation and execution of the final contract.</w:t>
      </w:r>
    </w:p>
    <w:p w14:paraId="0F138058" w14:textId="77777777" w:rsidR="004746E9" w:rsidRPr="003763B4" w:rsidRDefault="004746E9" w:rsidP="000E504D">
      <w:pPr>
        <w:pStyle w:val="Level2Body"/>
      </w:pPr>
    </w:p>
    <w:p w14:paraId="7A2F63AB" w14:textId="77777777" w:rsidR="004746E9" w:rsidRDefault="008A5654" w:rsidP="000E504D">
      <w:pPr>
        <w:pStyle w:val="Level2Body"/>
      </w:pPr>
      <w:r w:rsidRPr="006F5B27">
        <w:rPr>
          <w:rStyle w:val="Emphasis"/>
        </w:rPr>
        <w:t xml:space="preserve">The State reserves the right to reject a </w:t>
      </w:r>
      <w:r w:rsidR="008E4FD1">
        <w:rPr>
          <w:rStyle w:val="Emphasis"/>
        </w:rPr>
        <w:t>Vendor</w:t>
      </w:r>
      <w:r w:rsidRPr="006F5B27">
        <w:rPr>
          <w:rStyle w:val="Emphasis"/>
        </w:rPr>
        <w:t xml:space="preserve">’s </w:t>
      </w:r>
      <w:r w:rsidR="00EA6AAD">
        <w:rPr>
          <w:rStyle w:val="Emphasis"/>
        </w:rPr>
        <w:t>solicitation response</w:t>
      </w:r>
      <w:r w:rsidRPr="006F5B27">
        <w:rPr>
          <w:rStyle w:val="Emphasis"/>
        </w:rPr>
        <w:t xml:space="preserve">, withdraw an </w:t>
      </w:r>
      <w:r>
        <w:rPr>
          <w:rStyle w:val="Emphasis"/>
        </w:rPr>
        <w:t>I</w:t>
      </w:r>
      <w:r w:rsidRPr="006F5B27">
        <w:rPr>
          <w:rStyle w:val="Emphasis"/>
        </w:rPr>
        <w:t xml:space="preserve">ntent to </w:t>
      </w:r>
      <w:r>
        <w:rPr>
          <w:rStyle w:val="Emphasis"/>
        </w:rPr>
        <w:t>A</w:t>
      </w:r>
      <w:r w:rsidRPr="006F5B27">
        <w:rPr>
          <w:rStyle w:val="Emphasis"/>
        </w:rPr>
        <w:t>ward, or terminate a contract if the State determines there has been a violation of these procurement procedures.</w:t>
      </w:r>
      <w:r w:rsidR="00553EE1">
        <w:t xml:space="preserve"> </w:t>
      </w:r>
    </w:p>
    <w:p w14:paraId="070F8934" w14:textId="77777777" w:rsidR="00F6004E" w:rsidRPr="003763B4" w:rsidRDefault="00F6004E" w:rsidP="000E504D">
      <w:pPr>
        <w:pStyle w:val="Level2Body"/>
      </w:pPr>
    </w:p>
    <w:p w14:paraId="7A0F4550" w14:textId="77777777" w:rsidR="004746E9" w:rsidRPr="00323E7D" w:rsidRDefault="004746E9" w:rsidP="00F6004E">
      <w:pPr>
        <w:pStyle w:val="Level2"/>
        <w:keepNext w:val="0"/>
        <w:keepLines w:val="0"/>
        <w:numPr>
          <w:ilvl w:val="1"/>
          <w:numId w:val="9"/>
        </w:numPr>
        <w:jc w:val="both"/>
      </w:pPr>
      <w:bookmarkStart w:id="95" w:name="_Toc471801669"/>
      <w:bookmarkStart w:id="96" w:name="_Toc471810434"/>
      <w:bookmarkStart w:id="97" w:name="_Toc471817058"/>
      <w:bookmarkStart w:id="98" w:name="_Toc471817194"/>
      <w:bookmarkStart w:id="99" w:name="_Toc471817322"/>
      <w:bookmarkStart w:id="100" w:name="_Toc471817448"/>
      <w:bookmarkStart w:id="101" w:name="_Toc471817575"/>
      <w:bookmarkStart w:id="102" w:name="_Toc471817703"/>
      <w:bookmarkStart w:id="103" w:name="_Toc168478681"/>
      <w:bookmarkStart w:id="104" w:name="_Ref135932319"/>
      <w:bookmarkStart w:id="105" w:name="_Ref135932331"/>
      <w:bookmarkStart w:id="106" w:name="_Ref135932359"/>
      <w:bookmarkStart w:id="107" w:name="_Ref135932474"/>
      <w:bookmarkStart w:id="108" w:name="_Ref135933143"/>
      <w:bookmarkStart w:id="109" w:name="_Ref135933148"/>
      <w:bookmarkStart w:id="110" w:name="_Ref135933174"/>
      <w:bookmarkStart w:id="111" w:name="_Toc201927530"/>
      <w:bookmarkEnd w:id="95"/>
      <w:bookmarkEnd w:id="96"/>
      <w:bookmarkEnd w:id="97"/>
      <w:bookmarkEnd w:id="98"/>
      <w:bookmarkEnd w:id="99"/>
      <w:bookmarkEnd w:id="100"/>
      <w:bookmarkEnd w:id="101"/>
      <w:bookmarkEnd w:id="102"/>
      <w:bookmarkEnd w:id="103"/>
      <w:r w:rsidRPr="00323E7D">
        <w:t>SCHEDULE OF EVENTS</w:t>
      </w:r>
      <w:bookmarkEnd w:id="104"/>
      <w:bookmarkEnd w:id="105"/>
      <w:bookmarkEnd w:id="106"/>
      <w:bookmarkEnd w:id="107"/>
      <w:bookmarkEnd w:id="108"/>
      <w:bookmarkEnd w:id="109"/>
      <w:bookmarkEnd w:id="110"/>
      <w:bookmarkEnd w:id="111"/>
    </w:p>
    <w:p w14:paraId="36E2FB75" w14:textId="77777777" w:rsidR="004746E9" w:rsidRPr="006D7D5F" w:rsidRDefault="004746E9" w:rsidP="00F6004E">
      <w:pPr>
        <w:pStyle w:val="Level2Body"/>
        <w:rPr>
          <w:highlight w:val="green"/>
        </w:rPr>
      </w:pPr>
      <w:r w:rsidRPr="00E9356A">
        <w:t xml:space="preserve">The State expects to adhere to the procurement schedule shown below, but all dates are approximate and subject to change. </w:t>
      </w:r>
      <w:r w:rsidRPr="006D7D5F">
        <w:rPr>
          <w:highlight w:val="green"/>
        </w:rPr>
        <w:fldChar w:fldCharType="begin">
          <w:ffData>
            <w:name w:val="Text117"/>
            <w:enabled/>
            <w:calcOnExit w:val="0"/>
            <w:textInput>
              <w:default w:val="(Agencies may use any or all of the optional activities as applicable to the Request for Proposal)."/>
            </w:textInput>
          </w:ffData>
        </w:fldChar>
      </w:r>
      <w:r w:rsidRPr="006D7D5F">
        <w:rPr>
          <w:highlight w:val="green"/>
        </w:rPr>
        <w:instrText xml:space="preserve"> FORMTEXT </w:instrText>
      </w:r>
      <w:r w:rsidRPr="006D7D5F">
        <w:rPr>
          <w:highlight w:val="green"/>
        </w:rPr>
      </w:r>
      <w:r w:rsidRPr="006D7D5F">
        <w:rPr>
          <w:highlight w:val="green"/>
        </w:rPr>
        <w:fldChar w:fldCharType="separate"/>
      </w:r>
      <w:r w:rsidRPr="006D7D5F">
        <w:rPr>
          <w:highlight w:val="green"/>
        </w:rPr>
        <w:t>(Agencies may use any or all of the optional activities as applicable to the</w:t>
      </w:r>
      <w:r w:rsidR="006B5192">
        <w:rPr>
          <w:highlight w:val="green"/>
        </w:rPr>
        <w:t xml:space="preserve"> solicitation</w:t>
      </w:r>
      <w:r w:rsidRPr="006D7D5F">
        <w:rPr>
          <w:highlight w:val="green"/>
        </w:rPr>
        <w:t>).</w:t>
      </w:r>
      <w:r w:rsidRPr="006D7D5F">
        <w:rPr>
          <w:highlight w:val="green"/>
        </w:rPr>
        <w:fldChar w:fldCharType="end"/>
      </w:r>
    </w:p>
    <w:p w14:paraId="3CD598D6" w14:textId="77777777" w:rsidR="004746E9" w:rsidRDefault="004746E9" w:rsidP="00F6004E">
      <w:pPr>
        <w:pStyle w:val="Level2Body"/>
      </w:pPr>
    </w:p>
    <w:p w14:paraId="695521B5" w14:textId="56B5A0BF" w:rsidR="009165CA" w:rsidRDefault="009165CA" w:rsidP="00F6004E">
      <w:pPr>
        <w:pStyle w:val="Level2Body"/>
      </w:pPr>
      <w:r>
        <w:t>NOTE: All ShareFile links in the Schedule of Events below, are unique links for each schedule step. Please click the correct link for the upload step you are requesting.</w:t>
      </w:r>
    </w:p>
    <w:p w14:paraId="01FB000A" w14:textId="77777777" w:rsidR="009165CA" w:rsidRPr="006D7D5F" w:rsidRDefault="009165CA" w:rsidP="00F6004E">
      <w:pPr>
        <w:pStyle w:val="Level2Body"/>
      </w:pPr>
    </w:p>
    <w:tbl>
      <w:tblPr>
        <w:tblW w:w="0" w:type="auto"/>
        <w:tblInd w:w="7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120"/>
        <w:gridCol w:w="2509"/>
      </w:tblGrid>
      <w:tr w:rsidR="001425AC" w:rsidRPr="003763B4" w14:paraId="1079C2B4" w14:textId="77777777" w:rsidTr="00882D79">
        <w:trPr>
          <w:cantSplit/>
          <w:tblHeader/>
        </w:trPr>
        <w:tc>
          <w:tcPr>
            <w:tcW w:w="9123" w:type="dxa"/>
            <w:gridSpan w:val="3"/>
            <w:vAlign w:val="bottom"/>
          </w:tcPr>
          <w:p w14:paraId="53B2E14A" w14:textId="21BADDBD" w:rsidR="001425AC" w:rsidRPr="008C6A37" w:rsidRDefault="001425AC" w:rsidP="008C6A37">
            <w:pPr>
              <w:pStyle w:val="StyleBoldCentered"/>
              <w:keepNext/>
              <w:keepLines/>
              <w:rPr>
                <w:sz w:val="18"/>
                <w:szCs w:val="18"/>
              </w:rPr>
            </w:pPr>
            <w:r w:rsidRPr="008C6A37">
              <w:rPr>
                <w:sz w:val="18"/>
                <w:szCs w:val="18"/>
              </w:rPr>
              <w:lastRenderedPageBreak/>
              <w:t>Schedule of Events</w:t>
            </w:r>
          </w:p>
        </w:tc>
      </w:tr>
      <w:tr w:rsidR="004746E9" w:rsidRPr="003763B4" w14:paraId="6F925D1E" w14:textId="77777777" w:rsidTr="00D405EE">
        <w:trPr>
          <w:cantSplit/>
          <w:tblHeader/>
        </w:trPr>
        <w:tc>
          <w:tcPr>
            <w:tcW w:w="6614" w:type="dxa"/>
            <w:gridSpan w:val="2"/>
            <w:vAlign w:val="bottom"/>
          </w:tcPr>
          <w:p w14:paraId="153D2699" w14:textId="77777777" w:rsidR="004746E9" w:rsidRPr="008C6A37" w:rsidRDefault="004746E9" w:rsidP="0087367C">
            <w:pPr>
              <w:pStyle w:val="StyleBoldCentered"/>
              <w:keepNext/>
              <w:keepLines/>
              <w:jc w:val="both"/>
              <w:rPr>
                <w:sz w:val="18"/>
                <w:szCs w:val="18"/>
              </w:rPr>
            </w:pPr>
            <w:r w:rsidRPr="008C6A37">
              <w:rPr>
                <w:sz w:val="18"/>
                <w:szCs w:val="18"/>
              </w:rPr>
              <w:t>ACTIVITY</w:t>
            </w:r>
          </w:p>
        </w:tc>
        <w:tc>
          <w:tcPr>
            <w:tcW w:w="2509" w:type="dxa"/>
            <w:vAlign w:val="bottom"/>
          </w:tcPr>
          <w:p w14:paraId="65FE8071" w14:textId="77777777" w:rsidR="004746E9" w:rsidRPr="008C6A37" w:rsidRDefault="004746E9" w:rsidP="0087367C">
            <w:pPr>
              <w:pStyle w:val="StyleBoldCentered"/>
              <w:keepNext/>
              <w:keepLines/>
              <w:jc w:val="both"/>
              <w:rPr>
                <w:sz w:val="18"/>
                <w:szCs w:val="18"/>
              </w:rPr>
            </w:pPr>
            <w:r w:rsidRPr="008C6A37">
              <w:rPr>
                <w:sz w:val="18"/>
                <w:szCs w:val="18"/>
              </w:rPr>
              <w:t>DATE/TIME</w:t>
            </w:r>
          </w:p>
        </w:tc>
      </w:tr>
      <w:tr w:rsidR="008D4AE1" w:rsidRPr="003763B4" w14:paraId="7E38B277" w14:textId="77777777" w:rsidTr="00D405EE">
        <w:trPr>
          <w:cantSplit/>
        </w:trPr>
        <w:tc>
          <w:tcPr>
            <w:tcW w:w="494" w:type="dxa"/>
            <w:vAlign w:val="center"/>
          </w:tcPr>
          <w:p w14:paraId="5D0B4195" w14:textId="77777777" w:rsidR="008D4AE1" w:rsidRPr="003763B4" w:rsidRDefault="008D4AE1" w:rsidP="0087367C">
            <w:pPr>
              <w:keepNext/>
              <w:keepLines/>
              <w:numPr>
                <w:ilvl w:val="0"/>
                <w:numId w:val="4"/>
              </w:numPr>
              <w:rPr>
                <w:rFonts w:cs="Arial"/>
                <w:sz w:val="18"/>
                <w:szCs w:val="18"/>
              </w:rPr>
            </w:pPr>
          </w:p>
        </w:tc>
        <w:tc>
          <w:tcPr>
            <w:tcW w:w="6120" w:type="dxa"/>
            <w:vAlign w:val="center"/>
          </w:tcPr>
          <w:p w14:paraId="13DFCA5F" w14:textId="77777777" w:rsidR="008D4AE1" w:rsidRPr="003763B4" w:rsidRDefault="008D4AE1" w:rsidP="0087367C">
            <w:pPr>
              <w:keepNext/>
              <w:keepLines/>
              <w:rPr>
                <w:rFonts w:cs="Arial"/>
                <w:sz w:val="18"/>
                <w:szCs w:val="18"/>
              </w:rPr>
            </w:pPr>
            <w:r w:rsidRPr="003763B4">
              <w:rPr>
                <w:rFonts w:cs="Arial"/>
                <w:sz w:val="18"/>
                <w:szCs w:val="18"/>
              </w:rPr>
              <w:t>Release</w:t>
            </w:r>
            <w:r w:rsidR="004E1515">
              <w:rPr>
                <w:rFonts w:cs="Arial"/>
                <w:sz w:val="18"/>
                <w:szCs w:val="18"/>
              </w:rPr>
              <w:t xml:space="preserve"> </w:t>
            </w:r>
            <w:r>
              <w:rPr>
                <w:rFonts w:cs="Arial"/>
                <w:sz w:val="18"/>
                <w:szCs w:val="18"/>
              </w:rPr>
              <w:t>solicitation</w:t>
            </w:r>
          </w:p>
        </w:tc>
        <w:tc>
          <w:tcPr>
            <w:tcW w:w="2509" w:type="dxa"/>
            <w:vAlign w:val="center"/>
          </w:tcPr>
          <w:p w14:paraId="0B635ECE" w14:textId="77777777" w:rsidR="008D4AE1" w:rsidRPr="003A6C11" w:rsidRDefault="00653606" w:rsidP="0087367C">
            <w:pPr>
              <w:pStyle w:val="SchedofEventsbody-Left"/>
              <w:keepNext/>
              <w:keepLines/>
              <w:jc w:val="both"/>
              <w:rPr>
                <w:sz w:val="18"/>
              </w:rPr>
            </w:pPr>
            <w:r w:rsidRPr="003F70C1">
              <w:rPr>
                <w:sz w:val="18"/>
                <w:highlight w:val="yellow"/>
              </w:rPr>
              <w:t>(</w:t>
            </w:r>
            <w:r w:rsidRPr="00E30EEE">
              <w:rPr>
                <w:sz w:val="18"/>
                <w:highlight w:val="yellow"/>
              </w:rPr>
              <w:t>Month, Day, Year)</w:t>
            </w:r>
          </w:p>
        </w:tc>
      </w:tr>
      <w:tr w:rsidR="008D4AE1" w:rsidRPr="003763B4" w14:paraId="4EB14BF7" w14:textId="77777777" w:rsidTr="00D405EE">
        <w:trPr>
          <w:cantSplit/>
        </w:trPr>
        <w:tc>
          <w:tcPr>
            <w:tcW w:w="494" w:type="dxa"/>
            <w:vAlign w:val="center"/>
          </w:tcPr>
          <w:p w14:paraId="602370D2" w14:textId="77777777" w:rsidR="008D4AE1" w:rsidRPr="003763B4" w:rsidRDefault="008D4AE1" w:rsidP="0087367C">
            <w:pPr>
              <w:keepNext/>
              <w:keepLines/>
              <w:numPr>
                <w:ilvl w:val="0"/>
                <w:numId w:val="4"/>
              </w:numPr>
              <w:rPr>
                <w:rFonts w:cs="Arial"/>
                <w:sz w:val="18"/>
                <w:szCs w:val="18"/>
              </w:rPr>
            </w:pPr>
          </w:p>
        </w:tc>
        <w:tc>
          <w:tcPr>
            <w:tcW w:w="6120" w:type="dxa"/>
            <w:vAlign w:val="center"/>
          </w:tcPr>
          <w:p w14:paraId="4AAC1037" w14:textId="77777777" w:rsidR="008D4AE1" w:rsidRDefault="008D4AE1" w:rsidP="008C6A37">
            <w:pPr>
              <w:keepNext/>
              <w:keepLines/>
              <w:jc w:val="left"/>
              <w:rPr>
                <w:rFonts w:cs="Arial"/>
                <w:sz w:val="18"/>
                <w:szCs w:val="18"/>
              </w:rPr>
            </w:pPr>
            <w:r w:rsidRPr="003763B4">
              <w:rPr>
                <w:rFonts w:cs="Arial"/>
                <w:sz w:val="18"/>
                <w:szCs w:val="18"/>
              </w:rPr>
              <w:t xml:space="preserve">Last day to submit “Intent to Attend </w:t>
            </w:r>
            <w:r w:rsidR="00BB41C4">
              <w:rPr>
                <w:rFonts w:cs="Arial"/>
                <w:sz w:val="18"/>
                <w:szCs w:val="18"/>
              </w:rPr>
              <w:t>Solicitation</w:t>
            </w:r>
            <w:r w:rsidRPr="003763B4">
              <w:rPr>
                <w:rFonts w:cs="Arial"/>
                <w:sz w:val="18"/>
                <w:szCs w:val="18"/>
              </w:rPr>
              <w:t xml:space="preserve"> Conference” </w:t>
            </w:r>
            <w:r w:rsidRPr="003763B4">
              <w:rPr>
                <w:rFonts w:cs="Arial"/>
                <w:sz w:val="18"/>
                <w:szCs w:val="18"/>
                <w:highlight w:val="green"/>
              </w:rPr>
              <w:fldChar w:fldCharType="begin">
                <w:ffData>
                  <w:name w:val="Text122"/>
                  <w:enabled/>
                  <w:calcOnExit w:val="0"/>
                  <w:textInput>
                    <w:default w:val="(THIS IS OPTIONAL – AGENCY TO DECIDE)"/>
                  </w:textInput>
                </w:ffData>
              </w:fldChar>
            </w:r>
            <w:r w:rsidRPr="003763B4">
              <w:rPr>
                <w:rFonts w:cs="Arial"/>
                <w:sz w:val="18"/>
                <w:szCs w:val="18"/>
                <w:highlight w:val="green"/>
              </w:rPr>
              <w:instrText xml:space="preserve"> FORMTEXT </w:instrText>
            </w:r>
            <w:r w:rsidRPr="003763B4">
              <w:rPr>
                <w:rFonts w:cs="Arial"/>
                <w:sz w:val="18"/>
                <w:szCs w:val="18"/>
                <w:highlight w:val="green"/>
              </w:rPr>
            </w:r>
            <w:r w:rsidRPr="003763B4">
              <w:rPr>
                <w:rFonts w:cs="Arial"/>
                <w:sz w:val="18"/>
                <w:szCs w:val="18"/>
                <w:highlight w:val="green"/>
              </w:rPr>
              <w:fldChar w:fldCharType="separate"/>
            </w:r>
            <w:r w:rsidRPr="003763B4">
              <w:rPr>
                <w:rFonts w:cs="Arial"/>
                <w:noProof/>
                <w:sz w:val="18"/>
                <w:szCs w:val="18"/>
                <w:highlight w:val="green"/>
              </w:rPr>
              <w:t>(THIS IS OPTIONAL – AGENCY TO DECIDE)</w:t>
            </w:r>
            <w:r w:rsidRPr="003763B4">
              <w:rPr>
                <w:rFonts w:cs="Arial"/>
                <w:sz w:val="18"/>
                <w:szCs w:val="18"/>
                <w:highlight w:val="green"/>
              </w:rPr>
              <w:fldChar w:fldCharType="end"/>
            </w:r>
          </w:p>
          <w:p w14:paraId="45F6E559" w14:textId="77777777" w:rsidR="003001CC" w:rsidRDefault="003001CC" w:rsidP="008C6A37">
            <w:pPr>
              <w:keepNext/>
              <w:keepLines/>
              <w:jc w:val="left"/>
              <w:rPr>
                <w:rFonts w:cs="Arial"/>
                <w:sz w:val="18"/>
                <w:szCs w:val="18"/>
              </w:rPr>
            </w:pPr>
          </w:p>
          <w:p w14:paraId="2BC9593B" w14:textId="77777777" w:rsidR="003001CC" w:rsidRDefault="003001CC" w:rsidP="0088217B">
            <w:pPr>
              <w:pStyle w:val="SchedofEventsbody-Left"/>
              <w:rPr>
                <w:sz w:val="18"/>
              </w:rPr>
            </w:pPr>
            <w:r>
              <w:rPr>
                <w:sz w:val="18"/>
              </w:rPr>
              <w:t xml:space="preserve">ShareFile link for uploading Intent to Attend </w:t>
            </w:r>
            <w:r w:rsidR="00BB41C4">
              <w:rPr>
                <w:sz w:val="18"/>
              </w:rPr>
              <w:t>Solicitation</w:t>
            </w:r>
            <w:r>
              <w:rPr>
                <w:sz w:val="18"/>
              </w:rPr>
              <w:t xml:space="preserve"> Conference: </w:t>
            </w:r>
            <w:r w:rsidRPr="007A5874">
              <w:rPr>
                <w:sz w:val="18"/>
                <w:highlight w:val="yellow"/>
              </w:rPr>
              <w:t>SHAREFILE LINK HERE</w:t>
            </w:r>
          </w:p>
          <w:p w14:paraId="6670F45D" w14:textId="77777777" w:rsidR="003001CC" w:rsidRPr="003763B4" w:rsidRDefault="003001CC" w:rsidP="0087367C">
            <w:pPr>
              <w:keepNext/>
              <w:keepLines/>
              <w:rPr>
                <w:rFonts w:cs="Arial"/>
                <w:sz w:val="18"/>
                <w:szCs w:val="18"/>
              </w:rPr>
            </w:pPr>
          </w:p>
        </w:tc>
        <w:tc>
          <w:tcPr>
            <w:tcW w:w="2509" w:type="dxa"/>
            <w:vAlign w:val="center"/>
          </w:tcPr>
          <w:p w14:paraId="165B7C03" w14:textId="77777777" w:rsidR="008D4AE1" w:rsidRPr="003A6C11" w:rsidRDefault="00653606" w:rsidP="0087367C">
            <w:pPr>
              <w:pStyle w:val="SchedofEventsbody-Left"/>
              <w:keepNext/>
              <w:keepLines/>
              <w:jc w:val="both"/>
              <w:rPr>
                <w:sz w:val="18"/>
              </w:rPr>
            </w:pPr>
            <w:r w:rsidRPr="003F70C1">
              <w:rPr>
                <w:sz w:val="18"/>
                <w:highlight w:val="yellow"/>
              </w:rPr>
              <w:t>(</w:t>
            </w:r>
            <w:r w:rsidRPr="00E30EEE">
              <w:rPr>
                <w:sz w:val="18"/>
                <w:highlight w:val="yellow"/>
              </w:rPr>
              <w:t>Month, Day, Year)</w:t>
            </w:r>
          </w:p>
        </w:tc>
      </w:tr>
      <w:tr w:rsidR="008D4AE1" w:rsidRPr="003763B4" w14:paraId="370C5C67" w14:textId="77777777" w:rsidTr="00D405EE">
        <w:trPr>
          <w:cantSplit/>
        </w:trPr>
        <w:tc>
          <w:tcPr>
            <w:tcW w:w="494" w:type="dxa"/>
            <w:vAlign w:val="center"/>
          </w:tcPr>
          <w:p w14:paraId="02BC2A83" w14:textId="77777777" w:rsidR="008D4AE1" w:rsidRPr="003763B4" w:rsidRDefault="008D4AE1" w:rsidP="0087367C">
            <w:pPr>
              <w:keepNext/>
              <w:keepLines/>
              <w:numPr>
                <w:ilvl w:val="0"/>
                <w:numId w:val="4"/>
              </w:numPr>
              <w:rPr>
                <w:rFonts w:cs="Arial"/>
                <w:sz w:val="18"/>
                <w:szCs w:val="18"/>
              </w:rPr>
            </w:pPr>
          </w:p>
        </w:tc>
        <w:tc>
          <w:tcPr>
            <w:tcW w:w="6120" w:type="dxa"/>
            <w:vAlign w:val="center"/>
          </w:tcPr>
          <w:p w14:paraId="07B786A9" w14:textId="77777777" w:rsidR="008D4AE1" w:rsidRDefault="008D4AE1" w:rsidP="0087367C">
            <w:pPr>
              <w:keepNext/>
              <w:keepLines/>
              <w:rPr>
                <w:rFonts w:cs="Arial"/>
                <w:sz w:val="18"/>
                <w:szCs w:val="18"/>
              </w:rPr>
            </w:pPr>
            <w:r w:rsidRPr="003763B4">
              <w:rPr>
                <w:rFonts w:cs="Arial"/>
                <w:sz w:val="18"/>
                <w:szCs w:val="18"/>
              </w:rPr>
              <w:t>Last day to submit written questions</w:t>
            </w:r>
          </w:p>
          <w:p w14:paraId="26B5B52D" w14:textId="77777777" w:rsidR="00722B32" w:rsidRDefault="00722B32" w:rsidP="0087367C">
            <w:pPr>
              <w:keepNext/>
              <w:keepLines/>
              <w:rPr>
                <w:rFonts w:cs="Arial"/>
                <w:sz w:val="18"/>
                <w:szCs w:val="18"/>
              </w:rPr>
            </w:pPr>
          </w:p>
          <w:p w14:paraId="23F43729" w14:textId="77777777" w:rsidR="00722B32" w:rsidRDefault="00722B32" w:rsidP="00722B32">
            <w:pPr>
              <w:pStyle w:val="SchedofEventsbody-Left"/>
              <w:rPr>
                <w:sz w:val="18"/>
              </w:rPr>
            </w:pPr>
            <w:r>
              <w:rPr>
                <w:sz w:val="18"/>
              </w:rPr>
              <w:t xml:space="preserve">ShareFile link for uploading questions: </w:t>
            </w:r>
            <w:r w:rsidRPr="007A5874">
              <w:rPr>
                <w:sz w:val="18"/>
                <w:highlight w:val="yellow"/>
              </w:rPr>
              <w:t>SHAREFILE LINK HERE</w:t>
            </w:r>
          </w:p>
          <w:p w14:paraId="52AEC7F2" w14:textId="77777777" w:rsidR="00722B32" w:rsidRPr="003763B4" w:rsidRDefault="00722B32" w:rsidP="00AB0883">
            <w:pPr>
              <w:pStyle w:val="SchedofEventsbody-Left"/>
              <w:rPr>
                <w:rFonts w:cs="Arial"/>
                <w:sz w:val="18"/>
                <w:szCs w:val="18"/>
              </w:rPr>
            </w:pPr>
          </w:p>
        </w:tc>
        <w:tc>
          <w:tcPr>
            <w:tcW w:w="2509" w:type="dxa"/>
            <w:vAlign w:val="center"/>
          </w:tcPr>
          <w:p w14:paraId="163980BC" w14:textId="77777777" w:rsidR="008D4AE1" w:rsidRPr="003A6C11" w:rsidRDefault="00653606" w:rsidP="0087367C">
            <w:pPr>
              <w:pStyle w:val="SchedofEventsbody-Left"/>
              <w:keepNext/>
              <w:keepLines/>
              <w:jc w:val="both"/>
              <w:rPr>
                <w:sz w:val="18"/>
              </w:rPr>
            </w:pPr>
            <w:r w:rsidRPr="003F70C1">
              <w:rPr>
                <w:sz w:val="18"/>
                <w:highlight w:val="yellow"/>
              </w:rPr>
              <w:t>(</w:t>
            </w:r>
            <w:r w:rsidRPr="00E30EEE">
              <w:rPr>
                <w:sz w:val="18"/>
                <w:highlight w:val="yellow"/>
              </w:rPr>
              <w:t>Month, Day, Year)</w:t>
            </w:r>
          </w:p>
        </w:tc>
      </w:tr>
      <w:tr w:rsidR="008D4AE1" w:rsidRPr="003763B4" w14:paraId="34E21C08" w14:textId="77777777" w:rsidTr="00D405EE">
        <w:trPr>
          <w:cantSplit/>
        </w:trPr>
        <w:tc>
          <w:tcPr>
            <w:tcW w:w="494" w:type="dxa"/>
            <w:vAlign w:val="center"/>
          </w:tcPr>
          <w:p w14:paraId="7041A66B" w14:textId="77777777" w:rsidR="008D4AE1" w:rsidRPr="003763B4" w:rsidRDefault="008D4AE1" w:rsidP="0087367C">
            <w:pPr>
              <w:keepNext/>
              <w:keepLines/>
              <w:numPr>
                <w:ilvl w:val="0"/>
                <w:numId w:val="4"/>
              </w:numPr>
              <w:rPr>
                <w:rFonts w:cs="Arial"/>
                <w:sz w:val="18"/>
                <w:szCs w:val="18"/>
              </w:rPr>
            </w:pPr>
          </w:p>
        </w:tc>
        <w:tc>
          <w:tcPr>
            <w:tcW w:w="6120" w:type="dxa"/>
            <w:vAlign w:val="center"/>
          </w:tcPr>
          <w:p w14:paraId="219A5042" w14:textId="77777777" w:rsidR="00A40933" w:rsidRPr="001067E8" w:rsidRDefault="00A40933" w:rsidP="00A40933">
            <w:pPr>
              <w:pStyle w:val="SchedofEventsbody-Left"/>
              <w:rPr>
                <w:highlight w:val="green"/>
              </w:rPr>
            </w:pPr>
            <w:r w:rsidRPr="00996823">
              <w:rPr>
                <w:sz w:val="18"/>
                <w:highlight w:val="yellow"/>
              </w:rPr>
              <w:t>Mandatory/Optional</w:t>
            </w:r>
            <w:r w:rsidRPr="002D0B61">
              <w:rPr>
                <w:sz w:val="18"/>
              </w:rPr>
              <w:t xml:space="preserve"> </w:t>
            </w:r>
            <w:r w:rsidR="00BB41C4">
              <w:rPr>
                <w:sz w:val="18"/>
              </w:rPr>
              <w:t>Solicitation</w:t>
            </w:r>
            <w:r w:rsidR="00653606">
              <w:rPr>
                <w:sz w:val="18"/>
              </w:rPr>
              <w:t xml:space="preserve"> </w:t>
            </w:r>
            <w:r w:rsidRPr="002D0B61">
              <w:rPr>
                <w:sz w:val="18"/>
              </w:rPr>
              <w:t xml:space="preserve">Conference </w:t>
            </w:r>
            <w:r w:rsidR="00653606" w:rsidRPr="00E30EEE">
              <w:rPr>
                <w:sz w:val="18"/>
                <w:szCs w:val="18"/>
                <w:highlight w:val="green"/>
              </w:rPr>
              <w:t>(THIS IS OPTIONAL – AGENCY TO DECIDE)</w:t>
            </w:r>
          </w:p>
          <w:p w14:paraId="3805B158" w14:textId="77777777" w:rsidR="00A40933" w:rsidRPr="00140C5D" w:rsidRDefault="00A40933" w:rsidP="00A40933">
            <w:pPr>
              <w:pStyle w:val="SchedofEventsbody-Left"/>
              <w:keepNext/>
              <w:rPr>
                <w:sz w:val="18"/>
                <w:highlight w:val="yellow"/>
              </w:rPr>
            </w:pPr>
            <w:r w:rsidRPr="004F49E0">
              <w:rPr>
                <w:sz w:val="18"/>
              </w:rPr>
              <w:t>Location:</w:t>
            </w:r>
            <w:r w:rsidRPr="004F49E0">
              <w:rPr>
                <w:sz w:val="18"/>
              </w:rPr>
              <w:tab/>
            </w:r>
            <w:r w:rsidRPr="00140C5D">
              <w:rPr>
                <w:sz w:val="18"/>
                <w:highlight w:val="yellow"/>
              </w:rPr>
              <w:t>State Purchasing Bureau</w:t>
            </w:r>
          </w:p>
          <w:p w14:paraId="4D714DBE" w14:textId="77777777" w:rsidR="00A40933" w:rsidRPr="00140C5D" w:rsidRDefault="00A40933" w:rsidP="00A40933">
            <w:pPr>
              <w:pStyle w:val="SchedofEventsbody-Left"/>
              <w:keepNext/>
              <w:rPr>
                <w:sz w:val="18"/>
                <w:highlight w:val="yellow"/>
              </w:rPr>
            </w:pPr>
            <w:r w:rsidRPr="00A2309B">
              <w:rPr>
                <w:sz w:val="18"/>
              </w:rPr>
              <w:tab/>
            </w:r>
            <w:r w:rsidRPr="00A2309B">
              <w:rPr>
                <w:sz w:val="18"/>
              </w:rPr>
              <w:tab/>
            </w:r>
            <w:r w:rsidRPr="00140C5D">
              <w:rPr>
                <w:sz w:val="18"/>
                <w:highlight w:val="yellow"/>
              </w:rPr>
              <w:t>1526 K Street, Suite 130</w:t>
            </w:r>
          </w:p>
          <w:p w14:paraId="0EC04486" w14:textId="77777777" w:rsidR="00A40933" w:rsidRDefault="00A40933" w:rsidP="00A40933">
            <w:pPr>
              <w:pStyle w:val="SchedofEventsbody-Left"/>
              <w:keepNext/>
              <w:rPr>
                <w:sz w:val="18"/>
              </w:rPr>
            </w:pPr>
            <w:r w:rsidRPr="00A2309B">
              <w:rPr>
                <w:sz w:val="18"/>
              </w:rPr>
              <w:tab/>
            </w:r>
            <w:r w:rsidRPr="00A2309B">
              <w:rPr>
                <w:sz w:val="18"/>
              </w:rPr>
              <w:tab/>
            </w:r>
            <w:r w:rsidRPr="00140C5D">
              <w:rPr>
                <w:sz w:val="18"/>
                <w:highlight w:val="yellow"/>
              </w:rPr>
              <w:t>Lincoln, NE 68508</w:t>
            </w:r>
          </w:p>
          <w:p w14:paraId="01117BA3" w14:textId="77777777" w:rsidR="00A40933" w:rsidRPr="002B2CFA" w:rsidRDefault="00A40933" w:rsidP="00A40933">
            <w:pPr>
              <w:pStyle w:val="SchedofEventsbody-Left"/>
              <w:keepNext/>
              <w:rPr>
                <w:sz w:val="18"/>
              </w:rPr>
            </w:pPr>
          </w:p>
          <w:p w14:paraId="16C0BD1C" w14:textId="77777777" w:rsidR="00A40933" w:rsidRPr="00186185" w:rsidRDefault="00A40933" w:rsidP="00A40933">
            <w:pPr>
              <w:pStyle w:val="SchedofEventsbody-Left"/>
              <w:keepNext/>
              <w:jc w:val="both"/>
              <w:rPr>
                <w:rFonts w:cs="Arial"/>
                <w:i/>
                <w:color w:val="FF0000"/>
                <w:sz w:val="18"/>
                <w:szCs w:val="18"/>
              </w:rPr>
            </w:pPr>
            <w:r w:rsidRPr="00186185">
              <w:rPr>
                <w:rFonts w:cs="Arial"/>
                <w:i/>
                <w:color w:val="FF0000"/>
                <w:sz w:val="18"/>
                <w:szCs w:val="18"/>
              </w:rPr>
              <w:t>* Registration Advisement:</w:t>
            </w:r>
            <w:r w:rsidRPr="00AB0883">
              <w:rPr>
                <w:rFonts w:cs="Arial"/>
                <w:i/>
                <w:sz w:val="18"/>
                <w:szCs w:val="18"/>
              </w:rPr>
              <w:t xml:space="preserve"> </w:t>
            </w:r>
            <w:r w:rsidRPr="00AB0883">
              <w:rPr>
                <w:rFonts w:cs="Arial"/>
                <w:i/>
                <w:sz w:val="18"/>
                <w:szCs w:val="18"/>
                <w:highlight w:val="green"/>
              </w:rPr>
              <w:t xml:space="preserve">(delete if </w:t>
            </w:r>
            <w:r w:rsidR="00BB41C4" w:rsidRPr="00AB0883">
              <w:rPr>
                <w:rFonts w:cs="Arial"/>
                <w:i/>
                <w:sz w:val="18"/>
                <w:szCs w:val="18"/>
                <w:highlight w:val="green"/>
              </w:rPr>
              <w:t>solicitation</w:t>
            </w:r>
            <w:r w:rsidRPr="00AB0883">
              <w:rPr>
                <w:rFonts w:cs="Arial"/>
                <w:i/>
                <w:sz w:val="18"/>
                <w:szCs w:val="18"/>
                <w:highlight w:val="green"/>
              </w:rPr>
              <w:t xml:space="preserve"> conference is optional)</w:t>
            </w:r>
          </w:p>
          <w:p w14:paraId="7B23AB0B" w14:textId="2B2E2AC8" w:rsidR="008D4AE1" w:rsidRPr="003763B4" w:rsidRDefault="00BB41C4" w:rsidP="0087367C">
            <w:pPr>
              <w:pStyle w:val="SchedofEventsbody-Left"/>
              <w:keepNext/>
              <w:keepLines/>
              <w:jc w:val="both"/>
              <w:rPr>
                <w:rFonts w:cs="Arial"/>
                <w:i/>
                <w:iCs/>
                <w:color w:val="FF0000"/>
                <w:sz w:val="18"/>
                <w:szCs w:val="18"/>
              </w:rPr>
            </w:pPr>
            <w:r>
              <w:rPr>
                <w:rFonts w:cs="Arial"/>
                <w:i/>
                <w:color w:val="FF0000"/>
                <w:sz w:val="18"/>
                <w:szCs w:val="18"/>
              </w:rPr>
              <w:t xml:space="preserve">Solicitation Responses </w:t>
            </w:r>
            <w:r w:rsidR="00A40933" w:rsidRPr="00186185">
              <w:rPr>
                <w:rFonts w:cs="Arial"/>
                <w:i/>
                <w:color w:val="FF0000"/>
                <w:sz w:val="18"/>
                <w:szCs w:val="18"/>
              </w:rPr>
              <w:t xml:space="preserve">will only be accepted from </w:t>
            </w:r>
            <w:r w:rsidR="002F0DA8">
              <w:rPr>
                <w:rFonts w:cs="Arial"/>
                <w:i/>
                <w:color w:val="FF0000"/>
                <w:sz w:val="18"/>
                <w:szCs w:val="18"/>
              </w:rPr>
              <w:t>Vendors</w:t>
            </w:r>
            <w:r w:rsidR="00A40933" w:rsidRPr="00186185">
              <w:rPr>
                <w:rFonts w:cs="Arial"/>
                <w:i/>
                <w:color w:val="FF0000"/>
                <w:sz w:val="18"/>
                <w:szCs w:val="18"/>
              </w:rPr>
              <w:t xml:space="preserve"> wh</w:t>
            </w:r>
            <w:r w:rsidR="002F0DA8">
              <w:rPr>
                <w:rFonts w:cs="Arial"/>
                <w:i/>
                <w:color w:val="FF0000"/>
                <w:sz w:val="18"/>
                <w:szCs w:val="18"/>
              </w:rPr>
              <w:t>o</w:t>
            </w:r>
            <w:r w:rsidR="00A40933" w:rsidRPr="00186185">
              <w:rPr>
                <w:rFonts w:cs="Arial"/>
                <w:i/>
                <w:color w:val="FF0000"/>
                <w:sz w:val="18"/>
                <w:szCs w:val="18"/>
              </w:rPr>
              <w:t xml:space="preserve"> properly register their attendance at this meeting by completing all of the required information on the State Registration Sheet.</w:t>
            </w:r>
          </w:p>
        </w:tc>
        <w:tc>
          <w:tcPr>
            <w:tcW w:w="2509" w:type="dxa"/>
            <w:vAlign w:val="center"/>
          </w:tcPr>
          <w:p w14:paraId="2265C277" w14:textId="77777777" w:rsidR="008D4AE1" w:rsidRPr="003A6C11" w:rsidRDefault="00653606" w:rsidP="0087367C">
            <w:pPr>
              <w:pStyle w:val="SchedofEventsbody-Left"/>
              <w:keepNext/>
              <w:keepLines/>
              <w:jc w:val="both"/>
              <w:rPr>
                <w:sz w:val="18"/>
              </w:rPr>
            </w:pPr>
            <w:r w:rsidRPr="003F70C1">
              <w:rPr>
                <w:sz w:val="18"/>
                <w:highlight w:val="yellow"/>
              </w:rPr>
              <w:t>(</w:t>
            </w:r>
            <w:r w:rsidRPr="00E30EEE">
              <w:rPr>
                <w:sz w:val="18"/>
                <w:highlight w:val="yellow"/>
              </w:rPr>
              <w:t>Month, Day, Year)</w:t>
            </w:r>
          </w:p>
        </w:tc>
      </w:tr>
      <w:tr w:rsidR="008D4AE1" w:rsidRPr="003763B4" w14:paraId="64F5098F" w14:textId="77777777" w:rsidTr="00D405EE">
        <w:trPr>
          <w:cantSplit/>
        </w:trPr>
        <w:tc>
          <w:tcPr>
            <w:tcW w:w="494" w:type="dxa"/>
            <w:vAlign w:val="center"/>
          </w:tcPr>
          <w:p w14:paraId="615A3FB6" w14:textId="77777777" w:rsidR="008D4AE1" w:rsidRPr="003763B4" w:rsidRDefault="008D4AE1" w:rsidP="0087367C">
            <w:pPr>
              <w:keepNext/>
              <w:keepLines/>
              <w:numPr>
                <w:ilvl w:val="0"/>
                <w:numId w:val="4"/>
              </w:numPr>
              <w:rPr>
                <w:rFonts w:cs="Arial"/>
                <w:sz w:val="18"/>
                <w:szCs w:val="18"/>
              </w:rPr>
            </w:pPr>
          </w:p>
        </w:tc>
        <w:tc>
          <w:tcPr>
            <w:tcW w:w="6120" w:type="dxa"/>
            <w:vAlign w:val="center"/>
          </w:tcPr>
          <w:p w14:paraId="5E4B1D08" w14:textId="77777777" w:rsidR="008D4AE1" w:rsidRDefault="008D4AE1" w:rsidP="0087367C">
            <w:pPr>
              <w:pStyle w:val="SchedofEventsbody-Left"/>
              <w:keepNext/>
              <w:keepLines/>
              <w:jc w:val="both"/>
              <w:rPr>
                <w:rFonts w:cs="Arial"/>
                <w:sz w:val="18"/>
                <w:szCs w:val="18"/>
              </w:rPr>
            </w:pPr>
            <w:r w:rsidRPr="003763B4">
              <w:rPr>
                <w:rFonts w:cs="Arial"/>
                <w:sz w:val="18"/>
                <w:szCs w:val="18"/>
              </w:rPr>
              <w:t xml:space="preserve">Last day to submit written questions after </w:t>
            </w:r>
            <w:r w:rsidR="00BB41C4">
              <w:rPr>
                <w:rFonts w:cs="Arial"/>
                <w:sz w:val="18"/>
                <w:szCs w:val="18"/>
              </w:rPr>
              <w:t>Solicitation</w:t>
            </w:r>
            <w:r w:rsidRPr="003763B4">
              <w:rPr>
                <w:rFonts w:cs="Arial"/>
                <w:sz w:val="18"/>
                <w:szCs w:val="18"/>
              </w:rPr>
              <w:t xml:space="preserve"> Conference</w:t>
            </w:r>
          </w:p>
          <w:p w14:paraId="02A595AD" w14:textId="77777777" w:rsidR="00E21611" w:rsidRDefault="00E21611" w:rsidP="0087367C">
            <w:pPr>
              <w:pStyle w:val="SchedofEventsbody-Left"/>
              <w:keepNext/>
              <w:keepLines/>
              <w:jc w:val="both"/>
              <w:rPr>
                <w:rFonts w:cs="Arial"/>
                <w:sz w:val="18"/>
                <w:szCs w:val="18"/>
              </w:rPr>
            </w:pPr>
          </w:p>
          <w:p w14:paraId="256BB231" w14:textId="77777777" w:rsidR="00A2612F" w:rsidRDefault="00A2612F" w:rsidP="00A2612F">
            <w:pPr>
              <w:pStyle w:val="SchedofEventsbody-Left"/>
              <w:rPr>
                <w:sz w:val="18"/>
              </w:rPr>
            </w:pPr>
            <w:r>
              <w:rPr>
                <w:sz w:val="18"/>
              </w:rPr>
              <w:t xml:space="preserve">ShareFile link for uploading questions: </w:t>
            </w:r>
            <w:r w:rsidRPr="007A5874">
              <w:rPr>
                <w:sz w:val="18"/>
                <w:highlight w:val="yellow"/>
              </w:rPr>
              <w:t>SHAREFILE LINK HERE</w:t>
            </w:r>
          </w:p>
          <w:p w14:paraId="2F9FB8F4" w14:textId="77777777" w:rsidR="00E21611" w:rsidRPr="003763B4" w:rsidRDefault="00E21611" w:rsidP="0087367C">
            <w:pPr>
              <w:pStyle w:val="SchedofEventsbody-Left"/>
              <w:keepNext/>
              <w:keepLines/>
              <w:jc w:val="both"/>
              <w:rPr>
                <w:rFonts w:cs="Arial"/>
                <w:sz w:val="18"/>
                <w:szCs w:val="18"/>
              </w:rPr>
            </w:pPr>
          </w:p>
        </w:tc>
        <w:tc>
          <w:tcPr>
            <w:tcW w:w="2509" w:type="dxa"/>
            <w:vAlign w:val="center"/>
          </w:tcPr>
          <w:p w14:paraId="1D872722" w14:textId="77777777" w:rsidR="008D4AE1" w:rsidRPr="003A6C11" w:rsidRDefault="00653606" w:rsidP="0087367C">
            <w:pPr>
              <w:pStyle w:val="SchedofEventsbody-Left"/>
              <w:keepNext/>
              <w:keepLines/>
              <w:jc w:val="both"/>
              <w:rPr>
                <w:sz w:val="18"/>
              </w:rPr>
            </w:pPr>
            <w:r w:rsidRPr="003F70C1">
              <w:rPr>
                <w:sz w:val="18"/>
                <w:highlight w:val="yellow"/>
              </w:rPr>
              <w:t>(</w:t>
            </w:r>
            <w:r w:rsidRPr="00E30EEE">
              <w:rPr>
                <w:sz w:val="18"/>
                <w:highlight w:val="yellow"/>
              </w:rPr>
              <w:t>Month, Day, Year)</w:t>
            </w:r>
          </w:p>
        </w:tc>
      </w:tr>
      <w:tr w:rsidR="008D4AE1" w:rsidRPr="003763B4" w14:paraId="05633DA0" w14:textId="77777777" w:rsidTr="00D405EE">
        <w:trPr>
          <w:cantSplit/>
          <w:trHeight w:val="768"/>
        </w:trPr>
        <w:tc>
          <w:tcPr>
            <w:tcW w:w="494" w:type="dxa"/>
            <w:vAlign w:val="center"/>
          </w:tcPr>
          <w:p w14:paraId="277C945C" w14:textId="77777777" w:rsidR="008D4AE1" w:rsidRPr="003763B4" w:rsidRDefault="008D4AE1" w:rsidP="0087367C">
            <w:pPr>
              <w:keepNext/>
              <w:keepLines/>
              <w:numPr>
                <w:ilvl w:val="0"/>
                <w:numId w:val="4"/>
              </w:numPr>
              <w:rPr>
                <w:rFonts w:cs="Arial"/>
                <w:sz w:val="18"/>
                <w:szCs w:val="18"/>
              </w:rPr>
            </w:pPr>
          </w:p>
        </w:tc>
        <w:tc>
          <w:tcPr>
            <w:tcW w:w="6120" w:type="dxa"/>
            <w:vAlign w:val="center"/>
          </w:tcPr>
          <w:p w14:paraId="715445FD" w14:textId="252C0A88" w:rsidR="008D4AE1" w:rsidRPr="003763B4" w:rsidRDefault="008D4AE1" w:rsidP="0087367C">
            <w:pPr>
              <w:pStyle w:val="SchedofEventsbody-Left"/>
              <w:keepNext/>
              <w:keepLines/>
              <w:jc w:val="both"/>
              <w:rPr>
                <w:rFonts w:cs="Arial"/>
                <w:sz w:val="18"/>
                <w:szCs w:val="18"/>
              </w:rPr>
            </w:pPr>
            <w:r w:rsidRPr="003763B4">
              <w:rPr>
                <w:rFonts w:cs="Arial"/>
                <w:sz w:val="18"/>
                <w:szCs w:val="18"/>
              </w:rPr>
              <w:t>State responds to written questions through</w:t>
            </w:r>
            <w:r w:rsidR="004E1515">
              <w:rPr>
                <w:rFonts w:cs="Arial"/>
                <w:sz w:val="18"/>
                <w:szCs w:val="18"/>
              </w:rPr>
              <w:t xml:space="preserve"> </w:t>
            </w:r>
            <w:r>
              <w:rPr>
                <w:rFonts w:cs="Arial"/>
                <w:sz w:val="18"/>
                <w:szCs w:val="18"/>
              </w:rPr>
              <w:t xml:space="preserve">a solicitation </w:t>
            </w:r>
            <w:r w:rsidRPr="003763B4">
              <w:rPr>
                <w:rFonts w:cs="Arial"/>
                <w:sz w:val="18"/>
                <w:szCs w:val="18"/>
              </w:rPr>
              <w:t xml:space="preserve">“Addendum” to be posted </w:t>
            </w:r>
            <w:r w:rsidR="00BE4DEC">
              <w:rPr>
                <w:rFonts w:cs="Arial"/>
                <w:sz w:val="18"/>
                <w:szCs w:val="18"/>
              </w:rPr>
              <w:t>online</w:t>
            </w:r>
            <w:r w:rsidRPr="003763B4">
              <w:rPr>
                <w:rFonts w:cs="Arial"/>
                <w:sz w:val="18"/>
                <w:szCs w:val="18"/>
              </w:rPr>
              <w:t xml:space="preserve"> at:</w:t>
            </w:r>
          </w:p>
          <w:p w14:paraId="490E006F" w14:textId="77777777" w:rsidR="00653606" w:rsidRPr="00F92CBA" w:rsidRDefault="00925BF7" w:rsidP="0087367C">
            <w:pPr>
              <w:keepNext/>
              <w:keepLines/>
              <w:rPr>
                <w:rStyle w:val="Hyperlink"/>
                <w:szCs w:val="18"/>
              </w:rPr>
            </w:pPr>
            <w:hyperlink r:id="rId14" w:history="1">
              <w:r w:rsidRPr="00F92CBA">
                <w:rPr>
                  <w:rStyle w:val="Hyperlink"/>
                  <w:szCs w:val="18"/>
                </w:rPr>
                <w:t xml:space="preserve"> https://das.nebraska.gov/materiel/bidopps.html</w:t>
              </w:r>
            </w:hyperlink>
          </w:p>
        </w:tc>
        <w:tc>
          <w:tcPr>
            <w:tcW w:w="2509" w:type="dxa"/>
            <w:vAlign w:val="center"/>
          </w:tcPr>
          <w:p w14:paraId="3933702D" w14:textId="77777777" w:rsidR="008D4AE1" w:rsidRPr="003A6C11" w:rsidRDefault="00653606" w:rsidP="0087367C">
            <w:pPr>
              <w:pStyle w:val="SchedofEventsbody-Left"/>
              <w:keepNext/>
              <w:keepLines/>
              <w:jc w:val="both"/>
              <w:rPr>
                <w:sz w:val="18"/>
              </w:rPr>
            </w:pPr>
            <w:r w:rsidRPr="003F70C1">
              <w:rPr>
                <w:sz w:val="18"/>
                <w:highlight w:val="yellow"/>
              </w:rPr>
              <w:t>(</w:t>
            </w:r>
            <w:r w:rsidRPr="00E30EEE">
              <w:rPr>
                <w:sz w:val="18"/>
                <w:highlight w:val="yellow"/>
              </w:rPr>
              <w:t>Month, Day, Year)</w:t>
            </w:r>
          </w:p>
        </w:tc>
      </w:tr>
      <w:tr w:rsidR="008D4AE1" w:rsidRPr="003763B4" w14:paraId="3D8669FE" w14:textId="77777777" w:rsidTr="00D405EE">
        <w:trPr>
          <w:cantSplit/>
        </w:trPr>
        <w:tc>
          <w:tcPr>
            <w:tcW w:w="494" w:type="dxa"/>
            <w:vAlign w:val="center"/>
          </w:tcPr>
          <w:p w14:paraId="4B3FDD58" w14:textId="77777777" w:rsidR="008D4AE1" w:rsidRPr="003763B4" w:rsidRDefault="008D4AE1" w:rsidP="0087367C">
            <w:pPr>
              <w:keepNext/>
              <w:keepLines/>
              <w:numPr>
                <w:ilvl w:val="0"/>
                <w:numId w:val="4"/>
              </w:numPr>
              <w:rPr>
                <w:rFonts w:cs="Arial"/>
                <w:sz w:val="18"/>
                <w:szCs w:val="18"/>
              </w:rPr>
            </w:pPr>
          </w:p>
        </w:tc>
        <w:tc>
          <w:tcPr>
            <w:tcW w:w="6120" w:type="dxa"/>
            <w:vAlign w:val="center"/>
          </w:tcPr>
          <w:p w14:paraId="6C1B57FA" w14:textId="7BD8A883" w:rsidR="00925BF7" w:rsidRDefault="00C21147" w:rsidP="0087367C">
            <w:pPr>
              <w:pStyle w:val="SchedofEventsbody-Left"/>
              <w:keepNext/>
              <w:keepLines/>
              <w:jc w:val="both"/>
              <w:rPr>
                <w:rFonts w:cs="Arial"/>
                <w:sz w:val="18"/>
                <w:szCs w:val="18"/>
              </w:rPr>
            </w:pPr>
            <w:r>
              <w:rPr>
                <w:rFonts w:cs="Arial"/>
                <w:sz w:val="18"/>
                <w:szCs w:val="18"/>
              </w:rPr>
              <w:t xml:space="preserve">Electronic </w:t>
            </w:r>
            <w:r w:rsidR="00D3057B">
              <w:rPr>
                <w:rFonts w:cs="Arial"/>
                <w:sz w:val="18"/>
                <w:szCs w:val="18"/>
              </w:rPr>
              <w:t>Bid</w:t>
            </w:r>
            <w:r w:rsidRPr="003763B4">
              <w:rPr>
                <w:rFonts w:cs="Arial"/>
                <w:sz w:val="18"/>
                <w:szCs w:val="18"/>
              </w:rPr>
              <w:t xml:space="preserve"> </w:t>
            </w:r>
            <w:r w:rsidR="00925BF7">
              <w:rPr>
                <w:rFonts w:cs="Arial"/>
                <w:sz w:val="18"/>
                <w:szCs w:val="18"/>
              </w:rPr>
              <w:t>O</w:t>
            </w:r>
            <w:r w:rsidR="00925BF7" w:rsidRPr="003763B4">
              <w:rPr>
                <w:rFonts w:cs="Arial"/>
                <w:sz w:val="18"/>
                <w:szCs w:val="18"/>
              </w:rPr>
              <w:t>pening</w:t>
            </w:r>
            <w:r w:rsidR="00925BF7">
              <w:rPr>
                <w:rFonts w:cs="Arial"/>
                <w:sz w:val="18"/>
                <w:szCs w:val="18"/>
              </w:rPr>
              <w:t xml:space="preserve"> </w:t>
            </w:r>
            <w:r w:rsidR="00BE095E">
              <w:rPr>
                <w:rFonts w:cs="Arial"/>
                <w:sz w:val="18"/>
                <w:szCs w:val="18"/>
              </w:rPr>
              <w:t>–</w:t>
            </w:r>
            <w:r w:rsidR="008C7D61">
              <w:rPr>
                <w:rFonts w:cs="Arial"/>
                <w:sz w:val="18"/>
                <w:szCs w:val="18"/>
              </w:rPr>
              <w:t xml:space="preserve"> </w:t>
            </w:r>
            <w:r w:rsidR="00BE095E">
              <w:rPr>
                <w:rFonts w:cs="Arial"/>
                <w:sz w:val="18"/>
                <w:szCs w:val="18"/>
              </w:rPr>
              <w:t xml:space="preserve">Online </w:t>
            </w:r>
            <w:r w:rsidR="00925BF7">
              <w:rPr>
                <w:rFonts w:cs="Arial"/>
                <w:sz w:val="18"/>
                <w:szCs w:val="18"/>
              </w:rPr>
              <w:t xml:space="preserve">via </w:t>
            </w:r>
            <w:r w:rsidR="00D3057B">
              <w:rPr>
                <w:rFonts w:cs="Arial"/>
                <w:sz w:val="18"/>
                <w:szCs w:val="18"/>
              </w:rPr>
              <w:t xml:space="preserve">Microsoft </w:t>
            </w:r>
            <w:r w:rsidR="00142851">
              <w:rPr>
                <w:rFonts w:cs="Arial"/>
                <w:sz w:val="18"/>
                <w:szCs w:val="18"/>
              </w:rPr>
              <w:t xml:space="preserve">Teams </w:t>
            </w:r>
          </w:p>
          <w:p w14:paraId="700AF7F2" w14:textId="77777777" w:rsidR="00722B32" w:rsidRDefault="00722B32" w:rsidP="0087367C">
            <w:pPr>
              <w:pStyle w:val="SchedofEventsbody-Left"/>
              <w:keepNext/>
              <w:keepLines/>
              <w:jc w:val="both"/>
              <w:rPr>
                <w:rFonts w:cs="Arial"/>
                <w:sz w:val="18"/>
                <w:szCs w:val="18"/>
              </w:rPr>
            </w:pPr>
          </w:p>
          <w:p w14:paraId="6FD6EEEE" w14:textId="5B5150B6" w:rsidR="00722B32" w:rsidRDefault="00722B32" w:rsidP="00722B32">
            <w:pPr>
              <w:pStyle w:val="SchedofEventsbody-Left"/>
              <w:keepNext/>
              <w:rPr>
                <w:sz w:val="18"/>
              </w:rPr>
            </w:pPr>
            <w:r w:rsidRPr="00101B49">
              <w:rPr>
                <w:sz w:val="18"/>
              </w:rPr>
              <w:t>IT IS THE BIDDER’S RESPONSIBIL</w:t>
            </w:r>
            <w:r w:rsidR="001F714A">
              <w:rPr>
                <w:sz w:val="18"/>
              </w:rPr>
              <w:t>I</w:t>
            </w:r>
            <w:r w:rsidRPr="00101B49">
              <w:rPr>
                <w:sz w:val="18"/>
              </w:rPr>
              <w:t xml:space="preserve">TY TO UPLOAD ELECTRONIC FILES </w:t>
            </w:r>
            <w:r>
              <w:rPr>
                <w:sz w:val="18"/>
              </w:rPr>
              <w:t xml:space="preserve">BY </w:t>
            </w:r>
            <w:r w:rsidR="00BE095E">
              <w:rPr>
                <w:sz w:val="18"/>
              </w:rPr>
              <w:t xml:space="preserve">THE </w:t>
            </w:r>
            <w:r>
              <w:rPr>
                <w:sz w:val="18"/>
              </w:rPr>
              <w:t>OPENING DATE AND TIME. EXCEPTIONS WILL NOT BE MADE FOR TECHNOLOGY ISSUES</w:t>
            </w:r>
            <w:r w:rsidRPr="00101B49">
              <w:rPr>
                <w:sz w:val="18"/>
              </w:rPr>
              <w:t>.</w:t>
            </w:r>
          </w:p>
          <w:p w14:paraId="41F788FE" w14:textId="77777777" w:rsidR="00722B32" w:rsidRDefault="00722B32" w:rsidP="0087367C">
            <w:pPr>
              <w:pStyle w:val="SchedofEventsbody-Left"/>
              <w:keepNext/>
              <w:keepLines/>
              <w:jc w:val="both"/>
              <w:rPr>
                <w:rFonts w:cs="Arial"/>
                <w:sz w:val="18"/>
                <w:szCs w:val="18"/>
              </w:rPr>
            </w:pPr>
          </w:p>
          <w:p w14:paraId="504F4526" w14:textId="067C4618" w:rsidR="00925BF7" w:rsidRPr="00AB0883" w:rsidRDefault="00050ABA" w:rsidP="0087367C">
            <w:pPr>
              <w:keepNext/>
              <w:keepLines/>
              <w:numPr>
                <w:ilvl w:val="12"/>
                <w:numId w:val="0"/>
              </w:numPr>
              <w:jc w:val="left"/>
              <w:rPr>
                <w:rFonts w:cs="Arial"/>
                <w:bCs/>
                <w:sz w:val="18"/>
                <w:szCs w:val="18"/>
              </w:rPr>
            </w:pPr>
            <w:r w:rsidRPr="00AB0883">
              <w:rPr>
                <w:rFonts w:cs="Arial"/>
                <w:bCs/>
                <w:sz w:val="18"/>
                <w:szCs w:val="18"/>
              </w:rPr>
              <w:t>ShareFile Electronic</w:t>
            </w:r>
            <w:r w:rsidR="00925BF7" w:rsidRPr="00AB0883">
              <w:rPr>
                <w:rFonts w:cs="Arial"/>
                <w:bCs/>
                <w:sz w:val="18"/>
                <w:szCs w:val="18"/>
              </w:rPr>
              <w:t xml:space="preserve"> </w:t>
            </w:r>
            <w:r w:rsidR="002260E5">
              <w:rPr>
                <w:rFonts w:cs="Arial"/>
                <w:bCs/>
                <w:sz w:val="18"/>
                <w:szCs w:val="18"/>
              </w:rPr>
              <w:t xml:space="preserve">Solicitation </w:t>
            </w:r>
            <w:r w:rsidR="00D956FC">
              <w:rPr>
                <w:rFonts w:cs="Arial"/>
                <w:bCs/>
                <w:sz w:val="18"/>
                <w:szCs w:val="18"/>
              </w:rPr>
              <w:t>Response Submission</w:t>
            </w:r>
            <w:r w:rsidR="00925BF7" w:rsidRPr="00AB0883">
              <w:rPr>
                <w:rFonts w:cs="Arial"/>
                <w:bCs/>
                <w:sz w:val="18"/>
                <w:szCs w:val="18"/>
              </w:rPr>
              <w:t xml:space="preserve"> </w:t>
            </w:r>
            <w:r w:rsidR="008D15D5" w:rsidRPr="00AB0883">
              <w:rPr>
                <w:rFonts w:cs="Arial"/>
                <w:bCs/>
                <w:sz w:val="18"/>
                <w:szCs w:val="18"/>
              </w:rPr>
              <w:t>Link</w:t>
            </w:r>
            <w:r w:rsidR="00692219" w:rsidRPr="00AB0883">
              <w:rPr>
                <w:rFonts w:cs="Arial"/>
                <w:bCs/>
                <w:sz w:val="18"/>
                <w:szCs w:val="18"/>
              </w:rPr>
              <w:t>:</w:t>
            </w:r>
            <w:r w:rsidR="00BF0968" w:rsidRPr="00AB0883">
              <w:rPr>
                <w:rFonts w:cs="Arial"/>
                <w:bCs/>
                <w:sz w:val="18"/>
                <w:szCs w:val="18"/>
              </w:rPr>
              <w:t xml:space="preserve"> </w:t>
            </w:r>
            <w:r w:rsidR="00BF0968" w:rsidRPr="00AB0883">
              <w:rPr>
                <w:rFonts w:cs="Arial"/>
                <w:bCs/>
                <w:sz w:val="18"/>
                <w:szCs w:val="18"/>
                <w:highlight w:val="yellow"/>
              </w:rPr>
              <w:t>SHAREFILE LINK HERE</w:t>
            </w:r>
            <w:r w:rsidR="00BF0968" w:rsidRPr="00AB0883">
              <w:rPr>
                <w:rFonts w:cs="Arial"/>
                <w:bCs/>
                <w:sz w:val="18"/>
                <w:szCs w:val="18"/>
              </w:rPr>
              <w:t xml:space="preserve"> </w:t>
            </w:r>
          </w:p>
          <w:p w14:paraId="0C1CAA95" w14:textId="77777777" w:rsidR="00722B32" w:rsidRDefault="00722B32" w:rsidP="0087367C">
            <w:pPr>
              <w:pStyle w:val="SchedofEventsbody-Left"/>
              <w:keepNext/>
              <w:keepLines/>
              <w:jc w:val="both"/>
              <w:rPr>
                <w:rFonts w:cs="Arial"/>
                <w:sz w:val="18"/>
                <w:szCs w:val="18"/>
              </w:rPr>
            </w:pPr>
          </w:p>
          <w:p w14:paraId="42C8DF8F" w14:textId="018FA2EB" w:rsidR="00722B32" w:rsidRDefault="00722B32" w:rsidP="00722B32">
            <w:pPr>
              <w:pStyle w:val="SchedofEventsbody-Left"/>
              <w:keepNext/>
              <w:rPr>
                <w:sz w:val="18"/>
              </w:rPr>
            </w:pPr>
            <w:r>
              <w:rPr>
                <w:sz w:val="18"/>
              </w:rPr>
              <w:t xml:space="preserve">Join </w:t>
            </w:r>
            <w:r w:rsidR="00142851">
              <w:rPr>
                <w:sz w:val="18"/>
              </w:rPr>
              <w:t xml:space="preserve">Teams </w:t>
            </w:r>
            <w:r w:rsidR="00D3057B">
              <w:rPr>
                <w:sz w:val="18"/>
              </w:rPr>
              <w:t>Meeting</w:t>
            </w:r>
          </w:p>
          <w:p w14:paraId="2F354B17" w14:textId="021865CA" w:rsidR="00722B32" w:rsidRDefault="00BE4DEC" w:rsidP="00722B32">
            <w:pPr>
              <w:pStyle w:val="SchedofEventsbody-Left"/>
              <w:keepNext/>
              <w:rPr>
                <w:sz w:val="18"/>
              </w:rPr>
            </w:pPr>
            <w:r>
              <w:rPr>
                <w:sz w:val="18"/>
                <w:highlight w:val="yellow"/>
              </w:rPr>
              <w:t xml:space="preserve">Insert </w:t>
            </w:r>
            <w:r w:rsidR="00142851">
              <w:rPr>
                <w:sz w:val="18"/>
                <w:highlight w:val="yellow"/>
              </w:rPr>
              <w:t xml:space="preserve">Teams </w:t>
            </w:r>
            <w:r w:rsidR="00D3057B">
              <w:rPr>
                <w:sz w:val="18"/>
                <w:highlight w:val="yellow"/>
              </w:rPr>
              <w:t>Meeting</w:t>
            </w:r>
            <w:r w:rsidR="00142851" w:rsidRPr="00AB0883">
              <w:rPr>
                <w:sz w:val="18"/>
                <w:highlight w:val="yellow"/>
              </w:rPr>
              <w:t xml:space="preserve"> </w:t>
            </w:r>
            <w:r w:rsidR="00722B32" w:rsidRPr="00AB0883">
              <w:rPr>
                <w:sz w:val="18"/>
                <w:highlight w:val="yellow"/>
              </w:rPr>
              <w:t>link here and other meeting information</w:t>
            </w:r>
          </w:p>
          <w:p w14:paraId="758395A3" w14:textId="77777777" w:rsidR="00722B32" w:rsidRPr="003763B4" w:rsidRDefault="00722B32" w:rsidP="0087367C">
            <w:pPr>
              <w:pStyle w:val="SchedofEventsbody-Left"/>
              <w:keepNext/>
              <w:keepLines/>
              <w:jc w:val="both"/>
              <w:rPr>
                <w:rFonts w:cs="Arial"/>
                <w:sz w:val="18"/>
                <w:szCs w:val="18"/>
              </w:rPr>
            </w:pPr>
          </w:p>
          <w:p w14:paraId="54107697" w14:textId="77777777" w:rsidR="008D4AE1" w:rsidRPr="003763B4" w:rsidRDefault="008D4AE1" w:rsidP="0087367C">
            <w:pPr>
              <w:pStyle w:val="SchedofEventsbody-Left"/>
              <w:keepNext/>
              <w:keepLines/>
              <w:jc w:val="both"/>
              <w:rPr>
                <w:rFonts w:cs="Arial"/>
                <w:sz w:val="18"/>
                <w:szCs w:val="18"/>
              </w:rPr>
            </w:pPr>
            <w:r w:rsidRPr="003763B4">
              <w:rPr>
                <w:rFonts w:cs="Arial"/>
                <w:sz w:val="18"/>
                <w:szCs w:val="18"/>
              </w:rPr>
              <w:t xml:space="preserve"> </w:t>
            </w:r>
          </w:p>
        </w:tc>
        <w:tc>
          <w:tcPr>
            <w:tcW w:w="2509" w:type="dxa"/>
            <w:vAlign w:val="center"/>
          </w:tcPr>
          <w:p w14:paraId="16A259BF" w14:textId="77777777" w:rsidR="008D4AE1" w:rsidRPr="002D0B61" w:rsidRDefault="00653606" w:rsidP="0087367C">
            <w:pPr>
              <w:pStyle w:val="SchedofEventsbody-Left"/>
              <w:keepNext/>
              <w:keepLines/>
              <w:jc w:val="both"/>
              <w:rPr>
                <w:sz w:val="18"/>
              </w:rPr>
            </w:pPr>
            <w:r w:rsidRPr="003F70C1">
              <w:rPr>
                <w:sz w:val="18"/>
                <w:highlight w:val="yellow"/>
              </w:rPr>
              <w:t>(</w:t>
            </w:r>
            <w:r w:rsidRPr="00E30EEE">
              <w:rPr>
                <w:sz w:val="18"/>
                <w:highlight w:val="yellow"/>
              </w:rPr>
              <w:t>Month, Day, Year)</w:t>
            </w:r>
          </w:p>
          <w:p w14:paraId="6D59B486" w14:textId="77777777" w:rsidR="008D4AE1" w:rsidRPr="002D0B61" w:rsidRDefault="008D4AE1" w:rsidP="0087367C">
            <w:pPr>
              <w:pStyle w:val="SchedofEventsbody-Left"/>
              <w:keepNext/>
              <w:keepLines/>
              <w:jc w:val="both"/>
              <w:rPr>
                <w:sz w:val="18"/>
                <w:highlight w:val="yellow"/>
              </w:rPr>
            </w:pPr>
            <w:r w:rsidRPr="002D0B61">
              <w:rPr>
                <w:sz w:val="18"/>
                <w:highlight w:val="yellow"/>
              </w:rPr>
              <w:t>2:00 PM</w:t>
            </w:r>
          </w:p>
          <w:p w14:paraId="256F651A" w14:textId="77777777" w:rsidR="008D4AE1" w:rsidRPr="003A6C11" w:rsidRDefault="008D4AE1" w:rsidP="0087367C">
            <w:pPr>
              <w:pStyle w:val="SchedofEventsbody-Left"/>
              <w:keepNext/>
              <w:keepLines/>
              <w:jc w:val="both"/>
              <w:rPr>
                <w:sz w:val="18"/>
              </w:rPr>
            </w:pPr>
            <w:r w:rsidRPr="002D0B61">
              <w:rPr>
                <w:sz w:val="18"/>
                <w:highlight w:val="yellow"/>
              </w:rPr>
              <w:t>Central Time</w:t>
            </w:r>
          </w:p>
        </w:tc>
      </w:tr>
      <w:tr w:rsidR="008D4AE1" w:rsidRPr="003763B4" w14:paraId="4B1CAE4D" w14:textId="77777777" w:rsidTr="00D405EE">
        <w:trPr>
          <w:cantSplit/>
        </w:trPr>
        <w:tc>
          <w:tcPr>
            <w:tcW w:w="494" w:type="dxa"/>
            <w:vAlign w:val="center"/>
          </w:tcPr>
          <w:p w14:paraId="689CFD0D" w14:textId="77777777" w:rsidR="008D4AE1" w:rsidRPr="003763B4" w:rsidRDefault="008D4AE1" w:rsidP="0087367C">
            <w:pPr>
              <w:keepNext/>
              <w:keepLines/>
              <w:numPr>
                <w:ilvl w:val="0"/>
                <w:numId w:val="4"/>
              </w:numPr>
              <w:rPr>
                <w:rFonts w:cs="Arial"/>
                <w:sz w:val="18"/>
                <w:szCs w:val="18"/>
              </w:rPr>
            </w:pPr>
          </w:p>
        </w:tc>
        <w:tc>
          <w:tcPr>
            <w:tcW w:w="6120" w:type="dxa"/>
            <w:vAlign w:val="center"/>
          </w:tcPr>
          <w:p w14:paraId="69A4DC5F" w14:textId="77777777" w:rsidR="008D4AE1" w:rsidRPr="003763B4" w:rsidRDefault="008D4AE1" w:rsidP="0087367C">
            <w:pPr>
              <w:pStyle w:val="SchedofEventsbody-Left"/>
              <w:keepNext/>
              <w:keepLines/>
              <w:jc w:val="both"/>
              <w:rPr>
                <w:rFonts w:cs="Arial"/>
                <w:sz w:val="18"/>
                <w:szCs w:val="18"/>
              </w:rPr>
            </w:pPr>
            <w:r w:rsidRPr="003763B4">
              <w:rPr>
                <w:rFonts w:cs="Arial"/>
                <w:sz w:val="18"/>
                <w:szCs w:val="18"/>
              </w:rPr>
              <w:t>Review for conformance</w:t>
            </w:r>
            <w:r w:rsidR="004E1515">
              <w:rPr>
                <w:rFonts w:cs="Arial"/>
                <w:sz w:val="18"/>
                <w:szCs w:val="18"/>
              </w:rPr>
              <w:t xml:space="preserve"> </w:t>
            </w:r>
            <w:r>
              <w:rPr>
                <w:rFonts w:cs="Arial"/>
                <w:sz w:val="18"/>
                <w:szCs w:val="18"/>
              </w:rPr>
              <w:t xml:space="preserve">with </w:t>
            </w:r>
            <w:r w:rsidR="00692219">
              <w:rPr>
                <w:rFonts w:cs="Arial"/>
                <w:sz w:val="18"/>
                <w:szCs w:val="18"/>
              </w:rPr>
              <w:t>solicitation</w:t>
            </w:r>
            <w:r w:rsidRPr="003763B4">
              <w:rPr>
                <w:rFonts w:cs="Arial"/>
                <w:sz w:val="18"/>
                <w:szCs w:val="18"/>
              </w:rPr>
              <w:t xml:space="preserve"> requirements</w:t>
            </w:r>
          </w:p>
        </w:tc>
        <w:tc>
          <w:tcPr>
            <w:tcW w:w="2509" w:type="dxa"/>
            <w:vAlign w:val="center"/>
          </w:tcPr>
          <w:p w14:paraId="74A723FE" w14:textId="77777777" w:rsidR="008D4AE1" w:rsidRPr="003A6C11" w:rsidRDefault="00653606" w:rsidP="0087367C">
            <w:pPr>
              <w:pStyle w:val="SchedofEventsbody-Left"/>
              <w:keepNext/>
              <w:keepLines/>
              <w:jc w:val="both"/>
              <w:rPr>
                <w:sz w:val="18"/>
              </w:rPr>
            </w:pPr>
            <w:r w:rsidRPr="003F70C1">
              <w:rPr>
                <w:sz w:val="18"/>
                <w:highlight w:val="yellow"/>
              </w:rPr>
              <w:t>(</w:t>
            </w:r>
            <w:r w:rsidRPr="00E30EEE">
              <w:rPr>
                <w:sz w:val="18"/>
                <w:highlight w:val="yellow"/>
              </w:rPr>
              <w:t>Month, Day, Year)</w:t>
            </w:r>
          </w:p>
        </w:tc>
      </w:tr>
      <w:tr w:rsidR="008D4AE1" w:rsidRPr="003763B4" w14:paraId="7386E384" w14:textId="77777777" w:rsidTr="00D405EE">
        <w:trPr>
          <w:cantSplit/>
        </w:trPr>
        <w:tc>
          <w:tcPr>
            <w:tcW w:w="494" w:type="dxa"/>
            <w:vAlign w:val="center"/>
          </w:tcPr>
          <w:p w14:paraId="26579086" w14:textId="77777777" w:rsidR="008D4AE1" w:rsidRPr="003763B4" w:rsidRDefault="008D4AE1" w:rsidP="0087367C">
            <w:pPr>
              <w:keepNext/>
              <w:keepLines/>
              <w:numPr>
                <w:ilvl w:val="0"/>
                <w:numId w:val="4"/>
              </w:numPr>
              <w:rPr>
                <w:rFonts w:cs="Arial"/>
                <w:sz w:val="18"/>
                <w:szCs w:val="18"/>
              </w:rPr>
            </w:pPr>
          </w:p>
        </w:tc>
        <w:tc>
          <w:tcPr>
            <w:tcW w:w="6120" w:type="dxa"/>
            <w:vAlign w:val="center"/>
          </w:tcPr>
          <w:p w14:paraId="08502246" w14:textId="77777777" w:rsidR="008D4AE1" w:rsidRPr="003763B4" w:rsidRDefault="008D4AE1" w:rsidP="0087367C">
            <w:pPr>
              <w:pStyle w:val="SchedofEventsbody-Left"/>
              <w:keepNext/>
              <w:keepLines/>
              <w:jc w:val="both"/>
              <w:rPr>
                <w:rFonts w:cs="Arial"/>
                <w:sz w:val="18"/>
                <w:szCs w:val="18"/>
              </w:rPr>
            </w:pPr>
            <w:r w:rsidRPr="003763B4">
              <w:rPr>
                <w:rFonts w:cs="Arial"/>
                <w:sz w:val="18"/>
                <w:szCs w:val="18"/>
              </w:rPr>
              <w:t>Evaluation period</w:t>
            </w:r>
          </w:p>
        </w:tc>
        <w:tc>
          <w:tcPr>
            <w:tcW w:w="2509" w:type="dxa"/>
            <w:vAlign w:val="center"/>
          </w:tcPr>
          <w:p w14:paraId="053F96BF" w14:textId="77777777" w:rsidR="008D4AE1" w:rsidRPr="003A6C11" w:rsidRDefault="00653606" w:rsidP="0087367C">
            <w:pPr>
              <w:pStyle w:val="SchedofEventsbody-Left"/>
              <w:keepNext/>
              <w:keepLines/>
              <w:jc w:val="both"/>
              <w:rPr>
                <w:sz w:val="18"/>
              </w:rPr>
            </w:pPr>
            <w:r w:rsidRPr="003F70C1">
              <w:rPr>
                <w:sz w:val="18"/>
                <w:highlight w:val="yellow"/>
              </w:rPr>
              <w:t>(</w:t>
            </w:r>
            <w:r w:rsidRPr="00E30EEE">
              <w:rPr>
                <w:sz w:val="18"/>
                <w:highlight w:val="yellow"/>
              </w:rPr>
              <w:t>Month, Day, Year)</w:t>
            </w:r>
          </w:p>
        </w:tc>
      </w:tr>
      <w:tr w:rsidR="00AF26ED" w:rsidRPr="003763B4" w14:paraId="3249AD76" w14:textId="77777777" w:rsidTr="00D405EE">
        <w:trPr>
          <w:cantSplit/>
        </w:trPr>
        <w:tc>
          <w:tcPr>
            <w:tcW w:w="494" w:type="dxa"/>
            <w:vAlign w:val="center"/>
          </w:tcPr>
          <w:p w14:paraId="2B1F47E0" w14:textId="77777777" w:rsidR="00AF26ED" w:rsidRPr="003763B4" w:rsidRDefault="00AF26ED" w:rsidP="00AF26ED">
            <w:pPr>
              <w:keepNext/>
              <w:keepLines/>
              <w:numPr>
                <w:ilvl w:val="0"/>
                <w:numId w:val="4"/>
              </w:numPr>
              <w:rPr>
                <w:rFonts w:cs="Arial"/>
                <w:sz w:val="18"/>
                <w:szCs w:val="18"/>
              </w:rPr>
            </w:pPr>
          </w:p>
        </w:tc>
        <w:tc>
          <w:tcPr>
            <w:tcW w:w="6120" w:type="dxa"/>
            <w:vAlign w:val="center"/>
          </w:tcPr>
          <w:p w14:paraId="6A152AF9" w14:textId="140FEC73" w:rsidR="00AF26ED" w:rsidRPr="003763B4" w:rsidRDefault="00AF26ED" w:rsidP="00AF26ED">
            <w:pPr>
              <w:pStyle w:val="SchedofEventsbody-Left"/>
              <w:keepNext/>
              <w:keepLines/>
              <w:jc w:val="both"/>
              <w:rPr>
                <w:rFonts w:cs="Arial"/>
                <w:sz w:val="18"/>
                <w:szCs w:val="18"/>
              </w:rPr>
            </w:pPr>
            <w:r>
              <w:rPr>
                <w:sz w:val="18"/>
              </w:rPr>
              <w:t>Vendor</w:t>
            </w:r>
            <w:r w:rsidRPr="002B2CFA">
              <w:rPr>
                <w:sz w:val="18"/>
              </w:rPr>
              <w:t xml:space="preserve"> Demonstrations (if required)</w:t>
            </w:r>
          </w:p>
        </w:tc>
        <w:tc>
          <w:tcPr>
            <w:tcW w:w="2509" w:type="dxa"/>
            <w:vAlign w:val="center"/>
          </w:tcPr>
          <w:p w14:paraId="491E810D" w14:textId="7A297281" w:rsidR="00AF26ED" w:rsidRPr="003F70C1" w:rsidRDefault="00AF26ED" w:rsidP="00AF26ED">
            <w:pPr>
              <w:pStyle w:val="SchedofEventsbody-Left"/>
              <w:keepNext/>
              <w:keepLines/>
              <w:jc w:val="both"/>
              <w:rPr>
                <w:sz w:val="18"/>
                <w:highlight w:val="yellow"/>
              </w:rPr>
            </w:pPr>
            <w:r w:rsidRPr="003F70C1">
              <w:rPr>
                <w:sz w:val="18"/>
                <w:highlight w:val="yellow"/>
              </w:rPr>
              <w:t>(</w:t>
            </w:r>
            <w:r w:rsidRPr="00E30EEE">
              <w:rPr>
                <w:sz w:val="18"/>
                <w:highlight w:val="yellow"/>
              </w:rPr>
              <w:t>Month, Day, Year)</w:t>
            </w:r>
          </w:p>
        </w:tc>
      </w:tr>
      <w:tr w:rsidR="00AF26ED" w:rsidRPr="003763B4" w14:paraId="548CC140" w14:textId="77777777" w:rsidTr="00D405EE">
        <w:trPr>
          <w:cantSplit/>
        </w:trPr>
        <w:tc>
          <w:tcPr>
            <w:tcW w:w="494" w:type="dxa"/>
            <w:vAlign w:val="center"/>
          </w:tcPr>
          <w:p w14:paraId="18D33FC2" w14:textId="77777777" w:rsidR="00AF26ED" w:rsidRPr="003763B4" w:rsidRDefault="00AF26ED" w:rsidP="00AF26ED">
            <w:pPr>
              <w:keepNext/>
              <w:keepLines/>
              <w:numPr>
                <w:ilvl w:val="0"/>
                <w:numId w:val="4"/>
              </w:numPr>
              <w:rPr>
                <w:rFonts w:cs="Arial"/>
                <w:sz w:val="18"/>
                <w:szCs w:val="18"/>
              </w:rPr>
            </w:pPr>
          </w:p>
        </w:tc>
        <w:tc>
          <w:tcPr>
            <w:tcW w:w="6120" w:type="dxa"/>
            <w:vAlign w:val="center"/>
          </w:tcPr>
          <w:p w14:paraId="7B41B23D" w14:textId="00A9A9AE" w:rsidR="00AF26ED" w:rsidRDefault="00AF26ED" w:rsidP="00AF26ED">
            <w:pPr>
              <w:pStyle w:val="SchedofEventsbody-Left"/>
              <w:keepNext/>
              <w:keepLines/>
              <w:jc w:val="both"/>
              <w:rPr>
                <w:rFonts w:cs="Arial"/>
                <w:sz w:val="18"/>
                <w:szCs w:val="18"/>
              </w:rPr>
            </w:pPr>
            <w:r w:rsidRPr="003763B4">
              <w:rPr>
                <w:rFonts w:cs="Arial"/>
                <w:sz w:val="18"/>
                <w:szCs w:val="18"/>
              </w:rPr>
              <w:t>Post “</w:t>
            </w:r>
            <w:r>
              <w:rPr>
                <w:rFonts w:cs="Arial"/>
                <w:sz w:val="18"/>
                <w:szCs w:val="18"/>
              </w:rPr>
              <w:t>Notice of Intent to Award</w:t>
            </w:r>
            <w:r w:rsidRPr="003763B4">
              <w:rPr>
                <w:rFonts w:cs="Arial"/>
                <w:sz w:val="18"/>
                <w:szCs w:val="18"/>
              </w:rPr>
              <w:t xml:space="preserve">” </w:t>
            </w:r>
            <w:r>
              <w:rPr>
                <w:rFonts w:cs="Arial"/>
                <w:sz w:val="18"/>
                <w:szCs w:val="18"/>
              </w:rPr>
              <w:t>online</w:t>
            </w:r>
            <w:r w:rsidRPr="003763B4">
              <w:rPr>
                <w:rFonts w:cs="Arial"/>
                <w:sz w:val="18"/>
                <w:szCs w:val="18"/>
              </w:rPr>
              <w:t xml:space="preserve"> at:</w:t>
            </w:r>
          </w:p>
          <w:p w14:paraId="225FDA47" w14:textId="133F0E28" w:rsidR="00AF26ED" w:rsidRPr="003763B4" w:rsidRDefault="00AF26ED" w:rsidP="00AF26ED">
            <w:pPr>
              <w:pStyle w:val="SchedofEventsbody-Left"/>
              <w:keepNext/>
              <w:keepLines/>
              <w:jc w:val="both"/>
              <w:rPr>
                <w:rFonts w:cs="Arial"/>
                <w:sz w:val="18"/>
                <w:szCs w:val="18"/>
              </w:rPr>
            </w:pPr>
            <w:hyperlink r:id="rId15" w:history="1">
              <w:r w:rsidRPr="00BE4E60">
                <w:rPr>
                  <w:rStyle w:val="Hyperlink"/>
                  <w:szCs w:val="18"/>
                </w:rPr>
                <w:t>https://das.nebraska.gov/materiel/bidopps.html</w:t>
              </w:r>
            </w:hyperlink>
          </w:p>
        </w:tc>
        <w:tc>
          <w:tcPr>
            <w:tcW w:w="2509" w:type="dxa"/>
            <w:vAlign w:val="center"/>
          </w:tcPr>
          <w:p w14:paraId="5245A30B" w14:textId="77777777" w:rsidR="00AF26ED" w:rsidRPr="003A6C11" w:rsidRDefault="00AF26ED" w:rsidP="00AF26ED">
            <w:pPr>
              <w:pStyle w:val="SchedofEventsbody-Left"/>
              <w:keepNext/>
              <w:keepLines/>
              <w:jc w:val="both"/>
              <w:rPr>
                <w:sz w:val="18"/>
              </w:rPr>
            </w:pPr>
            <w:r w:rsidRPr="003F70C1">
              <w:rPr>
                <w:sz w:val="18"/>
                <w:highlight w:val="yellow"/>
              </w:rPr>
              <w:t>(</w:t>
            </w:r>
            <w:r w:rsidRPr="00E30EEE">
              <w:rPr>
                <w:sz w:val="18"/>
                <w:highlight w:val="yellow"/>
              </w:rPr>
              <w:t>Month, Day, Year)</w:t>
            </w:r>
          </w:p>
        </w:tc>
      </w:tr>
      <w:tr w:rsidR="00AF26ED" w:rsidRPr="003763B4" w14:paraId="103DB751" w14:textId="77777777" w:rsidTr="00D405EE">
        <w:trPr>
          <w:cantSplit/>
        </w:trPr>
        <w:tc>
          <w:tcPr>
            <w:tcW w:w="494" w:type="dxa"/>
            <w:vAlign w:val="center"/>
          </w:tcPr>
          <w:p w14:paraId="64E0B544" w14:textId="77777777" w:rsidR="00AF26ED" w:rsidRPr="003763B4" w:rsidRDefault="00AF26ED" w:rsidP="00AF26ED">
            <w:pPr>
              <w:keepNext/>
              <w:keepLines/>
              <w:numPr>
                <w:ilvl w:val="0"/>
                <w:numId w:val="4"/>
              </w:numPr>
              <w:rPr>
                <w:rFonts w:cs="Arial"/>
                <w:sz w:val="18"/>
                <w:szCs w:val="18"/>
              </w:rPr>
            </w:pPr>
          </w:p>
        </w:tc>
        <w:tc>
          <w:tcPr>
            <w:tcW w:w="6120" w:type="dxa"/>
            <w:vAlign w:val="center"/>
          </w:tcPr>
          <w:p w14:paraId="1B96D85C" w14:textId="77777777" w:rsidR="00AF26ED" w:rsidRPr="000A6436" w:rsidRDefault="00AF26ED" w:rsidP="00AF26ED">
            <w:pPr>
              <w:pStyle w:val="SchedofEventsbody-Left"/>
              <w:keepNext/>
              <w:keepLines/>
              <w:jc w:val="both"/>
              <w:rPr>
                <w:rFonts w:cs="Arial"/>
                <w:sz w:val="18"/>
                <w:szCs w:val="18"/>
              </w:rPr>
            </w:pPr>
            <w:r w:rsidRPr="007B3393">
              <w:rPr>
                <w:rFonts w:cs="Arial"/>
                <w:sz w:val="18"/>
                <w:szCs w:val="18"/>
              </w:rPr>
              <w:t>Contract</w:t>
            </w:r>
            <w:r w:rsidRPr="000A6436">
              <w:rPr>
                <w:rFonts w:cs="Arial"/>
                <w:sz w:val="18"/>
                <w:szCs w:val="18"/>
              </w:rPr>
              <w:t xml:space="preserve"> award</w:t>
            </w:r>
          </w:p>
        </w:tc>
        <w:tc>
          <w:tcPr>
            <w:tcW w:w="2509" w:type="dxa"/>
            <w:vAlign w:val="center"/>
          </w:tcPr>
          <w:p w14:paraId="04F6EF0F" w14:textId="77777777" w:rsidR="00AF26ED" w:rsidRPr="003A6C11" w:rsidRDefault="00AF26ED" w:rsidP="00AF26ED">
            <w:pPr>
              <w:pStyle w:val="SchedofEventsbody-Left"/>
              <w:keepNext/>
              <w:keepLines/>
              <w:jc w:val="both"/>
              <w:rPr>
                <w:sz w:val="18"/>
              </w:rPr>
            </w:pPr>
            <w:r w:rsidRPr="003F70C1">
              <w:rPr>
                <w:sz w:val="18"/>
                <w:highlight w:val="yellow"/>
              </w:rPr>
              <w:t>(</w:t>
            </w:r>
            <w:r w:rsidRPr="00E30EEE">
              <w:rPr>
                <w:sz w:val="18"/>
                <w:highlight w:val="yellow"/>
              </w:rPr>
              <w:t>Month, Day, Year)</w:t>
            </w:r>
          </w:p>
        </w:tc>
      </w:tr>
      <w:tr w:rsidR="00AF26ED" w:rsidRPr="003763B4" w14:paraId="1D01334F" w14:textId="77777777" w:rsidTr="00D405EE">
        <w:trPr>
          <w:cantSplit/>
        </w:trPr>
        <w:tc>
          <w:tcPr>
            <w:tcW w:w="494" w:type="dxa"/>
            <w:vAlign w:val="center"/>
          </w:tcPr>
          <w:p w14:paraId="2AAE5FFD" w14:textId="77777777" w:rsidR="00AF26ED" w:rsidRPr="003763B4" w:rsidRDefault="00AF26ED" w:rsidP="00AF26ED">
            <w:pPr>
              <w:keepNext/>
              <w:keepLines/>
              <w:numPr>
                <w:ilvl w:val="0"/>
                <w:numId w:val="4"/>
              </w:numPr>
              <w:rPr>
                <w:rFonts w:cs="Arial"/>
                <w:sz w:val="18"/>
                <w:szCs w:val="18"/>
              </w:rPr>
            </w:pPr>
          </w:p>
        </w:tc>
        <w:tc>
          <w:tcPr>
            <w:tcW w:w="6120" w:type="dxa"/>
            <w:vAlign w:val="center"/>
          </w:tcPr>
          <w:p w14:paraId="7EA54446" w14:textId="77777777" w:rsidR="00AF26ED" w:rsidRPr="000A6436" w:rsidRDefault="00AF26ED" w:rsidP="00AF26ED">
            <w:pPr>
              <w:pStyle w:val="SchedofEventsbody-Left"/>
              <w:keepNext/>
              <w:keepLines/>
              <w:jc w:val="both"/>
              <w:rPr>
                <w:rFonts w:cs="Arial"/>
                <w:sz w:val="18"/>
                <w:szCs w:val="18"/>
              </w:rPr>
            </w:pPr>
            <w:r w:rsidRPr="007B3393">
              <w:rPr>
                <w:rFonts w:cs="Arial"/>
                <w:sz w:val="18"/>
                <w:szCs w:val="18"/>
              </w:rPr>
              <w:t>Contract start date</w:t>
            </w:r>
          </w:p>
        </w:tc>
        <w:tc>
          <w:tcPr>
            <w:tcW w:w="2509" w:type="dxa"/>
            <w:vAlign w:val="center"/>
          </w:tcPr>
          <w:p w14:paraId="253929B1" w14:textId="77777777" w:rsidR="00AF26ED" w:rsidRPr="003A6C11" w:rsidRDefault="00AF26ED" w:rsidP="00AF26ED">
            <w:pPr>
              <w:pStyle w:val="SchedofEventsbody-Left"/>
              <w:keepNext/>
              <w:keepLines/>
              <w:jc w:val="both"/>
              <w:rPr>
                <w:sz w:val="18"/>
              </w:rPr>
            </w:pPr>
            <w:r w:rsidRPr="003F70C1">
              <w:rPr>
                <w:sz w:val="18"/>
                <w:highlight w:val="yellow"/>
              </w:rPr>
              <w:t>(</w:t>
            </w:r>
            <w:r w:rsidRPr="00E30EEE">
              <w:rPr>
                <w:sz w:val="18"/>
                <w:highlight w:val="yellow"/>
              </w:rPr>
              <w:t>Month, Day, Year)</w:t>
            </w:r>
          </w:p>
        </w:tc>
      </w:tr>
    </w:tbl>
    <w:p w14:paraId="521A2687" w14:textId="77777777" w:rsidR="008D4AE1" w:rsidRPr="002B311C" w:rsidRDefault="008D4AE1" w:rsidP="000E504D">
      <w:pPr>
        <w:pStyle w:val="Level2Body"/>
      </w:pPr>
    </w:p>
    <w:p w14:paraId="5044F829" w14:textId="77777777" w:rsidR="004746E9" w:rsidRPr="006D7D5F" w:rsidRDefault="004746E9" w:rsidP="006963AE">
      <w:pPr>
        <w:pStyle w:val="Level2"/>
        <w:numPr>
          <w:ilvl w:val="1"/>
          <w:numId w:val="9"/>
        </w:numPr>
        <w:jc w:val="both"/>
      </w:pPr>
      <w:bookmarkStart w:id="112" w:name="_Toc201927531"/>
      <w:r w:rsidRPr="00E9356A">
        <w:t>WRITTEN QUESTIONS AND ANSWERS</w:t>
      </w:r>
      <w:bookmarkEnd w:id="112"/>
      <w:r w:rsidRPr="00E9356A">
        <w:t xml:space="preserve"> </w:t>
      </w:r>
    </w:p>
    <w:p w14:paraId="00F1250D" w14:textId="0A7C386B" w:rsidR="004746E9" w:rsidRPr="00345717" w:rsidRDefault="004746E9" w:rsidP="000E504D">
      <w:pPr>
        <w:pStyle w:val="Level2Body"/>
      </w:pPr>
      <w:r w:rsidRPr="006D7D5F">
        <w:t xml:space="preserve">Questions regarding the meaning or interpretation of </w:t>
      </w:r>
      <w:r w:rsidR="00756CDA" w:rsidRPr="006D7D5F">
        <w:t xml:space="preserve">any </w:t>
      </w:r>
      <w:r w:rsidR="00756CDA">
        <w:t>solicitation</w:t>
      </w:r>
      <w:r w:rsidR="006B5192">
        <w:t xml:space="preserve"> </w:t>
      </w:r>
      <w:r w:rsidRPr="006D7D5F">
        <w:t xml:space="preserve">provision must be submitted in writing to </w:t>
      </w:r>
      <w:r w:rsidR="00CB7BAA" w:rsidRPr="006D7D5F">
        <w:t>SPB</w:t>
      </w:r>
      <w:r w:rsidRPr="006D7D5F">
        <w:t xml:space="preserve"> and </w:t>
      </w:r>
      <w:r w:rsidR="00337F45">
        <w:t xml:space="preserve">should be </w:t>
      </w:r>
      <w:r w:rsidRPr="006D7D5F">
        <w:t>clearly marked “</w:t>
      </w:r>
      <w:r w:rsidR="00692219">
        <w:t>Solicitation</w:t>
      </w:r>
      <w:r w:rsidRPr="006D7D5F">
        <w:t xml:space="preserve"> Number </w:t>
      </w:r>
      <w:r w:rsidR="00FA2954" w:rsidRPr="005059BA">
        <w:rPr>
          <w:highlight w:val="yellow"/>
        </w:rPr>
        <w:t>XXXX</w:t>
      </w:r>
      <w:r w:rsidR="00700B73" w:rsidRPr="00CB3D51">
        <w:rPr>
          <w:highlight w:val="yellow"/>
        </w:rPr>
        <w:t>XX</w:t>
      </w:r>
      <w:r w:rsidR="00692219" w:rsidRPr="006D7D5F">
        <w:t xml:space="preserve"> </w:t>
      </w:r>
      <w:r w:rsidR="005F4B22" w:rsidRPr="006D7D5F">
        <w:t>O</w:t>
      </w:r>
      <w:r w:rsidR="00700B73">
        <w:t>R</w:t>
      </w:r>
      <w:r w:rsidRPr="006D7D5F">
        <w:t xml:space="preserve">; </w:t>
      </w:r>
      <w:r w:rsidRPr="006D7D5F">
        <w:rPr>
          <w:highlight w:val="yellow"/>
        </w:rPr>
        <w:fldChar w:fldCharType="begin">
          <w:ffData>
            <w:name w:val="Text38"/>
            <w:enabled/>
            <w:calcOnExit w:val="0"/>
            <w:textInput>
              <w:default w:val="(service to be provided)"/>
            </w:textInput>
          </w:ffData>
        </w:fldChar>
      </w:r>
      <w:r w:rsidRPr="006D7D5F">
        <w:rPr>
          <w:highlight w:val="yellow"/>
        </w:rPr>
        <w:instrText xml:space="preserve"> FORMTEXT </w:instrText>
      </w:r>
      <w:r w:rsidRPr="006D7D5F">
        <w:rPr>
          <w:highlight w:val="yellow"/>
        </w:rPr>
      </w:r>
      <w:r w:rsidRPr="006D7D5F">
        <w:rPr>
          <w:highlight w:val="yellow"/>
        </w:rPr>
        <w:fldChar w:fldCharType="separate"/>
      </w:r>
      <w:r w:rsidRPr="00B6475E">
        <w:rPr>
          <w:highlight w:val="yellow"/>
        </w:rPr>
        <w:t>(</w:t>
      </w:r>
      <w:r w:rsidR="005F4B22" w:rsidRPr="00B6475E">
        <w:rPr>
          <w:highlight w:val="yellow"/>
        </w:rPr>
        <w:t>goods</w:t>
      </w:r>
      <w:r w:rsidRPr="00B6475E">
        <w:rPr>
          <w:highlight w:val="yellow"/>
        </w:rPr>
        <w:t xml:space="preserve"> to be provided)</w:t>
      </w:r>
      <w:r w:rsidRPr="006D7D5F">
        <w:rPr>
          <w:highlight w:val="yellow"/>
        </w:rPr>
        <w:fldChar w:fldCharType="end"/>
      </w:r>
      <w:r w:rsidRPr="006D7D5F">
        <w:t xml:space="preserve"> </w:t>
      </w:r>
      <w:r w:rsidRPr="00345717">
        <w:t xml:space="preserve">Questions”. </w:t>
      </w:r>
      <w:r w:rsidR="00EA1A97" w:rsidRPr="00345717">
        <w:t xml:space="preserve">POC </w:t>
      </w:r>
      <w:r w:rsidRPr="00345717">
        <w:t>is not obligated to respond to questions that are received late per the Schedule of Events.</w:t>
      </w:r>
      <w:r w:rsidR="004E1515">
        <w:t xml:space="preserve">  </w:t>
      </w:r>
    </w:p>
    <w:p w14:paraId="3E270345" w14:textId="77777777" w:rsidR="004746E9" w:rsidRPr="00345717" w:rsidRDefault="004746E9" w:rsidP="000E504D">
      <w:pPr>
        <w:pStyle w:val="Level2Body"/>
      </w:pPr>
    </w:p>
    <w:p w14:paraId="79B53399" w14:textId="77777777" w:rsidR="009F56C6" w:rsidRDefault="009F56C6" w:rsidP="009F56C6">
      <w:pPr>
        <w:pStyle w:val="Level2Body"/>
      </w:pPr>
      <w:bookmarkStart w:id="113" w:name="_Hlk169777842"/>
      <w:r>
        <w:t>Bidders</w:t>
      </w:r>
      <w:r w:rsidRPr="009F56C6">
        <w:t xml:space="preserve"> should submit questions for any items upon which assumptions may be made when preparing a response </w:t>
      </w:r>
      <w:r>
        <w:t>to</w:t>
      </w:r>
      <w:r w:rsidRPr="009F56C6">
        <w:t xml:space="preserve"> the solicitation.</w:t>
      </w:r>
      <w:r>
        <w:t xml:space="preserve"> </w:t>
      </w:r>
      <w:r w:rsidRPr="008E49CA">
        <w:rPr>
          <w:color w:val="auto"/>
        </w:rPr>
        <w:t xml:space="preserve">Any </w:t>
      </w:r>
      <w:r>
        <w:rPr>
          <w:color w:val="auto"/>
        </w:rPr>
        <w:t>solicitation response</w:t>
      </w:r>
      <w:r w:rsidRPr="008E49CA">
        <w:rPr>
          <w:color w:val="auto"/>
        </w:rPr>
        <w:t xml:space="preserve"> containing assumptions may be deemed non-responsive</w:t>
      </w:r>
      <w:r>
        <w:rPr>
          <w:color w:val="auto"/>
        </w:rPr>
        <w:t xml:space="preserve"> and </w:t>
      </w:r>
      <w:r w:rsidRPr="008E49CA">
        <w:rPr>
          <w:color w:val="auto"/>
        </w:rPr>
        <w:t>may be rejected by the State</w:t>
      </w:r>
      <w:r>
        <w:rPr>
          <w:color w:val="auto"/>
        </w:rPr>
        <w:t xml:space="preserve">. </w:t>
      </w:r>
      <w:r>
        <w:t>Solicitation responses</w:t>
      </w:r>
      <w:r w:rsidR="00BD7FA8" w:rsidRPr="00345717">
        <w:t xml:space="preserve"> </w:t>
      </w:r>
      <w:bookmarkEnd w:id="113"/>
      <w:r w:rsidR="004746E9" w:rsidRPr="00345717">
        <w:t>will be evaluated without consideration of any known or unknown assumptions of a</w:t>
      </w:r>
      <w:r w:rsidR="00CA31E0" w:rsidRPr="00345717">
        <w:t xml:space="preserve"> </w:t>
      </w:r>
      <w:r w:rsidR="00ED5788">
        <w:t>bidder</w:t>
      </w:r>
      <w:r w:rsidR="004746E9" w:rsidRPr="00345717">
        <w:t>.</w:t>
      </w:r>
      <w:r w:rsidR="004E1515">
        <w:t xml:space="preserve"> </w:t>
      </w:r>
      <w:r w:rsidR="004746E9" w:rsidRPr="00345717">
        <w:t xml:space="preserve">The contract will not incorporate any known or unknown assumptions of a </w:t>
      </w:r>
      <w:r w:rsidR="00ED5788">
        <w:t>bidder</w:t>
      </w:r>
      <w:r w:rsidR="004746E9" w:rsidRPr="00345717">
        <w:t>.</w:t>
      </w:r>
    </w:p>
    <w:p w14:paraId="37896F77" w14:textId="77777777" w:rsidR="004746E9" w:rsidRPr="00345717" w:rsidRDefault="004746E9" w:rsidP="000E504D">
      <w:pPr>
        <w:pStyle w:val="Level2Body"/>
      </w:pPr>
    </w:p>
    <w:p w14:paraId="2E85FDE0" w14:textId="77777777" w:rsidR="004746E9" w:rsidRPr="00323E7D" w:rsidRDefault="00CD5C45" w:rsidP="000E504D">
      <w:pPr>
        <w:pStyle w:val="Level2Body"/>
      </w:pPr>
      <w:r w:rsidRPr="00CD5C45">
        <w:t>Questions should be uploaded using the ShareFile link provided in the</w:t>
      </w:r>
      <w:r w:rsidR="00B45A84">
        <w:t xml:space="preserve"> </w:t>
      </w:r>
      <w:r w:rsidRPr="00CD5C45">
        <w:t>Schedule of Events, Section</w:t>
      </w:r>
      <w:r w:rsidR="00987D05">
        <w:t xml:space="preserve"> I.</w:t>
      </w:r>
      <w:r w:rsidR="00864318">
        <w:t>C.</w:t>
      </w:r>
      <w:r w:rsidR="004E1515">
        <w:rPr>
          <w:rStyle w:val="Level1BodyChar"/>
        </w:rPr>
        <w:t xml:space="preserve"> </w:t>
      </w:r>
      <w:r w:rsidR="004746E9" w:rsidRPr="00345717">
        <w:rPr>
          <w:rStyle w:val="Level1BodyChar"/>
        </w:rPr>
        <w:t xml:space="preserve">It is recommended that </w:t>
      </w:r>
      <w:r w:rsidR="008E4FD1">
        <w:rPr>
          <w:rStyle w:val="Level1BodyChar"/>
        </w:rPr>
        <w:t>Vendor</w:t>
      </w:r>
      <w:r w:rsidR="00CA31E0" w:rsidRPr="00345717">
        <w:rPr>
          <w:rStyle w:val="Level1BodyChar"/>
        </w:rPr>
        <w:t xml:space="preserve">s </w:t>
      </w:r>
      <w:r w:rsidR="004746E9" w:rsidRPr="00345717">
        <w:rPr>
          <w:rStyle w:val="Level1BodyChar"/>
        </w:rPr>
        <w:t>submit questions using the following format.</w:t>
      </w:r>
    </w:p>
    <w:p w14:paraId="65694574" w14:textId="77777777" w:rsidR="004746E9" w:rsidRPr="00323E7D" w:rsidRDefault="004746E9" w:rsidP="000E504D">
      <w:pPr>
        <w:pStyle w:val="Level2Body"/>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29184B" w:rsidRPr="003763B4" w14:paraId="7CCE74E8" w14:textId="77777777" w:rsidTr="0029184B">
        <w:tc>
          <w:tcPr>
            <w:tcW w:w="1980" w:type="dxa"/>
            <w:shd w:val="pct15" w:color="auto" w:fill="auto"/>
            <w:vAlign w:val="center"/>
          </w:tcPr>
          <w:p w14:paraId="129A4D22" w14:textId="77777777" w:rsidR="0029184B" w:rsidRPr="003763B4" w:rsidRDefault="0029184B" w:rsidP="006963AE">
            <w:pPr>
              <w:pStyle w:val="Level2Body"/>
              <w:ind w:left="0"/>
            </w:pPr>
            <w:r>
              <w:rPr>
                <w:rStyle w:val="Glossary-Bold"/>
              </w:rPr>
              <w:t>Solicitation</w:t>
            </w:r>
            <w:r w:rsidR="004E1515">
              <w:rPr>
                <w:rStyle w:val="Glossary-Bold"/>
              </w:rPr>
              <w:t xml:space="preserve">  </w:t>
            </w:r>
            <w:r w:rsidRPr="00767CC0">
              <w:rPr>
                <w:rStyle w:val="Glossary-Bold"/>
              </w:rPr>
              <w:t>Section Reference</w:t>
            </w:r>
          </w:p>
        </w:tc>
        <w:tc>
          <w:tcPr>
            <w:tcW w:w="1710" w:type="dxa"/>
            <w:shd w:val="pct15" w:color="auto" w:fill="auto"/>
            <w:vAlign w:val="center"/>
          </w:tcPr>
          <w:p w14:paraId="448DCA99" w14:textId="77777777" w:rsidR="0029184B" w:rsidRPr="003763B4" w:rsidRDefault="0029184B" w:rsidP="006963AE">
            <w:pPr>
              <w:pStyle w:val="Level2Body"/>
              <w:ind w:left="0"/>
            </w:pPr>
            <w:r>
              <w:rPr>
                <w:rStyle w:val="Glossary-Bold"/>
              </w:rPr>
              <w:t>Solicitation</w:t>
            </w:r>
            <w:r w:rsidR="004E1515">
              <w:rPr>
                <w:rStyle w:val="Glossary-Bold"/>
              </w:rPr>
              <w:t xml:space="preserve">  </w:t>
            </w:r>
            <w:r w:rsidRPr="00767CC0">
              <w:rPr>
                <w:rStyle w:val="Glossary-Bold"/>
              </w:rPr>
              <w:t>Page Number</w:t>
            </w:r>
          </w:p>
        </w:tc>
        <w:tc>
          <w:tcPr>
            <w:tcW w:w="4644" w:type="dxa"/>
            <w:shd w:val="pct15" w:color="auto" w:fill="auto"/>
            <w:vAlign w:val="center"/>
          </w:tcPr>
          <w:p w14:paraId="0EA220BC" w14:textId="77777777" w:rsidR="0029184B" w:rsidRPr="003763B4" w:rsidRDefault="0029184B" w:rsidP="006963AE">
            <w:pPr>
              <w:pStyle w:val="Level2Body"/>
              <w:ind w:left="0"/>
            </w:pPr>
            <w:r w:rsidRPr="00767CC0">
              <w:rPr>
                <w:rStyle w:val="Glossary-Bold"/>
              </w:rPr>
              <w:t>Question</w:t>
            </w:r>
          </w:p>
        </w:tc>
      </w:tr>
      <w:tr w:rsidR="004746E9" w:rsidRPr="003763B4" w14:paraId="333FB6BC" w14:textId="77777777" w:rsidTr="0015547A">
        <w:tc>
          <w:tcPr>
            <w:tcW w:w="1980" w:type="dxa"/>
          </w:tcPr>
          <w:p w14:paraId="1767D35B" w14:textId="77777777" w:rsidR="004746E9" w:rsidRPr="003763B4" w:rsidRDefault="004746E9" w:rsidP="000E504D">
            <w:pPr>
              <w:pStyle w:val="Level2Body"/>
            </w:pPr>
          </w:p>
        </w:tc>
        <w:tc>
          <w:tcPr>
            <w:tcW w:w="1710" w:type="dxa"/>
          </w:tcPr>
          <w:p w14:paraId="05241344" w14:textId="77777777" w:rsidR="004746E9" w:rsidRPr="003763B4" w:rsidRDefault="004746E9" w:rsidP="000E504D">
            <w:pPr>
              <w:pStyle w:val="Level2Body"/>
            </w:pPr>
          </w:p>
        </w:tc>
        <w:tc>
          <w:tcPr>
            <w:tcW w:w="4644" w:type="dxa"/>
          </w:tcPr>
          <w:p w14:paraId="5403DCF0" w14:textId="77777777" w:rsidR="004746E9" w:rsidRPr="003763B4" w:rsidRDefault="004746E9" w:rsidP="000E504D">
            <w:pPr>
              <w:pStyle w:val="Level2Body"/>
            </w:pPr>
          </w:p>
        </w:tc>
      </w:tr>
    </w:tbl>
    <w:p w14:paraId="2E521214" w14:textId="77777777" w:rsidR="004746E9" w:rsidRPr="00323E7D" w:rsidRDefault="004746E9" w:rsidP="000E504D">
      <w:pPr>
        <w:pStyle w:val="Level2Body"/>
      </w:pPr>
    </w:p>
    <w:p w14:paraId="1D8C638F" w14:textId="77777777" w:rsidR="004746E9" w:rsidRPr="00323E7D" w:rsidRDefault="004746E9" w:rsidP="000E504D">
      <w:pPr>
        <w:pStyle w:val="Level2Body"/>
      </w:pPr>
      <w:r w:rsidRPr="00323E7D">
        <w:t xml:space="preserve">Written answers will be posted at </w:t>
      </w:r>
      <w:hyperlink r:id="rId16" w:history="1">
        <w:r w:rsidR="00CD5C45" w:rsidRPr="007B3393">
          <w:rPr>
            <w:rStyle w:val="Hyperlink"/>
            <w:rFonts w:cs="Arial"/>
            <w:szCs w:val="18"/>
          </w:rPr>
          <w:t>https://das.nebraska.gov/materiel/bidopps.html</w:t>
        </w:r>
      </w:hyperlink>
      <w:r w:rsidRPr="00345717">
        <w:t xml:space="preserve"> per</w:t>
      </w:r>
      <w:r w:rsidRPr="00323E7D">
        <w:t xml:space="preserve"> the Schedule of Events.</w:t>
      </w:r>
    </w:p>
    <w:p w14:paraId="2DD413B5" w14:textId="77777777" w:rsidR="0029184B" w:rsidRPr="002B311C" w:rsidRDefault="0029184B" w:rsidP="000E504D">
      <w:pPr>
        <w:pStyle w:val="Level2Body"/>
      </w:pPr>
    </w:p>
    <w:p w14:paraId="3C04C76B" w14:textId="77777777" w:rsidR="004746E9" w:rsidRPr="00323E7D" w:rsidRDefault="00BB41C4" w:rsidP="006963AE">
      <w:pPr>
        <w:pStyle w:val="Level2"/>
        <w:numPr>
          <w:ilvl w:val="1"/>
          <w:numId w:val="9"/>
        </w:numPr>
        <w:jc w:val="both"/>
      </w:pPr>
      <w:bookmarkStart w:id="114" w:name="_Toc201927532"/>
      <w:bookmarkStart w:id="115" w:name="_Hlk168050207"/>
      <w:r>
        <w:t>SOLICITATION</w:t>
      </w:r>
      <w:r w:rsidR="00BD7FA8" w:rsidRPr="00323E7D">
        <w:t xml:space="preserve"> </w:t>
      </w:r>
      <w:r w:rsidR="004746E9" w:rsidRPr="00323E7D">
        <w:t>CONFERENCE</w:t>
      </w:r>
      <w:bookmarkEnd w:id="114"/>
      <w:r w:rsidR="004746E9" w:rsidRPr="00323E7D">
        <w:t xml:space="preserve"> </w:t>
      </w:r>
    </w:p>
    <w:p w14:paraId="1E632459" w14:textId="77777777" w:rsidR="004746E9" w:rsidRPr="006D7D5F" w:rsidRDefault="00930317" w:rsidP="00AB0883">
      <w:pPr>
        <w:pStyle w:val="Level2Body"/>
      </w:pPr>
      <w:r w:rsidRPr="00AB0883">
        <w:rPr>
          <w:highlight w:val="green"/>
        </w:rPr>
        <w:t xml:space="preserve">(If there is no solicitation conference, delete this section - (solicitation conference may be optional or mandatory) It is recommended that solicitation conferences require mandatory attendance.) </w:t>
      </w:r>
    </w:p>
    <w:p w14:paraId="5C7620F4" w14:textId="77777777" w:rsidR="004746E9" w:rsidRPr="00323E7D" w:rsidRDefault="004746E9" w:rsidP="000E504D">
      <w:pPr>
        <w:pStyle w:val="Level2Body"/>
      </w:pPr>
      <w:r w:rsidRPr="00323E7D">
        <w:t xml:space="preserve">A </w:t>
      </w:r>
      <w:r w:rsidR="00BB41C4">
        <w:t>solicitation</w:t>
      </w:r>
      <w:r w:rsidRPr="00323E7D">
        <w:t xml:space="preserve"> conference will be held per the Schedule of Events.</w:t>
      </w:r>
      <w:r w:rsidR="004E1515">
        <w:t xml:space="preserve"> </w:t>
      </w:r>
      <w:r w:rsidRPr="00323E7D">
        <w:t xml:space="preserve">Attendance at the </w:t>
      </w:r>
      <w:r w:rsidR="00BB41C4">
        <w:t>solicitation</w:t>
      </w:r>
      <w:r w:rsidRPr="00323E7D">
        <w:t xml:space="preserve"> conference is </w:t>
      </w:r>
      <w:r w:rsidR="00EA6AAD" w:rsidRPr="00AB0883">
        <w:rPr>
          <w:highlight w:val="yellow"/>
        </w:rPr>
        <w:t xml:space="preserve">(mandatory in order to submit a solicitation response </w:t>
      </w:r>
      <w:r w:rsidR="00C324FD" w:rsidRPr="00F92CBA">
        <w:rPr>
          <w:highlight w:val="green"/>
        </w:rPr>
        <w:t>OR</w:t>
      </w:r>
      <w:r w:rsidR="00EA6AAD" w:rsidRPr="00F92CBA">
        <w:rPr>
          <w:highlight w:val="green"/>
        </w:rPr>
        <w:t xml:space="preserve"> </w:t>
      </w:r>
      <w:r w:rsidR="00EA6AAD" w:rsidRPr="00AB0883">
        <w:rPr>
          <w:highlight w:val="yellow"/>
        </w:rPr>
        <w:t>optional)</w:t>
      </w:r>
      <w:r w:rsidR="00EA6AAD">
        <w:t xml:space="preserve"> </w:t>
      </w:r>
      <w:r w:rsidR="00930317" w:rsidRPr="00E30EEE">
        <w:rPr>
          <w:highlight w:val="green"/>
        </w:rPr>
        <w:t>(Agency to make determination)</w:t>
      </w:r>
      <w:r w:rsidRPr="00323E7D">
        <w:t>.</w:t>
      </w:r>
      <w:r w:rsidR="004E1515">
        <w:t xml:space="preserve"> </w:t>
      </w:r>
      <w:r w:rsidR="008E4FD1">
        <w:t>Vendor</w:t>
      </w:r>
      <w:r w:rsidR="00CA31E0">
        <w:t>s</w:t>
      </w:r>
      <w:r w:rsidR="00CA31E0" w:rsidRPr="00323E7D">
        <w:t xml:space="preserve"> </w:t>
      </w:r>
      <w:r w:rsidRPr="00323E7D">
        <w:t xml:space="preserve">will have an opportunity to ask questions at the conference to assist in the clarification and understanding of </w:t>
      </w:r>
      <w:r w:rsidR="00756CDA" w:rsidRPr="00323E7D">
        <w:t xml:space="preserve">the </w:t>
      </w:r>
      <w:r w:rsidR="00756CDA">
        <w:t>solicitation</w:t>
      </w:r>
      <w:r w:rsidR="00215A43">
        <w:t xml:space="preserve"> </w:t>
      </w:r>
      <w:r w:rsidRPr="00323E7D">
        <w:t>requirements.</w:t>
      </w:r>
      <w:r w:rsidR="004E1515">
        <w:t xml:space="preserve"> </w:t>
      </w:r>
      <w:r w:rsidRPr="00323E7D">
        <w:t xml:space="preserve">Questions that have a material impact on the </w:t>
      </w:r>
      <w:r w:rsidR="00215A43">
        <w:t xml:space="preserve">solicitation </w:t>
      </w:r>
      <w:r w:rsidRPr="00323E7D">
        <w:t xml:space="preserve">or </w:t>
      </w:r>
      <w:r w:rsidR="00215A43">
        <w:t xml:space="preserve">solicitation </w:t>
      </w:r>
      <w:r w:rsidRPr="00323E7D">
        <w:t xml:space="preserve">process, and relevant to all </w:t>
      </w:r>
      <w:r w:rsidR="008E4FD1">
        <w:t>Vendor</w:t>
      </w:r>
      <w:r w:rsidR="00CA31E0" w:rsidRPr="00323E7D">
        <w:t xml:space="preserve">s </w:t>
      </w:r>
      <w:r w:rsidRPr="00323E7D">
        <w:t xml:space="preserve">will be answered in writing and posted at </w:t>
      </w:r>
      <w:hyperlink r:id="rId17" w:history="1">
        <w:r w:rsidR="00CD5C45" w:rsidRPr="00CD5C45">
          <w:rPr>
            <w:rStyle w:val="Hyperlink"/>
          </w:rPr>
          <w:t>https://das.nebraska.gov/materiel/bidopps.html</w:t>
        </w:r>
      </w:hyperlink>
      <w:r w:rsidRPr="00345717">
        <w:t>.</w:t>
      </w:r>
      <w:r w:rsidR="004E1515">
        <w:t xml:space="preserve"> </w:t>
      </w:r>
      <w:r w:rsidRPr="00345717">
        <w:t xml:space="preserve">An answer must be posted to be binding on the State. </w:t>
      </w:r>
      <w:r w:rsidR="00EA1A97" w:rsidRPr="00345717">
        <w:t>The State will attempt to provide verbal answe</w:t>
      </w:r>
      <w:r w:rsidR="00EA1A97" w:rsidRPr="00D83826">
        <w:t>rs to questions</w:t>
      </w:r>
      <w:r w:rsidR="00EA1A97">
        <w:t xml:space="preserve"> that do not impact the </w:t>
      </w:r>
      <w:r w:rsidR="00BB41C4">
        <w:t xml:space="preserve">solicitation </w:t>
      </w:r>
      <w:r w:rsidR="00EA1A97">
        <w:t xml:space="preserve">or </w:t>
      </w:r>
      <w:r w:rsidR="005C2BA9">
        <w:t>process and</w:t>
      </w:r>
      <w:r w:rsidR="00EA1A97">
        <w:t xml:space="preserve"> are only</w:t>
      </w:r>
      <w:r w:rsidR="00EA1A97" w:rsidRPr="00D83826">
        <w:t xml:space="preserve"> of interest to an individual </w:t>
      </w:r>
      <w:r w:rsidR="008E4FD1">
        <w:t>Vendor</w:t>
      </w:r>
      <w:r w:rsidR="00EA1A97" w:rsidRPr="00D83826">
        <w:t xml:space="preserve"> during the </w:t>
      </w:r>
      <w:r w:rsidR="00EA1A97" w:rsidRPr="00345717">
        <w:t>conference.</w:t>
      </w:r>
      <w:r w:rsidRPr="00345717">
        <w:t xml:space="preserve"> If a </w:t>
      </w:r>
      <w:r w:rsidR="008E4FD1">
        <w:t>Vendor</w:t>
      </w:r>
      <w:r w:rsidR="00CA31E0" w:rsidRPr="00323E7D">
        <w:t xml:space="preserve"> </w:t>
      </w:r>
      <w:r w:rsidRPr="00323E7D">
        <w:t>feels it necessary to have a binding answer to a question that was answered verbally, the question should be submitted in writing per the Schedule</w:t>
      </w:r>
      <w:r w:rsidR="0006380D">
        <w:t xml:space="preserve"> of Events</w:t>
      </w:r>
      <w:r w:rsidRPr="00323E7D">
        <w:t>.</w:t>
      </w:r>
    </w:p>
    <w:p w14:paraId="3ADB1A71" w14:textId="77777777" w:rsidR="00930317" w:rsidRPr="00323E7D" w:rsidRDefault="00930317" w:rsidP="00930317">
      <w:pPr>
        <w:pStyle w:val="Level2Body"/>
      </w:pPr>
      <w:r w:rsidRPr="00E30EEE">
        <w:rPr>
          <w:highlight w:val="green"/>
        </w:rPr>
        <w:t xml:space="preserve">(If </w:t>
      </w:r>
      <w:r>
        <w:rPr>
          <w:highlight w:val="green"/>
        </w:rPr>
        <w:t xml:space="preserve">solicitation </w:t>
      </w:r>
      <w:r w:rsidRPr="00E30EEE">
        <w:rPr>
          <w:highlight w:val="green"/>
        </w:rPr>
        <w:t xml:space="preserve">conference is mandatory please include the following </w:t>
      </w:r>
      <w:r w:rsidR="00C324FD">
        <w:rPr>
          <w:highlight w:val="green"/>
        </w:rPr>
        <w:t>clause</w:t>
      </w:r>
      <w:r w:rsidR="00C324FD" w:rsidRPr="00E30EEE">
        <w:rPr>
          <w:highlight w:val="green"/>
        </w:rPr>
        <w:t xml:space="preserve"> </w:t>
      </w:r>
      <w:r w:rsidRPr="00E30EEE">
        <w:rPr>
          <w:highlight w:val="green"/>
        </w:rPr>
        <w:t>as well as the above statement.)</w:t>
      </w:r>
    </w:p>
    <w:p w14:paraId="029226D0" w14:textId="77777777" w:rsidR="004746E9" w:rsidRPr="00323E7D" w:rsidRDefault="004746E9" w:rsidP="000E504D">
      <w:pPr>
        <w:pStyle w:val="Level2Body"/>
      </w:pPr>
    </w:p>
    <w:p w14:paraId="3BE7B129" w14:textId="77777777" w:rsidR="00F16F77" w:rsidRDefault="004746E9" w:rsidP="006963AE">
      <w:pPr>
        <w:pStyle w:val="Level2"/>
        <w:numPr>
          <w:ilvl w:val="1"/>
          <w:numId w:val="9"/>
        </w:numPr>
        <w:jc w:val="both"/>
      </w:pPr>
      <w:bookmarkStart w:id="116" w:name="_Toc201927533"/>
      <w:r w:rsidRPr="00E9356A">
        <w:t xml:space="preserve">NOTICE OF INTENT TO ATTEND MANDATORY </w:t>
      </w:r>
      <w:r w:rsidR="00BB41C4">
        <w:t>SOLICITATION</w:t>
      </w:r>
      <w:r w:rsidRPr="00CD0D4C">
        <w:t xml:space="preserve"> CONFERENCE </w:t>
      </w:r>
      <w:bookmarkStart w:id="117" w:name="_Hlk167186212"/>
      <w:r w:rsidR="00930317" w:rsidRPr="00E30EEE">
        <w:rPr>
          <w:highlight w:val="green"/>
        </w:rPr>
        <w:t>OPTIONAL</w:t>
      </w:r>
      <w:bookmarkEnd w:id="116"/>
      <w:r w:rsidR="00930317" w:rsidRPr="00AA6BA9" w:rsidDel="00930317">
        <w:rPr>
          <w:highlight w:val="green"/>
        </w:rPr>
        <w:t xml:space="preserve"> </w:t>
      </w:r>
      <w:bookmarkEnd w:id="117"/>
    </w:p>
    <w:p w14:paraId="42844332" w14:textId="77777777" w:rsidR="004746E9" w:rsidRPr="006D7D5F" w:rsidRDefault="008E4FD1" w:rsidP="000E504D">
      <w:pPr>
        <w:pStyle w:val="Level2Body"/>
      </w:pPr>
      <w:r>
        <w:t>Vendor</w:t>
      </w:r>
      <w:r w:rsidR="00CA31E0" w:rsidRPr="006D7D5F">
        <w:t xml:space="preserve">s </w:t>
      </w:r>
      <w:r w:rsidR="004746E9" w:rsidRPr="006D7D5F">
        <w:t xml:space="preserve">should notify </w:t>
      </w:r>
      <w:r w:rsidR="005F4B22" w:rsidRPr="006D7D5F">
        <w:t>SPB</w:t>
      </w:r>
      <w:r w:rsidR="004746E9" w:rsidRPr="006D7D5F">
        <w:t xml:space="preserve"> of their intent to attend by submitting a</w:t>
      </w:r>
      <w:r w:rsidR="00930317">
        <w:t>n</w:t>
      </w:r>
      <w:r w:rsidR="004746E9" w:rsidRPr="006D7D5F">
        <w:t xml:space="preserve"> "Intent to Attend the </w:t>
      </w:r>
      <w:r w:rsidR="00BB41C4">
        <w:t>Solicitation</w:t>
      </w:r>
      <w:r w:rsidR="004746E9" w:rsidRPr="006D7D5F">
        <w:t xml:space="preserve"> Conference Form" by </w:t>
      </w:r>
      <w:r w:rsidR="00CD5C45" w:rsidRPr="00CD5C45">
        <w:t>uploading the Form using the ShareFile link provided in the</w:t>
      </w:r>
      <w:r w:rsidR="00B45A84">
        <w:t xml:space="preserve"> </w:t>
      </w:r>
      <w:r w:rsidR="00CD5C45" w:rsidRPr="00CD5C45">
        <w:t xml:space="preserve">Schedule of Events, Section </w:t>
      </w:r>
      <w:r w:rsidR="00864318">
        <w:t>I.C.</w:t>
      </w:r>
    </w:p>
    <w:bookmarkEnd w:id="115"/>
    <w:p w14:paraId="6712A2B6" w14:textId="77777777" w:rsidR="00D216D9" w:rsidRDefault="00D216D9" w:rsidP="00AB0883">
      <w:pPr>
        <w:pStyle w:val="Level2Body"/>
        <w:ind w:left="0"/>
      </w:pPr>
    </w:p>
    <w:p w14:paraId="50F9203E" w14:textId="77777777" w:rsidR="004746E9" w:rsidRPr="00E9356A" w:rsidRDefault="004746E9" w:rsidP="006963AE">
      <w:pPr>
        <w:pStyle w:val="Level2"/>
        <w:numPr>
          <w:ilvl w:val="1"/>
          <w:numId w:val="9"/>
        </w:numPr>
        <w:jc w:val="both"/>
      </w:pPr>
      <w:bookmarkStart w:id="118" w:name="_Toc135916205"/>
      <w:bookmarkStart w:id="119" w:name="_Toc135933374"/>
      <w:bookmarkStart w:id="120" w:name="_Toc201927534"/>
      <w:bookmarkEnd w:id="118"/>
      <w:bookmarkEnd w:id="119"/>
      <w:r w:rsidRPr="006D7D5F">
        <w:t>SECRETARY OF STATE/TAX COMMISSIONER REGISTRATION REQUIREMENTS (</w:t>
      </w:r>
      <w:r w:rsidR="003D0C1A">
        <w:t>Nonnegotiable</w:t>
      </w:r>
      <w:r w:rsidRPr="006D7D5F">
        <w:t>)</w:t>
      </w:r>
      <w:bookmarkEnd w:id="120"/>
    </w:p>
    <w:p w14:paraId="0056DB98" w14:textId="77777777" w:rsidR="004746E9" w:rsidRPr="002B311C" w:rsidRDefault="004746E9" w:rsidP="000E504D">
      <w:pPr>
        <w:pStyle w:val="Level2Body"/>
      </w:pPr>
      <w:r w:rsidRPr="00CD0D4C">
        <w:t xml:space="preserve">All </w:t>
      </w:r>
      <w:r w:rsidR="00282E63">
        <w:t>B</w:t>
      </w:r>
      <w:r w:rsidR="001455B2">
        <w:t>idders</w:t>
      </w:r>
      <w:r w:rsidR="001455B2" w:rsidRPr="006D7D5F">
        <w:t xml:space="preserve"> </w:t>
      </w:r>
      <w:r w:rsidRPr="006D7D5F">
        <w:t xml:space="preserve">must be authorized to transact business in the </w:t>
      </w:r>
      <w:r w:rsidR="00677B9D" w:rsidRPr="006D7D5F">
        <w:t>State</w:t>
      </w:r>
      <w:r w:rsidR="009C3AB8">
        <w:t xml:space="preserve"> of Nebraska</w:t>
      </w:r>
      <w:r w:rsidRPr="006D7D5F">
        <w:t xml:space="preserve"> and comply with all Nebraska Secretary of State Registration requirements.</w:t>
      </w:r>
      <w:r w:rsidR="004E1515">
        <w:t xml:space="preserve"> </w:t>
      </w:r>
      <w:r w:rsidRPr="006D7D5F">
        <w:t xml:space="preserve">The </w:t>
      </w:r>
      <w:r w:rsidR="00282E63">
        <w:t>B</w:t>
      </w:r>
      <w:r w:rsidR="001455B2">
        <w:t xml:space="preserve">idder </w:t>
      </w:r>
      <w:r w:rsidRPr="006D7D5F">
        <w:t xml:space="preserve">who is the recipient of an Intent to Award </w:t>
      </w:r>
      <w:r w:rsidR="00725C64">
        <w:t>may</w:t>
      </w:r>
      <w:r w:rsidR="00725C64" w:rsidRPr="006D7D5F">
        <w:t xml:space="preserve"> </w:t>
      </w:r>
      <w:r w:rsidRPr="006D7D5F">
        <w:t xml:space="preserve">be required to certify that it has complied and produce a true and </w:t>
      </w:r>
      <w:r w:rsidR="00725C64">
        <w:t>exact</w:t>
      </w:r>
      <w:r w:rsidR="00725C64" w:rsidRPr="006D7D5F">
        <w:t xml:space="preserve"> </w:t>
      </w:r>
      <w:r w:rsidRPr="006D7D5F">
        <w:t>copy of its current (within ninety (90) calendar days of the intent to award) Certificate or Letter of Good Standing, or in the case of a sole proprietorship</w:t>
      </w:r>
      <w:r w:rsidRPr="00E9356A">
        <w:t>, provide written documentation of sole proprietorship</w:t>
      </w:r>
      <w:r w:rsidR="004C5A08" w:rsidRPr="00E9356A">
        <w:t xml:space="preserve"> and the United States Citizenship Attestation Form, available on the </w:t>
      </w:r>
      <w:r w:rsidR="00453CD9" w:rsidRPr="00E9356A">
        <w:t>DAS</w:t>
      </w:r>
      <w:r w:rsidR="004C5A08" w:rsidRPr="00CD0D4C">
        <w:t xml:space="preserve"> website at</w:t>
      </w:r>
      <w:r w:rsidR="00830B1A">
        <w:t>:</w:t>
      </w:r>
      <w:r w:rsidR="004C5A08" w:rsidRPr="00CD0D4C">
        <w:t xml:space="preserve"> </w:t>
      </w:r>
      <w:hyperlink r:id="rId18" w:history="1">
        <w:r w:rsidR="0073529E" w:rsidRPr="00120D8C">
          <w:rPr>
            <w:rStyle w:val="Hyperlink"/>
            <w:rFonts w:cs="Arial"/>
            <w:szCs w:val="18"/>
          </w:rPr>
          <w:t>https://das.nebraska.gov/materiel/docs/pdf/Individual%20or%20Sole%20Proprietor%20United%20States%20Attestation%20Form%20English%20and%20Spanish.pdf</w:t>
        </w:r>
      </w:hyperlink>
      <w:r w:rsidRPr="006D7D5F">
        <w:t xml:space="preserve">. This </w:t>
      </w:r>
      <w:r w:rsidR="00457C46">
        <w:t>should</w:t>
      </w:r>
      <w:r w:rsidR="00457C46" w:rsidRPr="002B311C">
        <w:t xml:space="preserve"> </w:t>
      </w:r>
      <w:r w:rsidRPr="002B311C">
        <w:t>be accomplished prior to execution of the contract.</w:t>
      </w:r>
      <w:r w:rsidR="004E1515">
        <w:t xml:space="preserve">  </w:t>
      </w:r>
    </w:p>
    <w:p w14:paraId="1F330D5E" w14:textId="77777777" w:rsidR="008D4AE1" w:rsidRPr="002B311C" w:rsidRDefault="008D4AE1" w:rsidP="000E504D">
      <w:pPr>
        <w:pStyle w:val="Level2Body"/>
      </w:pPr>
    </w:p>
    <w:p w14:paraId="04949D01" w14:textId="77777777" w:rsidR="004746E9" w:rsidRPr="006D7D5F" w:rsidRDefault="004746E9" w:rsidP="006963AE">
      <w:pPr>
        <w:pStyle w:val="Level2"/>
        <w:numPr>
          <w:ilvl w:val="1"/>
          <w:numId w:val="9"/>
        </w:numPr>
        <w:jc w:val="both"/>
      </w:pPr>
      <w:bookmarkStart w:id="121" w:name="_Toc201927535"/>
      <w:r w:rsidRPr="006D7D5F">
        <w:t>ETHICS IN PUBLIC CONTRACTING</w:t>
      </w:r>
      <w:bookmarkEnd w:id="121"/>
      <w:r w:rsidRPr="006D7D5F">
        <w:t xml:space="preserve"> </w:t>
      </w:r>
    </w:p>
    <w:p w14:paraId="5457E6A9" w14:textId="77777777" w:rsidR="00930317" w:rsidRPr="002B2CFA" w:rsidRDefault="00930317" w:rsidP="00930317">
      <w:pPr>
        <w:pStyle w:val="Level2Body"/>
      </w:pPr>
      <w:r w:rsidRPr="002B2CFA">
        <w:t xml:space="preserve">The State reserves the right to reject </w:t>
      </w:r>
      <w:r>
        <w:t>solicitation responses</w:t>
      </w:r>
      <w:r w:rsidRPr="002B2CFA">
        <w:t>, withdraw an intent to award or award, or terminate a contract if a</w:t>
      </w:r>
      <w:r>
        <w:t>n ethical violation has been committed</w:t>
      </w:r>
      <w:r w:rsidRPr="002B2CFA">
        <w:t>, which include</w:t>
      </w:r>
      <w:r>
        <w:t>s</w:t>
      </w:r>
      <w:r w:rsidRPr="002B2CFA">
        <w:t xml:space="preserve">, but </w:t>
      </w:r>
      <w:r>
        <w:t>is</w:t>
      </w:r>
      <w:r w:rsidRPr="002B2CFA">
        <w:t xml:space="preserve"> not limited to:</w:t>
      </w:r>
    </w:p>
    <w:p w14:paraId="4B38BD2E" w14:textId="77777777" w:rsidR="00930317" w:rsidRPr="002B2CFA" w:rsidRDefault="00930317" w:rsidP="00930317">
      <w:pPr>
        <w:pStyle w:val="Level2Body"/>
      </w:pPr>
    </w:p>
    <w:p w14:paraId="5ABE7B1B" w14:textId="77777777" w:rsidR="00930317" w:rsidRDefault="00930317" w:rsidP="00930317">
      <w:pPr>
        <w:pStyle w:val="Level3"/>
        <w:numPr>
          <w:ilvl w:val="2"/>
          <w:numId w:val="7"/>
        </w:numPr>
        <w:tabs>
          <w:tab w:val="clear" w:pos="316"/>
          <w:tab w:val="num" w:pos="720"/>
          <w:tab w:val="num" w:pos="1440"/>
        </w:tabs>
        <w:ind w:left="1440"/>
        <w:jc w:val="both"/>
      </w:pPr>
      <w:r>
        <w:t>Offering or giving, directly or indirectly, a bribe, fee</w:t>
      </w:r>
      <w:r w:rsidRPr="003763B4">
        <w:t>, commission</w:t>
      </w:r>
      <w:r>
        <w:t>,</w:t>
      </w:r>
      <w:r w:rsidRPr="003763B4">
        <w:t xml:space="preserve"> compensation, gift, gratuity, or anything of value</w:t>
      </w:r>
      <w:r>
        <w:t xml:space="preserve"> to any person or entity in an attempt to influence the bidding process;</w:t>
      </w:r>
    </w:p>
    <w:p w14:paraId="58859C24" w14:textId="77777777" w:rsidR="00930317" w:rsidRDefault="00930317" w:rsidP="00930317">
      <w:pPr>
        <w:pStyle w:val="Level3"/>
        <w:numPr>
          <w:ilvl w:val="2"/>
          <w:numId w:val="7"/>
        </w:numPr>
        <w:tabs>
          <w:tab w:val="clear" w:pos="316"/>
          <w:tab w:val="num" w:pos="720"/>
          <w:tab w:val="num" w:pos="1440"/>
        </w:tabs>
        <w:ind w:left="1440"/>
        <w:jc w:val="both"/>
      </w:pPr>
      <w:r>
        <w:t>Utilizing</w:t>
      </w:r>
      <w:r w:rsidRPr="003763B4">
        <w:t xml:space="preserve"> the services of lobbyists, attorneys, political activists, or consultants to </w:t>
      </w:r>
      <w:r>
        <w:t>influence or subvert the bidding process;</w:t>
      </w:r>
    </w:p>
    <w:p w14:paraId="18C3E90C" w14:textId="77777777" w:rsidR="00930317" w:rsidRDefault="00930317" w:rsidP="00930317">
      <w:pPr>
        <w:pStyle w:val="Level3"/>
        <w:numPr>
          <w:ilvl w:val="2"/>
          <w:numId w:val="7"/>
        </w:numPr>
        <w:tabs>
          <w:tab w:val="clear" w:pos="316"/>
          <w:tab w:val="num" w:pos="720"/>
          <w:tab w:val="num" w:pos="1440"/>
        </w:tabs>
        <w:ind w:left="1440"/>
        <w:jc w:val="both"/>
      </w:pPr>
      <w:r>
        <w:t>Being considered for, presently being, or becoming debarred, suspended, ineligible, or excluded from contracting with any state or federal entity:</w:t>
      </w:r>
    </w:p>
    <w:p w14:paraId="2ED02E47" w14:textId="77777777" w:rsidR="00930317" w:rsidRDefault="00930317" w:rsidP="00930317">
      <w:pPr>
        <w:pStyle w:val="Level3"/>
        <w:numPr>
          <w:ilvl w:val="2"/>
          <w:numId w:val="7"/>
        </w:numPr>
        <w:tabs>
          <w:tab w:val="clear" w:pos="316"/>
          <w:tab w:val="num" w:pos="720"/>
          <w:tab w:val="num" w:pos="1440"/>
        </w:tabs>
        <w:ind w:left="1440"/>
        <w:jc w:val="both"/>
      </w:pPr>
      <w:r>
        <w:t xml:space="preserve">Submitting a </w:t>
      </w:r>
      <w:r w:rsidR="00505007">
        <w:t>solicitation response</w:t>
      </w:r>
      <w:r>
        <w:t xml:space="preserve"> on behalf of another Party or entity; and</w:t>
      </w:r>
    </w:p>
    <w:p w14:paraId="038C271F" w14:textId="77777777" w:rsidR="00930317" w:rsidRDefault="00930317" w:rsidP="00930317">
      <w:pPr>
        <w:pStyle w:val="Level3"/>
        <w:numPr>
          <w:ilvl w:val="2"/>
          <w:numId w:val="7"/>
        </w:numPr>
        <w:tabs>
          <w:tab w:val="clear" w:pos="316"/>
          <w:tab w:val="num" w:pos="720"/>
          <w:tab w:val="num" w:pos="1440"/>
        </w:tabs>
        <w:ind w:left="1440"/>
        <w:jc w:val="both"/>
      </w:pPr>
      <w:r>
        <w:t xml:space="preserve">Colluding with any person or entity to influence the bidding process, submit sham proposals, preclude bidding, fix pricing or costs, create an unfair advantage, subvert the </w:t>
      </w:r>
      <w:r w:rsidR="00505007">
        <w:t>solicitation response</w:t>
      </w:r>
      <w:r>
        <w:t>, or prejudice the State.</w:t>
      </w:r>
    </w:p>
    <w:p w14:paraId="32C5951F" w14:textId="77777777" w:rsidR="00930317" w:rsidRPr="00514090" w:rsidRDefault="00930317" w:rsidP="00930317">
      <w:pPr>
        <w:pStyle w:val="Level2Body"/>
      </w:pPr>
    </w:p>
    <w:p w14:paraId="60F69D54" w14:textId="77777777" w:rsidR="00930317" w:rsidRPr="00514090" w:rsidRDefault="00930317" w:rsidP="00930317">
      <w:pPr>
        <w:pStyle w:val="Level2Body"/>
      </w:pPr>
      <w:r w:rsidRPr="00514090">
        <w:t xml:space="preserve">The </w:t>
      </w:r>
      <w:r>
        <w:t>bidder</w:t>
      </w:r>
      <w:r w:rsidRPr="00514090">
        <w:t xml:space="preserve"> shall include this clause in any subcontract entered into for the exclusive purpose of performing this contract.</w:t>
      </w:r>
    </w:p>
    <w:p w14:paraId="6FFE7BE6" w14:textId="77777777" w:rsidR="00930317" w:rsidRPr="002B2CFA" w:rsidRDefault="00930317" w:rsidP="00930317">
      <w:pPr>
        <w:pStyle w:val="Level2Body"/>
      </w:pPr>
    </w:p>
    <w:p w14:paraId="10E42556" w14:textId="77777777" w:rsidR="00930317" w:rsidRPr="002B2CFA" w:rsidRDefault="00930317" w:rsidP="00930317">
      <w:pPr>
        <w:pStyle w:val="Level2Body"/>
      </w:pPr>
      <w:r>
        <w:t>Bidder</w:t>
      </w:r>
      <w:r w:rsidRPr="002B2CFA">
        <w:t xml:space="preserve"> shall have an affirmative duty to report any violations of this clause by the </w:t>
      </w:r>
      <w:r>
        <w:t>bidder</w:t>
      </w:r>
      <w:r w:rsidRPr="002B2CFA">
        <w:t xml:space="preserve"> throughout the bidding process and throughout the term of this contract for the </w:t>
      </w:r>
      <w:r>
        <w:t>awarded bidder</w:t>
      </w:r>
      <w:r w:rsidRPr="002B2CFA">
        <w:t xml:space="preserve"> and their subcontractors.</w:t>
      </w:r>
    </w:p>
    <w:p w14:paraId="1B79149C" w14:textId="77777777" w:rsidR="009859A4" w:rsidRPr="00323E7D" w:rsidRDefault="009859A4" w:rsidP="000E504D">
      <w:pPr>
        <w:pStyle w:val="Level2Body"/>
      </w:pPr>
    </w:p>
    <w:p w14:paraId="0F185946" w14:textId="77777777" w:rsidR="006B689E" w:rsidRPr="00CD0D4C" w:rsidRDefault="006B689E" w:rsidP="006963AE">
      <w:pPr>
        <w:pStyle w:val="Level2"/>
        <w:numPr>
          <w:ilvl w:val="1"/>
          <w:numId w:val="9"/>
        </w:numPr>
        <w:jc w:val="both"/>
      </w:pPr>
      <w:bookmarkStart w:id="122" w:name="_Toc201927536"/>
      <w:r w:rsidRPr="00FE4878">
        <w:t xml:space="preserve">DEVIATIONS FROM THE </w:t>
      </w:r>
      <w:r w:rsidR="00282E63">
        <w:t>SOLICITATION</w:t>
      </w:r>
      <w:bookmarkEnd w:id="122"/>
    </w:p>
    <w:p w14:paraId="3425998A" w14:textId="77777777" w:rsidR="006B689E" w:rsidRPr="000E7DB6" w:rsidRDefault="006B689E" w:rsidP="000E504D">
      <w:pPr>
        <w:pStyle w:val="Level2Body"/>
      </w:pPr>
      <w:r w:rsidRPr="000E7DB6">
        <w:t xml:space="preserve">The requirements contained in the </w:t>
      </w:r>
      <w:r w:rsidR="00215A43">
        <w:t xml:space="preserve">solicitation </w:t>
      </w:r>
      <w:r w:rsidRPr="000E7DB6">
        <w:t xml:space="preserve">(Sections </w:t>
      </w:r>
      <w:r w:rsidR="00864318">
        <w:t xml:space="preserve">II </w:t>
      </w:r>
      <w:r>
        <w:t>through</w:t>
      </w:r>
      <w:r w:rsidR="00864318">
        <w:t xml:space="preserve"> V</w:t>
      </w:r>
      <w:r w:rsidRPr="000E7DB6">
        <w:t>) become a part of the terms and conditions of the contract resulting from this</w:t>
      </w:r>
      <w:r w:rsidR="00215A43">
        <w:t xml:space="preserve"> solicitation</w:t>
      </w:r>
      <w:r w:rsidRPr="000E7DB6">
        <w:t>.</w:t>
      </w:r>
      <w:r w:rsidR="004E1515">
        <w:t xml:space="preserve"> </w:t>
      </w:r>
      <w:r w:rsidRPr="000E7DB6">
        <w:t xml:space="preserve">Any deviations from </w:t>
      </w:r>
      <w:r w:rsidR="00756CDA" w:rsidRPr="000E7DB6">
        <w:t xml:space="preserve">the </w:t>
      </w:r>
      <w:r w:rsidR="00756CDA">
        <w:t>solicitation</w:t>
      </w:r>
      <w:r w:rsidR="00215A43">
        <w:t xml:space="preserve"> </w:t>
      </w:r>
      <w:r w:rsidRPr="000E7DB6">
        <w:t xml:space="preserve">in </w:t>
      </w:r>
      <w:r w:rsidR="00FB140E">
        <w:t xml:space="preserve">Sections </w:t>
      </w:r>
      <w:r w:rsidR="00864318">
        <w:t xml:space="preserve">II </w:t>
      </w:r>
      <w:r w:rsidR="00FB140E">
        <w:t xml:space="preserve">through </w:t>
      </w:r>
      <w:r w:rsidR="00FA2954">
        <w:t xml:space="preserve">V </w:t>
      </w:r>
      <w:r w:rsidRPr="000E7DB6">
        <w:t xml:space="preserve">must be clearly defined by the </w:t>
      </w:r>
      <w:r w:rsidR="006963AE">
        <w:t>bidder</w:t>
      </w:r>
      <w:r w:rsidR="006963AE" w:rsidRPr="000E7DB6">
        <w:t xml:space="preserve"> </w:t>
      </w:r>
      <w:r w:rsidRPr="000E7DB6">
        <w:t xml:space="preserve">in its </w:t>
      </w:r>
      <w:r w:rsidR="00EA6AAD">
        <w:t>solicitation response</w:t>
      </w:r>
      <w:r w:rsidRPr="000E7DB6">
        <w:t xml:space="preserve"> and, if accepted by the State, will become part of the contract.</w:t>
      </w:r>
      <w:r w:rsidR="004E1515">
        <w:t xml:space="preserve"> </w:t>
      </w:r>
      <w:r w:rsidRPr="000E7DB6">
        <w:t>Any specifically defined deviations must not be in conflict with the basic nature of the</w:t>
      </w:r>
      <w:r w:rsidR="00215A43">
        <w:t xml:space="preserve"> solicitation</w:t>
      </w:r>
      <w:r w:rsidRPr="000E7DB6">
        <w:t xml:space="preserve">, </w:t>
      </w:r>
      <w:r>
        <w:t>solicitation</w:t>
      </w:r>
      <w:r w:rsidRPr="000E7DB6">
        <w:t xml:space="preserve"> requirements, </w:t>
      </w:r>
      <w:r w:rsidRPr="000E7DB6">
        <w:lastRenderedPageBreak/>
        <w:t>or applicable state or federal laws or statutes.</w:t>
      </w:r>
      <w:r w:rsidR="004E1515">
        <w:t xml:space="preserve"> </w:t>
      </w:r>
      <w:r w:rsidR="00282E63" w:rsidRPr="00282E63">
        <w:t xml:space="preserve">“Deviation”, for the purposes of this </w:t>
      </w:r>
      <w:r w:rsidR="00282E63">
        <w:t>solicitation</w:t>
      </w:r>
      <w:r w:rsidR="00282E63" w:rsidRPr="00282E63">
        <w:t xml:space="preserve">, means any proposed changes or alterations to either the contractual language or deliverables within the scope of this </w:t>
      </w:r>
      <w:r w:rsidR="00282E63">
        <w:t>solicitation</w:t>
      </w:r>
      <w:r w:rsidR="00282E63" w:rsidRPr="00282E63">
        <w:t xml:space="preserve">. </w:t>
      </w:r>
      <w:r w:rsidRPr="000E7DB6">
        <w:t>The State discourages deviations and reserves the right to reject proposed deviations.</w:t>
      </w:r>
    </w:p>
    <w:p w14:paraId="21800512" w14:textId="77777777" w:rsidR="006B689E" w:rsidRPr="000E7DB6" w:rsidRDefault="006B689E" w:rsidP="000E504D">
      <w:pPr>
        <w:pStyle w:val="Level2Body"/>
      </w:pPr>
    </w:p>
    <w:p w14:paraId="474F5762" w14:textId="77777777" w:rsidR="002A2BAD" w:rsidRDefault="002A2BAD" w:rsidP="000E504D">
      <w:pPr>
        <w:pStyle w:val="Level2"/>
        <w:numPr>
          <w:ilvl w:val="1"/>
          <w:numId w:val="9"/>
        </w:numPr>
        <w:tabs>
          <w:tab w:val="clear" w:pos="720"/>
        </w:tabs>
        <w:jc w:val="both"/>
      </w:pPr>
      <w:bookmarkStart w:id="123" w:name="_Toc133915354"/>
      <w:bookmarkStart w:id="124" w:name="_Toc133915491"/>
      <w:bookmarkStart w:id="125" w:name="_Toc126238519"/>
      <w:bookmarkStart w:id="126" w:name="_Toc201927537"/>
      <w:bookmarkEnd w:id="123"/>
      <w:bookmarkEnd w:id="124"/>
      <w:r>
        <w:t xml:space="preserve">SUBMISSION OF </w:t>
      </w:r>
      <w:r w:rsidR="00930317">
        <w:t>SOLICITATION RESPONSES</w:t>
      </w:r>
      <w:bookmarkEnd w:id="125"/>
      <w:bookmarkEnd w:id="126"/>
    </w:p>
    <w:p w14:paraId="49D82E42" w14:textId="77777777" w:rsidR="002A2BAD" w:rsidRDefault="002A2BAD" w:rsidP="000E504D">
      <w:pPr>
        <w:pStyle w:val="Level2Body"/>
      </w:pPr>
      <w:r>
        <w:t xml:space="preserve">The State is </w:t>
      </w:r>
      <w:r>
        <w:rPr>
          <w:color w:val="auto"/>
        </w:rPr>
        <w:t xml:space="preserve">only accepting electronic responses submitted in accordance with this </w:t>
      </w:r>
      <w:r w:rsidR="005972CF">
        <w:rPr>
          <w:color w:val="auto"/>
        </w:rPr>
        <w:t>solicitation</w:t>
      </w:r>
      <w:r>
        <w:rPr>
          <w:color w:val="auto"/>
        </w:rPr>
        <w:t>.</w:t>
      </w:r>
      <w:r>
        <w:rPr>
          <w:color w:val="FF0000"/>
        </w:rPr>
        <w:t xml:space="preserve"> </w:t>
      </w:r>
      <w:r>
        <w:t xml:space="preserve">The State will not accept </w:t>
      </w:r>
      <w:r w:rsidR="002653C7">
        <w:t>bid</w:t>
      </w:r>
      <w:r>
        <w:t>s by mail, email, voice, or telephone, unless otherwise explicitly stated in writing by the State.</w:t>
      </w:r>
      <w:r w:rsidRPr="002A2BAD">
        <w:t xml:space="preserve"> </w:t>
      </w:r>
    </w:p>
    <w:p w14:paraId="057363C9" w14:textId="77777777" w:rsidR="002A2BAD" w:rsidRDefault="002A2BAD" w:rsidP="000E504D">
      <w:pPr>
        <w:pStyle w:val="Level2Body"/>
      </w:pPr>
    </w:p>
    <w:p w14:paraId="36C7C646" w14:textId="77777777" w:rsidR="002A2BAD" w:rsidRDefault="002A2BAD" w:rsidP="000E504D">
      <w:pPr>
        <w:pStyle w:val="Level2Body"/>
      </w:pPr>
      <w:r>
        <w:t xml:space="preserve">Pages may be consecutively numbered for the entire </w:t>
      </w:r>
      <w:r w:rsidR="00EA6AAD">
        <w:t>solicitation response</w:t>
      </w:r>
      <w:r>
        <w:t xml:space="preserve"> or may be numbered consecutively within sections.  Figures and tables should be numbered and referenced in the text by that number. They should be placed as close as possible to the referencing text. </w:t>
      </w:r>
    </w:p>
    <w:p w14:paraId="290E445F" w14:textId="77777777" w:rsidR="005972CF" w:rsidRDefault="005972CF" w:rsidP="000E504D">
      <w:pPr>
        <w:pStyle w:val="Level2Body"/>
      </w:pPr>
    </w:p>
    <w:p w14:paraId="2361BB4B" w14:textId="77777777" w:rsidR="00104621" w:rsidRDefault="00104621" w:rsidP="00104621">
      <w:pPr>
        <w:pStyle w:val="Level2Body"/>
      </w:pPr>
      <w:bookmarkStart w:id="127" w:name="_Hlk167186810"/>
      <w:r>
        <w:t>It is the bidder’s responsibility to ensure the solicitation response is received electronically by the date and time indicated in the Schedule of Events. Solicitation Responses must be submitted via ShareFile by the date and time of the opening per the Schedule of Events. No late solicitation responses will be accepted.</w:t>
      </w:r>
    </w:p>
    <w:bookmarkEnd w:id="127"/>
    <w:p w14:paraId="775AEA5C" w14:textId="77777777" w:rsidR="00104621" w:rsidRDefault="00104621" w:rsidP="00104621">
      <w:pPr>
        <w:pStyle w:val="Level2Body"/>
      </w:pPr>
    </w:p>
    <w:p w14:paraId="75DDBB83" w14:textId="77777777" w:rsidR="00104621" w:rsidRDefault="00104621" w:rsidP="00104621">
      <w:pPr>
        <w:pStyle w:val="Level2Body"/>
      </w:pPr>
      <w:r>
        <w:t xml:space="preserve">It is the responsibility of the bidder to check the website for all information relevant to this solicitation to include addenda and/or amendments issued prior to the opening date. The website can be found here: </w:t>
      </w:r>
      <w:hyperlink r:id="rId19" w:history="1">
        <w:r w:rsidRPr="00120D8C">
          <w:rPr>
            <w:rStyle w:val="Hyperlink"/>
          </w:rPr>
          <w:t>https://das.nebraska.gov/materiel/bidopps.html</w:t>
        </w:r>
      </w:hyperlink>
      <w:r>
        <w:t xml:space="preserve">. </w:t>
      </w:r>
    </w:p>
    <w:p w14:paraId="566F869A" w14:textId="77777777" w:rsidR="00104621" w:rsidRDefault="00104621" w:rsidP="00104621">
      <w:pPr>
        <w:pStyle w:val="Level2Body"/>
      </w:pPr>
    </w:p>
    <w:p w14:paraId="0F8B9F16" w14:textId="77777777" w:rsidR="00104621" w:rsidRDefault="00104621" w:rsidP="00104621">
      <w:pPr>
        <w:pStyle w:val="Level2Body"/>
        <w:rPr>
          <w:color w:val="auto"/>
        </w:rPr>
      </w:pPr>
      <w:r>
        <w:t xml:space="preserve">Emphasis should be concentrated on conformance to the solicitation instructions, responsiveness to requirements, completeness, and clarity of content. If the </w:t>
      </w:r>
      <w:r w:rsidR="00505007">
        <w:t>solicitation response</w:t>
      </w:r>
      <w:r>
        <w:t xml:space="preserve"> is presented in such a fashion that makes evaluation </w:t>
      </w:r>
      <w:r w:rsidRPr="00DB09AF">
        <w:rPr>
          <w:color w:val="auto"/>
        </w:rPr>
        <w:t xml:space="preserve">difficult or overly time consuming the State reserves the right to reject the </w:t>
      </w:r>
      <w:r w:rsidR="00505007">
        <w:rPr>
          <w:color w:val="auto"/>
        </w:rPr>
        <w:t>solicitation response</w:t>
      </w:r>
      <w:r w:rsidRPr="00DB09AF">
        <w:rPr>
          <w:color w:val="auto"/>
        </w:rPr>
        <w:t xml:space="preserve"> as non-conforming.</w:t>
      </w:r>
    </w:p>
    <w:p w14:paraId="7A62B9FF" w14:textId="77777777" w:rsidR="002A2BAD" w:rsidRPr="006963AE" w:rsidRDefault="002A2BAD" w:rsidP="00AB0883">
      <w:pPr>
        <w:pStyle w:val="Level3Body"/>
        <w:ind w:left="0"/>
        <w:jc w:val="both"/>
      </w:pPr>
      <w:bookmarkStart w:id="128" w:name="_Hlk168398307"/>
    </w:p>
    <w:bookmarkEnd w:id="128"/>
    <w:p w14:paraId="19651786" w14:textId="77777777" w:rsidR="00925BF7" w:rsidRPr="006963AE" w:rsidRDefault="00925BF7" w:rsidP="006963AE">
      <w:pPr>
        <w:pStyle w:val="Level3Body"/>
        <w:ind w:left="720"/>
        <w:jc w:val="center"/>
        <w:rPr>
          <w:sz w:val="16"/>
          <w:szCs w:val="16"/>
        </w:rPr>
      </w:pPr>
    </w:p>
    <w:p w14:paraId="564440E7" w14:textId="77777777" w:rsidR="00D216D9" w:rsidRDefault="00925BF7" w:rsidP="006963AE">
      <w:pPr>
        <w:pStyle w:val="Level2Body"/>
        <w:jc w:val="center"/>
        <w:rPr>
          <w:rFonts w:cs="Arial"/>
          <w:b/>
          <w:bCs/>
          <w:szCs w:val="18"/>
        </w:rPr>
      </w:pPr>
      <w:bookmarkStart w:id="129" w:name="_Hlk167187168"/>
      <w:r w:rsidRPr="006963AE">
        <w:rPr>
          <w:rFonts w:cs="Arial"/>
          <w:b/>
          <w:bCs/>
          <w:szCs w:val="18"/>
        </w:rPr>
        <w:t xml:space="preserve">***UNLESS OTHERWISE NOTED, DO NOT SUBMIT DOCUMENTS </w:t>
      </w:r>
    </w:p>
    <w:p w14:paraId="137AB3DD" w14:textId="77777777" w:rsidR="00925BF7" w:rsidRPr="006963AE" w:rsidRDefault="00925BF7" w:rsidP="006963AE">
      <w:pPr>
        <w:pStyle w:val="Level2Body"/>
        <w:jc w:val="center"/>
        <w:rPr>
          <w:b/>
          <w:bCs/>
          <w:color w:val="FF0000"/>
          <w:sz w:val="16"/>
          <w:szCs w:val="22"/>
        </w:rPr>
      </w:pPr>
      <w:r w:rsidRPr="006963AE">
        <w:rPr>
          <w:rFonts w:cs="Arial"/>
          <w:b/>
          <w:bCs/>
          <w:szCs w:val="18"/>
        </w:rPr>
        <w:t>THAT CAN ONLY BE ACCESSED WITH A PASSWORD***</w:t>
      </w:r>
    </w:p>
    <w:bookmarkEnd w:id="129"/>
    <w:p w14:paraId="6552E5DF" w14:textId="77777777" w:rsidR="005972CF" w:rsidRDefault="005972CF" w:rsidP="006963AE">
      <w:pPr>
        <w:pStyle w:val="Level3"/>
        <w:tabs>
          <w:tab w:val="left" w:pos="720"/>
        </w:tabs>
        <w:jc w:val="both"/>
      </w:pPr>
    </w:p>
    <w:p w14:paraId="38498BE1" w14:textId="77777777" w:rsidR="005972CF" w:rsidRDefault="005972CF" w:rsidP="00AB0883">
      <w:pPr>
        <w:pStyle w:val="Level3"/>
        <w:numPr>
          <w:ilvl w:val="2"/>
          <w:numId w:val="53"/>
        </w:numPr>
        <w:tabs>
          <w:tab w:val="num" w:pos="1440"/>
        </w:tabs>
        <w:ind w:left="1440"/>
        <w:jc w:val="both"/>
        <w:rPr>
          <w:b/>
        </w:rPr>
      </w:pPr>
      <w:r>
        <w:rPr>
          <w:b/>
        </w:rPr>
        <w:t xml:space="preserve">Bidders must submit responses via ShareFile using the </w:t>
      </w:r>
      <w:r w:rsidR="00505007">
        <w:rPr>
          <w:b/>
        </w:rPr>
        <w:t xml:space="preserve">solicitation </w:t>
      </w:r>
      <w:r>
        <w:rPr>
          <w:b/>
        </w:rPr>
        <w:t xml:space="preserve">submission link. </w:t>
      </w:r>
    </w:p>
    <w:p w14:paraId="788817D8" w14:textId="77777777" w:rsidR="005972CF" w:rsidRDefault="005972CF" w:rsidP="00AB0883">
      <w:pPr>
        <w:pStyle w:val="Level3Body"/>
        <w:ind w:left="1440"/>
      </w:pPr>
      <w:r>
        <w:t xml:space="preserve">Note: Not all browsers are compatible with ShareFile. Currently </w:t>
      </w:r>
      <w:r w:rsidR="00152CFE">
        <w:t xml:space="preserve">Google </w:t>
      </w:r>
      <w:r>
        <w:t>Chrome, Internet Explorer</w:t>
      </w:r>
      <w:r w:rsidR="00152CFE">
        <w:t>, Microsoft Edge, Safari,</w:t>
      </w:r>
      <w:r>
        <w:t xml:space="preserve"> and Firefox are compatible. After the bidder clicks the </w:t>
      </w:r>
      <w:r w:rsidR="00505007">
        <w:t>solicitation</w:t>
      </w:r>
      <w:r>
        <w:t xml:space="preserve"> submission link, the bidder will be prompted to enter contact information including an e-mail address. By entering an e-mail address, the bidder should receive a confirmation email confirming the successful upload directly from ShareFile. </w:t>
      </w:r>
    </w:p>
    <w:p w14:paraId="1807A2E5" w14:textId="77777777" w:rsidR="005972CF" w:rsidRDefault="005972CF" w:rsidP="00AB0883">
      <w:pPr>
        <w:pStyle w:val="Level3Body"/>
        <w:ind w:left="1440"/>
        <w:rPr>
          <w:highlight w:val="yellow"/>
        </w:rPr>
      </w:pPr>
    </w:p>
    <w:p w14:paraId="7800F48B" w14:textId="77777777" w:rsidR="005972CF" w:rsidRDefault="005972CF" w:rsidP="00AB0883">
      <w:pPr>
        <w:pStyle w:val="Level3Body"/>
        <w:tabs>
          <w:tab w:val="left" w:pos="1440"/>
        </w:tabs>
        <w:ind w:left="1440"/>
      </w:pPr>
      <w:r w:rsidRPr="00996823">
        <w:t xml:space="preserve">ShareFile link for uploading solicitation response(s) provided in the Schedule of Events, Section </w:t>
      </w:r>
      <w:r w:rsidR="00864318">
        <w:t>I.C.</w:t>
      </w:r>
    </w:p>
    <w:p w14:paraId="57B27207" w14:textId="77777777" w:rsidR="005972CF" w:rsidRDefault="005972CF" w:rsidP="006963AE">
      <w:pPr>
        <w:pStyle w:val="Level3"/>
        <w:tabs>
          <w:tab w:val="left" w:pos="720"/>
        </w:tabs>
        <w:jc w:val="both"/>
      </w:pPr>
    </w:p>
    <w:p w14:paraId="73CD685B" w14:textId="77777777" w:rsidR="00104621" w:rsidRDefault="00104621" w:rsidP="00104621">
      <w:pPr>
        <w:pStyle w:val="Level4"/>
        <w:numPr>
          <w:ilvl w:val="3"/>
          <w:numId w:val="7"/>
        </w:numPr>
        <w:tabs>
          <w:tab w:val="num" w:pos="720"/>
        </w:tabs>
        <w:ind w:left="2160" w:hanging="720"/>
        <w:jc w:val="both"/>
      </w:pPr>
      <w:bookmarkStart w:id="130" w:name="_Hlk167187321"/>
      <w:r>
        <w:t xml:space="preserve">The Solicitation response and Proprietary information should be uploaded as separate and distinct files. </w:t>
      </w:r>
    </w:p>
    <w:p w14:paraId="2A2967E4" w14:textId="77777777" w:rsidR="00104621" w:rsidRDefault="00104621" w:rsidP="00104621">
      <w:pPr>
        <w:pStyle w:val="Level4"/>
        <w:numPr>
          <w:ilvl w:val="4"/>
          <w:numId w:val="7"/>
        </w:numPr>
        <w:jc w:val="both"/>
      </w:pPr>
      <w:r>
        <w:t xml:space="preserve">If duplicated responses are submitted, the State will retain only the most recently submitted response. </w:t>
      </w:r>
    </w:p>
    <w:p w14:paraId="118360FC" w14:textId="77777777" w:rsidR="00104621" w:rsidRDefault="00104621" w:rsidP="00104621">
      <w:pPr>
        <w:pStyle w:val="Level4"/>
        <w:numPr>
          <w:ilvl w:val="4"/>
          <w:numId w:val="7"/>
        </w:numPr>
        <w:jc w:val="both"/>
      </w:pPr>
      <w:r>
        <w:t>If it is the bidder’s intent to submit multiple responses, the bidder must clearly identify the separate submissions.</w:t>
      </w:r>
    </w:p>
    <w:p w14:paraId="782C5E23" w14:textId="77777777" w:rsidR="00104621" w:rsidRPr="00DB09AF" w:rsidRDefault="00104621" w:rsidP="00104621">
      <w:pPr>
        <w:pStyle w:val="Level4"/>
        <w:numPr>
          <w:ilvl w:val="4"/>
          <w:numId w:val="7"/>
        </w:numPr>
        <w:jc w:val="both"/>
      </w:pPr>
      <w:r>
        <w:t>It is the bidder’s responsibility to allow time for electronic uploading. All file uploads must be completed by the Opening date and time per the Schedule of Events. No late responses</w:t>
      </w:r>
      <w:r w:rsidRPr="00DB09AF">
        <w:t xml:space="preserve"> will be accepted.</w:t>
      </w:r>
    </w:p>
    <w:bookmarkEnd w:id="130"/>
    <w:p w14:paraId="59246690" w14:textId="77777777" w:rsidR="0042335D" w:rsidRDefault="0042335D" w:rsidP="00AB0883">
      <w:pPr>
        <w:pStyle w:val="Level4"/>
        <w:ind w:left="2160"/>
        <w:jc w:val="both"/>
      </w:pPr>
    </w:p>
    <w:p w14:paraId="647F9A45" w14:textId="77777777" w:rsidR="002A2BAD" w:rsidRDefault="002A2BAD" w:rsidP="000E504D">
      <w:pPr>
        <w:pStyle w:val="Level3"/>
        <w:tabs>
          <w:tab w:val="left" w:pos="720"/>
        </w:tabs>
        <w:ind w:left="1620"/>
        <w:jc w:val="both"/>
        <w:rPr>
          <w:color w:val="FF0000"/>
        </w:rPr>
      </w:pPr>
    </w:p>
    <w:p w14:paraId="0E4E41DB" w14:textId="77777777" w:rsidR="0042335D" w:rsidRDefault="002A2BAD" w:rsidP="00AB0883">
      <w:pPr>
        <w:pStyle w:val="Level4"/>
        <w:numPr>
          <w:ilvl w:val="3"/>
          <w:numId w:val="7"/>
        </w:numPr>
        <w:tabs>
          <w:tab w:val="num" w:pos="720"/>
        </w:tabs>
        <w:ind w:left="2160" w:hanging="720"/>
        <w:jc w:val="both"/>
      </w:pPr>
      <w:bookmarkStart w:id="131" w:name="_Toc29548559"/>
      <w:r>
        <w:t xml:space="preserve">ELECTRONIC </w:t>
      </w:r>
      <w:r w:rsidR="00104621">
        <w:t xml:space="preserve">SOLICITATION RESPONSE </w:t>
      </w:r>
      <w:r>
        <w:t>FILE NAMES</w:t>
      </w:r>
      <w:bookmarkEnd w:id="131"/>
      <w:r w:rsidRPr="002A2BAD">
        <w:t xml:space="preserve"> </w:t>
      </w:r>
    </w:p>
    <w:p w14:paraId="6B411A8A" w14:textId="77777777" w:rsidR="00104621" w:rsidRDefault="00104621" w:rsidP="00AB0883">
      <w:pPr>
        <w:pStyle w:val="Level3"/>
        <w:tabs>
          <w:tab w:val="left" w:pos="720"/>
          <w:tab w:val="left" w:pos="2070"/>
        </w:tabs>
        <w:ind w:left="2160"/>
        <w:jc w:val="both"/>
        <w:rPr>
          <w:color w:val="auto"/>
        </w:rPr>
      </w:pPr>
      <w:r>
        <w:rPr>
          <w:color w:val="auto"/>
        </w:rPr>
        <w:t xml:space="preserve">The bidder should clearly identify the uploaded solicitation response files. To assist in identification the bidder should use the following naming convention: </w:t>
      </w:r>
    </w:p>
    <w:p w14:paraId="3BA411E0" w14:textId="77777777" w:rsidR="00104621" w:rsidRPr="00104621" w:rsidRDefault="00104621" w:rsidP="00104621">
      <w:pPr>
        <w:pStyle w:val="Level4"/>
        <w:numPr>
          <w:ilvl w:val="4"/>
          <w:numId w:val="71"/>
        </w:numPr>
        <w:jc w:val="both"/>
        <w:rPr>
          <w:szCs w:val="18"/>
        </w:rPr>
      </w:pPr>
      <w:bookmarkStart w:id="132" w:name="_Hlk167187482"/>
      <w:r w:rsidRPr="00104621">
        <w:rPr>
          <w:szCs w:val="18"/>
          <w:highlight w:val="yellow"/>
        </w:rPr>
        <w:t>XXXX</w:t>
      </w:r>
      <w:r w:rsidR="00700B73">
        <w:rPr>
          <w:szCs w:val="18"/>
          <w:highlight w:val="yellow"/>
        </w:rPr>
        <w:t>XX</w:t>
      </w:r>
      <w:r w:rsidRPr="00CB3D51">
        <w:rPr>
          <w:szCs w:val="18"/>
        </w:rPr>
        <w:t xml:space="preserve"> O</w:t>
      </w:r>
      <w:r w:rsidR="00700B73" w:rsidRPr="00CB3D51">
        <w:rPr>
          <w:szCs w:val="18"/>
        </w:rPr>
        <w:t>R</w:t>
      </w:r>
      <w:r w:rsidRPr="00CB3D51">
        <w:rPr>
          <w:szCs w:val="18"/>
        </w:rPr>
        <w:t>,</w:t>
      </w:r>
      <w:r w:rsidRPr="00104621">
        <w:rPr>
          <w:szCs w:val="18"/>
        </w:rPr>
        <w:t xml:space="preserve"> Company Name   </w:t>
      </w:r>
    </w:p>
    <w:p w14:paraId="204E8E07" w14:textId="77777777" w:rsidR="00104621" w:rsidRPr="00104621" w:rsidRDefault="00104621" w:rsidP="00AB0883">
      <w:pPr>
        <w:pStyle w:val="Level4"/>
        <w:ind w:left="2880"/>
        <w:jc w:val="both"/>
        <w:rPr>
          <w:szCs w:val="18"/>
        </w:rPr>
      </w:pPr>
      <w:r w:rsidRPr="00104621">
        <w:rPr>
          <w:szCs w:val="18"/>
        </w:rPr>
        <w:t xml:space="preserve">If multiple files are submitted for one solicitation response, add number of files to file names:  </w:t>
      </w:r>
    </w:p>
    <w:p w14:paraId="00AB593F" w14:textId="77777777" w:rsidR="00104621" w:rsidRPr="00AB0883" w:rsidRDefault="00104621" w:rsidP="00AB0883">
      <w:pPr>
        <w:pStyle w:val="Level6"/>
        <w:numPr>
          <w:ilvl w:val="0"/>
          <w:numId w:val="0"/>
        </w:numPr>
        <w:ind w:left="2880"/>
        <w:rPr>
          <w:sz w:val="18"/>
          <w:szCs w:val="18"/>
        </w:rPr>
      </w:pPr>
      <w:r w:rsidRPr="00AB0883">
        <w:rPr>
          <w:sz w:val="18"/>
          <w:szCs w:val="18"/>
          <w:highlight w:val="yellow"/>
        </w:rPr>
        <w:t>XXXX</w:t>
      </w:r>
      <w:r w:rsidR="00700B73">
        <w:rPr>
          <w:sz w:val="18"/>
          <w:szCs w:val="18"/>
          <w:highlight w:val="yellow"/>
        </w:rPr>
        <w:t>XX</w:t>
      </w:r>
      <w:r w:rsidRPr="00CB3D51">
        <w:rPr>
          <w:sz w:val="18"/>
          <w:szCs w:val="18"/>
        </w:rPr>
        <w:t xml:space="preserve"> O</w:t>
      </w:r>
      <w:r w:rsidR="00700B73" w:rsidRPr="00CB3D51">
        <w:rPr>
          <w:sz w:val="18"/>
          <w:szCs w:val="18"/>
        </w:rPr>
        <w:t>R</w:t>
      </w:r>
      <w:r w:rsidRPr="00AB0883">
        <w:rPr>
          <w:sz w:val="18"/>
          <w:szCs w:val="18"/>
        </w:rPr>
        <w:t xml:space="preserve"> Company Name File 1 of 2. </w:t>
      </w:r>
    </w:p>
    <w:p w14:paraId="488B69ED" w14:textId="77777777" w:rsidR="00104621" w:rsidRPr="00AB0883" w:rsidRDefault="00104621" w:rsidP="00AB0883">
      <w:pPr>
        <w:pStyle w:val="Level6"/>
        <w:numPr>
          <w:ilvl w:val="0"/>
          <w:numId w:val="0"/>
        </w:numPr>
        <w:ind w:left="2880"/>
        <w:rPr>
          <w:sz w:val="18"/>
          <w:szCs w:val="18"/>
        </w:rPr>
      </w:pPr>
      <w:r w:rsidRPr="00AB0883">
        <w:rPr>
          <w:sz w:val="18"/>
          <w:szCs w:val="18"/>
          <w:highlight w:val="yellow"/>
        </w:rPr>
        <w:t>XXXX</w:t>
      </w:r>
      <w:r w:rsidR="00700B73">
        <w:rPr>
          <w:sz w:val="18"/>
          <w:szCs w:val="18"/>
          <w:highlight w:val="yellow"/>
        </w:rPr>
        <w:t>XX</w:t>
      </w:r>
      <w:r w:rsidRPr="00CB3D51">
        <w:rPr>
          <w:sz w:val="18"/>
          <w:szCs w:val="18"/>
        </w:rPr>
        <w:t xml:space="preserve"> O</w:t>
      </w:r>
      <w:r w:rsidR="00700B73" w:rsidRPr="00CB3D51">
        <w:rPr>
          <w:sz w:val="18"/>
          <w:szCs w:val="18"/>
        </w:rPr>
        <w:t>R</w:t>
      </w:r>
      <w:r w:rsidRPr="00AB0883">
        <w:rPr>
          <w:sz w:val="18"/>
          <w:szCs w:val="18"/>
        </w:rPr>
        <w:t xml:space="preserve"> Company Name File 2 of 2.</w:t>
      </w:r>
    </w:p>
    <w:p w14:paraId="276B911A" w14:textId="77777777" w:rsidR="00104621" w:rsidRPr="00104621" w:rsidRDefault="00104621" w:rsidP="00104621">
      <w:pPr>
        <w:pStyle w:val="Level4"/>
        <w:numPr>
          <w:ilvl w:val="4"/>
          <w:numId w:val="71"/>
        </w:numPr>
        <w:jc w:val="both"/>
        <w:rPr>
          <w:szCs w:val="18"/>
        </w:rPr>
      </w:pPr>
      <w:r w:rsidRPr="00104621">
        <w:rPr>
          <w:szCs w:val="18"/>
        </w:rPr>
        <w:t xml:space="preserve">If multiple responses are submitted for the same solicitation, add the response number to the file names: </w:t>
      </w:r>
    </w:p>
    <w:p w14:paraId="64AA55E1" w14:textId="77777777" w:rsidR="00104621" w:rsidRPr="00AB0883" w:rsidRDefault="00104621" w:rsidP="00AB0883">
      <w:pPr>
        <w:pStyle w:val="Level6"/>
        <w:numPr>
          <w:ilvl w:val="0"/>
          <w:numId w:val="0"/>
        </w:numPr>
        <w:ind w:left="2880"/>
        <w:rPr>
          <w:sz w:val="18"/>
          <w:szCs w:val="18"/>
        </w:rPr>
      </w:pPr>
      <w:r w:rsidRPr="00AB0883">
        <w:rPr>
          <w:sz w:val="18"/>
          <w:szCs w:val="18"/>
          <w:highlight w:val="yellow"/>
        </w:rPr>
        <w:t>XXXX</w:t>
      </w:r>
      <w:r w:rsidR="00700B73">
        <w:rPr>
          <w:sz w:val="18"/>
          <w:szCs w:val="18"/>
          <w:highlight w:val="yellow"/>
        </w:rPr>
        <w:t>XX</w:t>
      </w:r>
      <w:r w:rsidRPr="00CB3D51">
        <w:rPr>
          <w:sz w:val="18"/>
          <w:szCs w:val="18"/>
        </w:rPr>
        <w:t xml:space="preserve"> O</w:t>
      </w:r>
      <w:r w:rsidR="00700B73" w:rsidRPr="00CB3D51">
        <w:rPr>
          <w:sz w:val="18"/>
          <w:szCs w:val="18"/>
        </w:rPr>
        <w:t>R</w:t>
      </w:r>
      <w:r w:rsidRPr="00AB0883">
        <w:rPr>
          <w:sz w:val="18"/>
          <w:szCs w:val="18"/>
        </w:rPr>
        <w:t xml:space="preserve"> Company Name Response 1 File 1 of 2. </w:t>
      </w:r>
    </w:p>
    <w:bookmarkEnd w:id="132"/>
    <w:p w14:paraId="75AD84DB" w14:textId="77777777" w:rsidR="002A2BAD" w:rsidRDefault="002A2BAD" w:rsidP="000E504D">
      <w:pPr>
        <w:pStyle w:val="Level2Body"/>
      </w:pPr>
    </w:p>
    <w:p w14:paraId="1CCEC9E2" w14:textId="57E75D8D" w:rsidR="00FF2008" w:rsidRDefault="00FF2008" w:rsidP="00FF2008">
      <w:pPr>
        <w:pStyle w:val="Level2Body"/>
      </w:pPr>
      <w:r>
        <w:t>The “Contractual Agreement Form” must be signed manually in ink or by Docu</w:t>
      </w:r>
      <w:r w:rsidR="0045262B">
        <w:t>s</w:t>
      </w:r>
      <w:r>
        <w:t>ign and returned by the  opening date and time along with the bidder’s solicitation response and any other requirements as stated in this solicitation in order for the bidder’s solicitation response to be evaluated.</w:t>
      </w:r>
    </w:p>
    <w:p w14:paraId="4423B48C" w14:textId="77777777" w:rsidR="00FF2008" w:rsidRDefault="00FF2008" w:rsidP="00FF2008">
      <w:pPr>
        <w:pStyle w:val="Level2Body"/>
      </w:pPr>
    </w:p>
    <w:p w14:paraId="28D249B5" w14:textId="77777777" w:rsidR="00FF2008" w:rsidRDefault="00FF2008" w:rsidP="00FF2008">
      <w:pPr>
        <w:pStyle w:val="Level2Body"/>
      </w:pPr>
      <w:r w:rsidRPr="00003B2A">
        <w:t>By signing this Contractual Agreement Form, the bidder guarantees compliance with the provisions stated in this solicitation and agrees to the terms and conditions unless otherwise indicated in writing.</w:t>
      </w:r>
    </w:p>
    <w:p w14:paraId="26627F58" w14:textId="77777777" w:rsidR="006B689E" w:rsidRDefault="006B689E" w:rsidP="000E504D">
      <w:pPr>
        <w:pStyle w:val="Level2Body"/>
      </w:pPr>
    </w:p>
    <w:p w14:paraId="2BBC1D99" w14:textId="77777777" w:rsidR="006B689E" w:rsidRPr="006829A3" w:rsidRDefault="002260E5" w:rsidP="006963AE">
      <w:pPr>
        <w:pStyle w:val="Level2"/>
        <w:numPr>
          <w:ilvl w:val="1"/>
          <w:numId w:val="9"/>
        </w:numPr>
        <w:jc w:val="both"/>
      </w:pPr>
      <w:bookmarkStart w:id="133" w:name="_Toc133914802"/>
      <w:bookmarkStart w:id="134" w:name="_Toc133915218"/>
      <w:bookmarkStart w:id="135" w:name="_Toc133915356"/>
      <w:bookmarkStart w:id="136" w:name="_Toc133915493"/>
      <w:bookmarkStart w:id="137" w:name="_Toc133914803"/>
      <w:bookmarkStart w:id="138" w:name="_Toc133915219"/>
      <w:bookmarkStart w:id="139" w:name="_Toc133915357"/>
      <w:bookmarkStart w:id="140" w:name="_Toc133915494"/>
      <w:bookmarkStart w:id="141" w:name="_Toc133914804"/>
      <w:bookmarkStart w:id="142" w:name="_Toc133915220"/>
      <w:bookmarkStart w:id="143" w:name="_Toc133915358"/>
      <w:bookmarkStart w:id="144" w:name="_Toc133915495"/>
      <w:bookmarkStart w:id="145" w:name="_Toc133914805"/>
      <w:bookmarkStart w:id="146" w:name="_Toc133915221"/>
      <w:bookmarkStart w:id="147" w:name="_Toc133915359"/>
      <w:bookmarkStart w:id="148" w:name="_Toc133915496"/>
      <w:bookmarkStart w:id="149" w:name="_Toc133914806"/>
      <w:bookmarkStart w:id="150" w:name="_Toc133915222"/>
      <w:bookmarkStart w:id="151" w:name="_Toc133915360"/>
      <w:bookmarkStart w:id="152" w:name="_Toc133915497"/>
      <w:bookmarkStart w:id="153" w:name="_Toc133914807"/>
      <w:bookmarkStart w:id="154" w:name="_Toc133915223"/>
      <w:bookmarkStart w:id="155" w:name="_Toc133915361"/>
      <w:bookmarkStart w:id="156" w:name="_Toc133915498"/>
      <w:bookmarkStart w:id="157" w:name="_Toc133914808"/>
      <w:bookmarkStart w:id="158" w:name="_Toc133915224"/>
      <w:bookmarkStart w:id="159" w:name="_Toc133915362"/>
      <w:bookmarkStart w:id="160" w:name="_Toc133915499"/>
      <w:bookmarkStart w:id="161" w:name="_Toc133914809"/>
      <w:bookmarkStart w:id="162" w:name="_Toc133915225"/>
      <w:bookmarkStart w:id="163" w:name="_Toc133915363"/>
      <w:bookmarkStart w:id="164" w:name="_Toc133915500"/>
      <w:bookmarkStart w:id="165" w:name="_Toc133914810"/>
      <w:bookmarkStart w:id="166" w:name="_Toc133915226"/>
      <w:bookmarkStart w:id="167" w:name="_Toc133915364"/>
      <w:bookmarkStart w:id="168" w:name="_Toc133915501"/>
      <w:bookmarkStart w:id="169" w:name="_Toc133914811"/>
      <w:bookmarkStart w:id="170" w:name="_Toc133915227"/>
      <w:bookmarkStart w:id="171" w:name="_Toc133915365"/>
      <w:bookmarkStart w:id="172" w:name="_Toc133915502"/>
      <w:bookmarkStart w:id="173" w:name="_Toc133914812"/>
      <w:bookmarkStart w:id="174" w:name="_Toc133915228"/>
      <w:bookmarkStart w:id="175" w:name="_Toc133915366"/>
      <w:bookmarkStart w:id="176" w:name="_Toc133915503"/>
      <w:bookmarkStart w:id="177" w:name="_Toc133914813"/>
      <w:bookmarkStart w:id="178" w:name="_Toc133915229"/>
      <w:bookmarkStart w:id="179" w:name="_Toc133915367"/>
      <w:bookmarkStart w:id="180" w:name="_Toc133915504"/>
      <w:bookmarkStart w:id="181" w:name="_Toc133914814"/>
      <w:bookmarkStart w:id="182" w:name="_Toc133915230"/>
      <w:bookmarkStart w:id="183" w:name="_Toc133915368"/>
      <w:bookmarkStart w:id="184" w:name="_Toc133915505"/>
      <w:bookmarkStart w:id="185" w:name="_Toc133914815"/>
      <w:bookmarkStart w:id="186" w:name="_Toc133915231"/>
      <w:bookmarkStart w:id="187" w:name="_Toc133915369"/>
      <w:bookmarkStart w:id="188" w:name="_Toc133915506"/>
      <w:bookmarkStart w:id="189" w:name="_Toc133914816"/>
      <w:bookmarkStart w:id="190" w:name="_Toc133915232"/>
      <w:bookmarkStart w:id="191" w:name="_Toc133915370"/>
      <w:bookmarkStart w:id="192" w:name="_Toc133915507"/>
      <w:bookmarkStart w:id="193" w:name="_Toc201927538"/>
      <w:bookmarkStart w:id="194" w:name="_Hlk168401809"/>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t>SOLICITATION</w:t>
      </w:r>
      <w:r w:rsidRPr="006829A3">
        <w:t xml:space="preserve"> </w:t>
      </w:r>
      <w:r w:rsidR="006B689E" w:rsidRPr="006829A3">
        <w:t>BOND</w:t>
      </w:r>
      <w:bookmarkEnd w:id="193"/>
    </w:p>
    <w:p w14:paraId="6AC84D1F" w14:textId="77777777" w:rsidR="00FF2008" w:rsidRPr="00AB0883" w:rsidRDefault="00FF2008" w:rsidP="00AF6E28">
      <w:pPr>
        <w:pStyle w:val="Level4"/>
        <w:ind w:left="720"/>
        <w:rPr>
          <w:b/>
          <w:bCs/>
          <w:highlight w:val="green"/>
        </w:rPr>
      </w:pPr>
      <w:bookmarkStart w:id="195" w:name="_Hlk167797876"/>
      <w:r w:rsidRPr="00AB0883">
        <w:rPr>
          <w:highlight w:val="green"/>
        </w:rPr>
        <w:t xml:space="preserve">(AGENCY TO CHOOSE WHETHER OR NOT A </w:t>
      </w:r>
      <w:r w:rsidR="002260E5">
        <w:rPr>
          <w:highlight w:val="green"/>
        </w:rPr>
        <w:t>SOLICITATION</w:t>
      </w:r>
      <w:r w:rsidRPr="00AB0883">
        <w:rPr>
          <w:highlight w:val="green"/>
        </w:rPr>
        <w:t xml:space="preserve"> BOND IS REQUIRED)</w:t>
      </w:r>
    </w:p>
    <w:p w14:paraId="21439699" w14:textId="77777777" w:rsidR="00FF2008" w:rsidRPr="003763B4" w:rsidRDefault="00FF2008" w:rsidP="00AB0883">
      <w:pPr>
        <w:pStyle w:val="Level2Body"/>
      </w:pPr>
      <w:r w:rsidRPr="00AB0883">
        <w:rPr>
          <w:highlight w:val="green"/>
        </w:rPr>
        <w:t xml:space="preserve">(A </w:t>
      </w:r>
      <w:r w:rsidR="002260E5">
        <w:rPr>
          <w:highlight w:val="green"/>
        </w:rPr>
        <w:t>SOLICITATION</w:t>
      </w:r>
      <w:r w:rsidRPr="00AB0883">
        <w:rPr>
          <w:highlight w:val="green"/>
        </w:rPr>
        <w:t xml:space="preserve"> BOND </w:t>
      </w:r>
      <w:r w:rsidR="005C2BA9" w:rsidRPr="00AB0883">
        <w:rPr>
          <w:highlight w:val="green"/>
        </w:rPr>
        <w:t>ENSURES</w:t>
      </w:r>
      <w:r w:rsidRPr="00AB0883">
        <w:rPr>
          <w:highlight w:val="green"/>
        </w:rPr>
        <w:t xml:space="preserve"> THAT THE STATE WILL NOT INCUR ADDITIONAL COST BY GOING TO ANOTHER VENDOR</w:t>
      </w:r>
      <w:r w:rsidR="002260E5">
        <w:rPr>
          <w:highlight w:val="green"/>
        </w:rPr>
        <w:t xml:space="preserve"> </w:t>
      </w:r>
      <w:r w:rsidRPr="00AB0883">
        <w:rPr>
          <w:highlight w:val="green"/>
        </w:rPr>
        <w:t xml:space="preserve">IF A </w:t>
      </w:r>
      <w:r w:rsidR="002260E5">
        <w:rPr>
          <w:highlight w:val="green"/>
        </w:rPr>
        <w:t>SOLICITATION RESPONSE</w:t>
      </w:r>
      <w:r w:rsidRPr="00AB0883">
        <w:rPr>
          <w:highlight w:val="green"/>
        </w:rPr>
        <w:t xml:space="preserve"> IS NOT HONORED)</w:t>
      </w:r>
    </w:p>
    <w:p w14:paraId="38F53AA2" w14:textId="77777777" w:rsidR="00893DE1" w:rsidRPr="002B2CFA" w:rsidRDefault="00893DE1" w:rsidP="00893DE1">
      <w:pPr>
        <w:pStyle w:val="Level2Body"/>
      </w:pPr>
      <w:bookmarkStart w:id="196" w:name="_Hlk167797896"/>
      <w:bookmarkEnd w:id="195"/>
      <w:r>
        <w:t>Bidders</w:t>
      </w:r>
      <w:r w:rsidRPr="00514090">
        <w:t xml:space="preserve"> shall subm</w:t>
      </w:r>
      <w:r w:rsidRPr="002B2CFA">
        <w:t xml:space="preserve">it a </w:t>
      </w:r>
      <w:r w:rsidR="002260E5">
        <w:t>solicitation</w:t>
      </w:r>
      <w:r w:rsidRPr="002B2CFA">
        <w:t xml:space="preserve"> bond with their </w:t>
      </w:r>
      <w:r>
        <w:t>solicitation response</w:t>
      </w:r>
      <w:r w:rsidRPr="002B2CFA">
        <w:t xml:space="preserve">. The </w:t>
      </w:r>
      <w:r w:rsidR="002260E5">
        <w:t xml:space="preserve">solicitation </w:t>
      </w:r>
      <w:r w:rsidRPr="002B2CFA">
        <w:t xml:space="preserve">bond must be in the amount of </w:t>
      </w:r>
      <w:r w:rsidRPr="00E30EEE">
        <w:rPr>
          <w:highlight w:val="green"/>
        </w:rPr>
        <w:t>(AGENCY DETERMINES PERCENTAGE)</w:t>
      </w:r>
      <w:r>
        <w:t xml:space="preserve"> </w:t>
      </w:r>
      <w:r>
        <w:rPr>
          <w:highlight w:val="yellow"/>
        </w:rPr>
        <w:t>(number)</w:t>
      </w:r>
      <w:r w:rsidRPr="00972534">
        <w:rPr>
          <w:highlight w:val="yellow"/>
        </w:rPr>
        <w:t xml:space="preserve"> percent (</w:t>
      </w:r>
      <w:r>
        <w:rPr>
          <w:highlight w:val="yellow"/>
        </w:rPr>
        <w:t>XX %</w:t>
      </w:r>
      <w:r w:rsidRPr="00972534">
        <w:rPr>
          <w:highlight w:val="yellow"/>
        </w:rPr>
        <w:t>)</w:t>
      </w:r>
      <w:r>
        <w:t xml:space="preserve"> of their total cost sheet prices or specific dollar amount </w:t>
      </w:r>
      <w:r w:rsidRPr="00972534">
        <w:rPr>
          <w:highlight w:val="yellow"/>
        </w:rPr>
        <w:t>$(</w:t>
      </w:r>
      <w:r>
        <w:rPr>
          <w:highlight w:val="yellow"/>
        </w:rPr>
        <w:t>XXXX.XX</w:t>
      </w:r>
      <w:r w:rsidRPr="00972534">
        <w:rPr>
          <w:highlight w:val="yellow"/>
        </w:rPr>
        <w:t>)</w:t>
      </w:r>
      <w:r>
        <w:t>.</w:t>
      </w:r>
      <w:r w:rsidRPr="00514090">
        <w:t xml:space="preserve"> The </w:t>
      </w:r>
      <w:r w:rsidR="002260E5">
        <w:t>solicitation</w:t>
      </w:r>
      <w:r w:rsidRPr="00514090">
        <w:t xml:space="preserve"> bond will be released upon execution of the awarded </w:t>
      </w:r>
      <w:r w:rsidRPr="002B2CFA">
        <w:t>contract.</w:t>
      </w:r>
    </w:p>
    <w:bookmarkEnd w:id="194"/>
    <w:bookmarkEnd w:id="196"/>
    <w:p w14:paraId="32D72488" w14:textId="77777777" w:rsidR="006B689E" w:rsidRPr="0025153F" w:rsidRDefault="006B689E" w:rsidP="000E504D">
      <w:pPr>
        <w:pStyle w:val="Level2Body"/>
      </w:pPr>
    </w:p>
    <w:p w14:paraId="02A13A6B" w14:textId="77777777" w:rsidR="006B689E" w:rsidRPr="00323E7D" w:rsidRDefault="000179FA" w:rsidP="006963AE">
      <w:pPr>
        <w:pStyle w:val="Level2"/>
        <w:numPr>
          <w:ilvl w:val="1"/>
          <w:numId w:val="9"/>
        </w:numPr>
        <w:jc w:val="both"/>
      </w:pPr>
      <w:bookmarkStart w:id="197" w:name="_Toc201927539"/>
      <w:r>
        <w:t>SOLICITATION</w:t>
      </w:r>
      <w:r w:rsidRPr="00323E7D">
        <w:t xml:space="preserve"> </w:t>
      </w:r>
      <w:r w:rsidR="006B689E" w:rsidRPr="00323E7D">
        <w:t>PREPARATION COSTS</w:t>
      </w:r>
      <w:bookmarkEnd w:id="197"/>
      <w:r w:rsidR="006B689E" w:rsidRPr="00323E7D">
        <w:t xml:space="preserve"> </w:t>
      </w:r>
    </w:p>
    <w:p w14:paraId="7E4AD982" w14:textId="77777777" w:rsidR="006B689E" w:rsidRPr="006D7D5F" w:rsidRDefault="006B689E" w:rsidP="000E504D">
      <w:pPr>
        <w:pStyle w:val="Level2Body"/>
      </w:pPr>
      <w:r w:rsidRPr="00E9356A">
        <w:t>The State shall not incur any liability for any</w:t>
      </w:r>
      <w:r w:rsidRPr="00CD0D4C">
        <w:t xml:space="preserve"> costs incurred by </w:t>
      </w:r>
      <w:r w:rsidR="00552FD5">
        <w:t>b</w:t>
      </w:r>
      <w:r w:rsidR="000009BE">
        <w:t>idders</w:t>
      </w:r>
      <w:r w:rsidRPr="00CD0D4C">
        <w:t xml:space="preserve"> in replying to this</w:t>
      </w:r>
      <w:r w:rsidR="00215A43">
        <w:t xml:space="preserve"> solicitation</w:t>
      </w:r>
      <w:r w:rsidRPr="006D7D5F">
        <w:t>, including any activity related to bidding on this</w:t>
      </w:r>
      <w:r w:rsidR="00215A43">
        <w:t xml:space="preserve"> solicitation</w:t>
      </w:r>
      <w:r w:rsidRPr="006D7D5F">
        <w:t>.</w:t>
      </w:r>
    </w:p>
    <w:p w14:paraId="18874ABD" w14:textId="77777777" w:rsidR="006B689E" w:rsidRPr="006D7D5F" w:rsidRDefault="006B689E" w:rsidP="000E504D">
      <w:pPr>
        <w:pStyle w:val="Level2Body"/>
      </w:pPr>
    </w:p>
    <w:p w14:paraId="194AFE78" w14:textId="77777777" w:rsidR="006B689E" w:rsidRPr="006D7D5F" w:rsidRDefault="006B689E" w:rsidP="006963AE">
      <w:pPr>
        <w:pStyle w:val="Level2"/>
        <w:numPr>
          <w:ilvl w:val="1"/>
          <w:numId w:val="9"/>
        </w:numPr>
        <w:jc w:val="both"/>
      </w:pPr>
      <w:bookmarkStart w:id="198" w:name="_Toc201927540"/>
      <w:r w:rsidRPr="00E9356A">
        <w:t xml:space="preserve">FAILURE TO COMPLY WITH </w:t>
      </w:r>
      <w:r w:rsidR="000179FA">
        <w:t>SOLICITATION</w:t>
      </w:r>
      <w:bookmarkEnd w:id="198"/>
    </w:p>
    <w:p w14:paraId="6D10F1D8" w14:textId="77777777" w:rsidR="00893DE1" w:rsidRPr="002B2CFA" w:rsidRDefault="00893DE1" w:rsidP="00893DE1">
      <w:pPr>
        <w:pStyle w:val="Level2Body"/>
      </w:pPr>
      <w:r w:rsidRPr="00514090">
        <w:t xml:space="preserve">Violation of the terms and conditions contained in this </w:t>
      </w:r>
      <w:r>
        <w:t>solicitation</w:t>
      </w:r>
      <w:r w:rsidRPr="002B2CFA">
        <w:t xml:space="preserve"> or any resultant contract, at any time before or after the award, shall be grounds for action by the State which may include, but is not limited to, the following:</w:t>
      </w:r>
    </w:p>
    <w:p w14:paraId="3E1AEAC6" w14:textId="77777777" w:rsidR="00893DE1" w:rsidRPr="002B2CFA" w:rsidRDefault="00893DE1" w:rsidP="00893DE1">
      <w:pPr>
        <w:pStyle w:val="Level2Body"/>
      </w:pPr>
    </w:p>
    <w:p w14:paraId="29AD78C9" w14:textId="77777777" w:rsidR="00AB0883" w:rsidRPr="009E71EB" w:rsidRDefault="00893DE1" w:rsidP="0085365D">
      <w:pPr>
        <w:pStyle w:val="Level3"/>
        <w:numPr>
          <w:ilvl w:val="2"/>
          <w:numId w:val="84"/>
        </w:numPr>
        <w:tabs>
          <w:tab w:val="num" w:pos="1440"/>
        </w:tabs>
        <w:ind w:left="1440"/>
        <w:jc w:val="both"/>
      </w:pPr>
      <w:r w:rsidRPr="009E71EB">
        <w:t xml:space="preserve">Rejection of a </w:t>
      </w:r>
      <w:r>
        <w:t>bidder’s</w:t>
      </w:r>
      <w:r w:rsidRPr="009E71EB">
        <w:t xml:space="preserve"> </w:t>
      </w:r>
      <w:r>
        <w:t>solicitation response,</w:t>
      </w:r>
    </w:p>
    <w:p w14:paraId="7EFF7C1A" w14:textId="77777777" w:rsidR="00AB0883" w:rsidRDefault="00893DE1" w:rsidP="0085365D">
      <w:pPr>
        <w:pStyle w:val="Level3"/>
        <w:numPr>
          <w:ilvl w:val="2"/>
          <w:numId w:val="84"/>
        </w:numPr>
        <w:tabs>
          <w:tab w:val="num" w:pos="1440"/>
        </w:tabs>
        <w:ind w:left="1440"/>
        <w:jc w:val="both"/>
      </w:pPr>
      <w:r w:rsidRPr="009E71EB">
        <w:t>Withdrawal of the Intent to Award</w:t>
      </w:r>
      <w:r>
        <w:t>,</w:t>
      </w:r>
    </w:p>
    <w:p w14:paraId="2A48DD6B" w14:textId="77777777" w:rsidR="00AB0883" w:rsidRDefault="00893DE1" w:rsidP="0085365D">
      <w:pPr>
        <w:pStyle w:val="Level3"/>
        <w:numPr>
          <w:ilvl w:val="2"/>
          <w:numId w:val="84"/>
        </w:numPr>
        <w:tabs>
          <w:tab w:val="num" w:pos="1440"/>
        </w:tabs>
        <w:ind w:left="1440"/>
        <w:jc w:val="both"/>
      </w:pPr>
      <w:r>
        <w:t>Withdrawal of the Award,</w:t>
      </w:r>
    </w:p>
    <w:p w14:paraId="486321F8" w14:textId="77777777" w:rsidR="00AB0883" w:rsidRPr="009E71EB" w:rsidRDefault="00893DE1" w:rsidP="0085365D">
      <w:pPr>
        <w:pStyle w:val="Level3"/>
        <w:numPr>
          <w:ilvl w:val="2"/>
          <w:numId w:val="84"/>
        </w:numPr>
        <w:tabs>
          <w:tab w:val="num" w:pos="1440"/>
        </w:tabs>
        <w:ind w:left="1440"/>
        <w:jc w:val="both"/>
      </w:pPr>
      <w:r>
        <w:t>Negative documentation regarding Vendor Performance,</w:t>
      </w:r>
    </w:p>
    <w:p w14:paraId="1E1B079B" w14:textId="77777777" w:rsidR="00AB0883" w:rsidRPr="009E71EB" w:rsidRDefault="00893DE1" w:rsidP="0085365D">
      <w:pPr>
        <w:pStyle w:val="Level3"/>
        <w:numPr>
          <w:ilvl w:val="2"/>
          <w:numId w:val="84"/>
        </w:numPr>
        <w:tabs>
          <w:tab w:val="num" w:pos="1440"/>
        </w:tabs>
        <w:ind w:left="1440"/>
        <w:jc w:val="both"/>
      </w:pPr>
      <w:r w:rsidRPr="009E71EB">
        <w:t>Termination of the resulting contract</w:t>
      </w:r>
      <w:r>
        <w:t>,</w:t>
      </w:r>
    </w:p>
    <w:p w14:paraId="0DFF76FD" w14:textId="77777777" w:rsidR="00AB0883" w:rsidRPr="009E71EB" w:rsidRDefault="00893DE1" w:rsidP="0085365D">
      <w:pPr>
        <w:pStyle w:val="Level3"/>
        <w:numPr>
          <w:ilvl w:val="2"/>
          <w:numId w:val="84"/>
        </w:numPr>
        <w:tabs>
          <w:tab w:val="num" w:pos="1440"/>
        </w:tabs>
        <w:ind w:left="1440"/>
        <w:jc w:val="both"/>
      </w:pPr>
      <w:r w:rsidRPr="009E71EB">
        <w:t>Legal action</w:t>
      </w:r>
      <w:r>
        <w:t>; and</w:t>
      </w:r>
    </w:p>
    <w:p w14:paraId="1C848BCC" w14:textId="77777777" w:rsidR="00893DE1" w:rsidRDefault="00893DE1" w:rsidP="00AB0883">
      <w:pPr>
        <w:pStyle w:val="Level3"/>
        <w:numPr>
          <w:ilvl w:val="2"/>
          <w:numId w:val="84"/>
        </w:numPr>
        <w:tabs>
          <w:tab w:val="num" w:pos="1440"/>
        </w:tabs>
        <w:ind w:left="1440"/>
        <w:jc w:val="both"/>
      </w:pPr>
      <w:r w:rsidRPr="009E71EB">
        <w:t xml:space="preserve">Suspension </w:t>
      </w:r>
      <w:r w:rsidR="0019183A">
        <w:t xml:space="preserve">or Debarment </w:t>
      </w:r>
      <w:r w:rsidRPr="009E71EB">
        <w:t xml:space="preserve">of the </w:t>
      </w:r>
      <w:r>
        <w:t>bidder</w:t>
      </w:r>
      <w:r w:rsidRPr="009E71EB">
        <w:t xml:space="preserve"> from further bidding with the State for the period of time relative to the seriousness of the violation</w:t>
      </w:r>
      <w:r>
        <w:t>.</w:t>
      </w:r>
      <w:r w:rsidRPr="009E71EB">
        <w:t xml:space="preserve"> </w:t>
      </w:r>
      <w:r>
        <w:t>S</w:t>
      </w:r>
      <w:r w:rsidRPr="009E71EB">
        <w:t>uch period to be within the sole discretion of the State.</w:t>
      </w:r>
    </w:p>
    <w:p w14:paraId="23F3DA51" w14:textId="77777777" w:rsidR="006B689E" w:rsidRPr="002E1CA9" w:rsidRDefault="006B689E" w:rsidP="000E504D">
      <w:pPr>
        <w:pStyle w:val="Level2Body"/>
      </w:pPr>
    </w:p>
    <w:p w14:paraId="5D0B1AA8" w14:textId="77777777" w:rsidR="008057E7" w:rsidRPr="00D80916" w:rsidRDefault="008057E7" w:rsidP="00AB0883">
      <w:pPr>
        <w:pStyle w:val="Level2"/>
        <w:numPr>
          <w:ilvl w:val="1"/>
          <w:numId w:val="9"/>
        </w:numPr>
        <w:jc w:val="both"/>
      </w:pPr>
      <w:bookmarkStart w:id="199" w:name="_Toc126238523"/>
      <w:bookmarkStart w:id="200" w:name="_Toc129770780"/>
      <w:bookmarkStart w:id="201" w:name="_Toc167800406"/>
      <w:bookmarkStart w:id="202" w:name="_Toc201927541"/>
      <w:r>
        <w:t>SOLICITATION RESPONSE</w:t>
      </w:r>
      <w:r w:rsidRPr="00D80916">
        <w:t xml:space="preserve"> CORRECTIONS</w:t>
      </w:r>
      <w:bookmarkEnd w:id="199"/>
      <w:bookmarkEnd w:id="200"/>
      <w:bookmarkEnd w:id="201"/>
      <w:bookmarkEnd w:id="202"/>
    </w:p>
    <w:p w14:paraId="0E0A98F1" w14:textId="77777777" w:rsidR="008057E7" w:rsidRDefault="008057E7" w:rsidP="008057E7">
      <w:pPr>
        <w:pStyle w:val="Level2Body"/>
      </w:pPr>
      <w:r w:rsidRPr="007A7904">
        <w:t xml:space="preserve">A </w:t>
      </w:r>
      <w:r>
        <w:t>bidder may correct a mistake in an electronically submitted solicitation response prior to the time of opening by uploading a revised and completed solicitation response.</w:t>
      </w:r>
    </w:p>
    <w:p w14:paraId="479A1D55" w14:textId="77777777" w:rsidR="008057E7" w:rsidRDefault="008057E7" w:rsidP="008057E7">
      <w:pPr>
        <w:pStyle w:val="Level2Body"/>
      </w:pPr>
    </w:p>
    <w:p w14:paraId="7E64202A" w14:textId="77777777" w:rsidR="008057E7" w:rsidRDefault="008057E7" w:rsidP="008057E7">
      <w:pPr>
        <w:pStyle w:val="Level2Body"/>
        <w:ind w:left="1440" w:hanging="720"/>
      </w:pPr>
      <w:r>
        <w:t>1.</w:t>
      </w:r>
      <w:r>
        <w:tab/>
        <w:t xml:space="preserve">If a corrected electronic solicitation response is submitted, the file name(s) date/time stamped with latest date/time stamp will be accepted. The corrected solicitation response file name(s) should be identified as: </w:t>
      </w:r>
    </w:p>
    <w:p w14:paraId="6232E6BD" w14:textId="77777777" w:rsidR="008057E7" w:rsidRDefault="008057E7" w:rsidP="008057E7">
      <w:pPr>
        <w:pStyle w:val="Level2Body"/>
        <w:ind w:left="1440" w:hanging="720"/>
      </w:pPr>
    </w:p>
    <w:p w14:paraId="55CAC7B0" w14:textId="77777777" w:rsidR="008057E7" w:rsidRDefault="008057E7" w:rsidP="008057E7">
      <w:pPr>
        <w:pStyle w:val="Level2Body"/>
        <w:ind w:firstLine="720"/>
      </w:pPr>
      <w:r>
        <w:t>a.</w:t>
      </w:r>
      <w:r>
        <w:tab/>
        <w:t xml:space="preserve">Corrected </w:t>
      </w:r>
      <w:r>
        <w:rPr>
          <w:highlight w:val="yellow"/>
        </w:rPr>
        <w:t>XXXX</w:t>
      </w:r>
      <w:r w:rsidR="00700B73">
        <w:rPr>
          <w:highlight w:val="yellow"/>
        </w:rPr>
        <w:t>XX</w:t>
      </w:r>
      <w:r w:rsidRPr="00CB3D51">
        <w:t xml:space="preserve"> </w:t>
      </w:r>
      <w:r w:rsidR="00AB0883" w:rsidRPr="00AB0883">
        <w:t>O</w:t>
      </w:r>
      <w:r w:rsidR="00700B73">
        <w:t>R</w:t>
      </w:r>
      <w:r w:rsidRPr="00AB0883">
        <w:t xml:space="preserve"> Company</w:t>
      </w:r>
      <w:r>
        <w:t xml:space="preserve"> Name Response #1 File 1 of 2,</w:t>
      </w:r>
    </w:p>
    <w:p w14:paraId="5F5B7B69" w14:textId="77777777" w:rsidR="008057E7" w:rsidRDefault="008057E7" w:rsidP="008057E7">
      <w:pPr>
        <w:pStyle w:val="Level2Body"/>
        <w:ind w:firstLine="720"/>
      </w:pPr>
      <w:r>
        <w:t>b.</w:t>
      </w:r>
      <w:r>
        <w:tab/>
        <w:t xml:space="preserve">Corrected </w:t>
      </w:r>
      <w:r>
        <w:rPr>
          <w:highlight w:val="yellow"/>
        </w:rPr>
        <w:t>XXXX</w:t>
      </w:r>
      <w:r w:rsidR="00700B73">
        <w:rPr>
          <w:highlight w:val="yellow"/>
        </w:rPr>
        <w:t>XX</w:t>
      </w:r>
      <w:r w:rsidRPr="00CB3D51">
        <w:t xml:space="preserve"> </w:t>
      </w:r>
      <w:r w:rsidR="00AB0883">
        <w:t>O</w:t>
      </w:r>
      <w:r w:rsidR="00700B73">
        <w:t>R</w:t>
      </w:r>
      <w:r>
        <w:t xml:space="preserve"> Company Name Response #2 File 2 of 2, etc.</w:t>
      </w:r>
    </w:p>
    <w:p w14:paraId="539A4821" w14:textId="77777777" w:rsidR="008057E7" w:rsidRDefault="008057E7" w:rsidP="008057E7">
      <w:pPr>
        <w:pStyle w:val="Level2Body"/>
      </w:pPr>
    </w:p>
    <w:p w14:paraId="60CE03C9" w14:textId="77777777" w:rsidR="008057E7" w:rsidRPr="007A7904" w:rsidRDefault="008057E7" w:rsidP="008057E7">
      <w:pPr>
        <w:pStyle w:val="Level2Body"/>
      </w:pPr>
      <w:r w:rsidRPr="007A7904">
        <w:t>Chang</w:t>
      </w:r>
      <w:r>
        <w:t>ing</w:t>
      </w:r>
      <w:r w:rsidRPr="007A7904">
        <w:t xml:space="preserve"> a </w:t>
      </w:r>
      <w:r>
        <w:t>solicitation response</w:t>
      </w:r>
      <w:r w:rsidRPr="007A7904">
        <w:t xml:space="preserve"> after opening </w:t>
      </w:r>
      <w:r>
        <w:t>may be</w:t>
      </w:r>
      <w:r w:rsidRPr="007A7904">
        <w:t xml:space="preserve"> </w:t>
      </w:r>
      <w:r>
        <w:t>permitted</w:t>
      </w:r>
      <w:r w:rsidRPr="007A7904">
        <w:t xml:space="preserve"> if the change is made to correct a minor error that does not affect price, quantity, quality, delivery, or contractual conditions. In case of a mathematical error in extension of price, unit price shall govern.</w:t>
      </w:r>
    </w:p>
    <w:p w14:paraId="5A742224" w14:textId="77777777" w:rsidR="006B689E" w:rsidRPr="00FE4878" w:rsidRDefault="006B689E" w:rsidP="000E504D">
      <w:pPr>
        <w:pStyle w:val="Level2Body"/>
      </w:pPr>
    </w:p>
    <w:p w14:paraId="344E9D0A" w14:textId="77777777" w:rsidR="008057E7" w:rsidRPr="003763B4" w:rsidRDefault="008057E7" w:rsidP="00AB0883">
      <w:pPr>
        <w:pStyle w:val="Level2"/>
        <w:numPr>
          <w:ilvl w:val="1"/>
          <w:numId w:val="9"/>
        </w:numPr>
        <w:jc w:val="both"/>
      </w:pPr>
      <w:bookmarkStart w:id="203" w:name="_Toc122765857"/>
      <w:bookmarkStart w:id="204" w:name="_Toc126238524"/>
      <w:bookmarkStart w:id="205" w:name="_Toc129770781"/>
      <w:bookmarkStart w:id="206" w:name="_Toc167800407"/>
      <w:bookmarkStart w:id="207" w:name="_Toc201927542"/>
      <w:r w:rsidRPr="003763B4">
        <w:t xml:space="preserve">LATE </w:t>
      </w:r>
      <w:r>
        <w:t>SOLICITATION RESPONSES</w:t>
      </w:r>
      <w:bookmarkEnd w:id="203"/>
      <w:bookmarkEnd w:id="204"/>
      <w:bookmarkEnd w:id="205"/>
      <w:bookmarkEnd w:id="206"/>
      <w:bookmarkEnd w:id="207"/>
    </w:p>
    <w:p w14:paraId="46EB59EE" w14:textId="77777777" w:rsidR="008057E7" w:rsidRPr="002B2CFA" w:rsidRDefault="008057E7" w:rsidP="008057E7">
      <w:pPr>
        <w:pStyle w:val="Level2Body"/>
      </w:pPr>
      <w:r>
        <w:t>Solicitation Responses</w:t>
      </w:r>
      <w:r w:rsidRPr="00514090">
        <w:t xml:space="preserve"> received after the time and date of the opening will be considered late </w:t>
      </w:r>
      <w:r>
        <w:t>responses</w:t>
      </w:r>
      <w:r w:rsidRPr="00514090">
        <w:t xml:space="preserve">. </w:t>
      </w:r>
      <w:r>
        <w:t>Late responses will be considered non-responsive.</w:t>
      </w:r>
      <w:r w:rsidRPr="002B2CFA">
        <w:t xml:space="preserve"> The State is not responsible for </w:t>
      </w:r>
      <w:r>
        <w:t>responses</w:t>
      </w:r>
      <w:r w:rsidRPr="002B2CFA">
        <w:t xml:space="preserve"> that are late or lost regardless of cause or fault.</w:t>
      </w:r>
    </w:p>
    <w:p w14:paraId="4DE5DC5F" w14:textId="77777777" w:rsidR="006B689E" w:rsidRPr="006D7D5F" w:rsidRDefault="006B689E" w:rsidP="000E504D">
      <w:pPr>
        <w:pStyle w:val="Level2Body"/>
      </w:pPr>
    </w:p>
    <w:p w14:paraId="06440B59" w14:textId="77777777" w:rsidR="008057E7" w:rsidRPr="002A04D7" w:rsidRDefault="006803AF" w:rsidP="00AB0883">
      <w:pPr>
        <w:pStyle w:val="Level2"/>
        <w:numPr>
          <w:ilvl w:val="1"/>
          <w:numId w:val="9"/>
        </w:numPr>
        <w:jc w:val="both"/>
      </w:pPr>
      <w:bookmarkStart w:id="208" w:name="_Toc126238525"/>
      <w:bookmarkStart w:id="209" w:name="_Toc129770782"/>
      <w:bookmarkStart w:id="210" w:name="_Toc167800408"/>
      <w:bookmarkStart w:id="211" w:name="_Toc201927543"/>
      <w:r>
        <w:t xml:space="preserve">BID </w:t>
      </w:r>
      <w:r w:rsidR="008057E7" w:rsidRPr="003763B4">
        <w:t>OPENING</w:t>
      </w:r>
      <w:bookmarkEnd w:id="208"/>
      <w:bookmarkEnd w:id="209"/>
      <w:bookmarkEnd w:id="210"/>
      <w:bookmarkEnd w:id="211"/>
      <w:r w:rsidR="008057E7" w:rsidRPr="003763B4">
        <w:t xml:space="preserve"> </w:t>
      </w:r>
    </w:p>
    <w:p w14:paraId="7B73F8D8" w14:textId="77777777" w:rsidR="00A70FE3" w:rsidRPr="002B2CFA" w:rsidRDefault="00A70FE3" w:rsidP="0085365D">
      <w:pPr>
        <w:pStyle w:val="Level2Body"/>
      </w:pPr>
      <w:bookmarkStart w:id="212" w:name="_Hlk167188454"/>
      <w:r w:rsidRPr="00A70FE3">
        <w:t>The opening will consist of opening solicitation responses and announcing the names of bidders. Responses WILL NOT be available for viewing by those present at the opening. Responses will be posted to the State Purchasing Bureau website once an Intent to Award has been posted to the website. Once responses are opened, they become the property of the State of Nebraska and will not be returned.</w:t>
      </w:r>
    </w:p>
    <w:bookmarkEnd w:id="212"/>
    <w:p w14:paraId="2B1E7A6B" w14:textId="77777777" w:rsidR="006B689E" w:rsidRPr="006D7D5F" w:rsidRDefault="006B689E" w:rsidP="000E504D">
      <w:pPr>
        <w:pStyle w:val="Level2Body"/>
      </w:pPr>
    </w:p>
    <w:p w14:paraId="4B4B2FC4" w14:textId="77777777" w:rsidR="006B689E" w:rsidRDefault="00A175B8" w:rsidP="0017159B">
      <w:pPr>
        <w:pStyle w:val="Level2"/>
        <w:numPr>
          <w:ilvl w:val="1"/>
          <w:numId w:val="9"/>
        </w:numPr>
        <w:jc w:val="both"/>
      </w:pPr>
      <w:bookmarkStart w:id="213" w:name="_Toc494092146"/>
      <w:bookmarkStart w:id="214" w:name="_Toc201927544"/>
      <w:r>
        <w:lastRenderedPageBreak/>
        <w:t>SOLICITATION</w:t>
      </w:r>
      <w:r w:rsidR="006B689E">
        <w:t xml:space="preserve"> REQUIREMENTS</w:t>
      </w:r>
      <w:bookmarkEnd w:id="213"/>
      <w:bookmarkEnd w:id="214"/>
    </w:p>
    <w:p w14:paraId="1E744454" w14:textId="77777777" w:rsidR="006B689E" w:rsidRPr="00767CC0" w:rsidRDefault="00D40FB6" w:rsidP="0017159B">
      <w:pPr>
        <w:pStyle w:val="Level2Body"/>
        <w:keepNext/>
        <w:keepLines/>
        <w:rPr>
          <w:highlight w:val="green"/>
        </w:rPr>
      </w:pPr>
      <w:r>
        <w:rPr>
          <w:highlight w:val="green"/>
        </w:rPr>
        <w:fldChar w:fldCharType="begin">
          <w:ffData>
            <w:name w:val=""/>
            <w:enabled/>
            <w:calcOnExit w:val="0"/>
            <w:textInput>
              <w:default w:val="(The Following is the Required List - Agencies may add to this list if there are any additional requirements.)"/>
            </w:textInput>
          </w:ffData>
        </w:fldChar>
      </w:r>
      <w:r>
        <w:rPr>
          <w:highlight w:val="green"/>
        </w:rPr>
        <w:instrText xml:space="preserve"> FORMTEXT </w:instrText>
      </w:r>
      <w:r>
        <w:rPr>
          <w:highlight w:val="green"/>
        </w:rPr>
      </w:r>
      <w:r>
        <w:rPr>
          <w:highlight w:val="green"/>
        </w:rPr>
        <w:fldChar w:fldCharType="separate"/>
      </w:r>
      <w:r>
        <w:rPr>
          <w:noProof/>
          <w:highlight w:val="green"/>
        </w:rPr>
        <w:t>(The Following is the Required List - Agencies may add to this list if there are any additional requirements.)</w:t>
      </w:r>
      <w:r>
        <w:rPr>
          <w:highlight w:val="green"/>
        </w:rPr>
        <w:fldChar w:fldCharType="end"/>
      </w:r>
    </w:p>
    <w:p w14:paraId="6D6E00FC" w14:textId="77777777" w:rsidR="006B689E" w:rsidRPr="003763B4" w:rsidRDefault="006B689E" w:rsidP="0017159B">
      <w:pPr>
        <w:pStyle w:val="Level2Body"/>
        <w:keepNext/>
        <w:keepLines/>
        <w:rPr>
          <w:rFonts w:cs="Arial"/>
          <w:szCs w:val="18"/>
        </w:rPr>
      </w:pPr>
      <w:r w:rsidRPr="003763B4">
        <w:rPr>
          <w:rFonts w:cs="Arial"/>
          <w:szCs w:val="18"/>
        </w:rPr>
        <w:t xml:space="preserve">The </w:t>
      </w:r>
      <w:r w:rsidR="002653C7">
        <w:rPr>
          <w:rFonts w:cs="Arial"/>
          <w:szCs w:val="18"/>
        </w:rPr>
        <w:t>bid</w:t>
      </w:r>
      <w:r w:rsidRPr="003763B4">
        <w:rPr>
          <w:rFonts w:cs="Arial"/>
          <w:szCs w:val="18"/>
        </w:rPr>
        <w:t xml:space="preserve">s will first be examined to determine if all requirements listed below have been addressed </w:t>
      </w:r>
      <w:r>
        <w:rPr>
          <w:rFonts w:cs="Arial"/>
          <w:szCs w:val="18"/>
        </w:rPr>
        <w:t>and whether further evaluation is</w:t>
      </w:r>
      <w:r w:rsidRPr="003763B4">
        <w:rPr>
          <w:rFonts w:cs="Arial"/>
          <w:szCs w:val="18"/>
        </w:rPr>
        <w:t xml:space="preserve"> warrant</w:t>
      </w:r>
      <w:r>
        <w:rPr>
          <w:rFonts w:cs="Arial"/>
          <w:szCs w:val="18"/>
        </w:rPr>
        <w:t>ed</w:t>
      </w:r>
      <w:r w:rsidRPr="003763B4">
        <w:rPr>
          <w:rFonts w:cs="Arial"/>
          <w:szCs w:val="18"/>
        </w:rPr>
        <w:t xml:space="preserve">. </w:t>
      </w:r>
      <w:r w:rsidR="002653C7">
        <w:rPr>
          <w:rFonts w:cs="Arial"/>
          <w:szCs w:val="18"/>
        </w:rPr>
        <w:t>Bid</w:t>
      </w:r>
      <w:r w:rsidRPr="003763B4">
        <w:rPr>
          <w:rFonts w:cs="Arial"/>
          <w:szCs w:val="18"/>
        </w:rPr>
        <w:t xml:space="preserve">s not meeting </w:t>
      </w:r>
      <w:r>
        <w:rPr>
          <w:rFonts w:cs="Arial"/>
          <w:szCs w:val="18"/>
        </w:rPr>
        <w:t>the</w:t>
      </w:r>
      <w:r w:rsidRPr="003763B4">
        <w:rPr>
          <w:rFonts w:cs="Arial"/>
          <w:szCs w:val="18"/>
        </w:rPr>
        <w:t xml:space="preserve"> requirements </w:t>
      </w:r>
      <w:r>
        <w:rPr>
          <w:rFonts w:cs="Arial"/>
          <w:szCs w:val="18"/>
        </w:rPr>
        <w:t>may</w:t>
      </w:r>
      <w:r w:rsidRPr="003763B4">
        <w:rPr>
          <w:rFonts w:cs="Arial"/>
          <w:szCs w:val="18"/>
        </w:rPr>
        <w:t xml:space="preserve"> be </w:t>
      </w:r>
      <w:r>
        <w:rPr>
          <w:rFonts w:cs="Arial"/>
          <w:szCs w:val="18"/>
        </w:rPr>
        <w:t>rejected as non-responsive</w:t>
      </w:r>
      <w:r w:rsidRPr="003763B4">
        <w:rPr>
          <w:rFonts w:cs="Arial"/>
          <w:szCs w:val="18"/>
        </w:rPr>
        <w:t>.</w:t>
      </w:r>
      <w:r w:rsidR="004E1515">
        <w:rPr>
          <w:rFonts w:cs="Arial"/>
          <w:szCs w:val="18"/>
        </w:rPr>
        <w:t xml:space="preserve"> </w:t>
      </w:r>
      <w:r w:rsidRPr="003763B4">
        <w:rPr>
          <w:rFonts w:cs="Arial"/>
          <w:szCs w:val="18"/>
        </w:rPr>
        <w:t xml:space="preserve">The </w:t>
      </w:r>
      <w:r>
        <w:rPr>
          <w:rFonts w:cs="Arial"/>
          <w:szCs w:val="18"/>
        </w:rPr>
        <w:t>requirements</w:t>
      </w:r>
      <w:r w:rsidRPr="003763B4">
        <w:rPr>
          <w:rFonts w:cs="Arial"/>
          <w:szCs w:val="18"/>
        </w:rPr>
        <w:t xml:space="preserve"> are</w:t>
      </w:r>
      <w:r w:rsidR="00E30400">
        <w:rPr>
          <w:rFonts w:cs="Arial"/>
          <w:szCs w:val="18"/>
        </w:rPr>
        <w:t xml:space="preserve"> as follows</w:t>
      </w:r>
      <w:r w:rsidRPr="003763B4">
        <w:rPr>
          <w:rFonts w:cs="Arial"/>
          <w:szCs w:val="18"/>
        </w:rPr>
        <w:t>:</w:t>
      </w:r>
    </w:p>
    <w:p w14:paraId="3028C5C6" w14:textId="77777777" w:rsidR="006B689E" w:rsidRPr="003763B4" w:rsidRDefault="006B689E" w:rsidP="006963AE">
      <w:pPr>
        <w:pStyle w:val="Level2Body"/>
        <w:keepNext/>
        <w:keepLines/>
        <w:rPr>
          <w:rFonts w:cs="Arial"/>
          <w:szCs w:val="18"/>
        </w:rPr>
      </w:pPr>
    </w:p>
    <w:p w14:paraId="27380B15" w14:textId="7ED8CBC5" w:rsidR="00F80086" w:rsidRPr="00333600" w:rsidRDefault="00F80086" w:rsidP="006963AE">
      <w:pPr>
        <w:pStyle w:val="Level3"/>
        <w:keepNext/>
        <w:keepLines/>
        <w:numPr>
          <w:ilvl w:val="3"/>
          <w:numId w:val="43"/>
        </w:numPr>
        <w:ind w:left="1440"/>
        <w:jc w:val="both"/>
      </w:pPr>
      <w:r w:rsidRPr="00333600">
        <w:t xml:space="preserve">Original </w:t>
      </w:r>
      <w:r w:rsidR="000179FA">
        <w:t>Contractual Agreement</w:t>
      </w:r>
      <w:r w:rsidRPr="00333600">
        <w:t xml:space="preserve"> </w:t>
      </w:r>
      <w:r w:rsidR="00DA7684">
        <w:t>F</w:t>
      </w:r>
      <w:r w:rsidRPr="00333600">
        <w:t xml:space="preserve">orm signed </w:t>
      </w:r>
      <w:r w:rsidR="00A175B8">
        <w:t>manually in ink or by Docu</w:t>
      </w:r>
      <w:r w:rsidR="0045262B">
        <w:t>s</w:t>
      </w:r>
      <w:r w:rsidR="00A175B8">
        <w:t>ign</w:t>
      </w:r>
      <w:r w:rsidRPr="00333600">
        <w:t>;</w:t>
      </w:r>
    </w:p>
    <w:p w14:paraId="2C0DE96A" w14:textId="77777777" w:rsidR="00F80086" w:rsidRPr="00333600" w:rsidRDefault="00F80086" w:rsidP="006963AE">
      <w:pPr>
        <w:pStyle w:val="Level3"/>
        <w:keepNext/>
        <w:keepLines/>
        <w:numPr>
          <w:ilvl w:val="3"/>
          <w:numId w:val="43"/>
        </w:numPr>
        <w:ind w:left="1440"/>
        <w:jc w:val="both"/>
      </w:pPr>
      <w:r w:rsidRPr="00333600">
        <w:t>Clarity and responsiveness;</w:t>
      </w:r>
    </w:p>
    <w:p w14:paraId="2CC0579C" w14:textId="77777777" w:rsidR="00F80086" w:rsidRPr="00333600" w:rsidRDefault="00F80086" w:rsidP="006963AE">
      <w:pPr>
        <w:pStyle w:val="Level3"/>
        <w:keepNext/>
        <w:keepLines/>
        <w:numPr>
          <w:ilvl w:val="3"/>
          <w:numId w:val="43"/>
        </w:numPr>
        <w:ind w:left="1440"/>
        <w:jc w:val="both"/>
      </w:pPr>
      <w:r w:rsidRPr="00333600">
        <w:t xml:space="preserve">Completed Sections </w:t>
      </w:r>
      <w:r w:rsidR="00864318">
        <w:t xml:space="preserve">II </w:t>
      </w:r>
      <w:r w:rsidRPr="00333600">
        <w:t>through</w:t>
      </w:r>
      <w:r w:rsidR="00864318">
        <w:t xml:space="preserve"> </w:t>
      </w:r>
      <w:r w:rsidR="001E4D5E">
        <w:t>V</w:t>
      </w:r>
      <w:r w:rsidRPr="00333600">
        <w:t>;</w:t>
      </w:r>
    </w:p>
    <w:p w14:paraId="69EDB5D0" w14:textId="77777777" w:rsidR="006B689E" w:rsidRPr="00333600" w:rsidRDefault="00A175B8" w:rsidP="006963AE">
      <w:pPr>
        <w:pStyle w:val="Level3"/>
        <w:keepLines/>
        <w:numPr>
          <w:ilvl w:val="3"/>
          <w:numId w:val="43"/>
        </w:numPr>
        <w:ind w:left="1440"/>
        <w:jc w:val="both"/>
      </w:pPr>
      <w:r>
        <w:t xml:space="preserve">Completed </w:t>
      </w:r>
      <w:r w:rsidR="00FA2954">
        <w:t>Cost</w:t>
      </w:r>
      <w:r w:rsidR="00F80086" w:rsidRPr="00333600">
        <w:t xml:space="preserve"> Sheet.</w:t>
      </w:r>
    </w:p>
    <w:p w14:paraId="5F64EAF7" w14:textId="77777777" w:rsidR="006B689E" w:rsidRDefault="006B689E" w:rsidP="000E504D">
      <w:pPr>
        <w:pStyle w:val="Level2Body"/>
        <w:rPr>
          <w:rFonts w:cs="Arial"/>
          <w:szCs w:val="18"/>
        </w:rPr>
      </w:pPr>
    </w:p>
    <w:p w14:paraId="3D96EFFB" w14:textId="77777777" w:rsidR="00F80086" w:rsidRDefault="00F80086" w:rsidP="006963AE">
      <w:pPr>
        <w:pStyle w:val="Level2"/>
        <w:numPr>
          <w:ilvl w:val="1"/>
          <w:numId w:val="9"/>
        </w:numPr>
        <w:jc w:val="both"/>
      </w:pPr>
      <w:bookmarkStart w:id="215" w:name="_Toc494092147"/>
      <w:bookmarkStart w:id="216" w:name="_Toc201927545"/>
      <w:r w:rsidRPr="003763B4">
        <w:t>EVALUATION COMMITTEE</w:t>
      </w:r>
      <w:bookmarkEnd w:id="215"/>
      <w:bookmarkEnd w:id="216"/>
      <w:r w:rsidRPr="003763B4">
        <w:t xml:space="preserve"> </w:t>
      </w:r>
    </w:p>
    <w:p w14:paraId="62813963" w14:textId="77777777" w:rsidR="008057E7" w:rsidRPr="002B2CFA" w:rsidRDefault="008057E7" w:rsidP="008057E7">
      <w:pPr>
        <w:pStyle w:val="Level2Body"/>
        <w:rPr>
          <w:highlight w:val="magenta"/>
        </w:rPr>
      </w:pPr>
      <w:r w:rsidRPr="00E30EEE">
        <w:rPr>
          <w:bCs/>
        </w:rPr>
        <w:t>Solicitation Responses</w:t>
      </w:r>
      <w:r w:rsidRPr="00DF59B7">
        <w:rPr>
          <w:bCs/>
        </w:rPr>
        <w:t xml:space="preserve"> are</w:t>
      </w:r>
      <w:r w:rsidRPr="002B2CFA">
        <w:t xml:space="preserve"> evaluated by members of an Evaluation Committee(s). The Evaluation Committee(s) will consist of individuals selected at the discretion of the State. Names of the members of the Evaluation Committee(s) will not be published prior to the intent to award.</w:t>
      </w:r>
    </w:p>
    <w:p w14:paraId="12837691" w14:textId="77777777" w:rsidR="008057E7" w:rsidRPr="002B2CFA" w:rsidRDefault="008057E7" w:rsidP="008057E7">
      <w:pPr>
        <w:pStyle w:val="Level2Body"/>
      </w:pPr>
    </w:p>
    <w:p w14:paraId="586845DB" w14:textId="77777777" w:rsidR="008057E7" w:rsidRPr="002B2CFA" w:rsidRDefault="008057E7" w:rsidP="008057E7">
      <w:pPr>
        <w:pStyle w:val="Level2Body"/>
      </w:pPr>
      <w:r w:rsidRPr="002B2CFA">
        <w:t xml:space="preserve">Any contact, attempted contact, or attempt to influence an evaluator that is involved with this </w:t>
      </w:r>
      <w:r>
        <w:t>Solicitation</w:t>
      </w:r>
      <w:r w:rsidRPr="002B2CFA">
        <w:t xml:space="preserve"> may result in the rejection of this </w:t>
      </w:r>
      <w:r>
        <w:t>response</w:t>
      </w:r>
      <w:r w:rsidRPr="002B2CFA">
        <w:t xml:space="preserve"> and further administrative actions.</w:t>
      </w:r>
    </w:p>
    <w:p w14:paraId="334CD0B4" w14:textId="77777777" w:rsidR="00F80086" w:rsidRPr="003763B4" w:rsidRDefault="00F80086" w:rsidP="000E504D">
      <w:pPr>
        <w:pStyle w:val="Level2Body"/>
        <w:rPr>
          <w:rFonts w:cs="Arial"/>
          <w:szCs w:val="18"/>
        </w:rPr>
      </w:pPr>
    </w:p>
    <w:p w14:paraId="24EF63AE" w14:textId="77777777" w:rsidR="00F80086" w:rsidRPr="002A04D7" w:rsidRDefault="00F80086" w:rsidP="006963AE">
      <w:pPr>
        <w:pStyle w:val="Level2"/>
        <w:numPr>
          <w:ilvl w:val="1"/>
          <w:numId w:val="9"/>
        </w:numPr>
        <w:jc w:val="both"/>
      </w:pPr>
      <w:bookmarkStart w:id="217" w:name="_Toc149105023"/>
      <w:bookmarkStart w:id="218" w:name="_Toc494092148"/>
      <w:bookmarkStart w:id="219" w:name="_Toc201927546"/>
      <w:r w:rsidRPr="003763B4">
        <w:t>EVALUATION</w:t>
      </w:r>
      <w:bookmarkEnd w:id="217"/>
      <w:r w:rsidRPr="003763B4">
        <w:t xml:space="preserve"> OF</w:t>
      </w:r>
      <w:r w:rsidR="008057E7">
        <w:t xml:space="preserve"> SOLICITATION RESPONSES</w:t>
      </w:r>
      <w:bookmarkEnd w:id="218"/>
      <w:bookmarkEnd w:id="219"/>
    </w:p>
    <w:p w14:paraId="0ECFDF55" w14:textId="77777777" w:rsidR="00F80086" w:rsidRPr="00514090" w:rsidRDefault="00F80086" w:rsidP="000E504D">
      <w:pPr>
        <w:pStyle w:val="Level2Body"/>
        <w:rPr>
          <w:highlight w:val="green"/>
        </w:rPr>
      </w:pPr>
      <w:r w:rsidRPr="002B2CFA">
        <w:rPr>
          <w:highlight w:val="green"/>
        </w:rPr>
        <w:fldChar w:fldCharType="begin">
          <w:ffData>
            <w:name w:val=""/>
            <w:enabled/>
            <w:calcOnExit w:val="0"/>
            <w:textInput>
              <w:default w:val="(The Following is a Sample List - Agencies may Add to or Change this List.)"/>
            </w:textInput>
          </w:ffData>
        </w:fldChar>
      </w:r>
      <w:r w:rsidRPr="002B2CFA">
        <w:rPr>
          <w:highlight w:val="green"/>
        </w:rPr>
        <w:instrText xml:space="preserve"> FORMTEXT </w:instrText>
      </w:r>
      <w:r w:rsidRPr="002B2CFA">
        <w:rPr>
          <w:highlight w:val="green"/>
        </w:rPr>
      </w:r>
      <w:r w:rsidRPr="002B2CFA">
        <w:rPr>
          <w:highlight w:val="green"/>
        </w:rPr>
        <w:fldChar w:fldCharType="separate"/>
      </w:r>
      <w:r w:rsidRPr="00D83826">
        <w:rPr>
          <w:highlight w:val="green"/>
        </w:rPr>
        <w:t>(The Following is a Sample List - Agencies may Add to or Change this List.)</w:t>
      </w:r>
      <w:r w:rsidRPr="002B2CFA">
        <w:rPr>
          <w:highlight w:val="green"/>
        </w:rPr>
        <w:fldChar w:fldCharType="end"/>
      </w:r>
    </w:p>
    <w:p w14:paraId="57B7808A" w14:textId="77777777" w:rsidR="00F80086" w:rsidRPr="002B2CFA" w:rsidRDefault="00F80086" w:rsidP="000E504D">
      <w:pPr>
        <w:pStyle w:val="Level2Body"/>
      </w:pPr>
    </w:p>
    <w:p w14:paraId="35CB24F8" w14:textId="77777777" w:rsidR="00F80086" w:rsidRDefault="00F80086" w:rsidP="000E504D">
      <w:pPr>
        <w:pStyle w:val="Level2Body"/>
      </w:pPr>
      <w:bookmarkStart w:id="220" w:name="_Hlk168400559"/>
      <w:r w:rsidRPr="00D83826">
        <w:t xml:space="preserve">All </w:t>
      </w:r>
      <w:r w:rsidR="008057E7">
        <w:t>solicitation responses that</w:t>
      </w:r>
      <w:r w:rsidRPr="00D83826">
        <w:t xml:space="preserve"> are</w:t>
      </w:r>
      <w:r w:rsidR="008057E7">
        <w:t xml:space="preserve"> deemed</w:t>
      </w:r>
      <w:r w:rsidRPr="00D83826">
        <w:t xml:space="preserve"> responsive to the </w:t>
      </w:r>
      <w:r w:rsidR="00262D94">
        <w:t xml:space="preserve">solicitation </w:t>
      </w:r>
      <w:r>
        <w:t>will be evaluated based on the following</w:t>
      </w:r>
      <w:r w:rsidRPr="002B2CFA">
        <w:t>:</w:t>
      </w:r>
    </w:p>
    <w:bookmarkEnd w:id="220"/>
    <w:p w14:paraId="4D561B14" w14:textId="77777777" w:rsidR="00F80086" w:rsidRDefault="00F80086" w:rsidP="006963AE">
      <w:pPr>
        <w:pStyle w:val="Level2Body"/>
        <w:ind w:left="0"/>
      </w:pPr>
    </w:p>
    <w:p w14:paraId="7B59B810" w14:textId="77777777" w:rsidR="00BD19F0" w:rsidRPr="002F7E32" w:rsidRDefault="00BD19F0" w:rsidP="00AB0883">
      <w:pPr>
        <w:pStyle w:val="Level2Body"/>
        <w:rPr>
          <w:rFonts w:cs="Arial"/>
          <w:szCs w:val="18"/>
        </w:rPr>
      </w:pPr>
      <w:bookmarkStart w:id="221" w:name="_Hlk169564702"/>
      <w:r w:rsidRPr="006963AE">
        <w:rPr>
          <w:rFonts w:cs="Arial"/>
          <w:bCs/>
          <w:szCs w:val="18"/>
        </w:rPr>
        <w:t>Neb. Rev. Stat</w:t>
      </w:r>
      <w:r w:rsidRPr="004A0707">
        <w:rPr>
          <w:rFonts w:cs="Arial"/>
          <w:bCs/>
          <w:szCs w:val="18"/>
        </w:rPr>
        <w:t>. §</w:t>
      </w:r>
      <w:r w:rsidR="00F060B2" w:rsidRPr="004A0707">
        <w:rPr>
          <w:rFonts w:cs="Arial"/>
          <w:bCs/>
          <w:szCs w:val="18"/>
        </w:rPr>
        <w:t> </w:t>
      </w:r>
      <w:r w:rsidR="00300AE3" w:rsidRPr="00AB0883">
        <w:rPr>
          <w:rFonts w:cs="Arial"/>
          <w:bCs/>
          <w:szCs w:val="18"/>
        </w:rPr>
        <w:t>73-808</w:t>
      </w:r>
      <w:r w:rsidRPr="004A0707">
        <w:rPr>
          <w:rFonts w:cs="Arial"/>
          <w:bCs/>
          <w:szCs w:val="18"/>
        </w:rPr>
        <w:t xml:space="preserve"> </w:t>
      </w:r>
      <w:r w:rsidRPr="006963AE">
        <w:rPr>
          <w:rFonts w:cs="Arial"/>
          <w:bCs/>
          <w:szCs w:val="18"/>
        </w:rPr>
        <w:t xml:space="preserve">allows </w:t>
      </w:r>
      <w:r w:rsidR="003D0175">
        <w:rPr>
          <w:rFonts w:cs="Arial"/>
          <w:bCs/>
          <w:szCs w:val="18"/>
        </w:rPr>
        <w:t xml:space="preserve">the State to consider a variety of factors, including, but not limited to, </w:t>
      </w:r>
      <w:r w:rsidRPr="006963AE">
        <w:rPr>
          <w:rFonts w:cs="Arial"/>
          <w:bCs/>
          <w:szCs w:val="18"/>
        </w:rPr>
        <w:t xml:space="preserve">the quality of performance of previous contracts to be considered when evaluating responses to competitive solicitations in determining </w:t>
      </w:r>
      <w:r w:rsidR="00F025E5">
        <w:rPr>
          <w:rFonts w:cs="Arial"/>
          <w:bCs/>
          <w:szCs w:val="18"/>
        </w:rPr>
        <w:t xml:space="preserve">a </w:t>
      </w:r>
      <w:r w:rsidRPr="006963AE">
        <w:rPr>
          <w:rFonts w:cs="Arial"/>
          <w:bCs/>
          <w:szCs w:val="18"/>
        </w:rPr>
        <w:t>responsible bidder.</w:t>
      </w:r>
      <w:r w:rsidR="004E1515" w:rsidRPr="006963AE">
        <w:rPr>
          <w:rFonts w:cs="Arial"/>
          <w:bCs/>
          <w:szCs w:val="18"/>
        </w:rPr>
        <w:t xml:space="preserve"> </w:t>
      </w:r>
      <w:r>
        <w:rPr>
          <w:rFonts w:cs="Arial"/>
          <w:szCs w:val="18"/>
        </w:rPr>
        <w:t xml:space="preserve">Information obtained from any </w:t>
      </w:r>
      <w:r w:rsidR="00BF32B1">
        <w:rPr>
          <w:rFonts w:cs="Arial"/>
          <w:szCs w:val="18"/>
        </w:rPr>
        <w:t>Contract Compliance Request</w:t>
      </w:r>
      <w:r w:rsidR="003D0175">
        <w:rPr>
          <w:rFonts w:cs="Arial"/>
          <w:szCs w:val="18"/>
        </w:rPr>
        <w:t xml:space="preserve"> or any </w:t>
      </w:r>
      <w:r w:rsidR="00BF32B1">
        <w:rPr>
          <w:rFonts w:cs="Arial"/>
          <w:szCs w:val="18"/>
        </w:rPr>
        <w:t>Contract Non-Compliance Notice</w:t>
      </w:r>
      <w:r w:rsidR="00070378">
        <w:rPr>
          <w:rFonts w:cs="Arial"/>
          <w:szCs w:val="18"/>
        </w:rPr>
        <w:t xml:space="preserve"> (</w:t>
      </w:r>
      <w:r>
        <w:rPr>
          <w:rFonts w:cs="Arial"/>
          <w:szCs w:val="18"/>
        </w:rPr>
        <w:t xml:space="preserve">See Terms &amp; Conditions, Section </w:t>
      </w:r>
      <w:r w:rsidR="00D56DA5">
        <w:rPr>
          <w:rFonts w:cs="Arial"/>
          <w:szCs w:val="18"/>
        </w:rPr>
        <w:t>I</w:t>
      </w:r>
      <w:r w:rsidR="00987D05">
        <w:rPr>
          <w:rFonts w:cs="Arial"/>
          <w:szCs w:val="18"/>
        </w:rPr>
        <w:t>I.H</w:t>
      </w:r>
      <w:r>
        <w:rPr>
          <w:rFonts w:cs="Arial"/>
          <w:szCs w:val="18"/>
        </w:rPr>
        <w:t>) may be used in evaluating responses to solicitations for goods and services to determine the best value for the State.</w:t>
      </w:r>
    </w:p>
    <w:bookmarkEnd w:id="221"/>
    <w:p w14:paraId="3BF729EF" w14:textId="77777777" w:rsidR="00BD19F0" w:rsidRPr="00F53978" w:rsidRDefault="00BD19F0" w:rsidP="000E504D">
      <w:pPr>
        <w:pStyle w:val="Level2Body"/>
      </w:pPr>
    </w:p>
    <w:p w14:paraId="141093DD" w14:textId="77777777" w:rsidR="00F80086" w:rsidRPr="003763B4" w:rsidRDefault="00F80086" w:rsidP="00AB0883">
      <w:pPr>
        <w:pStyle w:val="Level2Body"/>
        <w:rPr>
          <w:rFonts w:cs="Arial"/>
          <w:szCs w:val="18"/>
        </w:rPr>
      </w:pPr>
      <w:r w:rsidRPr="006963AE">
        <w:rPr>
          <w:rFonts w:cs="Arial"/>
          <w:bCs/>
          <w:szCs w:val="18"/>
        </w:rPr>
        <w:t>Neb. Rev. Stat</w:t>
      </w:r>
      <w:r w:rsidRPr="004A0707">
        <w:rPr>
          <w:rFonts w:cs="Arial"/>
          <w:bCs/>
          <w:szCs w:val="18"/>
        </w:rPr>
        <w:t>. §</w:t>
      </w:r>
      <w:r w:rsidR="00F060B2" w:rsidRPr="004A0707">
        <w:rPr>
          <w:rFonts w:cs="Arial"/>
          <w:bCs/>
          <w:szCs w:val="18"/>
        </w:rPr>
        <w:t> </w:t>
      </w:r>
      <w:r w:rsidRPr="004A0707">
        <w:rPr>
          <w:rFonts w:cs="Arial"/>
          <w:bCs/>
          <w:szCs w:val="18"/>
        </w:rPr>
        <w:t>73-107</w:t>
      </w:r>
      <w:r w:rsidRPr="006963AE">
        <w:rPr>
          <w:rFonts w:cs="Arial"/>
          <w:bCs/>
          <w:szCs w:val="18"/>
        </w:rPr>
        <w:t xml:space="preserve"> allows for a preference for a resident disabled veteran or business located in a designated enterprise zone.</w:t>
      </w:r>
      <w:r w:rsidR="004E1515">
        <w:rPr>
          <w:rFonts w:cs="Arial"/>
          <w:szCs w:val="18"/>
        </w:rPr>
        <w:t xml:space="preserve"> </w:t>
      </w:r>
      <w:r w:rsidRPr="003763B4">
        <w:rPr>
          <w:rFonts w:cs="Arial"/>
          <w:szCs w:val="18"/>
        </w:rPr>
        <w:t xml:space="preserve">When a state contract is to be awarded to the lowest responsible </w:t>
      </w:r>
      <w:r w:rsidR="008E4FD1">
        <w:rPr>
          <w:rFonts w:cs="Arial"/>
          <w:szCs w:val="18"/>
        </w:rPr>
        <w:t>Vendor</w:t>
      </w:r>
      <w:r w:rsidRPr="003763B4">
        <w:rPr>
          <w:rFonts w:cs="Arial"/>
          <w:szCs w:val="18"/>
        </w:rPr>
        <w:t xml:space="preserve">, a resident disabled veteran or a business located in a designated enterprise zone under the Enterprise Zone Act shall be allowed a preference over any other resident or nonresident </w:t>
      </w:r>
      <w:r w:rsidR="008E4FD1">
        <w:rPr>
          <w:rFonts w:cs="Arial"/>
          <w:szCs w:val="18"/>
        </w:rPr>
        <w:t>Vendor</w:t>
      </w:r>
      <w:r w:rsidRPr="003763B4">
        <w:rPr>
          <w:rFonts w:cs="Arial"/>
          <w:szCs w:val="18"/>
        </w:rPr>
        <w:t>, if all other factors are equal.</w:t>
      </w:r>
    </w:p>
    <w:p w14:paraId="5B053730" w14:textId="77777777" w:rsidR="00F80086" w:rsidRPr="00F060B2" w:rsidRDefault="00F80086" w:rsidP="000E504D">
      <w:pPr>
        <w:pStyle w:val="Level2Body"/>
        <w:rPr>
          <w:rFonts w:cs="Arial"/>
          <w:bCs/>
          <w:szCs w:val="18"/>
        </w:rPr>
      </w:pPr>
    </w:p>
    <w:p w14:paraId="7223053A" w14:textId="77777777" w:rsidR="00F80086" w:rsidRPr="006963AE" w:rsidRDefault="00F80086" w:rsidP="005059BA">
      <w:pPr>
        <w:pStyle w:val="Level2Body"/>
        <w:rPr>
          <w:rFonts w:cs="Arial"/>
          <w:bCs/>
          <w:szCs w:val="18"/>
        </w:rPr>
      </w:pPr>
      <w:r w:rsidRPr="006963AE">
        <w:rPr>
          <w:rFonts w:cs="Arial"/>
          <w:bCs/>
          <w:szCs w:val="18"/>
        </w:rP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(b)(i) who owns and controls a business or, in the case of a publicly owned business, more than fifty percent of the stock is owned by one or more persons described in subdivision (a) of this subsection and (ii) the management and daily business operations of the business are controlled by one or more persons described in subdivision(a) of this subsection. Any contract entered into without compliance with this section shall be null and void.</w:t>
      </w:r>
    </w:p>
    <w:p w14:paraId="448C6547" w14:textId="77777777" w:rsidR="00F80086" w:rsidRPr="003763B4" w:rsidRDefault="00F80086" w:rsidP="006963AE">
      <w:pPr>
        <w:pStyle w:val="Level2Body"/>
        <w:ind w:left="1440"/>
        <w:rPr>
          <w:rFonts w:cs="Arial"/>
          <w:szCs w:val="18"/>
        </w:rPr>
      </w:pPr>
    </w:p>
    <w:p w14:paraId="59161B26" w14:textId="77777777" w:rsidR="006016C4" w:rsidRPr="003763B4" w:rsidRDefault="006016C4" w:rsidP="006016C4">
      <w:pPr>
        <w:pStyle w:val="Level2Body"/>
        <w:rPr>
          <w:rFonts w:cs="Arial"/>
          <w:szCs w:val="18"/>
        </w:rPr>
      </w:pPr>
      <w:r w:rsidRPr="003763B4">
        <w:rPr>
          <w:rFonts w:cs="Arial"/>
          <w:szCs w:val="18"/>
        </w:rPr>
        <w:t xml:space="preserve">Therefore, if a resident disabled veteran or business located in a designated enterprise zone submits a </w:t>
      </w:r>
      <w:r w:rsidR="00505007">
        <w:rPr>
          <w:rFonts w:cs="Arial"/>
          <w:szCs w:val="18"/>
        </w:rPr>
        <w:t>solicitation response</w:t>
      </w:r>
      <w:r w:rsidRPr="003763B4">
        <w:rPr>
          <w:rFonts w:cs="Arial"/>
          <w:szCs w:val="18"/>
        </w:rPr>
        <w:t xml:space="preserve"> in accordance with Neb. Rev</w:t>
      </w:r>
      <w:r w:rsidRPr="004A0707">
        <w:rPr>
          <w:rFonts w:cs="Arial"/>
          <w:szCs w:val="18"/>
        </w:rPr>
        <w:t>. Stat. § 73-107 and</w:t>
      </w:r>
      <w:r w:rsidRPr="003763B4">
        <w:rPr>
          <w:rFonts w:cs="Arial"/>
          <w:szCs w:val="18"/>
        </w:rPr>
        <w:t xml:space="preserve"> has so indicated on the </w:t>
      </w:r>
      <w:r w:rsidR="00EE17D9" w:rsidRPr="004A0707">
        <w:rPr>
          <w:rFonts w:cs="Arial"/>
          <w:szCs w:val="18"/>
        </w:rPr>
        <w:t>“Contractual Agreement Form”</w:t>
      </w:r>
      <w:r w:rsidRPr="003763B4">
        <w:rPr>
          <w:rFonts w:cs="Arial"/>
          <w:szCs w:val="18"/>
        </w:rPr>
        <w:t xml:space="preserve"> under “</w:t>
      </w:r>
      <w:r w:rsidR="008E4FD1">
        <w:rPr>
          <w:rFonts w:cs="Arial"/>
          <w:szCs w:val="18"/>
        </w:rPr>
        <w:t>Vendor</w:t>
      </w:r>
      <w:r w:rsidRPr="003763B4">
        <w:rPr>
          <w:rFonts w:cs="Arial"/>
          <w:szCs w:val="18"/>
        </w:rPr>
        <w:t xml:space="preserve"> must complete the following” requesting priority/preference to be considered in the award of this contract, the following will need to be submitted by the </w:t>
      </w:r>
      <w:r w:rsidR="008E4FD1">
        <w:rPr>
          <w:rFonts w:cs="Arial"/>
          <w:szCs w:val="18"/>
        </w:rPr>
        <w:t>Vendor</w:t>
      </w:r>
      <w:r w:rsidRPr="003763B4">
        <w:rPr>
          <w:rFonts w:cs="Arial"/>
          <w:szCs w:val="18"/>
        </w:rPr>
        <w:t xml:space="preserve"> within ten (10) business days of request:</w:t>
      </w:r>
    </w:p>
    <w:p w14:paraId="401C7026" w14:textId="77777777" w:rsidR="006016C4" w:rsidRPr="003763B4" w:rsidRDefault="006016C4" w:rsidP="006016C4">
      <w:pPr>
        <w:pStyle w:val="Level2Body"/>
        <w:rPr>
          <w:rFonts w:cs="Arial"/>
          <w:szCs w:val="18"/>
        </w:rPr>
      </w:pPr>
    </w:p>
    <w:p w14:paraId="1E073880" w14:textId="77777777" w:rsidR="006016C4" w:rsidRPr="003763B4" w:rsidRDefault="006016C4" w:rsidP="006016C4">
      <w:pPr>
        <w:pStyle w:val="Level3"/>
        <w:numPr>
          <w:ilvl w:val="2"/>
          <w:numId w:val="8"/>
        </w:numPr>
        <w:tabs>
          <w:tab w:val="clear" w:pos="316"/>
          <w:tab w:val="num" w:pos="720"/>
        </w:tabs>
        <w:ind w:left="1440"/>
        <w:jc w:val="both"/>
      </w:pPr>
      <w:r w:rsidRPr="003763B4">
        <w:t>Documentation from the United States Armed Forces confirming service</w:t>
      </w:r>
      <w:r>
        <w:t>,</w:t>
      </w:r>
      <w:r w:rsidRPr="003763B4">
        <w:t xml:space="preserve"> </w:t>
      </w:r>
    </w:p>
    <w:p w14:paraId="160F400C" w14:textId="77777777" w:rsidR="006016C4" w:rsidRPr="003763B4" w:rsidRDefault="006016C4" w:rsidP="00104621">
      <w:pPr>
        <w:pStyle w:val="Level3"/>
        <w:numPr>
          <w:ilvl w:val="2"/>
          <w:numId w:val="71"/>
        </w:numPr>
        <w:tabs>
          <w:tab w:val="num" w:pos="1440"/>
        </w:tabs>
        <w:ind w:left="1440"/>
        <w:jc w:val="both"/>
      </w:pPr>
      <w:r w:rsidRPr="003763B4">
        <w:t>Documentation of discharge or otherwise separated characterization of honorable or general (under honorable conditions)</w:t>
      </w:r>
      <w:r>
        <w:t>,</w:t>
      </w:r>
    </w:p>
    <w:p w14:paraId="6218D304" w14:textId="77777777" w:rsidR="006016C4" w:rsidRPr="003763B4" w:rsidRDefault="006016C4" w:rsidP="00104621">
      <w:pPr>
        <w:pStyle w:val="Level3"/>
        <w:numPr>
          <w:ilvl w:val="2"/>
          <w:numId w:val="71"/>
        </w:numPr>
        <w:tabs>
          <w:tab w:val="num" w:pos="1440"/>
        </w:tabs>
        <w:ind w:left="1440"/>
        <w:jc w:val="both"/>
      </w:pPr>
      <w:r w:rsidRPr="003763B4">
        <w:t>Disability rating letter issued by the United States Department of Veterans Affairs establishing a service-connected disability or a disability determination from the United States Department of Defense; and</w:t>
      </w:r>
    </w:p>
    <w:p w14:paraId="6D64254E" w14:textId="77777777" w:rsidR="006016C4" w:rsidRPr="003763B4" w:rsidRDefault="006016C4" w:rsidP="00104621">
      <w:pPr>
        <w:pStyle w:val="Level3"/>
        <w:numPr>
          <w:ilvl w:val="2"/>
          <w:numId w:val="71"/>
        </w:numPr>
        <w:tabs>
          <w:tab w:val="num" w:pos="1440"/>
        </w:tabs>
        <w:ind w:left="1440"/>
        <w:jc w:val="both"/>
      </w:pPr>
      <w:r w:rsidRPr="003763B4">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p w14:paraId="35F80DE8" w14:textId="77777777" w:rsidR="00F80086" w:rsidRPr="003763B4" w:rsidRDefault="00F80086" w:rsidP="000E504D">
      <w:pPr>
        <w:pStyle w:val="Level2Body"/>
        <w:rPr>
          <w:rFonts w:cs="Arial"/>
          <w:szCs w:val="18"/>
        </w:rPr>
      </w:pPr>
    </w:p>
    <w:p w14:paraId="083A5EC4" w14:textId="77777777" w:rsidR="00F80086" w:rsidRDefault="00F80086" w:rsidP="000E504D">
      <w:pPr>
        <w:pStyle w:val="Level2Body"/>
        <w:rPr>
          <w:rFonts w:cs="Arial"/>
          <w:szCs w:val="18"/>
        </w:rPr>
      </w:pPr>
      <w:r w:rsidRPr="003763B4">
        <w:rPr>
          <w:rFonts w:cs="Arial"/>
          <w:szCs w:val="18"/>
        </w:rPr>
        <w:t xml:space="preserve">Failure to submit the requested documentation within ten (10) business days of notice will disqualify the </w:t>
      </w:r>
      <w:r w:rsidR="008E4FD1">
        <w:rPr>
          <w:rFonts w:cs="Arial"/>
          <w:szCs w:val="18"/>
        </w:rPr>
        <w:t>Vendor</w:t>
      </w:r>
      <w:r w:rsidRPr="003763B4">
        <w:rPr>
          <w:rFonts w:cs="Arial"/>
          <w:szCs w:val="18"/>
        </w:rPr>
        <w:t xml:space="preserve"> from consideration of the preference.</w:t>
      </w:r>
    </w:p>
    <w:p w14:paraId="425244BE" w14:textId="77777777" w:rsidR="00EE17D9" w:rsidRPr="003763B4" w:rsidRDefault="00EE17D9" w:rsidP="000E504D">
      <w:pPr>
        <w:pStyle w:val="Level2Body"/>
        <w:rPr>
          <w:rFonts w:cs="Arial"/>
          <w:szCs w:val="18"/>
        </w:rPr>
      </w:pPr>
    </w:p>
    <w:p w14:paraId="6924080F" w14:textId="77777777" w:rsidR="00F80086" w:rsidRPr="003763B4" w:rsidRDefault="00F80086" w:rsidP="006963AE">
      <w:pPr>
        <w:pStyle w:val="Level2"/>
        <w:numPr>
          <w:ilvl w:val="1"/>
          <w:numId w:val="9"/>
        </w:numPr>
        <w:jc w:val="both"/>
      </w:pPr>
      <w:bookmarkStart w:id="222" w:name="_Toc168478700"/>
      <w:bookmarkStart w:id="223" w:name="_Toc494092150"/>
      <w:bookmarkStart w:id="224" w:name="_Toc201927547"/>
      <w:bookmarkEnd w:id="222"/>
      <w:r w:rsidRPr="003763B4">
        <w:lastRenderedPageBreak/>
        <w:t>BEST AND FINAL OFFER</w:t>
      </w:r>
      <w:bookmarkEnd w:id="223"/>
      <w:bookmarkEnd w:id="224"/>
    </w:p>
    <w:p w14:paraId="26561BE4" w14:textId="77777777" w:rsidR="00ED7103" w:rsidRPr="00ED7103" w:rsidRDefault="00ED7103" w:rsidP="00563FD3">
      <w:pPr>
        <w:pStyle w:val="Level2Body"/>
      </w:pPr>
      <w:r w:rsidRPr="00ED7103">
        <w:t>Each bidder should provide its best offer with their original solicitation response and should not expect the State to request a best and final offer (BAFO).</w:t>
      </w:r>
    </w:p>
    <w:p w14:paraId="5078B7A5" w14:textId="77777777" w:rsidR="00ED7103" w:rsidRPr="00ED7103" w:rsidRDefault="00ED7103" w:rsidP="00563FD3">
      <w:pPr>
        <w:pStyle w:val="Level2Body"/>
      </w:pPr>
    </w:p>
    <w:p w14:paraId="422A0929" w14:textId="77777777" w:rsidR="00F57B74" w:rsidRPr="002B2CFA" w:rsidRDefault="00ED7103" w:rsidP="00563FD3">
      <w:pPr>
        <w:pStyle w:val="Level2Body"/>
      </w:pPr>
      <w:r w:rsidRPr="00ED7103">
        <w:t xml:space="preserve">The State reserves the right to conduct more than one. If requested by the State, the BAFO must be submitted on the BAFO Cost Sheet and in accordance with the State’s instructions. Failure to submit a requested BAFO or failure to submit a BAFO in accordance with the State’s instructions may result in rejection of the bidder’s entire solicitation response. BAFOs may be scored and ranked by the Evaluation Committee. </w:t>
      </w:r>
    </w:p>
    <w:p w14:paraId="61AE4A07" w14:textId="77777777" w:rsidR="00F80086" w:rsidRPr="003763B4" w:rsidRDefault="00F80086" w:rsidP="000E504D">
      <w:pPr>
        <w:pStyle w:val="Level2Body"/>
        <w:rPr>
          <w:rFonts w:cs="Arial"/>
          <w:szCs w:val="18"/>
        </w:rPr>
      </w:pPr>
    </w:p>
    <w:p w14:paraId="765ACA1A" w14:textId="77777777" w:rsidR="00F80086" w:rsidRPr="002B2CFA" w:rsidRDefault="00F80086" w:rsidP="006963AE">
      <w:pPr>
        <w:pStyle w:val="Level2"/>
        <w:numPr>
          <w:ilvl w:val="1"/>
          <w:numId w:val="9"/>
        </w:numPr>
        <w:jc w:val="both"/>
      </w:pPr>
      <w:bookmarkStart w:id="225" w:name="_Toc494092151"/>
      <w:bookmarkStart w:id="226" w:name="_Toc201927548"/>
      <w:r w:rsidRPr="00514090">
        <w:t>REFERENCE AND CREDIT CHECKS</w:t>
      </w:r>
      <w:bookmarkEnd w:id="225"/>
      <w:bookmarkEnd w:id="226"/>
    </w:p>
    <w:p w14:paraId="1408464D" w14:textId="77777777" w:rsidR="00F80086" w:rsidRPr="002B2CFA" w:rsidRDefault="00F80086" w:rsidP="000E504D">
      <w:pPr>
        <w:pStyle w:val="Level2Body"/>
      </w:pPr>
      <w:r w:rsidRPr="002B2CFA">
        <w:t>The State reserves the right to conduct and consider reference and credit checks.</w:t>
      </w:r>
      <w:r w:rsidR="004E1515">
        <w:t xml:space="preserve"> </w:t>
      </w:r>
      <w:r w:rsidRPr="002B2CFA">
        <w:t>The State reserves the right to use third parties to conduct reference and credit checks.</w:t>
      </w:r>
      <w:r w:rsidR="004E1515">
        <w:t xml:space="preserve"> </w:t>
      </w:r>
      <w:r w:rsidRPr="002B2CFA">
        <w:t xml:space="preserve">By submitting a response to </w:t>
      </w:r>
      <w:r w:rsidR="00756CDA" w:rsidRPr="002B2CFA">
        <w:t xml:space="preserve">this </w:t>
      </w:r>
      <w:r w:rsidR="00756CDA">
        <w:t>solicitation</w:t>
      </w:r>
      <w:r w:rsidRPr="002B2CFA">
        <w:t xml:space="preserve">, the </w:t>
      </w:r>
      <w:r w:rsidR="00B919C9">
        <w:t>bidder</w:t>
      </w:r>
      <w:r w:rsidRPr="002B2CFA">
        <w:t xml:space="preserve"> grants to the State the right to contact or arrange a visit in person with any or all of the </w:t>
      </w:r>
      <w:r w:rsidR="00B919C9">
        <w:t>bidder’s</w:t>
      </w:r>
      <w:r w:rsidRPr="002B2CFA">
        <w:t xml:space="preserve"> clients.</w:t>
      </w:r>
      <w:r w:rsidR="004E1515">
        <w:t xml:space="preserve"> </w:t>
      </w:r>
      <w:r>
        <w:t>R</w:t>
      </w:r>
      <w:r w:rsidRPr="002B2CFA">
        <w:t xml:space="preserve">eference and credit checks may be grounds to reject a </w:t>
      </w:r>
      <w:r w:rsidR="00D405EE">
        <w:t>solicitation respo</w:t>
      </w:r>
      <w:r w:rsidR="00E0187E">
        <w:t>ns</w:t>
      </w:r>
      <w:r w:rsidR="00D405EE">
        <w:t>e</w:t>
      </w:r>
      <w:r w:rsidRPr="002B2CFA">
        <w:t>, withdraw an intent to award</w:t>
      </w:r>
      <w:r>
        <w:t>,</w:t>
      </w:r>
      <w:r w:rsidRPr="002B2CFA">
        <w:t xml:space="preserve"> or </w:t>
      </w:r>
      <w:r>
        <w:t xml:space="preserve">rescind the </w:t>
      </w:r>
      <w:r w:rsidRPr="002B2CFA">
        <w:t>award of a contract.</w:t>
      </w:r>
    </w:p>
    <w:p w14:paraId="1C7DBF62" w14:textId="77777777" w:rsidR="00F80086" w:rsidRPr="003763B4" w:rsidRDefault="00F80086" w:rsidP="000E504D">
      <w:pPr>
        <w:pStyle w:val="Level2Body"/>
      </w:pPr>
    </w:p>
    <w:p w14:paraId="1F23CA0D" w14:textId="77777777" w:rsidR="00F80086" w:rsidRPr="002B2CFA" w:rsidRDefault="00F80086" w:rsidP="006963AE">
      <w:pPr>
        <w:pStyle w:val="Level2"/>
        <w:numPr>
          <w:ilvl w:val="1"/>
          <w:numId w:val="9"/>
        </w:numPr>
        <w:jc w:val="both"/>
      </w:pPr>
      <w:bookmarkStart w:id="227" w:name="_Toc494092152"/>
      <w:bookmarkStart w:id="228" w:name="_Toc201927549"/>
      <w:r w:rsidRPr="003763B4">
        <w:t>AWARD</w:t>
      </w:r>
      <w:bookmarkEnd w:id="227"/>
      <w:bookmarkEnd w:id="228"/>
    </w:p>
    <w:p w14:paraId="3B0B1815" w14:textId="77777777" w:rsidR="00F80086" w:rsidRDefault="00F80086" w:rsidP="000E504D">
      <w:pPr>
        <w:pStyle w:val="Level2Body"/>
      </w:pPr>
      <w:r>
        <w:t xml:space="preserve">The State reserves the right to evaluate </w:t>
      </w:r>
      <w:r w:rsidR="00D405EE">
        <w:t>solicitation responses</w:t>
      </w:r>
      <w:r>
        <w:t xml:space="preserve"> and award contracts in a manner </w:t>
      </w:r>
      <w:r w:rsidR="009C7BF9">
        <w:t xml:space="preserve">using </w:t>
      </w:r>
      <w:r>
        <w:t xml:space="preserve">criteria selected at the State's discretion and in the State’s best interest. After evaluation of the </w:t>
      </w:r>
      <w:r w:rsidR="002653C7">
        <w:t>bid</w:t>
      </w:r>
      <w:r>
        <w:t xml:space="preserve">s, or at any point in the </w:t>
      </w:r>
      <w:r w:rsidR="00215A43">
        <w:t xml:space="preserve">solicitation </w:t>
      </w:r>
      <w:r>
        <w:t>process, the State of Nebraska may take one or more of the following actions:</w:t>
      </w:r>
    </w:p>
    <w:p w14:paraId="33A7C2C8" w14:textId="77777777" w:rsidR="00F80086" w:rsidRDefault="00F80086" w:rsidP="00563FD3">
      <w:pPr>
        <w:pStyle w:val="Level4"/>
      </w:pPr>
    </w:p>
    <w:p w14:paraId="45E854BD" w14:textId="77777777" w:rsidR="00EE17D9" w:rsidRPr="0057465A" w:rsidRDefault="00F80086" w:rsidP="00D405EE">
      <w:pPr>
        <w:pStyle w:val="Level3"/>
        <w:keepNext/>
        <w:keepLines/>
        <w:numPr>
          <w:ilvl w:val="2"/>
          <w:numId w:val="12"/>
        </w:numPr>
        <w:ind w:left="1440"/>
        <w:jc w:val="both"/>
      </w:pPr>
      <w:bookmarkStart w:id="229" w:name="_Hlk168401099"/>
      <w:r w:rsidRPr="0057465A">
        <w:t>Amend the</w:t>
      </w:r>
      <w:r w:rsidR="00215A43" w:rsidRPr="0057465A">
        <w:t xml:space="preserve"> solicitation</w:t>
      </w:r>
      <w:r w:rsidRPr="0057465A">
        <w:t>;</w:t>
      </w:r>
    </w:p>
    <w:p w14:paraId="7D07A794" w14:textId="77777777" w:rsidR="00EE17D9" w:rsidRPr="00563FD3" w:rsidRDefault="00F80086" w:rsidP="00D405EE">
      <w:pPr>
        <w:pStyle w:val="Level3"/>
        <w:keepNext/>
        <w:keepLines/>
        <w:numPr>
          <w:ilvl w:val="2"/>
          <w:numId w:val="12"/>
        </w:numPr>
        <w:ind w:left="1440"/>
        <w:jc w:val="both"/>
        <w:rPr>
          <w:rStyle w:val="Emphasis"/>
          <w:i w:val="0"/>
          <w:iCs w:val="0"/>
        </w:rPr>
      </w:pPr>
      <w:r w:rsidRPr="0057465A">
        <w:t xml:space="preserve">Extend the </w:t>
      </w:r>
      <w:r w:rsidR="00C202B8">
        <w:t xml:space="preserve">date and </w:t>
      </w:r>
      <w:r w:rsidRPr="0057465A">
        <w:t>time of a</w:t>
      </w:r>
      <w:r w:rsidR="00C202B8">
        <w:t>n</w:t>
      </w:r>
      <w:r w:rsidRPr="0057465A">
        <w:t xml:space="preserve"> opening;</w:t>
      </w:r>
    </w:p>
    <w:p w14:paraId="29B4DF90" w14:textId="77777777" w:rsidR="00EE17D9" w:rsidRPr="0057465A" w:rsidRDefault="00F80086" w:rsidP="00D405EE">
      <w:pPr>
        <w:pStyle w:val="Level3"/>
        <w:keepNext/>
        <w:keepLines/>
        <w:numPr>
          <w:ilvl w:val="2"/>
          <w:numId w:val="12"/>
        </w:numPr>
        <w:ind w:left="1440"/>
        <w:jc w:val="both"/>
      </w:pPr>
      <w:r w:rsidRPr="0057465A">
        <w:t xml:space="preserve">Waive deviations or errors in the State’s </w:t>
      </w:r>
      <w:r w:rsidR="00215A43" w:rsidRPr="0057465A">
        <w:t xml:space="preserve">solicitation </w:t>
      </w:r>
      <w:r w:rsidRPr="0057465A">
        <w:t xml:space="preserve">process and in </w:t>
      </w:r>
      <w:r w:rsidR="00D405EE">
        <w:t>bidder responses</w:t>
      </w:r>
      <w:r w:rsidRPr="0057465A">
        <w:t xml:space="preserve"> that are not material, do not compromise the</w:t>
      </w:r>
      <w:r w:rsidR="004E1515">
        <w:t xml:space="preserve"> </w:t>
      </w:r>
      <w:r w:rsidR="00215A43" w:rsidRPr="0057465A">
        <w:t xml:space="preserve">solicitation </w:t>
      </w:r>
      <w:r w:rsidRPr="0057465A">
        <w:t xml:space="preserve">process or a </w:t>
      </w:r>
      <w:r w:rsidR="005C2BA9">
        <w:t>bidder’s</w:t>
      </w:r>
      <w:r w:rsidR="00D405EE">
        <w:t xml:space="preserve"> response</w:t>
      </w:r>
      <w:r w:rsidRPr="0057465A">
        <w:t xml:space="preserve">, and do not improve a </w:t>
      </w:r>
      <w:r w:rsidR="008E4FD1">
        <w:t>Vendor</w:t>
      </w:r>
      <w:r w:rsidRPr="0057465A">
        <w:t>’s competitive position;</w:t>
      </w:r>
    </w:p>
    <w:p w14:paraId="1AF16876" w14:textId="77777777" w:rsidR="00EE17D9" w:rsidRPr="0057465A" w:rsidRDefault="00F80086" w:rsidP="00D405EE">
      <w:pPr>
        <w:pStyle w:val="Level3"/>
        <w:keepNext/>
        <w:keepLines/>
        <w:numPr>
          <w:ilvl w:val="2"/>
          <w:numId w:val="12"/>
        </w:numPr>
        <w:ind w:left="1440"/>
        <w:jc w:val="both"/>
      </w:pPr>
      <w:r w:rsidRPr="0057465A">
        <w:t xml:space="preserve">Accept or reject a portion of or all of a </w:t>
      </w:r>
      <w:r w:rsidR="00E05CF4">
        <w:t>solicitation response</w:t>
      </w:r>
      <w:r w:rsidRPr="0057465A">
        <w:t>;</w:t>
      </w:r>
    </w:p>
    <w:p w14:paraId="3A4145D8" w14:textId="77777777" w:rsidR="00EE17D9" w:rsidRPr="0057465A" w:rsidRDefault="00F80086" w:rsidP="00D405EE">
      <w:pPr>
        <w:pStyle w:val="Level3"/>
        <w:keepNext/>
        <w:keepLines/>
        <w:numPr>
          <w:ilvl w:val="2"/>
          <w:numId w:val="12"/>
        </w:numPr>
        <w:ind w:left="1440"/>
        <w:jc w:val="both"/>
      </w:pPr>
      <w:r w:rsidRPr="0057465A">
        <w:t xml:space="preserve">Accept or reject all </w:t>
      </w:r>
      <w:r w:rsidR="00D405EE">
        <w:t>responses</w:t>
      </w:r>
      <w:r w:rsidRPr="0057465A">
        <w:t>;</w:t>
      </w:r>
    </w:p>
    <w:p w14:paraId="7521342D" w14:textId="77777777" w:rsidR="00EE17D9" w:rsidRPr="0057465A" w:rsidRDefault="00F80086" w:rsidP="00D405EE">
      <w:pPr>
        <w:pStyle w:val="Level3"/>
        <w:keepNext/>
        <w:keepLines/>
        <w:numPr>
          <w:ilvl w:val="2"/>
          <w:numId w:val="12"/>
        </w:numPr>
        <w:ind w:left="1440"/>
        <w:jc w:val="both"/>
      </w:pPr>
      <w:r w:rsidRPr="0057465A">
        <w:t>Withdraw the</w:t>
      </w:r>
      <w:r w:rsidR="004E1515">
        <w:t xml:space="preserve"> </w:t>
      </w:r>
      <w:r w:rsidR="00215A43" w:rsidRPr="0057465A">
        <w:t>solicitation</w:t>
      </w:r>
      <w:r w:rsidRPr="0057465A">
        <w:t>;</w:t>
      </w:r>
    </w:p>
    <w:p w14:paraId="15DB91D8" w14:textId="77777777" w:rsidR="00EE17D9" w:rsidRPr="0057465A" w:rsidRDefault="00F80086" w:rsidP="00D405EE">
      <w:pPr>
        <w:pStyle w:val="Level3"/>
        <w:keepNext/>
        <w:keepLines/>
        <w:numPr>
          <w:ilvl w:val="2"/>
          <w:numId w:val="12"/>
        </w:numPr>
        <w:ind w:left="1440"/>
        <w:jc w:val="both"/>
      </w:pPr>
      <w:r w:rsidRPr="0057465A">
        <w:t>Elect to re</w:t>
      </w:r>
      <w:r w:rsidR="00D405EE">
        <w:t>-release</w:t>
      </w:r>
      <w:r w:rsidRPr="0057465A">
        <w:t xml:space="preserve"> the</w:t>
      </w:r>
      <w:r w:rsidR="004E1515">
        <w:t xml:space="preserve"> </w:t>
      </w:r>
      <w:r w:rsidR="00215A43" w:rsidRPr="0057465A">
        <w:t>solicitation</w:t>
      </w:r>
      <w:r w:rsidRPr="0057465A">
        <w:t>;</w:t>
      </w:r>
    </w:p>
    <w:p w14:paraId="2376C9BC" w14:textId="77777777" w:rsidR="00EE17D9" w:rsidRPr="0057465A" w:rsidRDefault="00F80086" w:rsidP="00D405EE">
      <w:pPr>
        <w:pStyle w:val="Level3"/>
        <w:keepNext/>
        <w:keepLines/>
        <w:numPr>
          <w:ilvl w:val="2"/>
          <w:numId w:val="12"/>
        </w:numPr>
        <w:ind w:left="1440"/>
        <w:jc w:val="both"/>
      </w:pPr>
      <w:r w:rsidRPr="0057465A">
        <w:t xml:space="preserve">Award single lines or multiple lines to one or more </w:t>
      </w:r>
      <w:r w:rsidR="008E4FD1">
        <w:t>Vendor</w:t>
      </w:r>
      <w:r w:rsidRPr="0057465A">
        <w:t>s; or,</w:t>
      </w:r>
    </w:p>
    <w:p w14:paraId="1F2608F7" w14:textId="77777777" w:rsidR="00F80086" w:rsidRPr="0057465A" w:rsidRDefault="00F80086" w:rsidP="006963AE">
      <w:pPr>
        <w:pStyle w:val="Level3"/>
        <w:numPr>
          <w:ilvl w:val="2"/>
          <w:numId w:val="12"/>
        </w:numPr>
        <w:ind w:left="1440"/>
        <w:jc w:val="both"/>
      </w:pPr>
      <w:r w:rsidRPr="0057465A">
        <w:t>Award one or more all-inclusive contracts.</w:t>
      </w:r>
    </w:p>
    <w:bookmarkEnd w:id="229"/>
    <w:p w14:paraId="1132B324" w14:textId="77777777" w:rsidR="00F80086" w:rsidRPr="00514090" w:rsidRDefault="00F80086" w:rsidP="000E504D">
      <w:pPr>
        <w:pStyle w:val="Level2Body"/>
      </w:pPr>
    </w:p>
    <w:p w14:paraId="610F2386" w14:textId="77777777" w:rsidR="00F80086" w:rsidRPr="00BB47FC" w:rsidRDefault="00F80086" w:rsidP="006963AE">
      <w:pPr>
        <w:pStyle w:val="Level2Body"/>
        <w:keepNext/>
      </w:pPr>
      <w:r w:rsidRPr="00BB47FC">
        <w:t>The State of Nebraska may consider, but is not limited to considering, one or more of the following award criteria:</w:t>
      </w:r>
    </w:p>
    <w:p w14:paraId="1CD2B568" w14:textId="77777777" w:rsidR="00F80086" w:rsidRPr="00DB520A" w:rsidRDefault="00F80086" w:rsidP="006963AE">
      <w:pPr>
        <w:pStyle w:val="Level3Body"/>
        <w:keepNext/>
        <w:jc w:val="both"/>
      </w:pPr>
    </w:p>
    <w:p w14:paraId="5A861592" w14:textId="77777777" w:rsidR="00EE17D9" w:rsidRPr="0057465A" w:rsidRDefault="00F80086" w:rsidP="00D405EE">
      <w:pPr>
        <w:pStyle w:val="Level3"/>
        <w:keepNext/>
        <w:numPr>
          <w:ilvl w:val="2"/>
          <w:numId w:val="14"/>
        </w:numPr>
        <w:ind w:left="1440"/>
        <w:jc w:val="both"/>
      </w:pPr>
      <w:r w:rsidRPr="0057465A">
        <w:t>Price;</w:t>
      </w:r>
    </w:p>
    <w:p w14:paraId="64F6641E" w14:textId="77777777" w:rsidR="00EE17D9" w:rsidRPr="0057465A" w:rsidRDefault="00F80086" w:rsidP="00D405EE">
      <w:pPr>
        <w:pStyle w:val="Level3"/>
        <w:keepNext/>
        <w:numPr>
          <w:ilvl w:val="2"/>
          <w:numId w:val="14"/>
        </w:numPr>
        <w:ind w:left="1440"/>
        <w:jc w:val="both"/>
      </w:pPr>
      <w:r w:rsidRPr="0057465A">
        <w:t>Location;</w:t>
      </w:r>
    </w:p>
    <w:p w14:paraId="5B6BCA2F" w14:textId="77777777" w:rsidR="00EE17D9" w:rsidRPr="0057465A" w:rsidRDefault="00F80086" w:rsidP="00D405EE">
      <w:pPr>
        <w:pStyle w:val="Level3"/>
        <w:keepNext/>
        <w:numPr>
          <w:ilvl w:val="2"/>
          <w:numId w:val="14"/>
        </w:numPr>
        <w:ind w:left="1440"/>
        <w:jc w:val="both"/>
      </w:pPr>
      <w:r w:rsidRPr="0057465A">
        <w:t xml:space="preserve">Quality; </w:t>
      </w:r>
    </w:p>
    <w:p w14:paraId="51384D82" w14:textId="77777777" w:rsidR="00EE17D9" w:rsidRPr="0057465A" w:rsidRDefault="00F80086" w:rsidP="00D405EE">
      <w:pPr>
        <w:pStyle w:val="Level3"/>
        <w:keepNext/>
        <w:numPr>
          <w:ilvl w:val="2"/>
          <w:numId w:val="14"/>
        </w:numPr>
        <w:ind w:left="1440"/>
        <w:jc w:val="both"/>
      </w:pPr>
      <w:r w:rsidRPr="0057465A">
        <w:t>Delivery time;</w:t>
      </w:r>
    </w:p>
    <w:p w14:paraId="7802454C" w14:textId="77777777" w:rsidR="00EE17D9" w:rsidRPr="0057465A" w:rsidRDefault="008E4FD1" w:rsidP="00D405EE">
      <w:pPr>
        <w:pStyle w:val="Level3"/>
        <w:keepNext/>
        <w:numPr>
          <w:ilvl w:val="2"/>
          <w:numId w:val="14"/>
        </w:numPr>
        <w:ind w:left="1440"/>
        <w:jc w:val="both"/>
      </w:pPr>
      <w:r>
        <w:t>Vendor</w:t>
      </w:r>
      <w:r w:rsidR="00F80086" w:rsidRPr="0057465A">
        <w:t xml:space="preserve"> qualifications and capabilities;</w:t>
      </w:r>
    </w:p>
    <w:p w14:paraId="0A2962FB" w14:textId="77777777" w:rsidR="00EE17D9" w:rsidRPr="0057465A" w:rsidRDefault="00F80086" w:rsidP="00D405EE">
      <w:pPr>
        <w:pStyle w:val="Level3"/>
        <w:keepNext/>
        <w:numPr>
          <w:ilvl w:val="2"/>
          <w:numId w:val="14"/>
        </w:numPr>
        <w:ind w:left="1440"/>
        <w:jc w:val="both"/>
      </w:pPr>
      <w:r w:rsidRPr="0057465A">
        <w:t>State contract management requirements and/or costs; and</w:t>
      </w:r>
    </w:p>
    <w:p w14:paraId="70C70016" w14:textId="77777777" w:rsidR="00F80086" w:rsidRPr="0057465A" w:rsidRDefault="00F80086" w:rsidP="006963AE">
      <w:pPr>
        <w:pStyle w:val="Level3"/>
        <w:numPr>
          <w:ilvl w:val="2"/>
          <w:numId w:val="14"/>
        </w:numPr>
        <w:ind w:left="1440"/>
        <w:jc w:val="both"/>
      </w:pPr>
      <w:r w:rsidRPr="009A609C">
        <w:rPr>
          <w:highlight w:val="yellow"/>
        </w:rPr>
        <w:t>[Additional criteria may be added]</w:t>
      </w:r>
      <w:r w:rsidR="004E1515">
        <w:rPr>
          <w:highlight w:val="yellow"/>
        </w:rPr>
        <w:t xml:space="preserve"> </w:t>
      </w:r>
      <w:r w:rsidRPr="009A609C">
        <w:rPr>
          <w:highlight w:val="yellow"/>
        </w:rPr>
        <w:t>XX.</w:t>
      </w:r>
    </w:p>
    <w:p w14:paraId="1D5B4215" w14:textId="77777777" w:rsidR="00F80086" w:rsidRDefault="00F80086" w:rsidP="000E504D">
      <w:pPr>
        <w:pStyle w:val="Level2Body"/>
      </w:pPr>
    </w:p>
    <w:p w14:paraId="5102DD4B" w14:textId="77777777" w:rsidR="00F80086" w:rsidRPr="00D83826" w:rsidRDefault="00F80086" w:rsidP="00DE2508">
      <w:pPr>
        <w:pStyle w:val="Level2Body"/>
      </w:pPr>
      <w:r w:rsidRPr="002B2CFA">
        <w:t xml:space="preserve">The </w:t>
      </w:r>
      <w:r w:rsidR="00215A43">
        <w:t xml:space="preserve">solicitation </w:t>
      </w:r>
      <w:r w:rsidRPr="002B2CFA">
        <w:t>does not commit the State to award a contract.</w:t>
      </w:r>
      <w:r w:rsidR="004E1515">
        <w:t xml:space="preserve"> </w:t>
      </w:r>
      <w:r w:rsidRPr="003763B4">
        <w:t xml:space="preserve">Once intent to award decision has been determined, it will be posted to the </w:t>
      </w:r>
      <w:r w:rsidR="009C7BF9">
        <w:t>i</w:t>
      </w:r>
      <w:r w:rsidRPr="003763B4">
        <w:t>nternet at:</w:t>
      </w:r>
      <w:r w:rsidR="009C7BF9">
        <w:t xml:space="preserve"> </w:t>
      </w:r>
      <w:hyperlink r:id="rId20" w:history="1">
        <w:r w:rsidR="00DE2508" w:rsidRPr="00563FD3">
          <w:rPr>
            <w:rStyle w:val="Hyperlink"/>
          </w:rPr>
          <w:t>https://das.nebraska.gov/materiel/bidopps.html</w:t>
        </w:r>
      </w:hyperlink>
    </w:p>
    <w:p w14:paraId="75F072E4" w14:textId="77777777" w:rsidR="00F80086" w:rsidRPr="003763B4" w:rsidRDefault="00F80086" w:rsidP="000E504D">
      <w:pPr>
        <w:pStyle w:val="Level2Body"/>
        <w:rPr>
          <w:rFonts w:cs="Arial"/>
          <w:szCs w:val="18"/>
        </w:rPr>
      </w:pPr>
    </w:p>
    <w:p w14:paraId="24747D35" w14:textId="77777777" w:rsidR="00B919C9" w:rsidRDefault="00015A3E" w:rsidP="006963AE">
      <w:pPr>
        <w:pStyle w:val="Level2Body"/>
      </w:pPr>
      <w:r w:rsidRPr="003763B4">
        <w:t xml:space="preserve">Any protests must be filed by a </w:t>
      </w:r>
      <w:r w:rsidR="00B919C9">
        <w:t xml:space="preserve">bidder </w:t>
      </w:r>
      <w:r w:rsidRPr="003763B4">
        <w:t xml:space="preserve">within ten (10) business days after the intent to award decision is posted to the </w:t>
      </w:r>
      <w:r w:rsidR="009C7BF9">
        <w:t>i</w:t>
      </w:r>
      <w:r w:rsidRPr="003763B4">
        <w:t>nternet.</w:t>
      </w:r>
      <w:r w:rsidR="004E1515">
        <w:t xml:space="preserve"> </w:t>
      </w:r>
      <w:r w:rsidR="00F80086" w:rsidRPr="003763B4">
        <w:t xml:space="preserve">Grievance and protest procedure is available on the </w:t>
      </w:r>
      <w:r w:rsidR="009C7BF9">
        <w:t>i</w:t>
      </w:r>
      <w:r w:rsidR="00F80086" w:rsidRPr="003763B4">
        <w:t>nternet at:</w:t>
      </w:r>
      <w:r w:rsidR="00C5431B">
        <w:t xml:space="preserve"> </w:t>
      </w:r>
      <w:hyperlink r:id="rId21" w:history="1">
        <w:r w:rsidR="00C5431B" w:rsidRPr="00D01AAB">
          <w:rPr>
            <w:rStyle w:val="Hyperlink"/>
          </w:rPr>
          <w:t>https://das.nebraska.gov/materiel/docs/NE_DAS_Materiel_Purchasing_Agency-SPB_Policy_23_07_Protest_Policy.pdf</w:t>
        </w:r>
      </w:hyperlink>
      <w:r w:rsidR="00C5431B">
        <w:t xml:space="preserve"> </w:t>
      </w:r>
    </w:p>
    <w:p w14:paraId="23F40EC8" w14:textId="77777777" w:rsidR="00621ACD" w:rsidRDefault="00621ACD" w:rsidP="006963AE">
      <w:pPr>
        <w:pStyle w:val="Level2Body"/>
      </w:pPr>
      <w:bookmarkStart w:id="230" w:name="_Hlk126081379"/>
    </w:p>
    <w:p w14:paraId="64E7CECB" w14:textId="77777777" w:rsidR="002260E5" w:rsidRPr="00E55973" w:rsidRDefault="002260E5" w:rsidP="00597A37">
      <w:pPr>
        <w:pStyle w:val="Level2"/>
        <w:numPr>
          <w:ilvl w:val="1"/>
          <w:numId w:val="9"/>
        </w:numPr>
        <w:jc w:val="both"/>
      </w:pPr>
      <w:bookmarkStart w:id="231" w:name="_Toc494097018"/>
      <w:bookmarkStart w:id="232" w:name="_Toc126238533"/>
      <w:bookmarkStart w:id="233" w:name="_Toc129770790"/>
      <w:bookmarkStart w:id="234" w:name="_Toc167800416"/>
      <w:bookmarkStart w:id="235" w:name="_Toc201927550"/>
      <w:bookmarkEnd w:id="230"/>
      <w:r w:rsidRPr="00E55973">
        <w:t xml:space="preserve">LUMP SUM OR </w:t>
      </w:r>
      <w:r>
        <w:t>“</w:t>
      </w:r>
      <w:r w:rsidRPr="00E55973">
        <w:t xml:space="preserve">ALL OR NONE” </w:t>
      </w:r>
      <w:r>
        <w:t>SOLICITATION RESPONSES</w:t>
      </w:r>
      <w:bookmarkEnd w:id="231"/>
      <w:bookmarkEnd w:id="232"/>
      <w:bookmarkEnd w:id="233"/>
      <w:bookmarkEnd w:id="234"/>
      <w:bookmarkEnd w:id="235"/>
    </w:p>
    <w:p w14:paraId="2BF52E2B" w14:textId="77777777" w:rsidR="002260E5" w:rsidRDefault="002260E5" w:rsidP="002260E5">
      <w:pPr>
        <w:pStyle w:val="Level2Body"/>
      </w:pPr>
      <w:r w:rsidRPr="00E55973">
        <w:t xml:space="preserve">The State reserves the right to purchase item-by-item, by groups or as a total when the State may benefit by so doing. </w:t>
      </w:r>
      <w:r>
        <w:t>Bidders</w:t>
      </w:r>
      <w:r w:rsidRPr="00E55973">
        <w:t xml:space="preserve"> may submit a </w:t>
      </w:r>
      <w:r>
        <w:t>response</w:t>
      </w:r>
      <w:r w:rsidRPr="00E55973">
        <w:t xml:space="preserve"> on an “all or none” or “lump sum” basis but should also submit a </w:t>
      </w:r>
      <w:r>
        <w:t xml:space="preserve">response on an item-by-item basis. </w:t>
      </w:r>
      <w:r w:rsidRPr="00E55973">
        <w:t xml:space="preserve">The term “all or none” means a conditional </w:t>
      </w:r>
      <w:r>
        <w:t>response</w:t>
      </w:r>
      <w:r w:rsidRPr="00E55973">
        <w:t xml:space="preserve"> which requires the purchase of all items on which </w:t>
      </w:r>
      <w:r>
        <w:t>responses</w:t>
      </w:r>
      <w:r w:rsidRPr="00E55973">
        <w:t xml:space="preserve"> are offered and </w:t>
      </w:r>
      <w:r>
        <w:t>bidder</w:t>
      </w:r>
      <w:r w:rsidRPr="00E55973">
        <w:t xml:space="preserve"> declines to accept award on individual items; a “lump sum” </w:t>
      </w:r>
      <w:r>
        <w:t>response</w:t>
      </w:r>
      <w:r w:rsidRPr="00E55973">
        <w:t xml:space="preserve"> is one in which the </w:t>
      </w:r>
      <w:r>
        <w:t>bidder</w:t>
      </w:r>
      <w:r w:rsidRPr="00E55973">
        <w:t xml:space="preserve"> offers a lower price than the sum of the individual </w:t>
      </w:r>
      <w:r>
        <w:t>responses</w:t>
      </w:r>
      <w:r w:rsidRPr="00E55973">
        <w:t xml:space="preserve"> if all items are purchased but agrees to deliver individual items at the prices quoted.</w:t>
      </w:r>
    </w:p>
    <w:p w14:paraId="77F8FB17" w14:textId="77777777" w:rsidR="002260E5" w:rsidRDefault="002260E5" w:rsidP="002260E5">
      <w:pPr>
        <w:pStyle w:val="Level2Body"/>
      </w:pPr>
    </w:p>
    <w:p w14:paraId="25C58889" w14:textId="77777777" w:rsidR="002260E5" w:rsidRPr="006963AE" w:rsidRDefault="002260E5" w:rsidP="002260E5">
      <w:pPr>
        <w:pStyle w:val="Level2Body"/>
        <w:jc w:val="center"/>
        <w:rPr>
          <w:b/>
          <w:bCs/>
        </w:rPr>
      </w:pPr>
      <w:r>
        <w:rPr>
          <w:b/>
          <w:bCs/>
        </w:rPr>
        <w:t>“LUMP SUM” OR “ALL OR NONE” RESPONSES SHOULD BE CLEARLY IDENTIFIED ON THE FIRST PAGE OF THE SOLICITATION AND COST SHEET (IF APPLICABLE)</w:t>
      </w:r>
    </w:p>
    <w:p w14:paraId="2613A7E5" w14:textId="77777777" w:rsidR="00621ACD" w:rsidRPr="006963AE" w:rsidRDefault="00621ACD" w:rsidP="00621ACD">
      <w:pPr>
        <w:pStyle w:val="Level2Body"/>
        <w:jc w:val="center"/>
        <w:rPr>
          <w:b/>
          <w:bCs/>
        </w:rPr>
      </w:pPr>
    </w:p>
    <w:p w14:paraId="5B1CB18A" w14:textId="77777777" w:rsidR="002260E5" w:rsidRDefault="002260E5" w:rsidP="00597A37">
      <w:pPr>
        <w:pStyle w:val="Level2"/>
        <w:numPr>
          <w:ilvl w:val="1"/>
          <w:numId w:val="9"/>
        </w:numPr>
        <w:jc w:val="both"/>
      </w:pPr>
      <w:bookmarkStart w:id="236" w:name="_Toc126238534"/>
      <w:bookmarkStart w:id="237" w:name="_Toc129770791"/>
      <w:bookmarkStart w:id="238" w:name="_Toc167800417"/>
      <w:bookmarkStart w:id="239" w:name="_Toc201927551"/>
      <w:r>
        <w:lastRenderedPageBreak/>
        <w:t xml:space="preserve">REJECTION OF </w:t>
      </w:r>
      <w:bookmarkEnd w:id="236"/>
      <w:bookmarkEnd w:id="237"/>
      <w:bookmarkEnd w:id="238"/>
      <w:r>
        <w:t>SOLICITATION RESPONSES</w:t>
      </w:r>
      <w:bookmarkEnd w:id="239"/>
    </w:p>
    <w:p w14:paraId="76D3E18F" w14:textId="77777777" w:rsidR="002260E5" w:rsidRDefault="002260E5" w:rsidP="002260E5">
      <w:pPr>
        <w:pStyle w:val="Level2Body"/>
      </w:pPr>
      <w:r>
        <w:t>The State reserves the right to reject any or all responses, wholly or in part, in the best interest of the State.</w:t>
      </w:r>
    </w:p>
    <w:p w14:paraId="39811067" w14:textId="77777777" w:rsidR="00F85FFA" w:rsidRDefault="00F85FFA" w:rsidP="00621ACD">
      <w:pPr>
        <w:pStyle w:val="Level2Body"/>
      </w:pPr>
    </w:p>
    <w:p w14:paraId="275F1729" w14:textId="77777777" w:rsidR="00F85FFA" w:rsidRDefault="00F85FFA" w:rsidP="00597A37">
      <w:pPr>
        <w:pStyle w:val="Level2"/>
        <w:numPr>
          <w:ilvl w:val="1"/>
          <w:numId w:val="9"/>
        </w:numPr>
        <w:jc w:val="both"/>
      </w:pPr>
      <w:bookmarkStart w:id="240" w:name="_Toc201927552"/>
      <w:r>
        <w:t>PRICES &amp; COST CLARIFICATION</w:t>
      </w:r>
      <w:bookmarkEnd w:id="240"/>
    </w:p>
    <w:p w14:paraId="06084E46" w14:textId="77777777" w:rsidR="00F85FFA" w:rsidRDefault="00F85FFA" w:rsidP="00F85FFA">
      <w:pPr>
        <w:pStyle w:val="Level2Body"/>
      </w:pPr>
      <w:bookmarkStart w:id="241" w:name="_Hlk168652279"/>
      <w:r>
        <w:t xml:space="preserve">Discount and Price provisions are discussed in </w:t>
      </w:r>
      <w:r w:rsidRPr="004A0707">
        <w:t>Sections</w:t>
      </w:r>
      <w:r w:rsidR="00D21E59">
        <w:t xml:space="preserve"> III.F. </w:t>
      </w:r>
      <w:r w:rsidRPr="004A0707">
        <w:t xml:space="preserve">and </w:t>
      </w:r>
      <w:r w:rsidR="00D21E59">
        <w:t xml:space="preserve">III.G. </w:t>
      </w:r>
      <w:r w:rsidRPr="003A1336">
        <w:t>The State reserves the right to review all aspects of cost for reasonableness and</w:t>
      </w:r>
      <w:r w:rsidR="002106DB">
        <w:t xml:space="preserve"> realism</w:t>
      </w:r>
      <w:r w:rsidRPr="003A1336">
        <w:t xml:space="preserve"> </w:t>
      </w:r>
      <w:r w:rsidR="00F42C14">
        <w:t xml:space="preserve">as those terms are defined </w:t>
      </w:r>
      <w:r w:rsidR="00F42C14" w:rsidRPr="004A0707">
        <w:t>in (</w:t>
      </w:r>
      <w:r w:rsidR="004A0707" w:rsidRPr="004A0707">
        <w:t>Neb. Rev. Stat. §</w:t>
      </w:r>
      <w:r w:rsidR="004A0707">
        <w:t xml:space="preserve"> </w:t>
      </w:r>
      <w:r w:rsidR="004A0707" w:rsidRPr="004A0707">
        <w:t>73-810</w:t>
      </w:r>
      <w:r w:rsidR="00F42C14" w:rsidRPr="00597A37">
        <w:t xml:space="preserve"> (1</w:t>
      </w:r>
      <w:r w:rsidR="00F42C14" w:rsidRPr="004A0707">
        <w:t>) (a) and (b)</w:t>
      </w:r>
      <w:r w:rsidR="00F42C14">
        <w:t xml:space="preserve"> The State may </w:t>
      </w:r>
      <w:r w:rsidRPr="003A1336">
        <w:t xml:space="preserve">request clarification of any </w:t>
      </w:r>
      <w:r w:rsidR="00B654AE">
        <w:t>solicitation</w:t>
      </w:r>
      <w:r>
        <w:t xml:space="preserve"> </w:t>
      </w:r>
      <w:r w:rsidRPr="003A1336">
        <w:t xml:space="preserve">where the cost component </w:t>
      </w:r>
      <w:r>
        <w:t xml:space="preserve">indicates a </w:t>
      </w:r>
      <w:r w:rsidRPr="003A1336">
        <w:t>significant and unsupported deviation from industry standards or in areas where detailed pricing is required.</w:t>
      </w:r>
      <w:r w:rsidR="00F42C14">
        <w:t xml:space="preserve"> Under</w:t>
      </w:r>
      <w:r w:rsidR="004A0707">
        <w:t xml:space="preserve"> Neb. Rev. Stat. § </w:t>
      </w:r>
      <w:r w:rsidR="00F42C14">
        <w:t xml:space="preserve">73-810 (2), the State may reject a bid if the price is not reasonable or </w:t>
      </w:r>
      <w:r w:rsidR="005C2BA9">
        <w:t>realistic.</w:t>
      </w:r>
    </w:p>
    <w:p w14:paraId="07AF86C2" w14:textId="77777777" w:rsidR="00C82BDA" w:rsidRDefault="00C82BDA" w:rsidP="00F85FFA">
      <w:pPr>
        <w:pStyle w:val="Level2Body"/>
      </w:pPr>
    </w:p>
    <w:p w14:paraId="73D18435" w14:textId="77777777" w:rsidR="00C82BDA" w:rsidRPr="00AB03C1" w:rsidRDefault="00CB1FBA" w:rsidP="0085365D">
      <w:pPr>
        <w:pStyle w:val="Level2"/>
        <w:numPr>
          <w:ilvl w:val="1"/>
          <w:numId w:val="9"/>
        </w:numPr>
        <w:jc w:val="both"/>
      </w:pPr>
      <w:bookmarkStart w:id="242" w:name="_Toc201927553"/>
      <w:r>
        <w:t>REVERSE AUCTION (</w:t>
      </w:r>
      <w:r w:rsidR="0085365D">
        <w:t xml:space="preserve">Neb. Rev. Stat. </w:t>
      </w:r>
      <w:r w:rsidR="00C82BDA" w:rsidRPr="006963AE">
        <w:t xml:space="preserve">§ </w:t>
      </w:r>
      <w:r w:rsidR="00C82BDA">
        <w:t>81-158</w:t>
      </w:r>
      <w:r>
        <w:t xml:space="preserve">) </w:t>
      </w:r>
      <w:r w:rsidRPr="0085365D">
        <w:rPr>
          <w:highlight w:val="green"/>
        </w:rPr>
        <w:t>(</w:t>
      </w:r>
      <w:r w:rsidRPr="0085365D">
        <w:rPr>
          <w:b w:val="0"/>
          <w:bCs w:val="0"/>
          <w:highlight w:val="green"/>
        </w:rPr>
        <w:t>Delete if not using reverse auction bid process)</w:t>
      </w:r>
      <w:bookmarkEnd w:id="242"/>
    </w:p>
    <w:p w14:paraId="47C9ED40" w14:textId="77777777" w:rsidR="00C82BDA" w:rsidRDefault="00C82BDA" w:rsidP="00F85FFA">
      <w:pPr>
        <w:pStyle w:val="Level2Body"/>
      </w:pPr>
      <w:r>
        <w:t>The State may use a reverse auction bid process for bidders to compete in an open and interactive environment, which may include the use of electronic media</w:t>
      </w:r>
      <w:r w:rsidR="0085365D">
        <w:t xml:space="preserve">. </w:t>
      </w:r>
      <w:r>
        <w:t>The State may require bidders to register before the opening date and time of the reverse auction</w:t>
      </w:r>
      <w:r w:rsidR="0085365D">
        <w:t xml:space="preserve">. </w:t>
      </w:r>
      <w:r>
        <w:t>Bids are opened and made public immediately</w:t>
      </w:r>
      <w:r w:rsidR="0085365D">
        <w:t xml:space="preserve">. </w:t>
      </w:r>
      <w:r>
        <w:t>Bidders are given opportunity to submit revised bids until the bidding process is complete</w:t>
      </w:r>
      <w:r w:rsidR="0085365D">
        <w:t>.</w:t>
      </w:r>
    </w:p>
    <w:bookmarkEnd w:id="241"/>
    <w:p w14:paraId="289F7DCD" w14:textId="77777777" w:rsidR="0052548E" w:rsidRDefault="0052548E" w:rsidP="000E504D">
      <w:pPr>
        <w:pStyle w:val="Level2Body"/>
      </w:pPr>
    </w:p>
    <w:p w14:paraId="09A9FB3E" w14:textId="77777777" w:rsidR="0052548E" w:rsidRPr="006963AE" w:rsidRDefault="0052548E" w:rsidP="0052548E">
      <w:pPr>
        <w:pStyle w:val="Level2"/>
        <w:numPr>
          <w:ilvl w:val="1"/>
          <w:numId w:val="9"/>
        </w:numPr>
        <w:jc w:val="both"/>
        <w:rPr>
          <w:b w:val="0"/>
          <w:bCs w:val="0"/>
        </w:rPr>
      </w:pPr>
      <w:bookmarkStart w:id="243" w:name="_Toc201927554"/>
      <w:r w:rsidRPr="0052548E">
        <w:t>SPECIFICATIONS</w:t>
      </w:r>
      <w:bookmarkEnd w:id="243"/>
      <w:r w:rsidRPr="0052548E">
        <w:t xml:space="preserve"> </w:t>
      </w:r>
    </w:p>
    <w:p w14:paraId="59181DDD" w14:textId="77777777" w:rsidR="0052548E" w:rsidRPr="006963AE" w:rsidRDefault="0052548E" w:rsidP="006963AE">
      <w:pPr>
        <w:ind w:left="720"/>
        <w:rPr>
          <w:szCs w:val="18"/>
        </w:rPr>
      </w:pPr>
      <w:r w:rsidRPr="006963AE">
        <w:rPr>
          <w:sz w:val="18"/>
          <w:szCs w:val="18"/>
        </w:rPr>
        <w:t xml:space="preserve">Any manufacturer’s names, trade names, brand names, information and/or catalog numbers listed in a specification are for reference and not intended to limit </w:t>
      </w:r>
      <w:r w:rsidR="005C2BA9" w:rsidRPr="006963AE">
        <w:rPr>
          <w:sz w:val="18"/>
          <w:szCs w:val="18"/>
        </w:rPr>
        <w:t>competition but</w:t>
      </w:r>
      <w:r w:rsidRPr="006963AE">
        <w:rPr>
          <w:sz w:val="18"/>
          <w:szCs w:val="18"/>
        </w:rPr>
        <w:t xml:space="preserve"> will be used as the standard by which equivalent material offered will be judged. The Materiel Administrator</w:t>
      </w:r>
      <w:r>
        <w:rPr>
          <w:sz w:val="18"/>
          <w:szCs w:val="18"/>
        </w:rPr>
        <w:t xml:space="preserve"> or his or her designee</w:t>
      </w:r>
      <w:r w:rsidRPr="006963AE">
        <w:rPr>
          <w:sz w:val="18"/>
          <w:szCs w:val="18"/>
        </w:rPr>
        <w:t xml:space="preserve"> will be the sole judge of equivalency. The </w:t>
      </w:r>
      <w:r w:rsidR="008E4FD1">
        <w:rPr>
          <w:sz w:val="18"/>
          <w:szCs w:val="18"/>
        </w:rPr>
        <w:t>Vendor</w:t>
      </w:r>
      <w:r w:rsidRPr="006963AE">
        <w:rPr>
          <w:sz w:val="18"/>
          <w:szCs w:val="18"/>
        </w:rPr>
        <w:t xml:space="preserve"> may offer any brands which meets or exceeds the specification. When a specific product is required, the solicitation will so state. Any item </w:t>
      </w:r>
      <w:r w:rsidR="00B654AE">
        <w:rPr>
          <w:sz w:val="18"/>
          <w:szCs w:val="18"/>
        </w:rPr>
        <w:t>within the solicitation response</w:t>
      </w:r>
      <w:r w:rsidR="00B654AE" w:rsidRPr="006963AE">
        <w:rPr>
          <w:sz w:val="18"/>
          <w:szCs w:val="18"/>
        </w:rPr>
        <w:t xml:space="preserve"> </w:t>
      </w:r>
      <w:r w:rsidRPr="006963AE">
        <w:rPr>
          <w:sz w:val="18"/>
          <w:szCs w:val="18"/>
        </w:rPr>
        <w:t>is to be the latest current model under standard production at the time of order. No used or refurbished equipment will be accepted, unless otherwise stated.</w:t>
      </w:r>
    </w:p>
    <w:p w14:paraId="0D3E84CD" w14:textId="77777777" w:rsidR="0052548E" w:rsidRDefault="0052548E" w:rsidP="00CB1FBA">
      <w:pPr>
        <w:ind w:left="720"/>
      </w:pPr>
    </w:p>
    <w:p w14:paraId="327953F6" w14:textId="77777777" w:rsidR="009859A4" w:rsidRPr="00323E7D" w:rsidRDefault="009859A4" w:rsidP="006963AE">
      <w:pPr>
        <w:pStyle w:val="Level2"/>
        <w:numPr>
          <w:ilvl w:val="1"/>
          <w:numId w:val="9"/>
        </w:numPr>
        <w:jc w:val="both"/>
      </w:pPr>
      <w:bookmarkStart w:id="244" w:name="_Toc201927555"/>
      <w:r w:rsidRPr="00323E7D">
        <w:t>SAMPLES</w:t>
      </w:r>
      <w:bookmarkEnd w:id="244"/>
      <w:r w:rsidR="004E1515">
        <w:t xml:space="preserve"> </w:t>
      </w:r>
    </w:p>
    <w:p w14:paraId="7396D3A3" w14:textId="77777777" w:rsidR="00323E7D" w:rsidRPr="00597A37" w:rsidRDefault="00597A37" w:rsidP="000E504D">
      <w:pPr>
        <w:pStyle w:val="Level2Body"/>
        <w:rPr>
          <w:highlight w:val="green"/>
        </w:rPr>
      </w:pPr>
      <w:r w:rsidRPr="00597A37">
        <w:rPr>
          <w:highlight w:val="green"/>
        </w:rPr>
        <w:t>(See Terms and Conditions Specifications – there are specific clauses relating to samples)</w:t>
      </w:r>
    </w:p>
    <w:p w14:paraId="7C421B28" w14:textId="03B386F0" w:rsidR="009859A4" w:rsidRDefault="00947BA0" w:rsidP="000E504D">
      <w:pPr>
        <w:pStyle w:val="Level2Body"/>
      </w:pPr>
      <w:r>
        <w:t xml:space="preserve">When requested, samples </w:t>
      </w:r>
      <w:r w:rsidR="001508BC">
        <w:t xml:space="preserve">should </w:t>
      </w:r>
      <w:r>
        <w:t xml:space="preserve">be furnished at the </w:t>
      </w:r>
      <w:r w:rsidR="008E4FD1">
        <w:t>Vendor</w:t>
      </w:r>
      <w:r>
        <w:t xml:space="preserve">’s expense prior to the opening of the </w:t>
      </w:r>
      <w:r w:rsidR="00B654AE">
        <w:t>solicitation</w:t>
      </w:r>
      <w:r>
        <w:t>, unless another time is specified.</w:t>
      </w:r>
      <w:r w:rsidR="004E1515">
        <w:t xml:space="preserve"> </w:t>
      </w:r>
      <w:r>
        <w:t xml:space="preserve">Each sample </w:t>
      </w:r>
      <w:r w:rsidR="001508BC">
        <w:t xml:space="preserve">should </w:t>
      </w:r>
      <w:r>
        <w:t xml:space="preserve">be labeled clearly, and identify the </w:t>
      </w:r>
      <w:r w:rsidR="008E4FD1">
        <w:t>Vendor</w:t>
      </w:r>
      <w:r>
        <w:t xml:space="preserve">’s name, the </w:t>
      </w:r>
      <w:r w:rsidR="00C42F3B">
        <w:t>solicitation</w:t>
      </w:r>
      <w:r w:rsidR="00EE17D9">
        <w:t xml:space="preserve"> </w:t>
      </w:r>
      <w:r>
        <w:t>number, item number, and the brand and model number, if applicable.</w:t>
      </w:r>
      <w:r w:rsidR="004E1515">
        <w:t xml:space="preserve"> </w:t>
      </w:r>
      <w:r>
        <w:t xml:space="preserve">Samples submitted must be the commodities or equipment which would be delivered if awarded the </w:t>
      </w:r>
      <w:r w:rsidR="00B654AE">
        <w:t>solicitation</w:t>
      </w:r>
      <w:r>
        <w:t>.</w:t>
      </w:r>
      <w:r w:rsidR="004E1515">
        <w:t xml:space="preserve"> </w:t>
      </w:r>
      <w:r>
        <w:t>The State reserves the right to request samples even though this may not have been set forth in the</w:t>
      </w:r>
      <w:r w:rsidR="004F64D0">
        <w:t xml:space="preserve"> </w:t>
      </w:r>
      <w:r w:rsidR="00215A43">
        <w:t>solicitation</w:t>
      </w:r>
      <w:r>
        <w:t>.</w:t>
      </w:r>
      <w:r w:rsidR="004E1515">
        <w:t xml:space="preserve"> </w:t>
      </w:r>
      <w:r>
        <w:t>Samples may be destroyed in testing.</w:t>
      </w:r>
      <w:r w:rsidR="004E1515">
        <w:t xml:space="preserve"> </w:t>
      </w:r>
      <w:r>
        <w:t xml:space="preserve">If a sample is not destroyed in testing and a </w:t>
      </w:r>
      <w:r w:rsidR="008E4FD1">
        <w:t>Vendor</w:t>
      </w:r>
      <w:r>
        <w:t xml:space="preserve"> wishes to have the sample returned, it will be returned at the </w:t>
      </w:r>
      <w:r w:rsidR="008E4FD1">
        <w:t>Vendor</w:t>
      </w:r>
      <w:r>
        <w:t>’s expense upon request.</w:t>
      </w:r>
      <w:r w:rsidR="004E1515">
        <w:t xml:space="preserve"> </w:t>
      </w:r>
      <w:r>
        <w:t xml:space="preserve">The sample will not be returned until thirty (30) calendar days after any </w:t>
      </w:r>
      <w:r w:rsidR="00B654AE">
        <w:t>solicitation</w:t>
      </w:r>
      <w:r>
        <w:t xml:space="preserve"> protest or, the execution of </w:t>
      </w:r>
      <w:r w:rsidR="005E149B">
        <w:t>a</w:t>
      </w:r>
      <w:r w:rsidR="004F64D0">
        <w:t xml:space="preserve"> </w:t>
      </w:r>
      <w:r w:rsidR="005E149B">
        <w:t>contract</w:t>
      </w:r>
      <w:r>
        <w:t>.</w:t>
      </w:r>
      <w:r w:rsidR="004E1515">
        <w:t xml:space="preserve"> </w:t>
      </w:r>
      <w:r>
        <w:t xml:space="preserve">The </w:t>
      </w:r>
      <w:r w:rsidR="008E4FD1">
        <w:t>Vendor</w:t>
      </w:r>
      <w:r>
        <w:t xml:space="preserve"> shall have ten (10) calendar days to arrange for the return of the sample to the </w:t>
      </w:r>
      <w:r w:rsidR="008E4FD1">
        <w:t>Vendor</w:t>
      </w:r>
      <w:r>
        <w:t xml:space="preserve"> following any of the above dates.</w:t>
      </w:r>
      <w:r w:rsidR="004E1515">
        <w:t xml:space="preserve"> </w:t>
      </w:r>
      <w:r>
        <w:t xml:space="preserve">If no request from the </w:t>
      </w:r>
      <w:r w:rsidR="008E4FD1">
        <w:t>Vendor</w:t>
      </w:r>
      <w:r>
        <w:t xml:space="preserve"> is received within the above dates, the State reserves the right to use, donate, or surplus the samples in accordance with the State’s policies.</w:t>
      </w:r>
    </w:p>
    <w:p w14:paraId="0F18D2FB" w14:textId="77777777" w:rsidR="00947BA0" w:rsidRPr="006D7D5F" w:rsidRDefault="00947BA0" w:rsidP="000E504D">
      <w:pPr>
        <w:pStyle w:val="Level2Body"/>
      </w:pPr>
    </w:p>
    <w:p w14:paraId="4662ADFE" w14:textId="77777777" w:rsidR="00564BFE" w:rsidRDefault="0079546A" w:rsidP="00564BFE">
      <w:pPr>
        <w:pStyle w:val="Level2"/>
        <w:numPr>
          <w:ilvl w:val="1"/>
          <w:numId w:val="9"/>
        </w:numPr>
        <w:jc w:val="both"/>
        <w:rPr>
          <w:szCs w:val="24"/>
        </w:rPr>
      </w:pPr>
      <w:bookmarkStart w:id="245" w:name="_Toc201927556"/>
      <w:r>
        <w:t>C</w:t>
      </w:r>
      <w:r w:rsidR="00047551">
        <w:t>ORE LIST AND CATALOG/NON-CORE</w:t>
      </w:r>
      <w:r w:rsidR="00F92CBA">
        <w:t xml:space="preserve"> </w:t>
      </w:r>
      <w:r w:rsidR="00F92CBA" w:rsidRPr="00F92CBA">
        <w:rPr>
          <w:highlight w:val="green"/>
        </w:rPr>
        <w:t>(Delete if there is not a catalog/non-core list being bid out on Cost Sheet)</w:t>
      </w:r>
      <w:bookmarkEnd w:id="245"/>
    </w:p>
    <w:p w14:paraId="52B9B5B3" w14:textId="77777777" w:rsidR="0079546A" w:rsidRPr="006963AE" w:rsidRDefault="0079546A" w:rsidP="006963AE">
      <w:pPr>
        <w:ind w:left="720"/>
      </w:pPr>
      <w:r w:rsidRPr="006963AE">
        <w:rPr>
          <w:sz w:val="18"/>
          <w:szCs w:val="18"/>
        </w:rPr>
        <w:t xml:space="preserve">The State of Nebraska intends to enter into a Contract(s) for state agencies and/or facilities. The contract(s) will be for a list of common use items identified as a Core List and additional items identified as a Catalog/Non-Core List. Catalog/Non-Core List items shall be represented by a catalog or current manufacturer price list(s) containing items not called out in the Core List, as shown in </w:t>
      </w:r>
      <w:r w:rsidRPr="00CB1FBA">
        <w:rPr>
          <w:sz w:val="18"/>
          <w:szCs w:val="18"/>
          <w:highlight w:val="yellow"/>
        </w:rPr>
        <w:t xml:space="preserve">Attachment </w:t>
      </w:r>
      <w:r w:rsidR="00F85FFA" w:rsidRPr="00F025E5">
        <w:rPr>
          <w:sz w:val="18"/>
          <w:szCs w:val="18"/>
          <w:highlight w:val="yellow"/>
        </w:rPr>
        <w:t>XX</w:t>
      </w:r>
      <w:r w:rsidR="003A5A29" w:rsidRPr="00F025E5">
        <w:rPr>
          <w:sz w:val="18"/>
          <w:szCs w:val="18"/>
          <w:highlight w:val="yellow"/>
        </w:rPr>
        <w:t>,</w:t>
      </w:r>
      <w:r w:rsidRPr="00F025E5">
        <w:rPr>
          <w:sz w:val="18"/>
          <w:szCs w:val="18"/>
          <w:highlight w:val="yellow"/>
        </w:rPr>
        <w:t xml:space="preserve"> </w:t>
      </w:r>
      <w:r w:rsidR="00F85FFA" w:rsidRPr="00F025E5">
        <w:rPr>
          <w:sz w:val="18"/>
          <w:szCs w:val="18"/>
          <w:highlight w:val="yellow"/>
        </w:rPr>
        <w:t>XXXX</w:t>
      </w:r>
      <w:r w:rsidR="00700B73">
        <w:rPr>
          <w:sz w:val="18"/>
          <w:szCs w:val="18"/>
          <w:highlight w:val="yellow"/>
        </w:rPr>
        <w:t>XX</w:t>
      </w:r>
      <w:r w:rsidR="00F85FFA" w:rsidRPr="00F025E5">
        <w:rPr>
          <w:sz w:val="20"/>
          <w:highlight w:val="yellow"/>
        </w:rPr>
        <w:t xml:space="preserve"> </w:t>
      </w:r>
      <w:r w:rsidRPr="00F025E5">
        <w:rPr>
          <w:sz w:val="18"/>
          <w:szCs w:val="18"/>
          <w:highlight w:val="yellow"/>
        </w:rPr>
        <w:t>O</w:t>
      </w:r>
      <w:r w:rsidR="00700B73">
        <w:rPr>
          <w:sz w:val="18"/>
          <w:szCs w:val="18"/>
          <w:highlight w:val="yellow"/>
        </w:rPr>
        <w:t>R</w:t>
      </w:r>
      <w:r w:rsidRPr="00CB1FBA">
        <w:rPr>
          <w:sz w:val="18"/>
          <w:szCs w:val="18"/>
          <w:highlight w:val="yellow"/>
        </w:rPr>
        <w:t xml:space="preserve">, </w:t>
      </w:r>
      <w:r w:rsidR="00F85FFA" w:rsidRPr="00CB1FBA">
        <w:rPr>
          <w:sz w:val="18"/>
          <w:szCs w:val="18"/>
          <w:highlight w:val="yellow"/>
        </w:rPr>
        <w:t xml:space="preserve">COST </w:t>
      </w:r>
      <w:r w:rsidRPr="00CB1FBA">
        <w:rPr>
          <w:sz w:val="18"/>
          <w:szCs w:val="18"/>
          <w:highlight w:val="yellow"/>
        </w:rPr>
        <w:t>SHEET.</w:t>
      </w:r>
    </w:p>
    <w:p w14:paraId="397C785B" w14:textId="77777777" w:rsidR="0079546A" w:rsidRPr="0025153F" w:rsidRDefault="0079546A" w:rsidP="006963AE">
      <w:pPr>
        <w:pStyle w:val="Level3Body"/>
        <w:jc w:val="both"/>
      </w:pPr>
    </w:p>
    <w:p w14:paraId="77221D36" w14:textId="77777777" w:rsidR="0079546A" w:rsidRDefault="0079546A" w:rsidP="006963AE">
      <w:pPr>
        <w:pStyle w:val="Level3"/>
        <w:numPr>
          <w:ilvl w:val="3"/>
          <w:numId w:val="15"/>
        </w:numPr>
        <w:ind w:left="1440"/>
        <w:jc w:val="both"/>
      </w:pPr>
      <w:r w:rsidRPr="0025153F">
        <w:t>The Core List shall contain the most repetitively purchased</w:t>
      </w:r>
      <w:r>
        <w:t xml:space="preserve"> </w:t>
      </w:r>
      <w:r w:rsidRPr="0025153F">
        <w:t>items and will represent those products which the State wishes to establish as standard items based upon their value to the State in terms of quality and price.</w:t>
      </w:r>
      <w:r w:rsidR="004E1515">
        <w:t xml:space="preserve"> </w:t>
      </w:r>
      <w:r w:rsidRPr="0025153F">
        <w:t>The Core List shall be subject to a greater discount than the Catalog/Non-Core item list.</w:t>
      </w:r>
      <w:r w:rsidR="004E1515">
        <w:t xml:space="preserve"> </w:t>
      </w:r>
      <w:r w:rsidRPr="009038E7">
        <w:t>The State will not accept substitutions on the products listed on the Core List.</w:t>
      </w:r>
    </w:p>
    <w:p w14:paraId="72C79EDE" w14:textId="77777777" w:rsidR="0079546A" w:rsidRPr="0025153F" w:rsidRDefault="0079546A" w:rsidP="006963AE">
      <w:pPr>
        <w:pStyle w:val="Level3Body"/>
        <w:jc w:val="both"/>
      </w:pPr>
    </w:p>
    <w:p w14:paraId="6F26AD65" w14:textId="77777777" w:rsidR="0079546A" w:rsidRDefault="0079546A" w:rsidP="006963AE">
      <w:pPr>
        <w:pStyle w:val="Level3"/>
        <w:numPr>
          <w:ilvl w:val="3"/>
          <w:numId w:val="15"/>
        </w:numPr>
        <w:ind w:left="1440"/>
        <w:jc w:val="both"/>
      </w:pPr>
      <w:r w:rsidRPr="0025153F">
        <w:t xml:space="preserve">The Core List identifies the most commonly purchased items but is not a complete list of items purchased by the State, nor does it guarantee future purchase of these products. The State reserves the right to </w:t>
      </w:r>
      <w:r w:rsidR="001508BC">
        <w:t xml:space="preserve">add or </w:t>
      </w:r>
      <w:r w:rsidRPr="0025153F">
        <w:t xml:space="preserve">remove items from the Core Item </w:t>
      </w:r>
      <w:r w:rsidR="00A01FAF">
        <w:t>list based on usage.</w:t>
      </w:r>
    </w:p>
    <w:p w14:paraId="39D6FA8C" w14:textId="77777777" w:rsidR="00A01FAF" w:rsidRPr="0025153F" w:rsidRDefault="00A01FAF" w:rsidP="006963AE">
      <w:pPr>
        <w:pStyle w:val="Level3Body"/>
        <w:jc w:val="both"/>
      </w:pPr>
    </w:p>
    <w:p w14:paraId="07569445" w14:textId="77777777" w:rsidR="0079546A" w:rsidRDefault="0079546A" w:rsidP="006963AE">
      <w:pPr>
        <w:pStyle w:val="Level3"/>
        <w:numPr>
          <w:ilvl w:val="3"/>
          <w:numId w:val="15"/>
        </w:numPr>
        <w:ind w:left="1440"/>
        <w:jc w:val="both"/>
      </w:pPr>
      <w:r w:rsidRPr="0025153F">
        <w:t xml:space="preserve">Catalog/Non-Core List items are defined as those additional items available from the </w:t>
      </w:r>
      <w:r w:rsidR="008E4FD1">
        <w:t>Vendor</w:t>
      </w:r>
      <w:r>
        <w:t xml:space="preserve"> </w:t>
      </w:r>
      <w:r w:rsidRPr="0025153F">
        <w:t>not listed as part of the Core List.</w:t>
      </w:r>
      <w:r w:rsidR="004E1515">
        <w:t xml:space="preserve"> </w:t>
      </w:r>
      <w:r w:rsidRPr="0025153F">
        <w:t xml:space="preserve">Prices for Catalog/Non-Core items shall be determined by applying the quoted discount for the item(s)/category to the manufacturer’s current catalog or manufacturer </w:t>
      </w:r>
      <w:r w:rsidR="008E4FD1">
        <w:t>Vendor</w:t>
      </w:r>
      <w:r>
        <w:t>’s</w:t>
      </w:r>
      <w:r w:rsidRPr="0025153F">
        <w:t xml:space="preserve"> price list(s). The discount percentage for the Catalog/Non-Core items shall remain firm for the duration of the contract period.</w:t>
      </w:r>
      <w:r w:rsidR="00F61F36">
        <w:t xml:space="preserve"> Vendor</w:t>
      </w:r>
      <w:r w:rsidR="00F61F36" w:rsidRPr="0025153F">
        <w:t xml:space="preserve"> must clearly state the date of the catalog or price list used and provide a copy of the catalog to the State Purchasing Bureau upon request.</w:t>
      </w:r>
    </w:p>
    <w:p w14:paraId="1F82D284" w14:textId="77777777" w:rsidR="00A01FAF" w:rsidRDefault="00A01FAF" w:rsidP="006963AE">
      <w:pPr>
        <w:pStyle w:val="Level3Body"/>
        <w:jc w:val="both"/>
      </w:pPr>
    </w:p>
    <w:p w14:paraId="78D2D54F" w14:textId="77777777" w:rsidR="0079546A" w:rsidRDefault="0079546A" w:rsidP="006963AE">
      <w:pPr>
        <w:pStyle w:val="Level3"/>
        <w:numPr>
          <w:ilvl w:val="3"/>
          <w:numId w:val="15"/>
        </w:numPr>
        <w:ind w:left="1440"/>
        <w:jc w:val="both"/>
      </w:pPr>
      <w:r w:rsidRPr="00244BD7">
        <w:t>All items not included on the Core List shall be considered Catalog/Non-Core Items.</w:t>
      </w:r>
    </w:p>
    <w:p w14:paraId="4B4E4337" w14:textId="77777777" w:rsidR="00A01FAF" w:rsidRDefault="00A01FAF" w:rsidP="006963AE">
      <w:pPr>
        <w:pStyle w:val="Level3Body"/>
        <w:jc w:val="both"/>
      </w:pPr>
    </w:p>
    <w:p w14:paraId="14757737" w14:textId="77777777" w:rsidR="0079546A" w:rsidRPr="008A57CE" w:rsidRDefault="0079546A" w:rsidP="006963AE">
      <w:pPr>
        <w:pStyle w:val="Level3"/>
        <w:numPr>
          <w:ilvl w:val="3"/>
          <w:numId w:val="15"/>
        </w:numPr>
        <w:ind w:left="1440"/>
        <w:jc w:val="both"/>
      </w:pPr>
      <w:r w:rsidRPr="008A57CE">
        <w:lastRenderedPageBreak/>
        <w:t xml:space="preserve">At the request of the State Purchasing Bureau, the </w:t>
      </w:r>
      <w:r w:rsidR="008E4FD1">
        <w:t>Vendor</w:t>
      </w:r>
      <w:r w:rsidRPr="008A57CE">
        <w:t xml:space="preserve"> shall block availability on certain Catalog/Non-Core items as identified by State Purchasing Bureau (</w:t>
      </w:r>
      <w:r w:rsidR="005C2BA9" w:rsidRPr="008A57CE">
        <w:t>i.e.,</w:t>
      </w:r>
      <w:r w:rsidRPr="008A57CE">
        <w:t xml:space="preserve"> printing, weapons, furniture, vehicles, micrographic equipment/copiers, mail equipment</w:t>
      </w:r>
      <w:r w:rsidR="000300B0" w:rsidRPr="008A57CE">
        <w:t>,</w:t>
      </w:r>
      <w:r w:rsidRPr="008A57CE">
        <w:t xml:space="preserve"> and office supplies)</w:t>
      </w:r>
      <w:r w:rsidR="00A01FAF" w:rsidRPr="008A57CE">
        <w:t>.</w:t>
      </w:r>
    </w:p>
    <w:p w14:paraId="796B3179" w14:textId="77777777" w:rsidR="00A01FAF" w:rsidRPr="0057465A" w:rsidRDefault="00A01FAF" w:rsidP="006963AE">
      <w:pPr>
        <w:pStyle w:val="Level3Body"/>
        <w:jc w:val="both"/>
      </w:pPr>
    </w:p>
    <w:p w14:paraId="2055ED83" w14:textId="77777777" w:rsidR="0079546A" w:rsidRPr="00585EF9" w:rsidRDefault="0079546A" w:rsidP="006963AE">
      <w:pPr>
        <w:pStyle w:val="Level3"/>
        <w:numPr>
          <w:ilvl w:val="3"/>
          <w:numId w:val="15"/>
        </w:numPr>
        <w:ind w:left="1440"/>
        <w:jc w:val="both"/>
      </w:pPr>
      <w:r w:rsidRPr="008A57CE">
        <w:rPr>
          <w:highlight w:val="yellow"/>
        </w:rPr>
        <w:t xml:space="preserve">Agency: Insert as line item within specifications so </w:t>
      </w:r>
      <w:r w:rsidR="008E4FD1">
        <w:rPr>
          <w:highlight w:val="yellow"/>
        </w:rPr>
        <w:t>Vendor</w:t>
      </w:r>
      <w:r w:rsidRPr="008A57CE">
        <w:rPr>
          <w:highlight w:val="yellow"/>
        </w:rPr>
        <w:t xml:space="preserve"> must block availability of certain non-core items if requested by State Purchasing Bureau.</w:t>
      </w:r>
    </w:p>
    <w:p w14:paraId="1B858C7D" w14:textId="77777777" w:rsidR="00902EA5" w:rsidRPr="00585EF9" w:rsidRDefault="00902EA5" w:rsidP="006963AE">
      <w:pPr>
        <w:pStyle w:val="Level3Body"/>
        <w:jc w:val="both"/>
      </w:pPr>
    </w:p>
    <w:p w14:paraId="6D6B5F57" w14:textId="77777777" w:rsidR="00296348" w:rsidRDefault="00296348" w:rsidP="006963AE">
      <w:pPr>
        <w:pStyle w:val="Level3"/>
        <w:numPr>
          <w:ilvl w:val="3"/>
          <w:numId w:val="15"/>
        </w:numPr>
        <w:ind w:left="1440"/>
        <w:jc w:val="both"/>
      </w:pPr>
      <w:r>
        <w:t>Any quantities stated are estimated annual quantities and shall not be construed to be either a minimum or a maximum.</w:t>
      </w:r>
      <w:r w:rsidR="004E1515">
        <w:t xml:space="preserve"> </w:t>
      </w:r>
      <w:r>
        <w:t>The State will not accept substitutions.</w:t>
      </w:r>
    </w:p>
    <w:p w14:paraId="4B3574D5" w14:textId="77777777" w:rsidR="00902EA5" w:rsidRDefault="00902EA5" w:rsidP="006963AE">
      <w:pPr>
        <w:pStyle w:val="Level3Body"/>
        <w:jc w:val="both"/>
      </w:pPr>
    </w:p>
    <w:p w14:paraId="5CCFDC54" w14:textId="77777777" w:rsidR="00296348" w:rsidRDefault="00296348" w:rsidP="006963AE">
      <w:pPr>
        <w:pStyle w:val="Level3"/>
        <w:numPr>
          <w:ilvl w:val="3"/>
          <w:numId w:val="15"/>
        </w:numPr>
        <w:ind w:left="1440"/>
        <w:jc w:val="both"/>
      </w:pPr>
      <w:r>
        <w:t>A manufacturer’s model/number has been provided for each item, if requested.</w:t>
      </w:r>
    </w:p>
    <w:p w14:paraId="2D447143" w14:textId="77777777" w:rsidR="00902EA5" w:rsidRDefault="00902EA5" w:rsidP="006963AE">
      <w:pPr>
        <w:pStyle w:val="Level3Body"/>
        <w:jc w:val="both"/>
      </w:pPr>
    </w:p>
    <w:p w14:paraId="35B9DCA6" w14:textId="77777777" w:rsidR="00902EA5" w:rsidRDefault="00902EA5" w:rsidP="006963AE">
      <w:pPr>
        <w:pStyle w:val="Level3"/>
        <w:numPr>
          <w:ilvl w:val="3"/>
          <w:numId w:val="15"/>
        </w:numPr>
        <w:ind w:left="1440"/>
        <w:jc w:val="both"/>
      </w:pPr>
      <w:r>
        <w:t xml:space="preserve">In those cases where items may have been more than one brand name, the </w:t>
      </w:r>
      <w:r w:rsidR="008E4FD1">
        <w:t>Vendor</w:t>
      </w:r>
      <w:r>
        <w:t xml:space="preserve"> may </w:t>
      </w:r>
      <w:r w:rsidR="00956076">
        <w:t xml:space="preserve">submit a </w:t>
      </w:r>
      <w:r w:rsidR="00B654AE">
        <w:t>solicitation response</w:t>
      </w:r>
      <w:r>
        <w:t xml:space="preserve"> on either brand.</w:t>
      </w:r>
      <w:r w:rsidR="004E1515">
        <w:t xml:space="preserve"> </w:t>
      </w:r>
      <w:r>
        <w:t xml:space="preserve">Please indicate which brand was </w:t>
      </w:r>
      <w:r w:rsidR="00956076">
        <w:t>proposed</w:t>
      </w:r>
      <w:r>
        <w:t>.</w:t>
      </w:r>
      <w:r w:rsidR="004E1515">
        <w:t xml:space="preserve"> </w:t>
      </w:r>
      <w:r w:rsidR="008E4FD1">
        <w:t>Vendor</w:t>
      </w:r>
      <w:r>
        <w:t xml:space="preserve"> must complete </w:t>
      </w:r>
      <w:r w:rsidR="00AA6BA9" w:rsidRPr="00CB1FBA">
        <w:rPr>
          <w:highlight w:val="yellow"/>
        </w:rPr>
        <w:t xml:space="preserve">Attachment </w:t>
      </w:r>
      <w:r w:rsidR="00B654AE" w:rsidRPr="00F025E5">
        <w:rPr>
          <w:highlight w:val="yellow"/>
        </w:rPr>
        <w:t>XX</w:t>
      </w:r>
      <w:r w:rsidR="00AA6BA9" w:rsidRPr="00F025E5">
        <w:rPr>
          <w:highlight w:val="yellow"/>
        </w:rPr>
        <w:t xml:space="preserve">, </w:t>
      </w:r>
      <w:r w:rsidR="00B654AE" w:rsidRPr="00F025E5">
        <w:rPr>
          <w:highlight w:val="yellow"/>
        </w:rPr>
        <w:t>XXXX</w:t>
      </w:r>
      <w:r w:rsidR="00700B73">
        <w:rPr>
          <w:highlight w:val="yellow"/>
        </w:rPr>
        <w:t>XX</w:t>
      </w:r>
      <w:r w:rsidR="00B654AE" w:rsidRPr="00F025E5">
        <w:rPr>
          <w:sz w:val="20"/>
          <w:highlight w:val="yellow"/>
        </w:rPr>
        <w:t xml:space="preserve"> </w:t>
      </w:r>
      <w:r w:rsidR="00AA6BA9" w:rsidRPr="00F025E5">
        <w:rPr>
          <w:highlight w:val="yellow"/>
        </w:rPr>
        <w:t>O</w:t>
      </w:r>
      <w:r w:rsidR="00700B73">
        <w:rPr>
          <w:highlight w:val="yellow"/>
        </w:rPr>
        <w:t>R</w:t>
      </w:r>
      <w:r w:rsidR="00AA6BA9" w:rsidRPr="00CB1FBA">
        <w:rPr>
          <w:highlight w:val="yellow"/>
        </w:rPr>
        <w:t xml:space="preserve">, </w:t>
      </w:r>
      <w:r w:rsidR="00B654AE" w:rsidRPr="00CB1FBA">
        <w:rPr>
          <w:highlight w:val="yellow"/>
        </w:rPr>
        <w:t xml:space="preserve">COST </w:t>
      </w:r>
      <w:r w:rsidR="00AA6BA9" w:rsidRPr="00CB1FBA">
        <w:rPr>
          <w:highlight w:val="yellow"/>
        </w:rPr>
        <w:t>SHEET</w:t>
      </w:r>
      <w:r w:rsidR="00E46A94" w:rsidRPr="00AA6BA9">
        <w:t>.</w:t>
      </w:r>
      <w:r w:rsidR="004E1515">
        <w:t xml:space="preserve"> </w:t>
      </w:r>
      <w:r w:rsidR="001508BC">
        <w:t>P</w:t>
      </w:r>
      <w:r>
        <w:t>ay special attention to the unit of measure.</w:t>
      </w:r>
    </w:p>
    <w:p w14:paraId="3652A6D2" w14:textId="77777777" w:rsidR="00902EA5" w:rsidRDefault="00902EA5" w:rsidP="006963AE">
      <w:pPr>
        <w:pStyle w:val="Level3Body"/>
        <w:jc w:val="both"/>
      </w:pPr>
    </w:p>
    <w:p w14:paraId="1BD689F4" w14:textId="77777777" w:rsidR="00902EA5" w:rsidRDefault="00902EA5" w:rsidP="006963AE">
      <w:pPr>
        <w:pStyle w:val="Level3"/>
        <w:numPr>
          <w:ilvl w:val="3"/>
          <w:numId w:val="15"/>
        </w:numPr>
        <w:ind w:left="1440"/>
        <w:jc w:val="both"/>
      </w:pPr>
      <w:r w:rsidRPr="0025153F">
        <w:t>The pricing structure, consisting of all pricing formulas and pertinent information, for all non-core items must be clearly defined and documented for future auditing purposes.</w:t>
      </w:r>
    </w:p>
    <w:p w14:paraId="107709F2" w14:textId="77777777" w:rsidR="00902EA5" w:rsidRPr="0025153F" w:rsidRDefault="00902EA5" w:rsidP="006963AE">
      <w:pPr>
        <w:pStyle w:val="Level3Body"/>
        <w:jc w:val="both"/>
      </w:pPr>
    </w:p>
    <w:p w14:paraId="41C53426" w14:textId="77777777" w:rsidR="00902EA5" w:rsidRDefault="00902EA5" w:rsidP="006963AE">
      <w:pPr>
        <w:pStyle w:val="Level3"/>
        <w:numPr>
          <w:ilvl w:val="3"/>
          <w:numId w:val="15"/>
        </w:numPr>
        <w:ind w:left="1440"/>
        <w:jc w:val="both"/>
      </w:pPr>
      <w:r w:rsidRPr="0025153F">
        <w:t>The percentage discount rate for Catalog/Non-Core items or categories will not decrease during the life of the contract.</w:t>
      </w:r>
    </w:p>
    <w:p w14:paraId="456E683A" w14:textId="77777777" w:rsidR="00902EA5" w:rsidRPr="0025153F" w:rsidRDefault="00902EA5" w:rsidP="006963AE">
      <w:pPr>
        <w:pStyle w:val="Level3Body"/>
        <w:jc w:val="both"/>
      </w:pPr>
    </w:p>
    <w:p w14:paraId="37A14B6B" w14:textId="77777777" w:rsidR="00902EA5" w:rsidRDefault="00902EA5" w:rsidP="006963AE">
      <w:pPr>
        <w:pStyle w:val="Level3"/>
        <w:numPr>
          <w:ilvl w:val="3"/>
          <w:numId w:val="15"/>
        </w:numPr>
        <w:ind w:left="1440"/>
        <w:jc w:val="both"/>
      </w:pPr>
      <w:r w:rsidRPr="0025153F">
        <w:t>A firm percentage rate must be quoted</w:t>
      </w:r>
      <w:r w:rsidR="00585EF9">
        <w:t xml:space="preserve"> by item or category, but </w:t>
      </w:r>
      <w:r w:rsidRPr="0025153F">
        <w:t xml:space="preserve">a </w:t>
      </w:r>
      <w:r w:rsidR="00E64DF7">
        <w:t xml:space="preserve">percentage </w:t>
      </w:r>
      <w:r w:rsidRPr="0025153F">
        <w:t>range will not be considered</w:t>
      </w:r>
      <w:r w:rsidR="00E64DF7">
        <w:t xml:space="preserve"> by item or category</w:t>
      </w:r>
      <w:r w:rsidRPr="0025153F">
        <w:t>.</w:t>
      </w:r>
    </w:p>
    <w:p w14:paraId="41D71340" w14:textId="77777777" w:rsidR="00902EA5" w:rsidRPr="0025153F" w:rsidRDefault="00902EA5" w:rsidP="006963AE">
      <w:pPr>
        <w:pStyle w:val="Level3Body"/>
        <w:jc w:val="both"/>
      </w:pPr>
    </w:p>
    <w:p w14:paraId="730A4DBF" w14:textId="77777777" w:rsidR="00902EA5" w:rsidRPr="0025153F" w:rsidRDefault="00902EA5" w:rsidP="006963AE">
      <w:pPr>
        <w:pStyle w:val="Level3"/>
        <w:numPr>
          <w:ilvl w:val="3"/>
          <w:numId w:val="15"/>
        </w:numPr>
        <w:ind w:left="1440"/>
        <w:jc w:val="both"/>
      </w:pPr>
      <w:r w:rsidRPr="0025153F">
        <w:t xml:space="preserve">Catalog/Non-Core Categories have been identified as follows </w:t>
      </w:r>
      <w:r w:rsidRPr="008A57CE">
        <w:rPr>
          <w:highlight w:val="yellow"/>
        </w:rPr>
        <w:t>&lt;Buyer: this is optional, based on commodity&gt;:</w:t>
      </w:r>
    </w:p>
    <w:p w14:paraId="6D558DDF" w14:textId="77777777" w:rsidR="00902EA5" w:rsidRPr="0025153F" w:rsidRDefault="00902EA5" w:rsidP="000E504D">
      <w:pPr>
        <w:pStyle w:val="Level2Body"/>
        <w:rPr>
          <w:rFonts w:cs="Arial"/>
          <w:bCs/>
          <w:szCs w:val="18"/>
          <w:lang w:eastAsia="x-none"/>
        </w:rPr>
      </w:pPr>
    </w:p>
    <w:p w14:paraId="06309D06" w14:textId="77777777" w:rsidR="00902EA5" w:rsidRPr="0057465A" w:rsidRDefault="00902EA5" w:rsidP="00597A37">
      <w:pPr>
        <w:pStyle w:val="Level4"/>
        <w:ind w:firstLine="1440"/>
        <w:jc w:val="both"/>
      </w:pPr>
      <w:r w:rsidRPr="009A609C">
        <w:rPr>
          <w:highlight w:val="yellow"/>
        </w:rPr>
        <w:t xml:space="preserve">(Insert Category) </w:t>
      </w:r>
      <w:r w:rsidRPr="0057465A">
        <w:t>(excluding core items)</w:t>
      </w:r>
    </w:p>
    <w:p w14:paraId="1204B025" w14:textId="77777777" w:rsidR="00902EA5" w:rsidRPr="0057465A" w:rsidRDefault="00902EA5" w:rsidP="00597A37">
      <w:pPr>
        <w:pStyle w:val="Level3Body"/>
        <w:ind w:left="0" w:firstLine="1440"/>
        <w:jc w:val="both"/>
      </w:pPr>
    </w:p>
    <w:p w14:paraId="58E6416C" w14:textId="77777777" w:rsidR="00902EA5" w:rsidRPr="0057465A" w:rsidRDefault="00902EA5" w:rsidP="00597A37">
      <w:pPr>
        <w:pStyle w:val="Level4"/>
        <w:ind w:firstLine="1440"/>
        <w:jc w:val="both"/>
      </w:pPr>
      <w:r w:rsidRPr="0057465A">
        <w:rPr>
          <w:highlight w:val="yellow"/>
        </w:rPr>
        <w:t xml:space="preserve">(Insert Category) </w:t>
      </w:r>
      <w:r w:rsidRPr="0057465A">
        <w:t>(excluding core items)</w:t>
      </w:r>
    </w:p>
    <w:p w14:paraId="1468BF1A" w14:textId="77777777" w:rsidR="00902EA5" w:rsidRPr="0057465A" w:rsidRDefault="00902EA5" w:rsidP="00597A37">
      <w:pPr>
        <w:pStyle w:val="Level3Body"/>
        <w:ind w:left="0" w:firstLine="1440"/>
        <w:jc w:val="both"/>
      </w:pPr>
    </w:p>
    <w:p w14:paraId="11780D62" w14:textId="77777777" w:rsidR="00902EA5" w:rsidRPr="0025153F" w:rsidRDefault="00902EA5" w:rsidP="00597A37">
      <w:pPr>
        <w:pStyle w:val="Level4"/>
        <w:ind w:firstLine="1440"/>
        <w:jc w:val="both"/>
      </w:pPr>
      <w:r w:rsidRPr="0057465A">
        <w:rPr>
          <w:highlight w:val="yellow"/>
        </w:rPr>
        <w:t xml:space="preserve">(Insert Category) </w:t>
      </w:r>
      <w:r w:rsidRPr="0057465A">
        <w:t>(excluding core items)</w:t>
      </w:r>
    </w:p>
    <w:p w14:paraId="45A62046" w14:textId="77777777" w:rsidR="00902EA5" w:rsidRPr="0025153F" w:rsidRDefault="00902EA5" w:rsidP="006963AE">
      <w:pPr>
        <w:pStyle w:val="Level3Body"/>
        <w:ind w:left="0"/>
        <w:jc w:val="both"/>
      </w:pPr>
    </w:p>
    <w:p w14:paraId="1130F5B3" w14:textId="77777777" w:rsidR="00902EA5" w:rsidRDefault="00902EA5" w:rsidP="006963AE">
      <w:pPr>
        <w:pStyle w:val="Level3"/>
        <w:ind w:left="1440"/>
        <w:jc w:val="both"/>
      </w:pPr>
      <w:r w:rsidRPr="0025153F">
        <w:t xml:space="preserve">After award of the contract(s), the </w:t>
      </w:r>
      <w:r w:rsidR="008E4FD1">
        <w:t>Vendor</w:t>
      </w:r>
      <w:r w:rsidRPr="0025153F">
        <w:t xml:space="preserve"> shall supply additional copies of the current catalog or price list used for this </w:t>
      </w:r>
      <w:r w:rsidR="0011515E">
        <w:t>solicitation</w:t>
      </w:r>
      <w:r w:rsidRPr="0025153F">
        <w:t xml:space="preserve"> for distribution to any requesting state agency at no charge within ten (10) </w:t>
      </w:r>
      <w:r>
        <w:t xml:space="preserve">business days of request. </w:t>
      </w:r>
    </w:p>
    <w:p w14:paraId="1E4E8675" w14:textId="77777777" w:rsidR="00902EA5" w:rsidRPr="0025153F" w:rsidRDefault="00902EA5" w:rsidP="006963AE">
      <w:pPr>
        <w:pStyle w:val="Level3Body"/>
        <w:jc w:val="both"/>
      </w:pPr>
    </w:p>
    <w:p w14:paraId="4588F358" w14:textId="77777777" w:rsidR="00902EA5" w:rsidRDefault="00902EA5" w:rsidP="006963AE">
      <w:pPr>
        <w:pStyle w:val="Level3"/>
        <w:ind w:left="1440"/>
        <w:jc w:val="both"/>
      </w:pPr>
      <w:r w:rsidRPr="0025153F">
        <w:t xml:space="preserve">Additional catalogs and/or price lists may be required and shall be provided without charge. </w:t>
      </w:r>
    </w:p>
    <w:p w14:paraId="31EC63B1" w14:textId="77777777" w:rsidR="00902EA5" w:rsidRPr="0025153F" w:rsidRDefault="00902EA5" w:rsidP="006963AE">
      <w:pPr>
        <w:pStyle w:val="Level3Body"/>
        <w:jc w:val="both"/>
      </w:pPr>
      <w:r w:rsidRPr="0025153F">
        <w:t xml:space="preserve"> </w:t>
      </w:r>
    </w:p>
    <w:p w14:paraId="54B94648" w14:textId="77777777" w:rsidR="00902EA5" w:rsidRDefault="00902EA5" w:rsidP="006963AE">
      <w:pPr>
        <w:pStyle w:val="Level3"/>
        <w:ind w:left="1440"/>
        <w:jc w:val="both"/>
      </w:pPr>
      <w:r w:rsidRPr="0025153F">
        <w:t>Any catalog or price list revisions which occur during the duration of the contract shall be provided upon request</w:t>
      </w:r>
      <w:r w:rsidR="001508BC">
        <w:t xml:space="preserve"> and</w:t>
      </w:r>
      <w:r w:rsidRPr="0025153F">
        <w:t xml:space="preserve"> without charge.</w:t>
      </w:r>
    </w:p>
    <w:p w14:paraId="62CA0ED9" w14:textId="77777777" w:rsidR="00047551" w:rsidRPr="0025153F" w:rsidRDefault="00047551" w:rsidP="006963AE">
      <w:pPr>
        <w:pStyle w:val="Level3Body"/>
        <w:jc w:val="both"/>
      </w:pPr>
    </w:p>
    <w:p w14:paraId="7CA87ABD" w14:textId="77777777" w:rsidR="00A01FAF" w:rsidRPr="007E68E1" w:rsidRDefault="008E4FD1" w:rsidP="006963AE">
      <w:pPr>
        <w:pStyle w:val="Level3"/>
        <w:ind w:left="1440"/>
        <w:jc w:val="both"/>
      </w:pPr>
      <w:r>
        <w:t>Vendor</w:t>
      </w:r>
      <w:r w:rsidR="00047551" w:rsidRPr="00FE4020">
        <w:t xml:space="preserve"> will not substitute any Core List item that has been awarded without prior </w:t>
      </w:r>
      <w:r w:rsidR="001508BC">
        <w:t xml:space="preserve">written </w:t>
      </w:r>
      <w:r w:rsidR="00047551" w:rsidRPr="00FE4020">
        <w:t>approval of State Purchasing Bureau.</w:t>
      </w:r>
    </w:p>
    <w:p w14:paraId="667991AE" w14:textId="77777777" w:rsidR="009859A4" w:rsidRPr="00323E7D" w:rsidRDefault="009859A4" w:rsidP="006963AE">
      <w:pPr>
        <w:pStyle w:val="Level3Body"/>
        <w:jc w:val="both"/>
      </w:pPr>
    </w:p>
    <w:p w14:paraId="60D6A523" w14:textId="77777777" w:rsidR="009859A4" w:rsidRPr="000E7DB6" w:rsidRDefault="009859A4" w:rsidP="006963AE">
      <w:pPr>
        <w:pStyle w:val="Level2"/>
        <w:numPr>
          <w:ilvl w:val="1"/>
          <w:numId w:val="9"/>
        </w:numPr>
        <w:jc w:val="both"/>
      </w:pPr>
      <w:bookmarkStart w:id="246" w:name="_Toc201927557"/>
      <w:r w:rsidRPr="000E7DB6">
        <w:t xml:space="preserve">ALTERNATE/EQUIVALENT </w:t>
      </w:r>
      <w:r w:rsidR="00B654AE">
        <w:t>SOLICITATION RESPONSES</w:t>
      </w:r>
      <w:bookmarkEnd w:id="246"/>
    </w:p>
    <w:p w14:paraId="258A2342" w14:textId="77777777" w:rsidR="0046016A" w:rsidRDefault="008E4FD1" w:rsidP="000E504D">
      <w:pPr>
        <w:pStyle w:val="Level2Body"/>
      </w:pPr>
      <w:r>
        <w:t>Vendor</w:t>
      </w:r>
      <w:r w:rsidR="00CA31E0" w:rsidRPr="0025153F">
        <w:t xml:space="preserve"> </w:t>
      </w:r>
      <w:r w:rsidR="009859A4" w:rsidRPr="0025153F">
        <w:t xml:space="preserve">may offer </w:t>
      </w:r>
      <w:r w:rsidR="00B654AE">
        <w:t>solicitation responses</w:t>
      </w:r>
      <w:r w:rsidR="009859A4" w:rsidRPr="0025153F">
        <w:t xml:space="preserve"> which are at variance from the express specifications of the</w:t>
      </w:r>
      <w:r w:rsidR="00215A43">
        <w:t xml:space="preserve"> solicitation</w:t>
      </w:r>
      <w:r w:rsidR="009859A4" w:rsidRPr="0025153F">
        <w:t>.</w:t>
      </w:r>
      <w:r w:rsidR="004E1515">
        <w:t xml:space="preserve"> </w:t>
      </w:r>
      <w:r w:rsidR="009859A4" w:rsidRPr="0025153F">
        <w:t xml:space="preserve">The State reserves the right to consider and accept such </w:t>
      </w:r>
      <w:r w:rsidR="00B654AE">
        <w:t>responses</w:t>
      </w:r>
      <w:r w:rsidR="009859A4" w:rsidRPr="0025153F">
        <w:t xml:space="preserve"> if, in the judgment of </w:t>
      </w:r>
      <w:r w:rsidR="00925BF7">
        <w:t>SPB</w:t>
      </w:r>
      <w:r w:rsidR="009859A4" w:rsidRPr="0025153F">
        <w:t xml:space="preserve">, the </w:t>
      </w:r>
      <w:r w:rsidR="00B654AE">
        <w:t>response</w:t>
      </w:r>
      <w:r w:rsidR="009859A4" w:rsidRPr="0025153F">
        <w:t xml:space="preserve"> will result in goods and/or </w:t>
      </w:r>
      <w:r w:rsidR="008529F7">
        <w:t xml:space="preserve">services </w:t>
      </w:r>
      <w:r w:rsidR="009859A4" w:rsidRPr="0025153F">
        <w:t xml:space="preserve">equivalent to or better than those which would be supplied in the original </w:t>
      </w:r>
      <w:r w:rsidR="00B654AE">
        <w:t>solicitation</w:t>
      </w:r>
      <w:r w:rsidR="009859A4" w:rsidRPr="0025153F">
        <w:t xml:space="preserve"> specifications.</w:t>
      </w:r>
      <w:r w:rsidR="004E1515">
        <w:t xml:space="preserve"> </w:t>
      </w:r>
      <w:r>
        <w:t>Vendor</w:t>
      </w:r>
      <w:r w:rsidR="00CA31E0" w:rsidRPr="0025153F">
        <w:t xml:space="preserve"> </w:t>
      </w:r>
      <w:r w:rsidR="009859A4" w:rsidRPr="0025153F">
        <w:t xml:space="preserve">must indicate on </w:t>
      </w:r>
      <w:r w:rsidR="000300B0" w:rsidRPr="0025153F">
        <w:t xml:space="preserve">the </w:t>
      </w:r>
      <w:r w:rsidR="000300B0">
        <w:t>solicitation</w:t>
      </w:r>
      <w:r w:rsidR="00215A43">
        <w:t xml:space="preserve"> </w:t>
      </w:r>
      <w:r w:rsidR="009859A4" w:rsidRPr="0025153F">
        <w:t xml:space="preserve">the manufacturer’s name, number and shall submit with their </w:t>
      </w:r>
      <w:r w:rsidR="00B654AE">
        <w:t>response</w:t>
      </w:r>
      <w:r w:rsidR="009859A4" w:rsidRPr="0025153F">
        <w:t>, sketches, descriptive literature and/or complete specifications.</w:t>
      </w:r>
      <w:r w:rsidR="004E1515">
        <w:t xml:space="preserve"> </w:t>
      </w:r>
      <w:r w:rsidR="009859A4" w:rsidRPr="0025153F">
        <w:t xml:space="preserve">Reference to literature submitted with a previous </w:t>
      </w:r>
      <w:r w:rsidR="00B654AE">
        <w:t>response</w:t>
      </w:r>
      <w:r w:rsidR="009859A4" w:rsidRPr="0025153F">
        <w:t xml:space="preserve"> will not satisfy this provision. </w:t>
      </w:r>
      <w:r w:rsidR="00B654AE">
        <w:t>Responses</w:t>
      </w:r>
      <w:r w:rsidR="009859A4" w:rsidRPr="0025153F">
        <w:t xml:space="preserve"> which do not comply with these requirements are subject to rejection.</w:t>
      </w:r>
      <w:r w:rsidR="004E1515">
        <w:t xml:space="preserve"> </w:t>
      </w:r>
      <w:r w:rsidR="009859A4" w:rsidRPr="0025153F">
        <w:t xml:space="preserve">In the absence of any stated deviation or exception, the </w:t>
      </w:r>
      <w:r w:rsidR="00B654AE">
        <w:t>response</w:t>
      </w:r>
      <w:r w:rsidR="009859A4" w:rsidRPr="0025153F">
        <w:t xml:space="preserve"> will be accepted as in strict compliance with all terms, conditions and specification, and the </w:t>
      </w:r>
      <w:r>
        <w:t>Vendor</w:t>
      </w:r>
      <w:r w:rsidR="00CA31E0" w:rsidRPr="0025153F">
        <w:t xml:space="preserve"> </w:t>
      </w:r>
      <w:r w:rsidR="009859A4" w:rsidRPr="0025153F">
        <w:t>shall be held liable therefore.</w:t>
      </w:r>
    </w:p>
    <w:p w14:paraId="3F7751E6" w14:textId="77777777" w:rsidR="00FD5975" w:rsidRPr="00C14C08" w:rsidRDefault="00FD5975" w:rsidP="005059BA">
      <w:pPr>
        <w:pStyle w:val="Level2Body"/>
        <w:ind w:left="0"/>
      </w:pPr>
      <w:bookmarkStart w:id="247" w:name="_Toc135916227"/>
      <w:bookmarkStart w:id="248" w:name="_Toc135933396"/>
      <w:bookmarkStart w:id="249" w:name="_Toc135916228"/>
      <w:bookmarkStart w:id="250" w:name="_Toc135933397"/>
      <w:bookmarkStart w:id="251" w:name="_Toc135916229"/>
      <w:bookmarkStart w:id="252" w:name="_Toc135933398"/>
      <w:bookmarkEnd w:id="247"/>
      <w:bookmarkEnd w:id="248"/>
      <w:bookmarkEnd w:id="249"/>
      <w:bookmarkEnd w:id="250"/>
      <w:bookmarkEnd w:id="251"/>
      <w:bookmarkEnd w:id="252"/>
    </w:p>
    <w:p w14:paraId="5F8DC3DD" w14:textId="77777777" w:rsidR="00FD5975" w:rsidRPr="00232ED7" w:rsidRDefault="00B654AE" w:rsidP="006963AE">
      <w:pPr>
        <w:pStyle w:val="Level2"/>
        <w:numPr>
          <w:ilvl w:val="1"/>
          <w:numId w:val="9"/>
        </w:numPr>
        <w:jc w:val="both"/>
      </w:pPr>
      <w:bookmarkStart w:id="253" w:name="_Toc201927558"/>
      <w:r>
        <w:t xml:space="preserve">SOLICITATION </w:t>
      </w:r>
      <w:r w:rsidR="00FD5975" w:rsidRPr="00232ED7">
        <w:t>TABULATIONS</w:t>
      </w:r>
      <w:bookmarkEnd w:id="253"/>
    </w:p>
    <w:p w14:paraId="5C9FD0EC" w14:textId="77777777" w:rsidR="00FD5975" w:rsidRPr="0025153F" w:rsidRDefault="00B654AE" w:rsidP="000E504D">
      <w:pPr>
        <w:pStyle w:val="Level2Body"/>
      </w:pPr>
      <w:r>
        <w:t xml:space="preserve">Solicitation </w:t>
      </w:r>
      <w:r w:rsidR="00FD5975" w:rsidRPr="0025153F">
        <w:t xml:space="preserve">tabulations are available on the website at: </w:t>
      </w:r>
      <w:hyperlink r:id="rId22" w:history="1">
        <w:r w:rsidR="00DE2508" w:rsidRPr="00D16D20">
          <w:rPr>
            <w:rStyle w:val="Hyperlink"/>
          </w:rPr>
          <w:t>https://das.nebraska.gov/materiel/bidopps.html</w:t>
        </w:r>
      </w:hyperlink>
      <w:r w:rsidR="00FD5975" w:rsidRPr="0025153F">
        <w:t xml:space="preserve">. </w:t>
      </w:r>
    </w:p>
    <w:p w14:paraId="7A1ECD31" w14:textId="77777777" w:rsidR="00FD5975" w:rsidRDefault="00FD5975" w:rsidP="000E504D">
      <w:pPr>
        <w:pStyle w:val="Level2Body"/>
      </w:pPr>
    </w:p>
    <w:p w14:paraId="0AB2BA61" w14:textId="77777777" w:rsidR="005972CF" w:rsidRPr="006D7D5F" w:rsidRDefault="005972CF" w:rsidP="005972CF">
      <w:pPr>
        <w:pStyle w:val="Level2"/>
        <w:numPr>
          <w:ilvl w:val="1"/>
          <w:numId w:val="9"/>
        </w:numPr>
        <w:jc w:val="both"/>
      </w:pPr>
      <w:bookmarkStart w:id="254" w:name="_Toc201927559"/>
      <w:r w:rsidRPr="00E9356A">
        <w:t>RECYCLING (§</w:t>
      </w:r>
      <w:r w:rsidRPr="00CD0D4C">
        <w:t xml:space="preserve"> </w:t>
      </w:r>
      <w:r w:rsidRPr="006D7D5F">
        <w:t>81-15,159(d)(2))</w:t>
      </w:r>
      <w:r>
        <w:t xml:space="preserve"> </w:t>
      </w:r>
      <w:r w:rsidRPr="0029184B">
        <w:rPr>
          <w:highlight w:val="green"/>
        </w:rPr>
        <w:t>(If there is no requirement, agency should delete this section.)</w:t>
      </w:r>
      <w:bookmarkEnd w:id="254"/>
    </w:p>
    <w:p w14:paraId="05A4CC2C" w14:textId="77777777" w:rsidR="005972CF" w:rsidRDefault="005972CF" w:rsidP="005972CF">
      <w:pPr>
        <w:pStyle w:val="Level2Body"/>
      </w:pPr>
      <w:r w:rsidRPr="006D7D5F">
        <w:t xml:space="preserve">Preference will be given to items </w:t>
      </w:r>
      <w:r>
        <w:t>that</w:t>
      </w:r>
      <w:r w:rsidRPr="006D7D5F">
        <w:t xml:space="preserve"> are manufactured or produced from recycled material or</w:t>
      </w:r>
      <w:r>
        <w:t xml:space="preserve"> that</w:t>
      </w:r>
      <w:r w:rsidRPr="006D7D5F">
        <w:t xml:space="preserve"> can be readily reused or recycled after their normal use.</w:t>
      </w:r>
      <w:r>
        <w:t xml:space="preserve"> </w:t>
      </w:r>
      <w:r w:rsidRPr="006D7D5F">
        <w:t>Preference will also be given to purchases of corn-based biodegradable plastics and road deicers if available and suitable.</w:t>
      </w:r>
      <w:r>
        <w:t xml:space="preserve"> </w:t>
      </w:r>
      <w:r w:rsidRPr="006D7D5F">
        <w:t>No preference shall be given if such preference would result in the purchase of products, materials, or supplies that are of inadequate quality or of substantially higher cost.</w:t>
      </w:r>
    </w:p>
    <w:p w14:paraId="1E39588D" w14:textId="77777777" w:rsidR="005972CF" w:rsidRPr="006D7D5F" w:rsidRDefault="005972CF" w:rsidP="000E504D">
      <w:pPr>
        <w:pStyle w:val="Level2Body"/>
      </w:pPr>
    </w:p>
    <w:p w14:paraId="1906E547" w14:textId="77777777" w:rsidR="00C020B8" w:rsidRDefault="00C020B8" w:rsidP="0087367C">
      <w:pPr>
        <w:pStyle w:val="Level1"/>
        <w:numPr>
          <w:ilvl w:val="0"/>
          <w:numId w:val="0"/>
        </w:numPr>
        <w:jc w:val="both"/>
        <w:sectPr w:rsidR="00C020B8" w:rsidSect="00AA7C07">
          <w:headerReference w:type="even" r:id="rId23"/>
          <w:pgSz w:w="12240" w:h="15840"/>
          <w:pgMar w:top="1440" w:right="1152" w:bottom="634" w:left="1152" w:header="1440" w:footer="634" w:gutter="0"/>
          <w:pgNumType w:start="1"/>
          <w:cols w:space="720"/>
        </w:sectPr>
      </w:pPr>
      <w:bookmarkStart w:id="255" w:name="_Toc471801703"/>
      <w:bookmarkStart w:id="256" w:name="_Toc471810468"/>
      <w:bookmarkStart w:id="257" w:name="_Toc471817092"/>
      <w:bookmarkStart w:id="258" w:name="_Toc471817228"/>
      <w:bookmarkStart w:id="259" w:name="_Toc471817356"/>
      <w:bookmarkStart w:id="260" w:name="_Toc471817482"/>
      <w:bookmarkStart w:id="261" w:name="_Toc471817609"/>
      <w:bookmarkStart w:id="262" w:name="_Toc471817737"/>
      <w:bookmarkStart w:id="263" w:name="_Toc471801704"/>
      <w:bookmarkStart w:id="264" w:name="_Toc471810469"/>
      <w:bookmarkStart w:id="265" w:name="_Toc471817093"/>
      <w:bookmarkStart w:id="266" w:name="_Toc471817229"/>
      <w:bookmarkStart w:id="267" w:name="_Toc471817357"/>
      <w:bookmarkStart w:id="268" w:name="_Toc471817483"/>
      <w:bookmarkStart w:id="269" w:name="_Toc471817610"/>
      <w:bookmarkStart w:id="270" w:name="_Toc471817738"/>
      <w:bookmarkStart w:id="271" w:name="_Toc471801705"/>
      <w:bookmarkStart w:id="272" w:name="_Toc471810470"/>
      <w:bookmarkStart w:id="273" w:name="_Toc471817094"/>
      <w:bookmarkStart w:id="274" w:name="_Toc471817230"/>
      <w:bookmarkStart w:id="275" w:name="_Toc471817358"/>
      <w:bookmarkStart w:id="276" w:name="_Toc471817484"/>
      <w:bookmarkStart w:id="277" w:name="_Toc471817611"/>
      <w:bookmarkStart w:id="278" w:name="_Toc471817739"/>
      <w:bookmarkStart w:id="279" w:name="_Toc434407079"/>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38969648" w14:textId="77777777" w:rsidR="005600EC" w:rsidRPr="006963AE" w:rsidRDefault="005600EC" w:rsidP="006963AE">
      <w:pPr>
        <w:pStyle w:val="Level1"/>
        <w:ind w:left="720" w:hanging="720"/>
        <w:jc w:val="both"/>
        <w:rPr>
          <w:sz w:val="28"/>
          <w:szCs w:val="28"/>
        </w:rPr>
      </w:pPr>
      <w:bookmarkStart w:id="280" w:name="_Ref135930298"/>
      <w:bookmarkStart w:id="281" w:name="_Ref135932395"/>
      <w:bookmarkStart w:id="282" w:name="_Ref135933233"/>
      <w:bookmarkStart w:id="283" w:name="_Toc201927560"/>
      <w:r w:rsidRPr="006963AE">
        <w:rPr>
          <w:sz w:val="28"/>
          <w:szCs w:val="28"/>
        </w:rPr>
        <w:lastRenderedPageBreak/>
        <w:t>TERMS AND CONDITIONS</w:t>
      </w:r>
      <w:bookmarkEnd w:id="279"/>
      <w:bookmarkEnd w:id="280"/>
      <w:bookmarkEnd w:id="281"/>
      <w:bookmarkEnd w:id="282"/>
      <w:bookmarkEnd w:id="283"/>
    </w:p>
    <w:p w14:paraId="0410188F" w14:textId="77777777" w:rsidR="00B36308" w:rsidRDefault="00B36308" w:rsidP="000E504D">
      <w:pPr>
        <w:pStyle w:val="Level1Body"/>
      </w:pPr>
    </w:p>
    <w:p w14:paraId="788AD59A" w14:textId="77777777" w:rsidR="001C4F95" w:rsidRDefault="00B36308" w:rsidP="000E504D">
      <w:pPr>
        <w:pStyle w:val="Level1Body"/>
      </w:pPr>
      <w:bookmarkStart w:id="284" w:name="_Hlk168434459"/>
      <w:r>
        <w:t xml:space="preserve">Bidder </w:t>
      </w:r>
      <w:r w:rsidR="001C4F95">
        <w:t xml:space="preserve">should </w:t>
      </w:r>
      <w:r>
        <w:t xml:space="preserve">read the Terms and Conditions within this section and </w:t>
      </w:r>
      <w:r w:rsidR="001C4F95">
        <w:t>must</w:t>
      </w:r>
      <w:r>
        <w:t xml:space="preserve"> initial either “Accept All Terms and Conditions </w:t>
      </w:r>
      <w:r w:rsidR="008A5A42">
        <w:t xml:space="preserve">Within Section </w:t>
      </w:r>
      <w:r>
        <w:t>as Written” or “Exceptions Taken to Terms and Conditions</w:t>
      </w:r>
      <w:r w:rsidR="008A5A42">
        <w:t xml:space="preserve"> Within Section</w:t>
      </w:r>
      <w:r>
        <w:t xml:space="preserve"> as Written” in the table below. </w:t>
      </w:r>
      <w:r w:rsidR="009A48D4">
        <w:t xml:space="preserve">If exception is not taken to a provision, it is deemed accepted as stated. </w:t>
      </w:r>
      <w:r>
        <w:t xml:space="preserve">If </w:t>
      </w:r>
      <w:r w:rsidR="001C4F95">
        <w:t xml:space="preserve">the bidder takes </w:t>
      </w:r>
      <w:r>
        <w:t>any exceptions, the</w:t>
      </w:r>
      <w:r w:rsidR="001C4F95">
        <w:t>y</w:t>
      </w:r>
      <w:r>
        <w:t xml:space="preserve"> must </w:t>
      </w:r>
      <w:r w:rsidR="001C4F95">
        <w:t>provide the following</w:t>
      </w:r>
      <w:r>
        <w:t xml:space="preserve"> within the “Exceptions” field of the table below</w:t>
      </w:r>
      <w:r w:rsidR="00AE7212">
        <w:t xml:space="preserve"> (Bidder may provide responses in separate attachment if multiple exceptions are taken):</w:t>
      </w:r>
    </w:p>
    <w:p w14:paraId="013162DF" w14:textId="77777777" w:rsidR="001C4F95" w:rsidRDefault="001C4F95" w:rsidP="000E504D">
      <w:pPr>
        <w:pStyle w:val="Level1Body"/>
      </w:pPr>
    </w:p>
    <w:p w14:paraId="5EAAA41B" w14:textId="77777777" w:rsidR="001C4F95" w:rsidRDefault="001C4F95" w:rsidP="001C4F95">
      <w:pPr>
        <w:pStyle w:val="Level1Body"/>
        <w:numPr>
          <w:ilvl w:val="2"/>
          <w:numId w:val="9"/>
        </w:numPr>
        <w:ind w:left="1080"/>
      </w:pPr>
      <w:r>
        <w:t>T</w:t>
      </w:r>
      <w:r w:rsidR="00B36308">
        <w:t>he specific clause</w:t>
      </w:r>
      <w:r w:rsidR="008A5A42">
        <w:t>,</w:t>
      </w:r>
      <w:r w:rsidR="00B36308">
        <w:t xml:space="preserve"> including section reference</w:t>
      </w:r>
      <w:r w:rsidR="008A5A42">
        <w:t>,</w:t>
      </w:r>
      <w:r w:rsidR="00B36308">
        <w:t xml:space="preserve"> to which an exception has been taken</w:t>
      </w:r>
      <w:r>
        <w:t>;</w:t>
      </w:r>
      <w:r w:rsidR="00B36308">
        <w:t xml:space="preserve"> </w:t>
      </w:r>
    </w:p>
    <w:p w14:paraId="53668842" w14:textId="77777777" w:rsidR="001C4F95" w:rsidRDefault="001C4F95" w:rsidP="001C4F95">
      <w:pPr>
        <w:pStyle w:val="Level1Body"/>
        <w:numPr>
          <w:ilvl w:val="2"/>
          <w:numId w:val="9"/>
        </w:numPr>
        <w:ind w:left="1080"/>
      </w:pPr>
      <w:r>
        <w:t>A</w:t>
      </w:r>
      <w:r w:rsidR="00B36308">
        <w:t>n explanation of why the bidder took exception to the clause</w:t>
      </w:r>
      <w:r>
        <w:t>;</w:t>
      </w:r>
      <w:r w:rsidR="00B36308">
        <w:t xml:space="preserve"> and </w:t>
      </w:r>
    </w:p>
    <w:p w14:paraId="1F863939" w14:textId="77777777" w:rsidR="001C4F95" w:rsidRDefault="001C4F95" w:rsidP="001C4F95">
      <w:pPr>
        <w:pStyle w:val="Level1Body"/>
        <w:numPr>
          <w:ilvl w:val="2"/>
          <w:numId w:val="9"/>
        </w:numPr>
        <w:ind w:left="1080"/>
      </w:pPr>
      <w:r>
        <w:t>P</w:t>
      </w:r>
      <w:r w:rsidR="00B36308">
        <w:t xml:space="preserve">rovide alternative language </w:t>
      </w:r>
      <w:r w:rsidR="008A5A42">
        <w:t xml:space="preserve">to the specific clause </w:t>
      </w:r>
      <w:r w:rsidR="00B36308">
        <w:t xml:space="preserve">within the solicitation response. </w:t>
      </w:r>
    </w:p>
    <w:p w14:paraId="7B4E1319" w14:textId="77777777" w:rsidR="001C4F95" w:rsidRDefault="001C4F95" w:rsidP="001C4F95">
      <w:pPr>
        <w:pStyle w:val="Level1Body"/>
      </w:pPr>
    </w:p>
    <w:p w14:paraId="7D3FACA6" w14:textId="77777777" w:rsidR="00B36308" w:rsidRDefault="00B36308" w:rsidP="000E504D">
      <w:pPr>
        <w:pStyle w:val="Level1Body"/>
      </w:pPr>
      <w:r>
        <w:t xml:space="preserve">By signing the solicitation, bidder </w:t>
      </w:r>
      <w:r w:rsidR="001C4F95">
        <w:t>agrees</w:t>
      </w:r>
      <w:r>
        <w:t xml:space="preserve"> to be legally bound by all the accepted terms and conditions, and any proposed alternative terms and conditions submitted with the </w:t>
      </w:r>
      <w:r w:rsidR="00505007">
        <w:t>solicitation response</w:t>
      </w:r>
      <w:r>
        <w:t xml:space="preserve">. The State reserves the right to negotiate rejected or proposed alternative language. If the State and bidder fail to agree on the final Terms and Conditions, the State reserves the right to reject the </w:t>
      </w:r>
      <w:r w:rsidR="00505007">
        <w:t>solicitation response</w:t>
      </w:r>
      <w:r>
        <w:t>. The State reserves the right to reject solicitation responses that attempt to substitute the bidder’s commercial contracts and/or documents for this solicitation.</w:t>
      </w:r>
      <w:bookmarkEnd w:id="284"/>
    </w:p>
    <w:p w14:paraId="0ECF6534" w14:textId="77777777" w:rsidR="00B36308" w:rsidRDefault="00B36308" w:rsidP="000E504D">
      <w:pPr>
        <w:pStyle w:val="Level1Body"/>
      </w:pPr>
    </w:p>
    <w:tbl>
      <w:tblPr>
        <w:tblStyle w:val="TableGrid"/>
        <w:tblW w:w="0" w:type="auto"/>
        <w:tblLook w:val="04A0" w:firstRow="1" w:lastRow="0" w:firstColumn="1" w:lastColumn="0" w:noHBand="0" w:noVBand="1"/>
      </w:tblPr>
      <w:tblGrid>
        <w:gridCol w:w="1435"/>
        <w:gridCol w:w="1440"/>
        <w:gridCol w:w="7051"/>
      </w:tblGrid>
      <w:tr w:rsidR="008A5A42" w14:paraId="1FADFD4E" w14:textId="77777777" w:rsidTr="005059BA">
        <w:tc>
          <w:tcPr>
            <w:tcW w:w="1435" w:type="dxa"/>
          </w:tcPr>
          <w:p w14:paraId="456A29F9" w14:textId="77777777" w:rsidR="008A5A42" w:rsidRPr="005059BA" w:rsidRDefault="008A5A42" w:rsidP="005059BA">
            <w:pPr>
              <w:pStyle w:val="Level1Body"/>
              <w:jc w:val="center"/>
              <w:rPr>
                <w:b/>
                <w:bCs/>
              </w:rPr>
            </w:pPr>
            <w:bookmarkStart w:id="285" w:name="_Hlk168434471"/>
            <w:r w:rsidRPr="005059BA">
              <w:rPr>
                <w:b/>
                <w:bCs/>
              </w:rPr>
              <w:t>Accept All Terms and Conditions Within Section as Written</w:t>
            </w:r>
          </w:p>
          <w:p w14:paraId="14D90422" w14:textId="77777777" w:rsidR="008A5A42" w:rsidRDefault="008A5A42" w:rsidP="005059BA">
            <w:pPr>
              <w:pStyle w:val="Level1Body"/>
              <w:jc w:val="center"/>
            </w:pPr>
            <w:r w:rsidRPr="005059BA">
              <w:rPr>
                <w:b/>
                <w:bCs/>
              </w:rPr>
              <w:t>(Initial)</w:t>
            </w:r>
          </w:p>
        </w:tc>
        <w:tc>
          <w:tcPr>
            <w:tcW w:w="1440" w:type="dxa"/>
          </w:tcPr>
          <w:p w14:paraId="64805B8D" w14:textId="77777777" w:rsidR="008A5A42" w:rsidRPr="005059BA" w:rsidRDefault="008A5A42" w:rsidP="005059BA">
            <w:pPr>
              <w:pStyle w:val="Level1Body"/>
              <w:jc w:val="center"/>
              <w:rPr>
                <w:b/>
                <w:bCs/>
              </w:rPr>
            </w:pPr>
            <w:r w:rsidRPr="005059BA">
              <w:rPr>
                <w:b/>
                <w:bCs/>
              </w:rPr>
              <w:t>Exceptions Taken to Terms and Conditions Within Section as Written</w:t>
            </w:r>
          </w:p>
          <w:p w14:paraId="2B4509D7" w14:textId="77777777" w:rsidR="008A5A42" w:rsidRDefault="008A5A42" w:rsidP="005059BA">
            <w:pPr>
              <w:pStyle w:val="Level1Body"/>
              <w:jc w:val="center"/>
            </w:pPr>
            <w:r w:rsidRPr="005059BA">
              <w:rPr>
                <w:b/>
                <w:bCs/>
              </w:rPr>
              <w:t>(Initial)</w:t>
            </w:r>
          </w:p>
        </w:tc>
        <w:tc>
          <w:tcPr>
            <w:tcW w:w="7051" w:type="dxa"/>
            <w:vAlign w:val="center"/>
          </w:tcPr>
          <w:p w14:paraId="129739E0" w14:textId="77777777" w:rsidR="008A5A42" w:rsidRPr="005059BA" w:rsidRDefault="008A5A42" w:rsidP="005059BA">
            <w:pPr>
              <w:pStyle w:val="Level1Body"/>
              <w:jc w:val="left"/>
              <w:rPr>
                <w:b/>
                <w:bCs/>
              </w:rPr>
            </w:pPr>
            <w:r w:rsidRPr="005059BA">
              <w:rPr>
                <w:b/>
                <w:bCs/>
              </w:rPr>
              <w:t>Exceptions:</w:t>
            </w:r>
          </w:p>
          <w:p w14:paraId="4E9405C4" w14:textId="77777777" w:rsidR="008A5A42" w:rsidRDefault="008A5A42" w:rsidP="005059BA">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A5A42" w14:paraId="6B88C9D1" w14:textId="77777777" w:rsidTr="005059BA">
        <w:trPr>
          <w:trHeight w:val="1223"/>
        </w:trPr>
        <w:tc>
          <w:tcPr>
            <w:tcW w:w="1435" w:type="dxa"/>
          </w:tcPr>
          <w:p w14:paraId="70DB6FA7" w14:textId="77777777" w:rsidR="008A5A42" w:rsidRDefault="008A5A42" w:rsidP="000E504D">
            <w:pPr>
              <w:pStyle w:val="Level1Body"/>
            </w:pPr>
          </w:p>
        </w:tc>
        <w:tc>
          <w:tcPr>
            <w:tcW w:w="1440" w:type="dxa"/>
          </w:tcPr>
          <w:p w14:paraId="2D573D19" w14:textId="77777777" w:rsidR="008A5A42" w:rsidRDefault="008A5A42" w:rsidP="000E504D">
            <w:pPr>
              <w:pStyle w:val="Level1Body"/>
            </w:pPr>
          </w:p>
        </w:tc>
        <w:tc>
          <w:tcPr>
            <w:tcW w:w="7051" w:type="dxa"/>
          </w:tcPr>
          <w:p w14:paraId="06CFC36C" w14:textId="77777777" w:rsidR="008A5A42" w:rsidRDefault="008A5A42" w:rsidP="000E504D">
            <w:pPr>
              <w:pStyle w:val="Level1Body"/>
            </w:pPr>
          </w:p>
        </w:tc>
      </w:tr>
      <w:bookmarkEnd w:id="285"/>
    </w:tbl>
    <w:p w14:paraId="79B350FB" w14:textId="77777777" w:rsidR="005600EC" w:rsidRPr="006D7D5F" w:rsidRDefault="005600EC" w:rsidP="000E504D">
      <w:pPr>
        <w:pStyle w:val="Level1Body"/>
      </w:pPr>
    </w:p>
    <w:p w14:paraId="6F36A956" w14:textId="77777777" w:rsidR="005600EC" w:rsidRPr="00232ED7" w:rsidRDefault="005600EC" w:rsidP="000E504D">
      <w:pPr>
        <w:pStyle w:val="Level1Body"/>
      </w:pPr>
      <w:r w:rsidRPr="00232ED7">
        <w:t xml:space="preserve">The </w:t>
      </w:r>
      <w:r w:rsidR="00F90B88">
        <w:t>bidders</w:t>
      </w:r>
      <w:r w:rsidR="00CA31E0" w:rsidRPr="00232ED7">
        <w:t xml:space="preserve"> </w:t>
      </w:r>
      <w:r w:rsidRPr="00232ED7">
        <w:t xml:space="preserve">should submit with their </w:t>
      </w:r>
      <w:r w:rsidR="00B654AE">
        <w:t>solicitation response</w:t>
      </w:r>
      <w:r w:rsidR="00B654AE" w:rsidRPr="00232ED7">
        <w:t xml:space="preserve"> </w:t>
      </w:r>
      <w:r w:rsidRPr="00232ED7">
        <w:t xml:space="preserve">any license, user agreement, service level agreement, or similar documents that the </w:t>
      </w:r>
      <w:r w:rsidR="0080455B">
        <w:t>bidder</w:t>
      </w:r>
      <w:r w:rsidR="0080455B" w:rsidRPr="00232ED7">
        <w:t xml:space="preserve"> </w:t>
      </w:r>
      <w:r w:rsidRPr="00232ED7">
        <w:t>wants incorporated in the Contract</w:t>
      </w:r>
      <w:r w:rsidR="00130DCE" w:rsidRPr="00232ED7">
        <w:t>.</w:t>
      </w:r>
      <w:r w:rsidR="004E1515">
        <w:t xml:space="preserve"> </w:t>
      </w:r>
      <w:r w:rsidR="00130DCE" w:rsidRPr="00232ED7">
        <w:t xml:space="preserve">Upon notice of Intent to Award, the </w:t>
      </w:r>
      <w:r w:rsidR="008E4FD1">
        <w:t>Vendor</w:t>
      </w:r>
      <w:r w:rsidR="00CA31E0" w:rsidRPr="00232ED7">
        <w:t xml:space="preserve"> </w:t>
      </w:r>
      <w:r w:rsidR="00130DCE" w:rsidRPr="00232ED7">
        <w:t>must submit a copy of these documents</w:t>
      </w:r>
      <w:r w:rsidR="00FA2FBA" w:rsidRPr="00232ED7">
        <w:t xml:space="preserve"> in an editable </w:t>
      </w:r>
      <w:r w:rsidR="00130DCE" w:rsidRPr="00232ED7">
        <w:t>W</w:t>
      </w:r>
      <w:r w:rsidR="00FA2FBA" w:rsidRPr="00232ED7">
        <w:t>ord format</w:t>
      </w:r>
      <w:r w:rsidRPr="00232ED7">
        <w:t>.</w:t>
      </w:r>
      <w:r w:rsidR="004E1515">
        <w:t xml:space="preserve"> </w:t>
      </w:r>
      <w:r w:rsidRPr="00232ED7">
        <w:t xml:space="preserve">The State will not consider incorporation of any document not submitted with the </w:t>
      </w:r>
      <w:r w:rsidR="0080455B">
        <w:t>solicitation response</w:t>
      </w:r>
      <w:r w:rsidRPr="00232ED7">
        <w:t>.</w:t>
      </w:r>
      <w:r w:rsidR="004E1515">
        <w:t xml:space="preserve"> </w:t>
      </w:r>
      <w:r w:rsidRPr="00232ED7">
        <w:t>These documents shall be subject to negotiation and will be incorporated as addendums if agreed to by the Parties.</w:t>
      </w:r>
    </w:p>
    <w:p w14:paraId="1F0B47B3" w14:textId="77777777" w:rsidR="005600EC" w:rsidRPr="00232ED7" w:rsidRDefault="005600EC" w:rsidP="000E504D">
      <w:pPr>
        <w:pStyle w:val="Level1Body"/>
      </w:pPr>
    </w:p>
    <w:p w14:paraId="0ECA5075" w14:textId="77777777" w:rsidR="0036527F" w:rsidRDefault="0036527F" w:rsidP="0036527F">
      <w:pPr>
        <w:pStyle w:val="Level1Body"/>
      </w:pPr>
      <w:r w:rsidRPr="002B2CFA">
        <w:t xml:space="preserve">If a conflict or ambiguity arises after the </w:t>
      </w:r>
      <w:r>
        <w:t>A</w:t>
      </w:r>
      <w:r w:rsidRPr="002B2CFA">
        <w:t>ddendum</w:t>
      </w:r>
      <w:r>
        <w:t xml:space="preserve"> to Contract Award</w:t>
      </w:r>
      <w:r w:rsidRPr="002B2CFA">
        <w:t xml:space="preserve"> </w:t>
      </w:r>
      <w:r>
        <w:t>has</w:t>
      </w:r>
      <w:r w:rsidRPr="002B2CFA">
        <w:t xml:space="preserve"> been negotiated and agreed to, the </w:t>
      </w:r>
      <w:r>
        <w:t>A</w:t>
      </w:r>
      <w:r w:rsidRPr="002B2CFA">
        <w:t>ddendum</w:t>
      </w:r>
      <w:r>
        <w:t xml:space="preserve"> to Contract Award</w:t>
      </w:r>
      <w:r w:rsidRPr="002B2CFA">
        <w:t xml:space="preserve"> shall be interpreted as follows:</w:t>
      </w:r>
    </w:p>
    <w:p w14:paraId="027D555A" w14:textId="77777777" w:rsidR="007923CE" w:rsidRPr="00232ED7" w:rsidRDefault="007923CE" w:rsidP="006963AE">
      <w:pPr>
        <w:pStyle w:val="Level1Body"/>
        <w:tabs>
          <w:tab w:val="left" w:pos="1440"/>
        </w:tabs>
      </w:pPr>
    </w:p>
    <w:p w14:paraId="1D3FFDB1" w14:textId="77777777" w:rsidR="005600EC" w:rsidRPr="008A57CE" w:rsidRDefault="005600EC" w:rsidP="00597A37">
      <w:pPr>
        <w:pStyle w:val="Level3"/>
        <w:keepNext/>
        <w:keepLines/>
        <w:numPr>
          <w:ilvl w:val="3"/>
          <w:numId w:val="60"/>
        </w:numPr>
        <w:tabs>
          <w:tab w:val="left" w:pos="1080"/>
          <w:tab w:val="left" w:pos="1440"/>
        </w:tabs>
        <w:ind w:left="1080"/>
        <w:jc w:val="both"/>
      </w:pPr>
      <w:r w:rsidRPr="008A57CE">
        <w:t>If only one</w:t>
      </w:r>
      <w:r w:rsidR="00D83674" w:rsidRPr="008A57CE">
        <w:t xml:space="preserve"> (1)</w:t>
      </w:r>
      <w:r w:rsidRPr="008A57CE">
        <w:t xml:space="preserve"> Party has a particular clause</w:t>
      </w:r>
      <w:r w:rsidR="00F90B88">
        <w:t>,</w:t>
      </w:r>
      <w:r w:rsidRPr="008A57CE">
        <w:t xml:space="preserve"> then that clause shall control;</w:t>
      </w:r>
    </w:p>
    <w:p w14:paraId="3AF43849" w14:textId="77777777" w:rsidR="005600EC" w:rsidRPr="008A57CE" w:rsidRDefault="007D3507" w:rsidP="00597A37">
      <w:pPr>
        <w:pStyle w:val="Level3"/>
        <w:keepNext/>
        <w:keepLines/>
        <w:numPr>
          <w:ilvl w:val="3"/>
          <w:numId w:val="60"/>
        </w:numPr>
        <w:tabs>
          <w:tab w:val="left" w:pos="1080"/>
          <w:tab w:val="left" w:pos="1440"/>
        </w:tabs>
        <w:ind w:left="720" w:firstLine="0"/>
        <w:jc w:val="both"/>
      </w:pPr>
      <w:r w:rsidRPr="008A57CE">
        <w:t>If both Part</w:t>
      </w:r>
      <w:r w:rsidR="00F90B88">
        <w:t>ies</w:t>
      </w:r>
      <w:r w:rsidR="005600EC" w:rsidRPr="008A57CE">
        <w:t xml:space="preserve"> have a similar clause, but the clauses do not conflict, the clauses shall be read</w:t>
      </w:r>
      <w:r w:rsidR="000D1CED">
        <w:t xml:space="preserve"> </w:t>
      </w:r>
      <w:r w:rsidR="005600EC" w:rsidRPr="008A57CE">
        <w:t>together;</w:t>
      </w:r>
    </w:p>
    <w:p w14:paraId="46200FDA" w14:textId="77777777" w:rsidR="00AE683A" w:rsidRDefault="007D3507" w:rsidP="00597A37">
      <w:pPr>
        <w:pStyle w:val="Level3"/>
        <w:keepNext/>
        <w:keepLines/>
        <w:numPr>
          <w:ilvl w:val="3"/>
          <w:numId w:val="60"/>
        </w:numPr>
        <w:tabs>
          <w:tab w:val="left" w:pos="1080"/>
          <w:tab w:val="left" w:pos="1440"/>
        </w:tabs>
        <w:ind w:left="720" w:firstLine="0"/>
        <w:jc w:val="both"/>
      </w:pPr>
      <w:r w:rsidRPr="008A57CE">
        <w:t>If both Part</w:t>
      </w:r>
      <w:r w:rsidR="00F90B88">
        <w:t>ies</w:t>
      </w:r>
      <w:r w:rsidR="005600EC" w:rsidRPr="008A57CE">
        <w:t xml:space="preserve"> have a similar clause, but the clauses conflict, the State’s clause shall control.</w:t>
      </w:r>
    </w:p>
    <w:p w14:paraId="570CF509" w14:textId="77777777" w:rsidR="005600EC" w:rsidRDefault="005600EC" w:rsidP="000E504D">
      <w:pPr>
        <w:pStyle w:val="Level1Body"/>
      </w:pPr>
    </w:p>
    <w:p w14:paraId="2721481E" w14:textId="77777777" w:rsidR="005600EC" w:rsidRPr="006D7D5F" w:rsidRDefault="005600EC" w:rsidP="00597A37">
      <w:pPr>
        <w:pStyle w:val="Level2"/>
        <w:numPr>
          <w:ilvl w:val="1"/>
          <w:numId w:val="62"/>
        </w:numPr>
        <w:jc w:val="both"/>
      </w:pPr>
      <w:bookmarkStart w:id="286" w:name="_Toc434407080"/>
      <w:bookmarkStart w:id="287" w:name="_Toc201927561"/>
      <w:r w:rsidRPr="00E9356A">
        <w:t>GENERAL</w:t>
      </w:r>
      <w:bookmarkEnd w:id="286"/>
      <w:bookmarkEnd w:id="287"/>
    </w:p>
    <w:p w14:paraId="42D86550" w14:textId="77777777" w:rsidR="00DD56D2" w:rsidRDefault="00DD56D2">
      <w:pPr>
        <w:pStyle w:val="Level3"/>
        <w:keepNext/>
        <w:keepLines/>
        <w:numPr>
          <w:ilvl w:val="3"/>
          <w:numId w:val="61"/>
        </w:numPr>
        <w:tabs>
          <w:tab w:val="left" w:pos="1080"/>
          <w:tab w:val="left" w:pos="1440"/>
        </w:tabs>
        <w:ind w:left="1440" w:hanging="720"/>
        <w:jc w:val="both"/>
      </w:pPr>
      <w:bookmarkStart w:id="288" w:name="_Toc434407103"/>
      <w:r w:rsidRPr="00936C48">
        <w:t xml:space="preserve">The contract resulting from this </w:t>
      </w:r>
      <w:r w:rsidR="000E7A60">
        <w:t xml:space="preserve">solicitation </w:t>
      </w:r>
      <w:r w:rsidRPr="00936C48">
        <w:t>shall incorporate the following documents:</w:t>
      </w:r>
    </w:p>
    <w:p w14:paraId="02B393AB" w14:textId="77777777" w:rsidR="00AE683A" w:rsidRPr="003763B4" w:rsidRDefault="00AE683A" w:rsidP="00597A37">
      <w:pPr>
        <w:pStyle w:val="Level3"/>
        <w:keepNext/>
        <w:keepLines/>
        <w:tabs>
          <w:tab w:val="left" w:pos="1080"/>
          <w:tab w:val="left" w:pos="1440"/>
        </w:tabs>
        <w:ind w:left="1440"/>
        <w:jc w:val="both"/>
      </w:pPr>
    </w:p>
    <w:p w14:paraId="3E34C649" w14:textId="77777777" w:rsidR="00AE683A" w:rsidRDefault="00B654AE" w:rsidP="00597A37">
      <w:pPr>
        <w:pStyle w:val="Level3"/>
        <w:numPr>
          <w:ilvl w:val="3"/>
          <w:numId w:val="59"/>
        </w:numPr>
        <w:jc w:val="both"/>
      </w:pPr>
      <w:r>
        <w:t>Solicitation</w:t>
      </w:r>
      <w:r w:rsidR="0036527F">
        <w:t xml:space="preserve"> </w:t>
      </w:r>
      <w:bookmarkStart w:id="289" w:name="_Hlk167353761"/>
      <w:r w:rsidR="0036527F">
        <w:t xml:space="preserve">including any attachments </w:t>
      </w:r>
      <w:bookmarkEnd w:id="289"/>
      <w:r w:rsidR="0036527F">
        <w:t>and addenda;</w:t>
      </w:r>
    </w:p>
    <w:p w14:paraId="09A7BD16" w14:textId="77777777" w:rsidR="00AE683A" w:rsidRDefault="0036527F" w:rsidP="00597A37">
      <w:pPr>
        <w:pStyle w:val="Level4"/>
        <w:numPr>
          <w:ilvl w:val="3"/>
          <w:numId w:val="59"/>
        </w:numPr>
        <w:jc w:val="both"/>
      </w:pPr>
      <w:r>
        <w:t>Questions and Answers;</w:t>
      </w:r>
      <w:r w:rsidRPr="003763B4">
        <w:t xml:space="preserve"> </w:t>
      </w:r>
    </w:p>
    <w:p w14:paraId="030DA1F4" w14:textId="77777777" w:rsidR="00AE683A" w:rsidRDefault="0036527F" w:rsidP="00597A37">
      <w:pPr>
        <w:pStyle w:val="Level4"/>
        <w:numPr>
          <w:ilvl w:val="3"/>
          <w:numId w:val="59"/>
        </w:numPr>
        <w:jc w:val="both"/>
      </w:pPr>
      <w:bookmarkStart w:id="290" w:name="_Hlk167353846"/>
      <w:r>
        <w:t xml:space="preserve">Bidder’s properly submitted </w:t>
      </w:r>
      <w:r w:rsidR="00505007">
        <w:t>solicitation response</w:t>
      </w:r>
      <w:r>
        <w:t xml:space="preserve">, including any terms and conditions or agreements submitted by the bidder; </w:t>
      </w:r>
    </w:p>
    <w:p w14:paraId="3D0AC084" w14:textId="77777777" w:rsidR="00AE683A" w:rsidRDefault="0036527F" w:rsidP="00597A37">
      <w:pPr>
        <w:pStyle w:val="Level4"/>
        <w:numPr>
          <w:ilvl w:val="3"/>
          <w:numId w:val="59"/>
        </w:numPr>
        <w:jc w:val="both"/>
      </w:pPr>
      <w:r>
        <w:t>Addendum to Contract Award (if applicable);</w:t>
      </w:r>
      <w:r w:rsidR="009A48D4">
        <w:t xml:space="preserve"> </w:t>
      </w:r>
      <w:r>
        <w:t>and</w:t>
      </w:r>
    </w:p>
    <w:bookmarkEnd w:id="290"/>
    <w:p w14:paraId="60886E9B" w14:textId="77777777" w:rsidR="0036527F" w:rsidRPr="003763B4" w:rsidRDefault="0036527F" w:rsidP="00597A37">
      <w:pPr>
        <w:pStyle w:val="Level4"/>
        <w:numPr>
          <w:ilvl w:val="3"/>
          <w:numId w:val="59"/>
        </w:numPr>
        <w:jc w:val="both"/>
      </w:pPr>
      <w:r>
        <w:t>Amendments to the Contract. (if applicable)</w:t>
      </w:r>
    </w:p>
    <w:p w14:paraId="6D081B4E" w14:textId="77777777" w:rsidR="00DD56D2" w:rsidRPr="00936C48" w:rsidRDefault="00DD56D2" w:rsidP="000E504D">
      <w:pPr>
        <w:pStyle w:val="Level2Body"/>
      </w:pPr>
      <w:r w:rsidRPr="00936C48">
        <w:t xml:space="preserve"> </w:t>
      </w:r>
    </w:p>
    <w:p w14:paraId="6B0C67DC" w14:textId="77777777" w:rsidR="00DD56D2" w:rsidRPr="00936C48" w:rsidRDefault="00DD56D2" w:rsidP="000E504D">
      <w:pPr>
        <w:pStyle w:val="Level2Body"/>
      </w:pPr>
      <w:r w:rsidRPr="00936C48">
        <w:t xml:space="preserve">These documents constitute the entirety of the contract. </w:t>
      </w:r>
    </w:p>
    <w:p w14:paraId="55F94BBF" w14:textId="77777777" w:rsidR="00DD56D2" w:rsidRPr="00936C48" w:rsidRDefault="00DD56D2" w:rsidP="000E504D">
      <w:pPr>
        <w:pStyle w:val="Level2Body"/>
      </w:pPr>
    </w:p>
    <w:p w14:paraId="57DBBCB8" w14:textId="77777777" w:rsidR="00724F0B" w:rsidRDefault="00724F0B" w:rsidP="00724F0B">
      <w:pPr>
        <w:pStyle w:val="Level4"/>
        <w:ind w:left="720"/>
        <w:jc w:val="both"/>
      </w:pPr>
      <w:bookmarkStart w:id="291" w:name="_Hlk167784685"/>
      <w:r w:rsidRPr="003763B4">
        <w:t>Unless otherwise specifically stated in a</w:t>
      </w:r>
      <w:r>
        <w:t xml:space="preserve"> future</w:t>
      </w:r>
      <w:r w:rsidRPr="003763B4">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t xml:space="preserve"> </w:t>
      </w:r>
      <w:r w:rsidRPr="003763B4">
        <w:t xml:space="preserve">to </w:t>
      </w:r>
      <w:r>
        <w:t xml:space="preserve">the executed </w:t>
      </w:r>
      <w:r w:rsidRPr="003763B4">
        <w:t xml:space="preserve">Contract with the most recent dated amendment having the highest priority, </w:t>
      </w:r>
      <w:r>
        <w:lastRenderedPageBreak/>
        <w:t xml:space="preserve">2) Executed Contract and any attached Addenda 3) Addendums to the solicitation and any </w:t>
      </w:r>
      <w:r w:rsidRPr="003763B4">
        <w:t xml:space="preserve">Questions and Answers, </w:t>
      </w:r>
      <w:r>
        <w:t xml:space="preserve">4) </w:t>
      </w:r>
      <w:r w:rsidRPr="003763B4">
        <w:t xml:space="preserve">the original </w:t>
      </w:r>
      <w:r>
        <w:t xml:space="preserve">solicitation </w:t>
      </w:r>
      <w:r w:rsidRPr="003763B4">
        <w:t>document and any Addenda</w:t>
      </w:r>
      <w:r>
        <w:t xml:space="preserve"> or attachments, and 5) the</w:t>
      </w:r>
      <w:r w:rsidRPr="003763B4">
        <w:t xml:space="preserve"> </w:t>
      </w:r>
      <w:r w:rsidR="008E4FD1">
        <w:t>Vendor</w:t>
      </w:r>
      <w:r w:rsidRPr="003763B4">
        <w:t>’s</w:t>
      </w:r>
      <w:r>
        <w:t xml:space="preserve"> submitted</w:t>
      </w:r>
      <w:r w:rsidRPr="003763B4">
        <w:t xml:space="preserve"> </w:t>
      </w:r>
      <w:r>
        <w:t>solicitation response, including any terms and conditions or agreements that are accepted by the State</w:t>
      </w:r>
      <w:r w:rsidRPr="003763B4">
        <w:t>.</w:t>
      </w:r>
      <w:r>
        <w:t xml:space="preserve"> </w:t>
      </w:r>
    </w:p>
    <w:p w14:paraId="23E3D2FC" w14:textId="77777777" w:rsidR="00724F0B" w:rsidRDefault="00724F0B" w:rsidP="00724F0B">
      <w:pPr>
        <w:pStyle w:val="Level4"/>
        <w:ind w:left="2160"/>
        <w:jc w:val="both"/>
      </w:pPr>
    </w:p>
    <w:p w14:paraId="7621D5DA" w14:textId="77777777" w:rsidR="00724F0B" w:rsidRPr="003763B4" w:rsidRDefault="00724F0B" w:rsidP="00724F0B">
      <w:pPr>
        <w:pStyle w:val="Level4"/>
        <w:ind w:left="720"/>
        <w:jc w:val="both"/>
      </w:pPr>
      <w:r>
        <w:t xml:space="preserve">Unless otherwise specifically agreed to in writing by the State, the State’s standard terms and conditions, as executed by the State, shall always control over any terms and conditions or agreements submitted or included by the </w:t>
      </w:r>
      <w:r w:rsidR="008E4FD1">
        <w:t>Vendor</w:t>
      </w:r>
      <w:r>
        <w:t xml:space="preserve">. </w:t>
      </w:r>
    </w:p>
    <w:p w14:paraId="0B15F0E7" w14:textId="77777777" w:rsidR="00724F0B" w:rsidRPr="003763B4" w:rsidRDefault="00724F0B" w:rsidP="00724F0B">
      <w:pPr>
        <w:pStyle w:val="Level2Body"/>
        <w:rPr>
          <w:rFonts w:cs="Arial"/>
          <w:szCs w:val="18"/>
        </w:rPr>
      </w:pPr>
    </w:p>
    <w:p w14:paraId="63C78630" w14:textId="77777777" w:rsidR="00724F0B" w:rsidRDefault="00724F0B" w:rsidP="00724F0B">
      <w:pPr>
        <w:pStyle w:val="Level2Body"/>
        <w:rPr>
          <w:rFonts w:cs="Arial"/>
          <w:szCs w:val="18"/>
        </w:rPr>
      </w:pPr>
      <w:r>
        <w:rPr>
          <w:rFonts w:cs="Arial"/>
          <w:szCs w:val="18"/>
        </w:rPr>
        <w:t>A</w:t>
      </w:r>
      <w:r w:rsidRPr="003763B4">
        <w:rPr>
          <w:rFonts w:cs="Arial"/>
          <w:szCs w:val="18"/>
        </w:rPr>
        <w:t>ny ambiguity</w:t>
      </w:r>
      <w:r>
        <w:rPr>
          <w:rFonts w:cs="Arial"/>
          <w:szCs w:val="18"/>
        </w:rPr>
        <w:t xml:space="preserve"> or conflict</w:t>
      </w:r>
      <w:r w:rsidRPr="003763B4">
        <w:rPr>
          <w:rFonts w:cs="Arial"/>
          <w:szCs w:val="18"/>
        </w:rPr>
        <w:t xml:space="preserve"> in </w:t>
      </w:r>
      <w:r>
        <w:rPr>
          <w:rFonts w:cs="Arial"/>
          <w:szCs w:val="18"/>
        </w:rPr>
        <w:t xml:space="preserve">the </w:t>
      </w:r>
      <w:r w:rsidRPr="003763B4">
        <w:rPr>
          <w:rFonts w:cs="Arial"/>
          <w:szCs w:val="18"/>
        </w:rPr>
        <w:t>contract discovered after its execution</w:t>
      </w:r>
      <w:r>
        <w:rPr>
          <w:rFonts w:cs="Arial"/>
          <w:szCs w:val="18"/>
        </w:rPr>
        <w:t>, not otherwise addressed herein,</w:t>
      </w:r>
      <w:r w:rsidRPr="003763B4">
        <w:rPr>
          <w:rFonts w:cs="Arial"/>
          <w:szCs w:val="18"/>
        </w:rPr>
        <w:t xml:space="preserve"> shall be resolved in accordance with the rules of contract interpretation as establis</w:t>
      </w:r>
      <w:r>
        <w:rPr>
          <w:rFonts w:cs="Arial"/>
          <w:szCs w:val="18"/>
        </w:rPr>
        <w:t>hed in the State of Nebraska.</w:t>
      </w:r>
    </w:p>
    <w:bookmarkEnd w:id="291"/>
    <w:p w14:paraId="7873C915" w14:textId="77777777" w:rsidR="008A57CE" w:rsidRPr="002B311C" w:rsidRDefault="008A57CE" w:rsidP="000E504D">
      <w:pPr>
        <w:pStyle w:val="Level2Body"/>
      </w:pPr>
    </w:p>
    <w:p w14:paraId="0CF62F2E" w14:textId="77777777" w:rsidR="005600EC" w:rsidRPr="003763B4" w:rsidRDefault="005600EC" w:rsidP="005059BA">
      <w:pPr>
        <w:pStyle w:val="Level2"/>
        <w:numPr>
          <w:ilvl w:val="1"/>
          <w:numId w:val="62"/>
        </w:numPr>
        <w:jc w:val="both"/>
      </w:pPr>
      <w:bookmarkStart w:id="292" w:name="_Toc201927562"/>
      <w:r w:rsidRPr="003763B4">
        <w:t>NOTIFICATION</w:t>
      </w:r>
      <w:bookmarkEnd w:id="288"/>
      <w:bookmarkEnd w:id="292"/>
      <w:r w:rsidRPr="003763B4">
        <w:t xml:space="preserve"> </w:t>
      </w:r>
    </w:p>
    <w:p w14:paraId="5B7CB7A0" w14:textId="77777777" w:rsidR="00724F0B" w:rsidRDefault="00724F0B" w:rsidP="00724F0B">
      <w:pPr>
        <w:pStyle w:val="Level2Body"/>
      </w:pPr>
      <w:r>
        <w:t xml:space="preserve">Bidder and State shall identify the contract manager who shall serve as the point of contact for the executed contract. </w:t>
      </w:r>
    </w:p>
    <w:p w14:paraId="5A9D4CA4" w14:textId="77777777" w:rsidR="00724F0B" w:rsidRDefault="00724F0B" w:rsidP="00724F0B">
      <w:pPr>
        <w:pStyle w:val="Level2Body"/>
      </w:pPr>
    </w:p>
    <w:p w14:paraId="5F920F69" w14:textId="77777777" w:rsidR="00724F0B" w:rsidRDefault="00724F0B" w:rsidP="00724F0B">
      <w:pPr>
        <w:pStyle w:val="Level2Body"/>
      </w:pPr>
      <w:r>
        <w:t>C</w:t>
      </w:r>
      <w:r w:rsidRPr="003763B4">
        <w:t>ommunications</w:t>
      </w:r>
      <w:r>
        <w:t xml:space="preserve"> regarding the executed contract</w:t>
      </w:r>
      <w:r w:rsidRPr="003763B4">
        <w:t xml:space="preserve"> shall be in writing and shall be deemed to have been given if delivered personally</w:t>
      </w:r>
      <w:r>
        <w:t xml:space="preserve">; electronically, return receipt requested; </w:t>
      </w:r>
      <w:r w:rsidRPr="003763B4">
        <w:t>or mailed</w:t>
      </w:r>
      <w:r>
        <w:t>, return receipt requested</w:t>
      </w:r>
      <w:r w:rsidRPr="003763B4">
        <w:t>.</w:t>
      </w:r>
      <w:r>
        <w:t xml:space="preserve"> </w:t>
      </w:r>
      <w:r w:rsidRPr="003763B4">
        <w:t xml:space="preserve">All notices, requests, or communications shall be deemed effective upon </w:t>
      </w:r>
      <w:r>
        <w:t>receipt</w:t>
      </w:r>
      <w:r w:rsidRPr="003763B4">
        <w:t>.</w:t>
      </w:r>
    </w:p>
    <w:p w14:paraId="01661533" w14:textId="77777777" w:rsidR="00724F0B" w:rsidRDefault="00724F0B" w:rsidP="00724F0B">
      <w:pPr>
        <w:pStyle w:val="Level2Body"/>
        <w:ind w:left="0"/>
      </w:pPr>
    </w:p>
    <w:p w14:paraId="44480823" w14:textId="77777777" w:rsidR="00724F0B" w:rsidRDefault="00724F0B" w:rsidP="00724F0B">
      <w:pPr>
        <w:pStyle w:val="Level2Body"/>
      </w:pPr>
      <w:r>
        <w:t>Either party may change its address for notification purposes by giving notice of the change and setting forth the new address and an effective date.</w:t>
      </w:r>
    </w:p>
    <w:p w14:paraId="1A6D12EA" w14:textId="77777777" w:rsidR="00E72A5D" w:rsidRPr="003763B4" w:rsidRDefault="00E72A5D" w:rsidP="000E504D">
      <w:pPr>
        <w:pStyle w:val="Level2Body"/>
      </w:pPr>
    </w:p>
    <w:p w14:paraId="657B6509" w14:textId="77777777" w:rsidR="00E72A5D" w:rsidRPr="00724F0B" w:rsidRDefault="00724F0B" w:rsidP="00597A37">
      <w:pPr>
        <w:pStyle w:val="Level2"/>
        <w:numPr>
          <w:ilvl w:val="1"/>
          <w:numId w:val="62"/>
        </w:numPr>
        <w:jc w:val="both"/>
        <w:rPr>
          <w:szCs w:val="18"/>
        </w:rPr>
      </w:pPr>
      <w:bookmarkStart w:id="293" w:name="_Toc126238539"/>
      <w:bookmarkStart w:id="294" w:name="_Toc130387181"/>
      <w:bookmarkStart w:id="295" w:name="_Toc129770796"/>
      <w:bookmarkStart w:id="296" w:name="_Toc530134899"/>
      <w:bookmarkStart w:id="297" w:name="_Toc201927563"/>
      <w:r>
        <w:t>BUYER’S REPRESENTATIVE</w:t>
      </w:r>
      <w:bookmarkEnd w:id="293"/>
      <w:bookmarkEnd w:id="294"/>
      <w:bookmarkEnd w:id="295"/>
      <w:bookmarkEnd w:id="296"/>
      <w:bookmarkEnd w:id="297"/>
    </w:p>
    <w:p w14:paraId="49DFF5CB" w14:textId="77777777" w:rsidR="00724F0B" w:rsidRDefault="00724F0B" w:rsidP="00724F0B">
      <w:pPr>
        <w:pStyle w:val="Level2Body"/>
      </w:pPr>
      <w:r w:rsidRPr="00023FB8">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w:t>
      </w:r>
      <w:r>
        <w:t>bidder</w:t>
      </w:r>
      <w:r w:rsidRPr="00023FB8">
        <w:t xml:space="preserve"> will be provided a copy of the appointment document and is expected to cooperate accordingly with the Buyer's Representative. The Buyer's Representative has no authority to bind the State to a contract, amendment, addendum, or other change or addition to the contract.</w:t>
      </w:r>
    </w:p>
    <w:p w14:paraId="2FE53953" w14:textId="77777777" w:rsidR="000D1CED" w:rsidRPr="003763B4" w:rsidRDefault="000D1CED" w:rsidP="000E504D">
      <w:pPr>
        <w:pStyle w:val="Level2Body"/>
      </w:pPr>
    </w:p>
    <w:p w14:paraId="07D4F10F" w14:textId="77777777" w:rsidR="005600EC" w:rsidRPr="00D83674" w:rsidRDefault="005600EC" w:rsidP="005059BA">
      <w:pPr>
        <w:pStyle w:val="Level2"/>
        <w:numPr>
          <w:ilvl w:val="1"/>
          <w:numId w:val="62"/>
        </w:numPr>
        <w:jc w:val="both"/>
        <w:rPr>
          <w:szCs w:val="18"/>
        </w:rPr>
      </w:pPr>
      <w:bookmarkStart w:id="298" w:name="_Toc434407098"/>
      <w:bookmarkStart w:id="299" w:name="_Toc201927564"/>
      <w:r w:rsidRPr="003763B4">
        <w:t>GOVERNING LAW</w:t>
      </w:r>
      <w:bookmarkEnd w:id="298"/>
      <w:r w:rsidRPr="003763B4">
        <w:t xml:space="preserve"> </w:t>
      </w:r>
      <w:r w:rsidR="00A8261C">
        <w:t>(</w:t>
      </w:r>
      <w:r w:rsidR="00550D22">
        <w:t>Nonnegotiable</w:t>
      </w:r>
      <w:r w:rsidR="00A8261C">
        <w:t>)</w:t>
      </w:r>
      <w:bookmarkEnd w:id="299"/>
    </w:p>
    <w:p w14:paraId="0F308001" w14:textId="77777777" w:rsidR="005600EC" w:rsidRDefault="005600EC" w:rsidP="000E504D">
      <w:pPr>
        <w:pStyle w:val="Level2Body"/>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t xml:space="preserve">and </w:t>
      </w:r>
      <w:r w:rsidRPr="00084737">
        <w:t xml:space="preserve">regulation; (2) this contract will be interpreted and enforced under the laws of the State of Nebraska; (3) any action to enforce the provisions of this </w:t>
      </w:r>
      <w:r w:rsidR="005E149B">
        <w:t xml:space="preserve">contract </w:t>
      </w:r>
      <w:r w:rsidRPr="00084737">
        <w:t>must be brought in the State of Nebraska</w:t>
      </w:r>
      <w:r>
        <w:t xml:space="preserve"> per state law</w:t>
      </w:r>
      <w:r w:rsidRPr="00084737">
        <w:t>; (4) the person signing this contract on behalf of the State of Nebraska does not have the authority to waive the State's sovereign immunity, statutes,</w:t>
      </w:r>
      <w:r>
        <w:t xml:space="preserve"> common law,</w:t>
      </w:r>
      <w:r w:rsidRPr="00084737">
        <w:t xml:space="preserve"> </w:t>
      </w:r>
      <w:r>
        <w:t xml:space="preserve">or </w:t>
      </w:r>
      <w:r w:rsidRPr="00084737">
        <w:t>regulations; (5) the indemnity, limitation of liability, remedy, and other similar provisions of the final contract, if any, are ente</w:t>
      </w:r>
      <w:r>
        <w:t xml:space="preserve">red into subject to the State's Constitution, statutes, common law, regulations, and </w:t>
      </w:r>
      <w:r w:rsidRPr="00084737">
        <w:t>sovereign immunity; and, (6) all terms and conditions of the final contract, including but not limited to the clauses concerning third-party use,</w:t>
      </w:r>
      <w:r>
        <w:t xml:space="preserve"> licenses,</w:t>
      </w:r>
      <w:r w:rsidRPr="00084737">
        <w:t xml:space="preserve"> warranties, limitations of liability, governing law and venue, usage verification</w:t>
      </w:r>
      <w:r>
        <w:t xml:space="preserve">, </w:t>
      </w:r>
      <w:r w:rsidRPr="00084737">
        <w:t xml:space="preserve">indemnity, liability, remedy </w:t>
      </w:r>
      <w:r>
        <w:t>or</w:t>
      </w:r>
      <w:r w:rsidRPr="00084737">
        <w:t xml:space="preserve"> other similar provisions of the final contract are entered into specifically subject to the State's</w:t>
      </w:r>
      <w:r>
        <w:t xml:space="preserve"> Constitution, statutes, common law, regulations, and </w:t>
      </w:r>
      <w:r w:rsidRPr="00084737">
        <w:t>sovereign immunity.</w:t>
      </w:r>
    </w:p>
    <w:p w14:paraId="52AB58A4" w14:textId="77777777" w:rsidR="005600EC" w:rsidRDefault="005600EC" w:rsidP="000E504D">
      <w:pPr>
        <w:pStyle w:val="Level2Body"/>
      </w:pPr>
    </w:p>
    <w:p w14:paraId="127460DA" w14:textId="77777777" w:rsidR="005600EC" w:rsidRPr="003763B4" w:rsidRDefault="005600EC" w:rsidP="000E504D">
      <w:pPr>
        <w:pStyle w:val="Level2Body"/>
      </w:pPr>
      <w:r w:rsidRPr="003763B4">
        <w:t xml:space="preserve">The </w:t>
      </w:r>
      <w:r>
        <w:t xml:space="preserve">Parties </w:t>
      </w:r>
      <w:r w:rsidRPr="003763B4">
        <w:t xml:space="preserve">must </w:t>
      </w:r>
      <w:r>
        <w:t>comply</w:t>
      </w:r>
      <w:r w:rsidRPr="003763B4">
        <w:t xml:space="preserve"> with all </w:t>
      </w:r>
      <w:r>
        <w:t xml:space="preserve">applicable local, </w:t>
      </w:r>
      <w:r w:rsidR="00067A46">
        <w:t>state,</w:t>
      </w:r>
      <w:r w:rsidRPr="003763B4">
        <w:t xml:space="preserve"> and federal laws, ordinances, rules, orders, and regulations. </w:t>
      </w:r>
    </w:p>
    <w:p w14:paraId="15B4336F" w14:textId="77777777" w:rsidR="005600EC" w:rsidRPr="00084737" w:rsidRDefault="005600EC" w:rsidP="000E504D">
      <w:pPr>
        <w:rPr>
          <w:sz w:val="18"/>
          <w:szCs w:val="18"/>
        </w:rPr>
      </w:pPr>
    </w:p>
    <w:p w14:paraId="3D25F18E" w14:textId="77777777" w:rsidR="005600EC" w:rsidRPr="003763B4" w:rsidRDefault="005600EC" w:rsidP="00597A37">
      <w:pPr>
        <w:pStyle w:val="Level2"/>
        <w:numPr>
          <w:ilvl w:val="1"/>
          <w:numId w:val="62"/>
        </w:numPr>
      </w:pPr>
      <w:bookmarkStart w:id="300" w:name="_Toc430779733"/>
      <w:bookmarkStart w:id="301" w:name="_Toc430779735"/>
      <w:bookmarkStart w:id="302" w:name="_Toc434407094"/>
      <w:bookmarkStart w:id="303" w:name="_Toc201927565"/>
      <w:bookmarkEnd w:id="300"/>
      <w:bookmarkEnd w:id="301"/>
      <w:r w:rsidRPr="003763B4">
        <w:t>BEGINNING OF WORK</w:t>
      </w:r>
      <w:bookmarkEnd w:id="302"/>
      <w:r w:rsidR="005918EE">
        <w:t xml:space="preserve"> &amp; SUSPENSION OF SERVICES</w:t>
      </w:r>
      <w:r w:rsidRPr="003763B4">
        <w:t xml:space="preserve"> </w:t>
      </w:r>
      <w:r w:rsidR="005918EE">
        <w:br/>
      </w:r>
      <w:r w:rsidR="00AF6E28" w:rsidRPr="00AF6E28">
        <w:rPr>
          <w:highlight w:val="green"/>
        </w:rPr>
        <w:t>OPTIONAL - Used for hybrid ITB where there is a service component or installation.</w:t>
      </w:r>
      <w:bookmarkEnd w:id="303"/>
    </w:p>
    <w:p w14:paraId="73B0B252" w14:textId="77777777" w:rsidR="005600EC" w:rsidRDefault="005600EC" w:rsidP="000E504D">
      <w:pPr>
        <w:pStyle w:val="Level2Body"/>
      </w:pPr>
      <w:r w:rsidRPr="003763B4">
        <w:t xml:space="preserve">The </w:t>
      </w:r>
      <w:r w:rsidR="00ED62CD">
        <w:t>bidder</w:t>
      </w:r>
      <w:r w:rsidRPr="003763B4">
        <w:t xml:space="preserve"> shall not commence any billable work until a valid contract has been fully executed by the State and the successful </w:t>
      </w:r>
      <w:r w:rsidR="008E4FD1">
        <w:t>Vendor</w:t>
      </w:r>
      <w:r w:rsidRPr="003763B4">
        <w:t>.</w:t>
      </w:r>
      <w:r w:rsidR="004E1515">
        <w:t xml:space="preserve"> </w:t>
      </w:r>
      <w:r w:rsidRPr="003763B4">
        <w:t xml:space="preserve">The </w:t>
      </w:r>
      <w:r w:rsidR="008E4FD1">
        <w:t>Vendor</w:t>
      </w:r>
      <w:r w:rsidRPr="003763B4">
        <w:t xml:space="preserve"> will be notified in writing when work may begin.</w:t>
      </w:r>
    </w:p>
    <w:p w14:paraId="5CB5D68B" w14:textId="77777777" w:rsidR="005918EE" w:rsidRDefault="005918EE" w:rsidP="000E504D">
      <w:pPr>
        <w:pStyle w:val="Level2Body"/>
      </w:pPr>
    </w:p>
    <w:p w14:paraId="46F47BEC" w14:textId="77777777" w:rsidR="005918EE" w:rsidRDefault="005918EE" w:rsidP="005918EE">
      <w:pPr>
        <w:pStyle w:val="Level2Body"/>
      </w:pPr>
      <w:r>
        <w:t xml:space="preserve">The State may, at any time and without advance notice, require the </w:t>
      </w:r>
      <w:r w:rsidR="008E4FD1">
        <w:t>Vendor</w:t>
      </w:r>
      <w:r>
        <w:t xml:space="preserve"> to suspend any or all performance or deliverables provided under this Contract. In the event of such suspension, the Contract Manager or POC, or their designee, will issue a written order to stop work. The written order will specify which activities are to be immediately suspended and the reason(s) for the suspension. Upon receipt of such order, the </w:t>
      </w:r>
      <w:r w:rsidR="008E4FD1">
        <w:t>Vendor</w:t>
      </w:r>
      <w:r>
        <w:t xml:space="preserve"> shall immediately comply with its terms and take all necessary steps to mitigate and eliminate the incurrence of costs allocable to the work affected by the order during the period of suspension. The suspended performance or deliverables may only resume when the State provides the </w:t>
      </w:r>
      <w:r w:rsidR="008E4FD1">
        <w:t>Vendor</w:t>
      </w:r>
      <w:r>
        <w:t xml:space="preserve"> with written notice that such performance or deliverables may resume, in whole or in part. </w:t>
      </w:r>
    </w:p>
    <w:p w14:paraId="2C42D604" w14:textId="77777777" w:rsidR="00081A92" w:rsidRDefault="00081A92" w:rsidP="000E504D">
      <w:pPr>
        <w:pStyle w:val="Level2Body"/>
      </w:pPr>
    </w:p>
    <w:p w14:paraId="1B1923A8" w14:textId="77777777" w:rsidR="00081A92" w:rsidRDefault="00081A92" w:rsidP="005059BA">
      <w:pPr>
        <w:pStyle w:val="Level2"/>
        <w:numPr>
          <w:ilvl w:val="1"/>
          <w:numId w:val="62"/>
        </w:numPr>
        <w:jc w:val="both"/>
      </w:pPr>
      <w:bookmarkStart w:id="304" w:name="_Toc201927566"/>
      <w:r w:rsidRPr="00CD0D4C">
        <w:t>AMENDMENT</w:t>
      </w:r>
      <w:bookmarkEnd w:id="304"/>
    </w:p>
    <w:p w14:paraId="2E79B375" w14:textId="77777777" w:rsidR="00081A92" w:rsidRPr="003763B4" w:rsidRDefault="00081A92" w:rsidP="000E504D">
      <w:pPr>
        <w:pStyle w:val="Level2Body"/>
      </w:pPr>
      <w:r w:rsidRPr="0025153F">
        <w:t>This Contract may be amended in writing</w:t>
      </w:r>
      <w:r>
        <w:t>, within scope,</w:t>
      </w:r>
      <w:r w:rsidRPr="0025153F">
        <w:t xml:space="preserve"> upon the agreement of both parties.</w:t>
      </w:r>
    </w:p>
    <w:p w14:paraId="0DE657AA" w14:textId="77777777" w:rsidR="005600EC" w:rsidRPr="003763B4" w:rsidRDefault="005600EC" w:rsidP="000E504D">
      <w:pPr>
        <w:pStyle w:val="Level2Body"/>
      </w:pPr>
    </w:p>
    <w:p w14:paraId="58BDC529" w14:textId="77777777" w:rsidR="005600EC" w:rsidRPr="003763B4" w:rsidRDefault="005600EC" w:rsidP="005059BA">
      <w:pPr>
        <w:pStyle w:val="Level2"/>
        <w:numPr>
          <w:ilvl w:val="1"/>
          <w:numId w:val="62"/>
        </w:numPr>
        <w:jc w:val="both"/>
      </w:pPr>
      <w:bookmarkStart w:id="305" w:name="_Toc434407120"/>
      <w:bookmarkStart w:id="306" w:name="_Toc201927567"/>
      <w:r w:rsidRPr="003763B4">
        <w:lastRenderedPageBreak/>
        <w:t>CHANGE ORDERS</w:t>
      </w:r>
      <w:bookmarkEnd w:id="305"/>
      <w:r w:rsidRPr="003763B4">
        <w:t xml:space="preserve"> </w:t>
      </w:r>
      <w:r w:rsidR="004B53FC">
        <w:t>OR SUBSTITUTIONS</w:t>
      </w:r>
      <w:bookmarkEnd w:id="306"/>
    </w:p>
    <w:p w14:paraId="03419CC6" w14:textId="77777777" w:rsidR="00325A26" w:rsidRPr="002B2CFA" w:rsidRDefault="00325A26" w:rsidP="00325A26">
      <w:pPr>
        <w:pStyle w:val="Level2Body"/>
      </w:pPr>
      <w:r w:rsidRPr="002B2CFA">
        <w:t xml:space="preserve">The </w:t>
      </w:r>
      <w:r w:rsidRPr="00254DC4">
        <w:t>State</w:t>
      </w:r>
      <w:r w:rsidRPr="002B2CFA">
        <w:t xml:space="preserve"> and the </w:t>
      </w:r>
      <w:r w:rsidR="008E4FD1">
        <w:t>Vendor</w:t>
      </w:r>
      <w:r w:rsidRPr="002B2CFA">
        <w:t xml:space="preserve">, upon the written agreement, may make changes to the contract within the general scope of the </w:t>
      </w:r>
      <w:r>
        <w:t>solicitation</w:t>
      </w:r>
      <w:r w:rsidRPr="002B2CFA">
        <w:t xml:space="preserve">. Changes may involve specifications, the quantity of work, or such other items as the </w:t>
      </w:r>
      <w:r w:rsidRPr="00254DC4">
        <w:t>State</w:t>
      </w:r>
      <w:r w:rsidRPr="002B2CFA">
        <w:t xml:space="preserve"> may find necessary or desirable. Corrections of any deliverable, service, or work required pursuant to the contract shall not be deemed a change. The </w:t>
      </w:r>
      <w:r w:rsidR="008E4FD1">
        <w:t>Vendor</w:t>
      </w:r>
      <w:r w:rsidRPr="002B2CFA">
        <w:t xml:space="preserve"> may not claim forfeiture of the contract by reasons of such changes. </w:t>
      </w:r>
    </w:p>
    <w:p w14:paraId="07281A78" w14:textId="77777777" w:rsidR="00325A26" w:rsidRPr="002B2CFA" w:rsidRDefault="00325A26" w:rsidP="00325A26">
      <w:pPr>
        <w:pStyle w:val="Level2Body"/>
      </w:pPr>
    </w:p>
    <w:p w14:paraId="288C2C76" w14:textId="77777777" w:rsidR="00325A26" w:rsidRPr="002B2CFA" w:rsidRDefault="00325A26" w:rsidP="00325A26">
      <w:pPr>
        <w:pStyle w:val="Level2Body"/>
      </w:pPr>
      <w:r w:rsidRPr="002B2CFA">
        <w:t xml:space="preserve">The </w:t>
      </w:r>
      <w:r w:rsidR="008E4FD1">
        <w:t>Vendor</w:t>
      </w:r>
      <w:r w:rsidRPr="002B2CFA">
        <w:t xml:space="preserve"> shall prepare a written description of the work required due to the change and an itemized cost sheet for the change. Changes in work and the amount of compensation to be paid to the </w:t>
      </w:r>
      <w:r w:rsidR="008E4FD1">
        <w:t>Vendor</w:t>
      </w:r>
      <w:r w:rsidRPr="002B2CFA">
        <w:t xml:space="preserve"> shall be determined in accordance with applicable unit prices if any, a pro-rated value, or through negotiations. The </w:t>
      </w:r>
      <w:r w:rsidRPr="00254DC4">
        <w:t>State</w:t>
      </w:r>
      <w:r w:rsidRPr="002B2CFA">
        <w:t xml:space="preserve"> shall not incur a price increase for changes that should have been included in the </w:t>
      </w:r>
      <w:r w:rsidR="008E4FD1">
        <w:t>Vendor</w:t>
      </w:r>
      <w:r>
        <w:t>’s solicitation response</w:t>
      </w:r>
      <w:r w:rsidRPr="002B2CFA">
        <w:t xml:space="preserve">, were foreseeable, or result from difficulties with or failure of the </w:t>
      </w:r>
      <w:r w:rsidR="008E4FD1">
        <w:t>Vendor</w:t>
      </w:r>
      <w:r w:rsidRPr="002B2CFA">
        <w:t xml:space="preserve">’s </w:t>
      </w:r>
      <w:r>
        <w:t>solicitation response</w:t>
      </w:r>
      <w:r w:rsidRPr="002B2CFA">
        <w:t xml:space="preserve"> or performance.</w:t>
      </w:r>
    </w:p>
    <w:p w14:paraId="2492848D" w14:textId="77777777" w:rsidR="00325A26" w:rsidRPr="002B2CFA" w:rsidRDefault="00325A26" w:rsidP="00325A26">
      <w:pPr>
        <w:pStyle w:val="Level2Body"/>
      </w:pPr>
    </w:p>
    <w:p w14:paraId="23F3C9B6" w14:textId="77777777" w:rsidR="00325A26" w:rsidRDefault="00325A26" w:rsidP="00325A26">
      <w:pPr>
        <w:pStyle w:val="Level2Body"/>
      </w:pPr>
      <w:r w:rsidRPr="002B2CFA">
        <w:t xml:space="preserve">No change shall be implemented by the </w:t>
      </w:r>
      <w:r w:rsidR="008E4FD1">
        <w:t>Vendor</w:t>
      </w:r>
      <w:r w:rsidRPr="002B2CFA">
        <w:t xml:space="preserve"> until approved by the </w:t>
      </w:r>
      <w:r w:rsidRPr="00254DC4">
        <w:t>State</w:t>
      </w:r>
      <w:r w:rsidRPr="002B2CFA">
        <w:t>,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 and law.</w:t>
      </w:r>
    </w:p>
    <w:p w14:paraId="5A8E1AF4" w14:textId="77777777" w:rsidR="00081A92" w:rsidRPr="00646D84" w:rsidRDefault="00081A92" w:rsidP="00646D84">
      <w:pPr>
        <w:pStyle w:val="Level2Body"/>
        <w:ind w:left="0"/>
        <w:rPr>
          <w:b/>
          <w:bCs/>
          <w:highlight w:val="green"/>
        </w:rPr>
      </w:pPr>
    </w:p>
    <w:p w14:paraId="18ACDDF2" w14:textId="77777777" w:rsidR="00081A92" w:rsidRDefault="00081A92" w:rsidP="00550D22">
      <w:pPr>
        <w:pStyle w:val="Level2Body"/>
      </w:pPr>
      <w:bookmarkStart w:id="307" w:name="_Hlk167787367"/>
      <w:r w:rsidRPr="0025153F">
        <w:t xml:space="preserve">In the event any </w:t>
      </w:r>
      <w:r w:rsidR="00BF32B1">
        <w:t>good or service</w:t>
      </w:r>
      <w:r w:rsidRPr="0025153F">
        <w:t xml:space="preserve"> is discontinued or replaced</w:t>
      </w:r>
      <w:r>
        <w:t xml:space="preserve"> upon mutual consent</w:t>
      </w:r>
      <w:r w:rsidRPr="0025153F">
        <w:t xml:space="preserve"> during the contract period</w:t>
      </w:r>
      <w:r w:rsidR="00FC7608">
        <w:t xml:space="preserve"> or prior to delivery</w:t>
      </w:r>
      <w:r w:rsidRPr="0025153F">
        <w:t xml:space="preserve">, the </w:t>
      </w:r>
      <w:r>
        <w:t>State</w:t>
      </w:r>
      <w:r w:rsidRPr="0025153F">
        <w:t xml:space="preserve"> reserves the right to amend </w:t>
      </w:r>
      <w:r w:rsidR="00FC7608">
        <w:t>the</w:t>
      </w:r>
      <w:r w:rsidRPr="0025153F">
        <w:t xml:space="preserve"> contract </w:t>
      </w:r>
      <w:r w:rsidR="00FC7608">
        <w:t xml:space="preserve">or purchase order </w:t>
      </w:r>
      <w:r w:rsidRPr="0025153F">
        <w:t xml:space="preserve">to include the </w:t>
      </w:r>
      <w:r>
        <w:t>alternate</w:t>
      </w:r>
      <w:r w:rsidRPr="0025153F">
        <w:t xml:space="preserve"> product</w:t>
      </w:r>
      <w:r>
        <w:t xml:space="preserve"> at the same price</w:t>
      </w:r>
      <w:r w:rsidRPr="0025153F">
        <w:t>.</w:t>
      </w:r>
    </w:p>
    <w:bookmarkEnd w:id="307"/>
    <w:p w14:paraId="3ACB39DF" w14:textId="77777777" w:rsidR="00A248F6" w:rsidRDefault="00A248F6" w:rsidP="000E504D">
      <w:pPr>
        <w:pStyle w:val="Level2Body"/>
      </w:pPr>
    </w:p>
    <w:p w14:paraId="2177F941" w14:textId="77777777" w:rsidR="00A248F6" w:rsidRPr="00984D78" w:rsidRDefault="00F01B86" w:rsidP="006963AE">
      <w:pPr>
        <w:pStyle w:val="Level2Body"/>
        <w:rPr>
          <w:b/>
        </w:rPr>
      </w:pPr>
      <w:r>
        <w:rPr>
          <w:b/>
        </w:rPr>
        <w:t>***</w:t>
      </w:r>
      <w:r w:rsidR="008E4FD1">
        <w:rPr>
          <w:b/>
        </w:rPr>
        <w:t>Vendor</w:t>
      </w:r>
      <w:r w:rsidR="00A248F6" w:rsidRPr="00984D78">
        <w:rPr>
          <w:b/>
        </w:rPr>
        <w:t xml:space="preserve"> will not substitute any item that has been awarded without prior written approval of </w:t>
      </w:r>
      <w:r w:rsidR="00CB7BAA" w:rsidRPr="00984D78">
        <w:rPr>
          <w:b/>
        </w:rPr>
        <w:t>SPB</w:t>
      </w:r>
      <w:r>
        <w:rPr>
          <w:b/>
        </w:rPr>
        <w:t>***</w:t>
      </w:r>
    </w:p>
    <w:p w14:paraId="12A1F2E8" w14:textId="77777777" w:rsidR="007D3507" w:rsidRDefault="007D3507" w:rsidP="000E504D">
      <w:pPr>
        <w:pStyle w:val="Level2Body"/>
      </w:pPr>
    </w:p>
    <w:p w14:paraId="69F05BE9" w14:textId="77777777" w:rsidR="00BD19F0" w:rsidRPr="00514090" w:rsidRDefault="00550D22" w:rsidP="00DC4F1B">
      <w:pPr>
        <w:pStyle w:val="Level2"/>
        <w:numPr>
          <w:ilvl w:val="1"/>
          <w:numId w:val="62"/>
        </w:numPr>
        <w:jc w:val="both"/>
      </w:pPr>
      <w:bookmarkStart w:id="308" w:name="_Ref135932564"/>
      <w:bookmarkStart w:id="309" w:name="_Ref135932631"/>
      <w:bookmarkStart w:id="310" w:name="_Ref135932805"/>
      <w:bookmarkStart w:id="311" w:name="_Toc201927568"/>
      <w:r>
        <w:t>RECORD OF VENDOR PERFORMANCE</w:t>
      </w:r>
      <w:bookmarkEnd w:id="308"/>
      <w:bookmarkEnd w:id="309"/>
      <w:bookmarkEnd w:id="310"/>
      <w:bookmarkEnd w:id="311"/>
    </w:p>
    <w:p w14:paraId="4502EB3C" w14:textId="77777777" w:rsidR="00BD19F0" w:rsidRPr="00514090" w:rsidRDefault="00550D22" w:rsidP="000E504D">
      <w:pPr>
        <w:pStyle w:val="Level2Body"/>
      </w:pPr>
      <w:bookmarkStart w:id="312" w:name="_Hlk167790512"/>
      <w:r w:rsidRPr="00550D22">
        <w:t xml:space="preserve">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w:t>
      </w:r>
      <w:r w:rsidR="000179FA">
        <w:t>Solicitation</w:t>
      </w:r>
      <w:r w:rsidRPr="00550D22">
        <w:t xml:space="preserve"> specifications. In addition to other remedies and options available to the State, the State may issue one or more notices to the vendor outlining any issues the State has regarding the vendor’s performance for a specific contract (“</w:t>
      </w:r>
      <w:r w:rsidR="00BF32B1">
        <w:t>Contract Compliance Request</w:t>
      </w:r>
      <w:r w:rsidRPr="00550D22">
        <w:t>”). The State may also document the Vendor’s performance in a report, which may or may not be provided to the vendor (“</w:t>
      </w:r>
      <w:r w:rsidR="00BF32B1">
        <w:t>Contract Non-Compliance Notice</w:t>
      </w:r>
      <w:r w:rsidRPr="00550D22">
        <w:t xml:space="preserve">”). The Vendor shall respond to any </w:t>
      </w:r>
      <w:r w:rsidR="00BF32B1">
        <w:t>Contract Compliance Request</w:t>
      </w:r>
      <w:r w:rsidRPr="00550D22">
        <w:t xml:space="preserve"> or </w:t>
      </w:r>
      <w:r w:rsidR="00BF32B1">
        <w:t>Contract Non-Compliance Notice</w:t>
      </w:r>
      <w:r w:rsidRPr="00550D22">
        <w:t xml:space="preserve"> in accordance with such notice or request. At the sole discretion of the State, such </w:t>
      </w:r>
      <w:r w:rsidR="00BF32B1">
        <w:t>Contract Compliance Request</w:t>
      </w:r>
      <w:r w:rsidRPr="00550D22">
        <w:t xml:space="preserve">s and </w:t>
      </w:r>
      <w:r w:rsidR="00BF32B1">
        <w:t>Contract Non-Compliance Notice</w:t>
      </w:r>
      <w:r w:rsidRPr="00550D22">
        <w:t>s may be placed in the State’s records regarding the vendor and may be considered by the State and held against the vendor in any future contract or award opportunity.</w:t>
      </w:r>
      <w:r w:rsidR="00DC4F1B">
        <w:t xml:space="preserve"> The record of vendor performance will be considered in any suspension or debarment action.</w:t>
      </w:r>
    </w:p>
    <w:bookmarkEnd w:id="312"/>
    <w:p w14:paraId="1C0744BA" w14:textId="77777777" w:rsidR="00A8261C" w:rsidRDefault="00A8261C" w:rsidP="000E504D">
      <w:pPr>
        <w:pStyle w:val="Level2Body"/>
      </w:pPr>
    </w:p>
    <w:p w14:paraId="5DE44492" w14:textId="77777777" w:rsidR="00A8261C" w:rsidRPr="00514090" w:rsidRDefault="00A8261C" w:rsidP="00DC4F1B">
      <w:pPr>
        <w:pStyle w:val="Level2"/>
        <w:numPr>
          <w:ilvl w:val="1"/>
          <w:numId w:val="62"/>
        </w:numPr>
        <w:jc w:val="both"/>
      </w:pPr>
      <w:bookmarkStart w:id="313" w:name="_Toc494092159"/>
      <w:bookmarkStart w:id="314" w:name="_Toc201927569"/>
      <w:bookmarkStart w:id="315" w:name="_Toc434407106"/>
      <w:r>
        <w:t xml:space="preserve">NOTICE OF POTENTIAL </w:t>
      </w:r>
      <w:r w:rsidR="000F4E5A">
        <w:t>VENDOR</w:t>
      </w:r>
      <w:r>
        <w:t xml:space="preserve"> BREACH</w:t>
      </w:r>
      <w:bookmarkEnd w:id="313"/>
      <w:bookmarkEnd w:id="314"/>
    </w:p>
    <w:p w14:paraId="19278D4D" w14:textId="77777777" w:rsidR="000F4E5A" w:rsidRPr="00CA476E" w:rsidRDefault="000F4E5A" w:rsidP="000F4E5A">
      <w:pPr>
        <w:pStyle w:val="Level2Body"/>
      </w:pPr>
      <w:r>
        <w:t>If Vendor</w:t>
      </w:r>
      <w:r w:rsidRPr="003763B4">
        <w:t xml:space="preserve"> </w:t>
      </w:r>
      <w:r>
        <w:t xml:space="preserve">breaches the contract or anticipates breaching the contract, </w:t>
      </w:r>
      <w:r w:rsidRPr="003763B4">
        <w:t xml:space="preserve">the </w:t>
      </w:r>
      <w:r>
        <w:t>Vendor</w:t>
      </w:r>
      <w:r w:rsidRPr="003763B4">
        <w:t xml:space="preserve"> shall immediately give </w:t>
      </w:r>
      <w:r>
        <w:t>written notice to</w:t>
      </w:r>
      <w:r w:rsidRPr="003763B4">
        <w:t xml:space="preserve"> the State</w:t>
      </w:r>
      <w:r>
        <w:t xml:space="preserve">. The notice shall explain the breach or potential breach, a proposed cure, and may include a request for a waiver of the breach if so desired. The State may, in its discretion, temporarily or permanently waive the breach. By granting a waiver, the State does not forfeit any </w:t>
      </w:r>
      <w:r w:rsidRPr="003763B4">
        <w:t xml:space="preserve">rights or remedies to which </w:t>
      </w:r>
      <w:r>
        <w:t>the State</w:t>
      </w:r>
      <w:r w:rsidRPr="003763B4">
        <w:t xml:space="preserve"> is entitled by law or equity</w:t>
      </w:r>
      <w:r>
        <w:t>,</w:t>
      </w:r>
      <w:r w:rsidRPr="003763B4">
        <w:t xml:space="preserve"> or pursuant to the provisions of</w:t>
      </w:r>
      <w:r>
        <w:t xml:space="preserve"> the contract. Failure to give immediate</w:t>
      </w:r>
      <w:r w:rsidRPr="003763B4">
        <w:t xml:space="preserve"> notice, however, may be grounds for denial of any request for a</w:t>
      </w:r>
      <w:r>
        <w:t xml:space="preserve"> waiver of a breach</w:t>
      </w:r>
      <w:r w:rsidRPr="003763B4">
        <w:t>.</w:t>
      </w:r>
    </w:p>
    <w:p w14:paraId="1D648AE8" w14:textId="77777777" w:rsidR="00A8261C" w:rsidRPr="00CA476E" w:rsidRDefault="00A8261C" w:rsidP="000E504D">
      <w:pPr>
        <w:pStyle w:val="Level2Body"/>
      </w:pPr>
    </w:p>
    <w:p w14:paraId="3531A825" w14:textId="77777777" w:rsidR="005600EC" w:rsidRPr="003763B4" w:rsidRDefault="005600EC" w:rsidP="00DC4F1B">
      <w:pPr>
        <w:pStyle w:val="Level2"/>
        <w:numPr>
          <w:ilvl w:val="1"/>
          <w:numId w:val="62"/>
        </w:numPr>
        <w:jc w:val="both"/>
      </w:pPr>
      <w:bookmarkStart w:id="316" w:name="_Toc201927570"/>
      <w:r w:rsidRPr="003763B4">
        <w:t>BREACH</w:t>
      </w:r>
      <w:bookmarkEnd w:id="315"/>
      <w:bookmarkEnd w:id="316"/>
    </w:p>
    <w:p w14:paraId="4D0C6051" w14:textId="77777777" w:rsidR="004A0707" w:rsidRPr="006D7D5F" w:rsidRDefault="004A0707" w:rsidP="0032088F">
      <w:pPr>
        <w:pStyle w:val="Level2Body"/>
      </w:pPr>
      <w:bookmarkStart w:id="317" w:name="_Hlk170133898"/>
      <w:bookmarkStart w:id="318" w:name="_Hlk167791251"/>
      <w:r w:rsidRPr="004A0707">
        <w:t>Either Party may terminate the contract, in whole or in part, if the other Party breaches its duty to perform its obligations under the contract in a timely and proper manner. Termination requires written notice of default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p>
    <w:bookmarkEnd w:id="317"/>
    <w:p w14:paraId="6ED7EB33" w14:textId="77777777" w:rsidR="00D31062" w:rsidRPr="006D7D5F" w:rsidRDefault="00D31062" w:rsidP="000E504D">
      <w:pPr>
        <w:pStyle w:val="Level2Body"/>
      </w:pPr>
    </w:p>
    <w:p w14:paraId="6C66F351" w14:textId="77777777" w:rsidR="005600EC" w:rsidRPr="006D7D5F" w:rsidRDefault="005600EC" w:rsidP="000E504D">
      <w:pPr>
        <w:pStyle w:val="Level2Body"/>
      </w:pPr>
      <w:bookmarkStart w:id="319" w:name="_Hlk170133885"/>
      <w:r w:rsidRPr="006D7D5F">
        <w:t xml:space="preserve">In case of </w:t>
      </w:r>
      <w:r w:rsidR="00D3767C" w:rsidRPr="006D7D5F">
        <w:t xml:space="preserve">breach by </w:t>
      </w:r>
      <w:r w:rsidRPr="006D7D5F">
        <w:t xml:space="preserve">the </w:t>
      </w:r>
      <w:r w:rsidR="008E4FD1">
        <w:t>Vendor</w:t>
      </w:r>
      <w:r w:rsidRPr="006D7D5F">
        <w:t>, the State</w:t>
      </w:r>
      <w:r w:rsidR="00D3767C" w:rsidRPr="006D7D5F">
        <w:t xml:space="preserve"> may, without unreasonable delay,</w:t>
      </w:r>
      <w:r w:rsidRPr="006D7D5F">
        <w:t xml:space="preserve"> </w:t>
      </w:r>
      <w:r w:rsidR="00D3767C" w:rsidRPr="006D7D5F">
        <w:t xml:space="preserve">make a good faith effort </w:t>
      </w:r>
      <w:r w:rsidR="00C020B8">
        <w:t xml:space="preserve">to </w:t>
      </w:r>
      <w:r w:rsidR="00D3767C" w:rsidRPr="006D7D5F">
        <w:t>make a reasonable purchase or contract to purchas</w:t>
      </w:r>
      <w:r w:rsidR="00264463">
        <w:t>e</w:t>
      </w:r>
      <w:r w:rsidR="00D3767C" w:rsidRPr="006D7D5F">
        <w:t xml:space="preserve"> goods in substitution </w:t>
      </w:r>
      <w:r w:rsidR="00D31062" w:rsidRPr="006D7D5F">
        <w:t>of</w:t>
      </w:r>
      <w:r w:rsidR="00D3767C" w:rsidRPr="006D7D5F">
        <w:t xml:space="preserve"> those due from the </w:t>
      </w:r>
      <w:r w:rsidR="008E4FD1">
        <w:t>Vendor</w:t>
      </w:r>
      <w:r w:rsidR="00D3767C" w:rsidRPr="006D7D5F">
        <w:t>.</w:t>
      </w:r>
      <w:r w:rsidR="004E1515">
        <w:t xml:space="preserve"> </w:t>
      </w:r>
      <w:r w:rsidR="00D3767C" w:rsidRPr="006D7D5F">
        <w:t xml:space="preserve">The State may recover from the </w:t>
      </w:r>
      <w:r w:rsidR="008E4FD1">
        <w:t>Vendor</w:t>
      </w:r>
      <w:r w:rsidR="00D3767C" w:rsidRPr="006D7D5F">
        <w:t xml:space="preserve"> as damages the difference between the </w:t>
      </w:r>
      <w:r w:rsidR="006D7D5F" w:rsidRPr="006D7D5F">
        <w:t>costs</w:t>
      </w:r>
      <w:r w:rsidR="00D3767C" w:rsidRPr="006D7D5F">
        <w:t xml:space="preserve"> of cover</w:t>
      </w:r>
      <w:r w:rsidR="00D31062" w:rsidRPr="006D7D5F">
        <w:t>ing</w:t>
      </w:r>
      <w:r w:rsidR="00D3767C" w:rsidRPr="006D7D5F">
        <w:t xml:space="preserve"> the breach.</w:t>
      </w:r>
      <w:r w:rsidR="004E1515">
        <w:t xml:space="preserve"> </w:t>
      </w:r>
      <w:r w:rsidR="00D31062" w:rsidRPr="006D7D5F">
        <w:t>Notwithstanding</w:t>
      </w:r>
      <w:r w:rsidR="00D3767C" w:rsidRPr="006D7D5F">
        <w:t xml:space="preserve"> any clause to the </w:t>
      </w:r>
      <w:r w:rsidR="00D31062" w:rsidRPr="006D7D5F">
        <w:t>contrary</w:t>
      </w:r>
      <w:r w:rsidR="00D3767C" w:rsidRPr="006D7D5F">
        <w:t xml:space="preserve">, the State may also recover </w:t>
      </w:r>
      <w:r w:rsidR="00D31062" w:rsidRPr="006D7D5F">
        <w:t>t</w:t>
      </w:r>
      <w:r w:rsidR="00D3767C" w:rsidRPr="006D7D5F">
        <w:t>he contract price together with any i</w:t>
      </w:r>
      <w:r w:rsidR="00D31062" w:rsidRPr="006D7D5F">
        <w:t>n</w:t>
      </w:r>
      <w:r w:rsidR="00D3767C" w:rsidRPr="006D7D5F">
        <w:t>cident</w:t>
      </w:r>
      <w:r w:rsidR="00D31062" w:rsidRPr="006D7D5F">
        <w:t xml:space="preserve">al or consequential damages defined in UCC Section 2-715, but less expenses saved in consequence of </w:t>
      </w:r>
      <w:r w:rsidR="008E4FD1">
        <w:t>Vendor</w:t>
      </w:r>
      <w:r w:rsidR="00D31062" w:rsidRPr="006D7D5F">
        <w:t>’s breach.</w:t>
      </w:r>
      <w:r w:rsidR="004E1515">
        <w:t xml:space="preserve">  </w:t>
      </w:r>
      <w:r w:rsidR="00FC7608">
        <w:t>OR</w:t>
      </w:r>
      <w:r w:rsidR="004E1515">
        <w:t xml:space="preserve">   </w:t>
      </w:r>
      <w:r w:rsidR="00FC7608" w:rsidRPr="002B2CFA">
        <w:t xml:space="preserve">In case of default of the </w:t>
      </w:r>
      <w:r w:rsidR="008E4FD1">
        <w:t>Vendor</w:t>
      </w:r>
      <w:r w:rsidR="00FC7608" w:rsidRPr="002B2CFA">
        <w:t xml:space="preserve">, the State may contract the service from other sources and hold the </w:t>
      </w:r>
      <w:r w:rsidR="008E4FD1">
        <w:t>Vendor</w:t>
      </w:r>
      <w:r w:rsidR="00FC7608" w:rsidRPr="002B2CFA">
        <w:t xml:space="preserve"> responsible for any excess cost occasioned thereby.</w:t>
      </w:r>
    </w:p>
    <w:p w14:paraId="44916AEE" w14:textId="77777777" w:rsidR="005600EC" w:rsidRPr="006D7D5F" w:rsidRDefault="005600EC" w:rsidP="000E504D">
      <w:pPr>
        <w:pStyle w:val="Level2Body"/>
      </w:pPr>
    </w:p>
    <w:p w14:paraId="19BFF3B8" w14:textId="77777777" w:rsidR="005600EC" w:rsidRPr="006D7D5F" w:rsidRDefault="005600EC" w:rsidP="000E504D">
      <w:pPr>
        <w:pStyle w:val="Level2Body"/>
      </w:pPr>
      <w:r w:rsidRPr="006D7D5F">
        <w:t xml:space="preserve">The State’s failure to make payment shall not be a breach, and the </w:t>
      </w:r>
      <w:r w:rsidR="008E4FD1">
        <w:t>Vendor</w:t>
      </w:r>
      <w:r w:rsidRPr="006D7D5F">
        <w:t xml:space="preserve"> shall retain all available statutory remedies.</w:t>
      </w:r>
      <w:r w:rsidR="004E1515">
        <w:t xml:space="preserve"> </w:t>
      </w:r>
    </w:p>
    <w:bookmarkEnd w:id="318"/>
    <w:bookmarkEnd w:id="319"/>
    <w:p w14:paraId="73F5A9B7" w14:textId="77777777" w:rsidR="004E7586" w:rsidRPr="006D7D5F" w:rsidRDefault="004E7586" w:rsidP="006963AE">
      <w:pPr>
        <w:pStyle w:val="Level2Body"/>
        <w:keepNext/>
        <w:keepLines/>
      </w:pPr>
    </w:p>
    <w:p w14:paraId="327CC373" w14:textId="77777777" w:rsidR="005600EC" w:rsidRPr="003763B4" w:rsidRDefault="005600EC" w:rsidP="005059BA">
      <w:pPr>
        <w:pStyle w:val="Level2"/>
        <w:numPr>
          <w:ilvl w:val="1"/>
          <w:numId w:val="62"/>
        </w:numPr>
        <w:jc w:val="both"/>
      </w:pPr>
      <w:bookmarkStart w:id="320" w:name="_Toc201927571"/>
      <w:r>
        <w:t>NON-WAIVER OF BREACH</w:t>
      </w:r>
      <w:bookmarkEnd w:id="320"/>
    </w:p>
    <w:p w14:paraId="7762D0E4" w14:textId="77777777" w:rsidR="005600EC" w:rsidRPr="006D7D5F" w:rsidRDefault="005600EC" w:rsidP="006963AE">
      <w:pPr>
        <w:pStyle w:val="Level2Body"/>
        <w:keepNext/>
        <w:keepLines/>
      </w:pPr>
      <w:r w:rsidRPr="006D7D5F">
        <w:t>The acceptance of late performance with or without objection or reservation by a Party shall not waive any rights of the Party nor constitute a waiver of the requirement of timely performance of any obligations remaining to be performed.</w:t>
      </w:r>
    </w:p>
    <w:p w14:paraId="24F4AAEC" w14:textId="77777777" w:rsidR="005600EC" w:rsidRPr="006D7D5F" w:rsidRDefault="005600EC" w:rsidP="000E504D">
      <w:pPr>
        <w:pStyle w:val="Level2Body"/>
      </w:pPr>
    </w:p>
    <w:p w14:paraId="594DEF62" w14:textId="77777777" w:rsidR="005600EC" w:rsidRPr="003763B4" w:rsidRDefault="005600EC" w:rsidP="005059BA">
      <w:pPr>
        <w:pStyle w:val="Level2"/>
        <w:numPr>
          <w:ilvl w:val="1"/>
          <w:numId w:val="62"/>
        </w:numPr>
        <w:jc w:val="both"/>
      </w:pPr>
      <w:bookmarkStart w:id="321" w:name="_Toc201927572"/>
      <w:r w:rsidRPr="003763B4">
        <w:t>SEVER</w:t>
      </w:r>
      <w:bookmarkStart w:id="322" w:name="_Toc434407121"/>
      <w:r w:rsidRPr="003763B4">
        <w:t>ABILITY</w:t>
      </w:r>
      <w:bookmarkEnd w:id="321"/>
      <w:bookmarkEnd w:id="322"/>
      <w:r w:rsidRPr="003763B4">
        <w:t xml:space="preserve"> </w:t>
      </w:r>
    </w:p>
    <w:p w14:paraId="1DE55FAA" w14:textId="77777777" w:rsidR="005600EC" w:rsidRPr="006D7D5F" w:rsidRDefault="005600EC" w:rsidP="006963AE">
      <w:pPr>
        <w:pStyle w:val="Level2Body"/>
        <w:keepNext/>
        <w:keepLines/>
      </w:pPr>
      <w:r w:rsidRPr="006D7D5F">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 or illegal.</w:t>
      </w:r>
    </w:p>
    <w:p w14:paraId="0393C72A" w14:textId="77777777" w:rsidR="005600EC" w:rsidRPr="006D7D5F" w:rsidRDefault="005600EC" w:rsidP="006963AE">
      <w:pPr>
        <w:pStyle w:val="Level2Body"/>
        <w:keepNext/>
        <w:keepLines/>
      </w:pPr>
    </w:p>
    <w:p w14:paraId="574C57E5" w14:textId="77777777" w:rsidR="005600EC" w:rsidRPr="003763B4" w:rsidRDefault="005600EC" w:rsidP="005059BA">
      <w:pPr>
        <w:pStyle w:val="Level2"/>
        <w:numPr>
          <w:ilvl w:val="1"/>
          <w:numId w:val="62"/>
        </w:numPr>
        <w:jc w:val="both"/>
      </w:pPr>
      <w:bookmarkStart w:id="323" w:name="_Toc201927573"/>
      <w:r w:rsidRPr="003763B4">
        <w:t>INDEMNI</w:t>
      </w:r>
      <w:bookmarkStart w:id="324" w:name="_Toc434407129"/>
      <w:r w:rsidRPr="003763B4">
        <w:t>FICATION</w:t>
      </w:r>
      <w:bookmarkEnd w:id="323"/>
      <w:bookmarkEnd w:id="324"/>
      <w:r w:rsidRPr="003763B4">
        <w:t xml:space="preserve"> </w:t>
      </w:r>
    </w:p>
    <w:p w14:paraId="26D4CA87" w14:textId="77777777" w:rsidR="005600EC" w:rsidRPr="00E45556" w:rsidRDefault="005600EC" w:rsidP="00DC4F1B">
      <w:pPr>
        <w:pStyle w:val="Level3"/>
        <w:numPr>
          <w:ilvl w:val="0"/>
          <w:numId w:val="63"/>
        </w:numPr>
        <w:ind w:hanging="720"/>
        <w:jc w:val="both"/>
        <w:rPr>
          <w:b/>
          <w:bCs/>
        </w:rPr>
      </w:pPr>
      <w:r w:rsidRPr="00E45556">
        <w:rPr>
          <w:b/>
          <w:bCs/>
        </w:rPr>
        <w:t>GENERAL</w:t>
      </w:r>
    </w:p>
    <w:p w14:paraId="4C6A6AD1" w14:textId="77777777" w:rsidR="005600EC" w:rsidRPr="00AA6BA9" w:rsidRDefault="005600EC" w:rsidP="00264463">
      <w:pPr>
        <w:pStyle w:val="Level3Body"/>
        <w:keepNext/>
        <w:keepLines/>
        <w:ind w:left="1440"/>
        <w:jc w:val="both"/>
      </w:pPr>
      <w:r w:rsidRPr="00E45556">
        <w:t xml:space="preserve">The </w:t>
      </w:r>
      <w:r w:rsidR="008E4FD1">
        <w:t>Vendor</w:t>
      </w:r>
      <w:r w:rsidRPr="00E45556">
        <w:t xml:space="preserve"> agrees to defend, indemnify, and hold harmless the State and its employees, volunteers, agents, and its elected and appointed officials (“the indemnified parties”) from and against any and all claims, liens, demands, damages, liability, actions, causes of action, losses, judgments, costs, and expenses of every nature, including investigation costs and expenses, settlement costs, and attorney fees and expenses (“the claims”), sustained or asserted against the State for personal injury, death, or property loss or damage, arising out of, resulting from, or attributable to the willful misconduct, negligence, error, or omission of the </w:t>
      </w:r>
      <w:r w:rsidR="008E4FD1">
        <w:t>Vendor</w:t>
      </w:r>
      <w:r w:rsidRPr="00E45556">
        <w:t xml:space="preserve">, its employees, </w:t>
      </w:r>
      <w:r w:rsidR="000D4FB1">
        <w:t>s</w:t>
      </w:r>
      <w:r w:rsidRPr="00E45556">
        <w:t xml:space="preserve">ubcontractors, consultants, representatives, and agents, resulting from this </w:t>
      </w:r>
      <w:r w:rsidRPr="00AA6BA9">
        <w:t xml:space="preserve">contract, except to the extent such </w:t>
      </w:r>
      <w:r w:rsidR="008E4FD1">
        <w:t>Vendor</w:t>
      </w:r>
      <w:r w:rsidRPr="00AA6BA9">
        <w:t xml:space="preserve"> liability is attenuated by any action of the State which directly and proximately contributed to the claims.</w:t>
      </w:r>
    </w:p>
    <w:p w14:paraId="2990C299" w14:textId="77777777" w:rsidR="005600EC" w:rsidRPr="00AA6BA9" w:rsidRDefault="005600EC" w:rsidP="00DC4F1B">
      <w:pPr>
        <w:pStyle w:val="Level3Body"/>
        <w:ind w:hanging="720"/>
        <w:jc w:val="both"/>
      </w:pPr>
    </w:p>
    <w:p w14:paraId="318625EC" w14:textId="77777777" w:rsidR="00E9356A" w:rsidRPr="00AA6BA9" w:rsidRDefault="005600EC" w:rsidP="00DC4F1B">
      <w:pPr>
        <w:pStyle w:val="Level3"/>
        <w:numPr>
          <w:ilvl w:val="0"/>
          <w:numId w:val="63"/>
        </w:numPr>
        <w:ind w:hanging="720"/>
        <w:jc w:val="both"/>
      </w:pPr>
      <w:r w:rsidRPr="00AA6BA9">
        <w:rPr>
          <w:b/>
          <w:bCs/>
        </w:rPr>
        <w:t>INTELLECTUAL PROPERTY</w:t>
      </w:r>
      <w:r w:rsidR="00714125" w:rsidRPr="00AA6BA9">
        <w:rPr>
          <w:rFonts w:cs="Times New Roman"/>
          <w:b/>
          <w:bCs/>
          <w:szCs w:val="24"/>
        </w:rPr>
        <w:t xml:space="preserve"> </w:t>
      </w:r>
    </w:p>
    <w:p w14:paraId="0269AD5F" w14:textId="77777777" w:rsidR="005600EC" w:rsidRPr="00AA6BA9" w:rsidRDefault="005600EC" w:rsidP="00264463">
      <w:pPr>
        <w:pStyle w:val="Level3Body"/>
        <w:ind w:left="1440"/>
        <w:jc w:val="both"/>
      </w:pPr>
      <w:r w:rsidRPr="00AA6BA9">
        <w:t xml:space="preserve">The </w:t>
      </w:r>
      <w:r w:rsidR="008E4FD1">
        <w:t>Vendor</w:t>
      </w:r>
      <w:r w:rsidRPr="00AA6BA9">
        <w:t xml:space="preserve"> agrees it will, at its sole cost and expense, defend, indemnify, and hold harmless the indemnified parties from and against any and all claims, to the extent such claims arise out of, result from, or are attributable to, the actual or alleged infringement or misappropriation of any patent, copyright, trade secret, trademark, or confidential information of any third party by the </w:t>
      </w:r>
      <w:r w:rsidR="008E4FD1">
        <w:t>Vendor</w:t>
      </w:r>
      <w:r w:rsidRPr="00AA6BA9">
        <w:t xml:space="preserve"> or its employees, </w:t>
      </w:r>
      <w:r w:rsidR="000D4FB1" w:rsidRPr="00AA6BA9">
        <w:t>s</w:t>
      </w:r>
      <w:r w:rsidRPr="00AA6BA9">
        <w:t xml:space="preserve">ubcontractors, consultants, representatives, and agents; provided, however, the State gives the </w:t>
      </w:r>
      <w:r w:rsidR="008E4FD1">
        <w:t>Vendor</w:t>
      </w:r>
      <w:r w:rsidRPr="00AA6BA9">
        <w:t xml:space="preserve"> prompt notice in writing of the claim.</w:t>
      </w:r>
      <w:r w:rsidR="004E1515" w:rsidRPr="00AA6BA9">
        <w:t xml:space="preserve"> </w:t>
      </w:r>
      <w:r w:rsidRPr="00AA6BA9">
        <w:t xml:space="preserve">The </w:t>
      </w:r>
      <w:r w:rsidR="008E4FD1">
        <w:t>Vendor</w:t>
      </w:r>
      <w:r w:rsidRPr="00AA6BA9">
        <w:t xml:space="preserve"> may not settle any infringement claim that will affect the State’s use of the Licensed Software without the State’s prior written consent, which consent may be withheld for any reason.</w:t>
      </w:r>
    </w:p>
    <w:p w14:paraId="2B2CD8CD" w14:textId="77777777" w:rsidR="005600EC" w:rsidRPr="00AA6BA9" w:rsidRDefault="005600EC" w:rsidP="00DC4F1B">
      <w:pPr>
        <w:pStyle w:val="Level3Body"/>
        <w:ind w:left="1440" w:hanging="720"/>
        <w:jc w:val="both"/>
      </w:pPr>
    </w:p>
    <w:p w14:paraId="7285E84B" w14:textId="77777777" w:rsidR="005600EC" w:rsidRPr="00AA6BA9" w:rsidRDefault="005600EC" w:rsidP="00264463">
      <w:pPr>
        <w:pStyle w:val="Level3Body"/>
        <w:ind w:left="1440"/>
        <w:jc w:val="both"/>
      </w:pPr>
      <w:r w:rsidRPr="00AA6BA9">
        <w:t xml:space="preserve">If a judgment or settlement is obtained or reasonably anticipated against the State’s use of any intellectual property for which the </w:t>
      </w:r>
      <w:r w:rsidR="008E4FD1">
        <w:t>Vendor</w:t>
      </w:r>
      <w:r w:rsidRPr="00AA6BA9">
        <w:t xml:space="preserve"> has indemnified the State, the </w:t>
      </w:r>
      <w:r w:rsidR="008E4FD1">
        <w:t>Vendor</w:t>
      </w:r>
      <w:r w:rsidRPr="00AA6BA9">
        <w:t xml:space="preserve"> shall, at the </w:t>
      </w:r>
      <w:r w:rsidR="008E4FD1">
        <w:t>Vendor</w:t>
      </w:r>
      <w:r w:rsidRPr="00AA6BA9">
        <w:t>’s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w:t>
      </w:r>
      <w:r w:rsidR="004E1515" w:rsidRPr="00AA6BA9">
        <w:t xml:space="preserve">  </w:t>
      </w:r>
      <w:r w:rsidRPr="00AA6BA9">
        <w:t xml:space="preserve">At the State’s election, the actual or anticipated judgment may be treated as a breach of warranty by the </w:t>
      </w:r>
      <w:r w:rsidR="008E4FD1">
        <w:t>Vendor</w:t>
      </w:r>
      <w:r w:rsidRPr="00AA6BA9">
        <w:t>, and the State may receive the remedies provided under this</w:t>
      </w:r>
      <w:r w:rsidR="000E7A60" w:rsidRPr="00AA6BA9">
        <w:t xml:space="preserve"> solicitation</w:t>
      </w:r>
      <w:r w:rsidRPr="00AA6BA9">
        <w:t>.</w:t>
      </w:r>
    </w:p>
    <w:p w14:paraId="162D8274" w14:textId="77777777" w:rsidR="005600EC" w:rsidRPr="00AA6BA9" w:rsidRDefault="005600EC" w:rsidP="00DC4F1B">
      <w:pPr>
        <w:pStyle w:val="Level3Body"/>
        <w:ind w:left="1440" w:hanging="720"/>
        <w:jc w:val="both"/>
      </w:pPr>
    </w:p>
    <w:p w14:paraId="6AF263B2" w14:textId="77777777" w:rsidR="00264463" w:rsidRPr="00AA6BA9" w:rsidRDefault="005600EC" w:rsidP="00DC4F1B">
      <w:pPr>
        <w:pStyle w:val="Level3"/>
        <w:numPr>
          <w:ilvl w:val="0"/>
          <w:numId w:val="63"/>
        </w:numPr>
        <w:ind w:hanging="720"/>
        <w:jc w:val="both"/>
      </w:pPr>
      <w:r w:rsidRPr="00264463">
        <w:rPr>
          <w:b/>
          <w:bCs/>
        </w:rPr>
        <w:t>PERSONNEL</w:t>
      </w:r>
      <w:r w:rsidR="00714125" w:rsidRPr="00264463">
        <w:rPr>
          <w:rFonts w:cs="Times New Roman"/>
          <w:b/>
          <w:bCs/>
          <w:szCs w:val="24"/>
        </w:rPr>
        <w:t xml:space="preserve"> </w:t>
      </w:r>
    </w:p>
    <w:p w14:paraId="6FE78F69" w14:textId="77777777" w:rsidR="005600EC" w:rsidRPr="006D7D5F" w:rsidRDefault="005600EC" w:rsidP="00DC4F1B">
      <w:pPr>
        <w:pStyle w:val="Level3"/>
        <w:ind w:left="1440"/>
        <w:jc w:val="both"/>
      </w:pPr>
      <w:r w:rsidRPr="00AA6BA9">
        <w:t xml:space="preserve">The </w:t>
      </w:r>
      <w:r w:rsidR="008E4FD1">
        <w:t>Vendor</w:t>
      </w:r>
      <w:r w:rsidRPr="00AA6BA9">
        <w:t xml:space="preserve"> shall, at its expense, indemnify and hold</w:t>
      </w:r>
      <w:r w:rsidRPr="00CD0D4C">
        <w:t xml:space="preserve"> harmless the indemnified parties from and against any claim with respect to withholding taxes, </w:t>
      </w:r>
      <w:r w:rsidRPr="006D7D5F">
        <w:t xml:space="preserve">worker’s compensation, employee benefits, or any other claim, demand, liability, damage, or loss of any nature relating to any of the personnel, including subcontractors and their employees, provided by the </w:t>
      </w:r>
      <w:r w:rsidR="008E4FD1">
        <w:t>Vendor</w:t>
      </w:r>
      <w:r w:rsidRPr="006D7D5F">
        <w:t>.</w:t>
      </w:r>
    </w:p>
    <w:p w14:paraId="217590C7" w14:textId="77777777" w:rsidR="005600EC" w:rsidRPr="006D7D5F" w:rsidRDefault="005600EC" w:rsidP="005059BA">
      <w:pPr>
        <w:pStyle w:val="Level3Body"/>
        <w:ind w:left="1440" w:hanging="720"/>
        <w:jc w:val="both"/>
      </w:pPr>
    </w:p>
    <w:p w14:paraId="363FEFD8" w14:textId="77777777" w:rsidR="005600EC" w:rsidRPr="00E45556" w:rsidRDefault="005600EC" w:rsidP="00DC4F1B">
      <w:pPr>
        <w:pStyle w:val="Level3"/>
        <w:numPr>
          <w:ilvl w:val="0"/>
          <w:numId w:val="63"/>
        </w:numPr>
        <w:ind w:hanging="720"/>
        <w:jc w:val="both"/>
        <w:rPr>
          <w:b/>
          <w:bCs/>
        </w:rPr>
      </w:pPr>
      <w:r w:rsidRPr="00E45556">
        <w:rPr>
          <w:b/>
          <w:bCs/>
        </w:rPr>
        <w:t>SELF-INSURANCE</w:t>
      </w:r>
      <w:r w:rsidR="00A80606" w:rsidRPr="00E45556">
        <w:rPr>
          <w:b/>
          <w:bCs/>
        </w:rPr>
        <w:t xml:space="preserve"> (Statutory)</w:t>
      </w:r>
    </w:p>
    <w:p w14:paraId="4DE10B3B" w14:textId="77777777" w:rsidR="005600EC" w:rsidRPr="006D7D5F" w:rsidRDefault="005600EC" w:rsidP="00264463">
      <w:pPr>
        <w:pStyle w:val="Level3Body"/>
        <w:keepNext/>
        <w:keepLines/>
        <w:ind w:left="1440"/>
        <w:jc w:val="both"/>
      </w:pPr>
      <w:r w:rsidRPr="006D7D5F">
        <w:t xml:space="preserve">The </w:t>
      </w:r>
      <w:r w:rsidR="00677B9D" w:rsidRPr="006D7D5F">
        <w:t>State</w:t>
      </w:r>
      <w:r w:rsidRPr="006D7D5F">
        <w:t xml:space="preserve"> is self-insured for any loss and purchases excess insurance coverage pursuant to </w:t>
      </w:r>
      <w:r w:rsidR="00F504DE" w:rsidRPr="00B6475E">
        <w:rPr>
          <w:rFonts w:cs="Times New Roman"/>
          <w:szCs w:val="20"/>
        </w:rPr>
        <w:t>Neb</w:t>
      </w:r>
      <w:r w:rsidR="00F504DE" w:rsidRPr="00CD0D4C">
        <w:t xml:space="preserve">. </w:t>
      </w:r>
      <w:r w:rsidR="00F504DE" w:rsidRPr="00B6475E">
        <w:rPr>
          <w:rFonts w:cs="Times New Roman"/>
          <w:szCs w:val="20"/>
        </w:rPr>
        <w:t>Rev</w:t>
      </w:r>
      <w:r w:rsidR="00F504DE" w:rsidRPr="00CD0D4C">
        <w:t xml:space="preserve">. </w:t>
      </w:r>
      <w:r w:rsidR="00F504DE" w:rsidRPr="00B6475E">
        <w:rPr>
          <w:rFonts w:cs="Times New Roman"/>
          <w:szCs w:val="20"/>
        </w:rPr>
        <w:t>Stat</w:t>
      </w:r>
      <w:r w:rsidR="00F504DE" w:rsidRPr="00CD0D4C">
        <w:t>.</w:t>
      </w:r>
      <w:r w:rsidR="004E1515">
        <w:t xml:space="preserve"> </w:t>
      </w:r>
      <w:r w:rsidRPr="006D7D5F">
        <w:t>§</w:t>
      </w:r>
      <w:r w:rsidR="00764711">
        <w:t> </w:t>
      </w:r>
      <w:r w:rsidRPr="006D7D5F">
        <w:t>81-8,239.01.</w:t>
      </w:r>
      <w:r w:rsidR="004E1515">
        <w:t xml:space="preserve">  </w:t>
      </w:r>
      <w:r w:rsidRPr="006D7D5F">
        <w:t>If there is a presumed loss under the provisions of this</w:t>
      </w:r>
      <w:r w:rsidR="005E149B">
        <w:t xml:space="preserve"> contract</w:t>
      </w:r>
      <w:r w:rsidRPr="006D7D5F">
        <w:t xml:space="preserve">, </w:t>
      </w:r>
      <w:r w:rsidR="008E4FD1">
        <w:t>Vendor</w:t>
      </w:r>
      <w:r w:rsidRPr="006D7D5F">
        <w:t xml:space="preserve"> may file a claim with the Office of Risk Management pursuant to </w:t>
      </w:r>
      <w:r w:rsidR="00F504DE" w:rsidRPr="00B6475E">
        <w:rPr>
          <w:rFonts w:cs="Times New Roman"/>
          <w:szCs w:val="20"/>
        </w:rPr>
        <w:t>Neb</w:t>
      </w:r>
      <w:r w:rsidR="00F504DE" w:rsidRPr="00CD0D4C">
        <w:t xml:space="preserve">. </w:t>
      </w:r>
      <w:r w:rsidR="00F504DE" w:rsidRPr="00B6475E">
        <w:rPr>
          <w:rFonts w:cs="Times New Roman"/>
          <w:szCs w:val="20"/>
        </w:rPr>
        <w:t>Rev</w:t>
      </w:r>
      <w:r w:rsidR="00F504DE" w:rsidRPr="00CD0D4C">
        <w:t xml:space="preserve">. </w:t>
      </w:r>
      <w:r w:rsidR="00F504DE" w:rsidRPr="00B6475E">
        <w:rPr>
          <w:rFonts w:cs="Times New Roman"/>
          <w:szCs w:val="20"/>
        </w:rPr>
        <w:t>Stat</w:t>
      </w:r>
      <w:r w:rsidR="00F504DE" w:rsidRPr="00CD0D4C">
        <w:t>.</w:t>
      </w:r>
      <w:r w:rsidR="00A80606" w:rsidRPr="006D7D5F">
        <w:t xml:space="preserve"> </w:t>
      </w:r>
      <w:r w:rsidR="00386C03" w:rsidRPr="006D7D5F">
        <w:t>§</w:t>
      </w:r>
      <w:r w:rsidRPr="006D7D5F">
        <w:t>§</w:t>
      </w:r>
      <w:r w:rsidR="00386C03">
        <w:t xml:space="preserve"> </w:t>
      </w:r>
      <w:r w:rsidRPr="006D7D5F">
        <w:t xml:space="preserve">81-8,829 </w:t>
      </w:r>
      <w:r w:rsidR="00D83674" w:rsidRPr="006D7D5F">
        <w:t>through</w:t>
      </w:r>
      <w:r w:rsidRPr="006D7D5F">
        <w:t xml:space="preserve"> 81</w:t>
      </w:r>
      <w:r w:rsidR="00F743BA">
        <w:noBreakHyphen/>
      </w:r>
      <w:r w:rsidRPr="006D7D5F">
        <w:t>8,306 for review by the State Claims Board.</w:t>
      </w:r>
      <w:r w:rsidR="004E1515">
        <w:t xml:space="preserve">  </w:t>
      </w:r>
      <w:r w:rsidRPr="006D7D5F">
        <w:t>The State retains all rights and immunities under the State Miscellaneous (</w:t>
      </w:r>
      <w:r w:rsidR="00F743BA">
        <w:t>§ </w:t>
      </w:r>
      <w:r w:rsidRPr="006D7D5F">
        <w:t>81</w:t>
      </w:r>
      <w:r w:rsidR="00A33A58">
        <w:noBreakHyphen/>
      </w:r>
      <w:r w:rsidRPr="006D7D5F">
        <w:t>8,294), Tort (</w:t>
      </w:r>
      <w:r w:rsidR="00F743BA">
        <w:t>§ </w:t>
      </w:r>
      <w:r w:rsidRPr="006D7D5F">
        <w:t>81-8,209), and Contract Claim Acts (</w:t>
      </w:r>
      <w:r w:rsidR="00F743BA">
        <w:t>§ </w:t>
      </w:r>
      <w:r w:rsidRPr="006D7D5F">
        <w:t xml:space="preserve">81-8,302), as outlined in </w:t>
      </w:r>
      <w:r w:rsidR="00F504DE" w:rsidRPr="00B6475E">
        <w:rPr>
          <w:rFonts w:cs="Times New Roman"/>
          <w:szCs w:val="20"/>
        </w:rPr>
        <w:t>Neb</w:t>
      </w:r>
      <w:r w:rsidR="00F504DE" w:rsidRPr="00CD0D4C">
        <w:t xml:space="preserve">. </w:t>
      </w:r>
      <w:r w:rsidR="00F504DE" w:rsidRPr="00B6475E">
        <w:rPr>
          <w:rFonts w:cs="Times New Roman"/>
          <w:szCs w:val="20"/>
        </w:rPr>
        <w:t>Rev</w:t>
      </w:r>
      <w:r w:rsidR="00F504DE" w:rsidRPr="00CD0D4C">
        <w:t xml:space="preserve">. </w:t>
      </w:r>
      <w:r w:rsidR="00F504DE" w:rsidRPr="00B6475E">
        <w:rPr>
          <w:rFonts w:cs="Times New Roman"/>
          <w:szCs w:val="20"/>
        </w:rPr>
        <w:t>Stat</w:t>
      </w:r>
      <w:r w:rsidR="00F504DE" w:rsidRPr="00CD0D4C">
        <w:t>.</w:t>
      </w:r>
      <w:r w:rsidRPr="006D7D5F">
        <w:t xml:space="preserve"> § 81</w:t>
      </w:r>
      <w:r w:rsidR="00A33A58">
        <w:noBreakHyphen/>
      </w:r>
      <w:r w:rsidRPr="006D7D5F">
        <w:t xml:space="preserve">8,209 </w:t>
      </w:r>
      <w:r w:rsidRPr="00B6475E">
        <w:t xml:space="preserve">et seq. </w:t>
      </w:r>
      <w:r w:rsidRPr="00CD0D4C">
        <w:t xml:space="preserve">and under any other provisions of law and accepts liability under this </w:t>
      </w:r>
      <w:r w:rsidR="005E149B">
        <w:t xml:space="preserve">contract </w:t>
      </w:r>
      <w:r w:rsidRPr="00CD0D4C">
        <w:t>to the extent provided by law.</w:t>
      </w:r>
    </w:p>
    <w:p w14:paraId="4D78C780" w14:textId="77777777" w:rsidR="005600EC" w:rsidRPr="006D7D5F" w:rsidRDefault="005600EC" w:rsidP="00DC4F1B">
      <w:pPr>
        <w:pStyle w:val="Level3Body"/>
        <w:ind w:left="1440" w:hanging="720"/>
        <w:jc w:val="both"/>
      </w:pPr>
    </w:p>
    <w:p w14:paraId="2D8A5703" w14:textId="77777777" w:rsidR="00A36166" w:rsidRPr="00DC4F1B" w:rsidRDefault="005600EC" w:rsidP="00264463">
      <w:pPr>
        <w:pStyle w:val="Level3"/>
        <w:numPr>
          <w:ilvl w:val="0"/>
          <w:numId w:val="63"/>
        </w:numPr>
        <w:ind w:hanging="720"/>
        <w:jc w:val="both"/>
      </w:pPr>
      <w:r w:rsidRPr="00E45556">
        <w:rPr>
          <w:b/>
          <w:bCs/>
        </w:rPr>
        <w:t>ALL REMEDIES AT LAW</w:t>
      </w:r>
      <w:r w:rsidR="000D1CED">
        <w:rPr>
          <w:b/>
          <w:bCs/>
        </w:rPr>
        <w:t xml:space="preserve"> </w:t>
      </w:r>
    </w:p>
    <w:p w14:paraId="2F38DBF1" w14:textId="77777777" w:rsidR="00344D9A" w:rsidRPr="004921A0" w:rsidRDefault="00344D9A" w:rsidP="00A36166">
      <w:pPr>
        <w:pStyle w:val="Level3"/>
        <w:ind w:left="1440"/>
        <w:jc w:val="both"/>
      </w:pPr>
      <w:r w:rsidRPr="000D1CED">
        <w:rPr>
          <w:highlight w:val="green"/>
        </w:rPr>
        <w:t>(ONLY if contract involves two (2) political entities that cannot indemnify each other)</w:t>
      </w:r>
    </w:p>
    <w:p w14:paraId="335A7BD3" w14:textId="77777777" w:rsidR="005600EC" w:rsidRPr="006D7D5F" w:rsidRDefault="005600EC" w:rsidP="00264463">
      <w:pPr>
        <w:pStyle w:val="Level3Body"/>
        <w:ind w:left="1440"/>
        <w:jc w:val="both"/>
      </w:pPr>
      <w:r w:rsidRPr="006D7D5F">
        <w:t xml:space="preserve">Nothing in this </w:t>
      </w:r>
      <w:r w:rsidR="005E149B">
        <w:t xml:space="preserve">contract </w:t>
      </w:r>
      <w:r w:rsidRPr="006D7D5F">
        <w:t>shall be construed as an indemnification by one</w:t>
      </w:r>
      <w:r w:rsidR="00980A0F">
        <w:t xml:space="preserve"> p</w:t>
      </w:r>
      <w:r w:rsidRPr="006D7D5F">
        <w:t xml:space="preserve">arty of the other for liabilities of a party or third parties for property loss or damage or death or personal injury arising out of and during the performance of this </w:t>
      </w:r>
      <w:r w:rsidR="0099706B">
        <w:t>contract</w:t>
      </w:r>
      <w:r w:rsidRPr="006D7D5F">
        <w:t>.</w:t>
      </w:r>
      <w:r w:rsidR="004E1515">
        <w:t xml:space="preserve"> </w:t>
      </w:r>
      <w:r w:rsidRPr="006D7D5F">
        <w:t xml:space="preserve">Any liabilities or claims for property loss or damages or for death or personal injury by a party or its agents, employees, </w:t>
      </w:r>
      <w:r w:rsidR="008E4FD1">
        <w:t>Vendor</w:t>
      </w:r>
      <w:r w:rsidRPr="006D7D5F">
        <w:t>s or assigns or by third persons, arising out of and during the performance of this lease shall be determined according to applicable law.</w:t>
      </w:r>
    </w:p>
    <w:p w14:paraId="314D2E3C" w14:textId="77777777" w:rsidR="005600EC" w:rsidRPr="006D7D5F" w:rsidRDefault="005600EC" w:rsidP="005059BA">
      <w:pPr>
        <w:pStyle w:val="Level3Body"/>
        <w:ind w:left="1440" w:hanging="720"/>
        <w:jc w:val="both"/>
      </w:pPr>
    </w:p>
    <w:p w14:paraId="78F392CE" w14:textId="77777777" w:rsidR="005600EC" w:rsidRPr="00CD0D4C" w:rsidRDefault="005600EC" w:rsidP="00DC4F1B">
      <w:pPr>
        <w:pStyle w:val="Level3"/>
        <w:numPr>
          <w:ilvl w:val="0"/>
          <w:numId w:val="63"/>
        </w:numPr>
        <w:ind w:hanging="720"/>
        <w:jc w:val="both"/>
      </w:pPr>
      <w:r w:rsidRPr="006D7D5F">
        <w:lastRenderedPageBreak/>
        <w:t xml:space="preserve">The Parties acknowledge that Attorney General for the </w:t>
      </w:r>
      <w:r w:rsidR="00677B9D" w:rsidRPr="006D7D5F">
        <w:t>State</w:t>
      </w:r>
      <w:r w:rsidRPr="006D7D5F">
        <w:t xml:space="preserve"> is required by statute to represent the legal interests of the State, and that any provision of this indemnity clause is subject to the statutory authority of the Attorney General.</w:t>
      </w:r>
    </w:p>
    <w:p w14:paraId="3353CEF7" w14:textId="77777777" w:rsidR="005600EC" w:rsidRPr="006D7D5F" w:rsidRDefault="005600EC" w:rsidP="006963AE">
      <w:pPr>
        <w:pStyle w:val="Level3Body"/>
        <w:ind w:left="1440"/>
        <w:jc w:val="both"/>
      </w:pPr>
    </w:p>
    <w:p w14:paraId="3137A363" w14:textId="77777777" w:rsidR="005600EC" w:rsidRPr="00A36166" w:rsidRDefault="005600EC" w:rsidP="00DC4F1B">
      <w:pPr>
        <w:pStyle w:val="Level2"/>
        <w:numPr>
          <w:ilvl w:val="1"/>
          <w:numId w:val="62"/>
        </w:numPr>
        <w:jc w:val="both"/>
      </w:pPr>
      <w:bookmarkStart w:id="325" w:name="_Toc434407099"/>
      <w:bookmarkStart w:id="326" w:name="_Toc201927574"/>
      <w:r w:rsidRPr="00A36166">
        <w:t>ATTORNEY'S FEES</w:t>
      </w:r>
      <w:bookmarkEnd w:id="325"/>
      <w:r w:rsidRPr="00A36166">
        <w:t xml:space="preserve"> </w:t>
      </w:r>
      <w:r w:rsidR="00A36166" w:rsidRPr="009116F5">
        <w:rPr>
          <w:highlight w:val="green"/>
        </w:rPr>
        <w:t>(OPTIONAL)</w:t>
      </w:r>
      <w:bookmarkEnd w:id="326"/>
    </w:p>
    <w:p w14:paraId="3E83D5A5" w14:textId="77777777" w:rsidR="005600EC" w:rsidRPr="003763B4" w:rsidRDefault="00DD56D2" w:rsidP="000E504D">
      <w:pPr>
        <w:pStyle w:val="Level2Body"/>
      </w:pPr>
      <w:r w:rsidRPr="003763B4">
        <w:t xml:space="preserve">In the event of any litigation, appeal, or other legal action to enforce any provision of the contract, the </w:t>
      </w:r>
      <w:r>
        <w:t>Parties agree</w:t>
      </w:r>
      <w:r w:rsidRPr="003763B4">
        <w:t xml:space="preserve"> to pay all expenses of such action, as permitted by law</w:t>
      </w:r>
      <w:r>
        <w:t xml:space="preserve"> and if order</w:t>
      </w:r>
      <w:r w:rsidR="0099706B">
        <w:t>ed</w:t>
      </w:r>
      <w:r>
        <w:t xml:space="preserve"> by the court</w:t>
      </w:r>
      <w:r w:rsidRPr="003763B4">
        <w:t xml:space="preserve">, including attorney's fees and costs, </w:t>
      </w:r>
      <w:r>
        <w:t>if</w:t>
      </w:r>
      <w:r w:rsidRPr="003763B4">
        <w:t xml:space="preserve"> the</w:t>
      </w:r>
      <w:r>
        <w:t xml:space="preserve"> other </w:t>
      </w:r>
      <w:r w:rsidR="00980A0F">
        <w:t>P</w:t>
      </w:r>
      <w:r>
        <w:t>arty prevails</w:t>
      </w:r>
      <w:r w:rsidRPr="003763B4">
        <w:t>.</w:t>
      </w:r>
    </w:p>
    <w:p w14:paraId="62A7FC1F" w14:textId="77777777" w:rsidR="005600EC" w:rsidRDefault="005600EC" w:rsidP="000E504D">
      <w:pPr>
        <w:pStyle w:val="Level2Body"/>
      </w:pPr>
    </w:p>
    <w:p w14:paraId="618021A7" w14:textId="77777777" w:rsidR="00344D9A" w:rsidRDefault="005600EC" w:rsidP="005059BA">
      <w:pPr>
        <w:pStyle w:val="Level2"/>
        <w:numPr>
          <w:ilvl w:val="1"/>
          <w:numId w:val="62"/>
        </w:numPr>
        <w:jc w:val="both"/>
      </w:pPr>
      <w:bookmarkStart w:id="327" w:name="_Toc434407112"/>
      <w:bookmarkStart w:id="328" w:name="_Toc201927575"/>
      <w:r w:rsidRPr="003763B4">
        <w:t>PERFORMANCE BOND</w:t>
      </w:r>
      <w:bookmarkEnd w:id="327"/>
      <w:bookmarkEnd w:id="328"/>
      <w:r w:rsidRPr="003763B4">
        <w:t xml:space="preserve"> </w:t>
      </w:r>
    </w:p>
    <w:p w14:paraId="0B97EF32" w14:textId="77777777" w:rsidR="00574E3A" w:rsidRDefault="00574E3A" w:rsidP="00574E3A">
      <w:pPr>
        <w:pStyle w:val="Level2Body"/>
        <w:rPr>
          <w:highlight w:val="green"/>
        </w:rPr>
      </w:pPr>
      <w:bookmarkStart w:id="329" w:name="_Hlk167793520"/>
      <w:r w:rsidRPr="00AE2647">
        <w:rPr>
          <w:highlight w:val="green"/>
        </w:rPr>
        <w:t>(</w:t>
      </w:r>
      <w:r>
        <w:rPr>
          <w:highlight w:val="green"/>
        </w:rPr>
        <w:t xml:space="preserve">OPTIONAL - PERFORMANCE BONDS CAN ASSIST THE STATE IN PROCURING OTHER GOODS OR SERVICES AND HANDLING DAMAGES IN THE EVENT OF VENDOR DEFAULT, HOWEVER, DECIDING TO INCLUDE THIS COULD INCREASE PRICES OR DISCOURAGE COMPANIES FROM BIDDING. THE AGENCY SHOULD CONSIDER THE RISKS TO THE STATE IF THE </w:t>
      </w:r>
      <w:r w:rsidR="008E4FD1">
        <w:rPr>
          <w:highlight w:val="green"/>
        </w:rPr>
        <w:t>VENDOR</w:t>
      </w:r>
      <w:r>
        <w:rPr>
          <w:highlight w:val="green"/>
        </w:rPr>
        <w:t xml:space="preserve"> DEFAULTS, WHETHER THE TYPE OF COMPANY CAN ACCESS PERFORMANCE BONDS, ETC.)</w:t>
      </w:r>
    </w:p>
    <w:bookmarkEnd w:id="329"/>
    <w:p w14:paraId="5EBFF760" w14:textId="77777777" w:rsidR="00574E3A" w:rsidRPr="00514090" w:rsidRDefault="00574E3A" w:rsidP="00574E3A">
      <w:pPr>
        <w:pStyle w:val="Level2Body"/>
        <w:keepNext/>
        <w:keepLines/>
        <w:rPr>
          <w:highlight w:val="green"/>
        </w:rPr>
      </w:pPr>
    </w:p>
    <w:p w14:paraId="05821025" w14:textId="77777777" w:rsidR="00574E3A" w:rsidRDefault="00574E3A" w:rsidP="00574E3A">
      <w:pPr>
        <w:pStyle w:val="Level2Body"/>
      </w:pPr>
      <w:r w:rsidRPr="00514090">
        <w:t xml:space="preserve">The </w:t>
      </w:r>
      <w:r>
        <w:t>Awarded Bidder</w:t>
      </w:r>
      <w:r w:rsidRPr="00514090">
        <w:t xml:space="preserve"> </w:t>
      </w:r>
      <w:r w:rsidRPr="002B2CFA">
        <w:rPr>
          <w:highlight w:val="yellow"/>
        </w:rPr>
        <w:fldChar w:fldCharType="begin">
          <w:ffData>
            <w:name w:val="Text97"/>
            <w:enabled/>
            <w:calcOnExit w:val="0"/>
            <w:textInput>
              <w:default w:val="(will/may)"/>
            </w:textInput>
          </w:ffData>
        </w:fldChar>
      </w:r>
      <w:r w:rsidRPr="002B2CFA">
        <w:rPr>
          <w:highlight w:val="yellow"/>
        </w:rPr>
        <w:instrText xml:space="preserve"> FORMTEXT </w:instrText>
      </w:r>
      <w:r w:rsidRPr="002B2CFA">
        <w:rPr>
          <w:highlight w:val="yellow"/>
        </w:rPr>
      </w:r>
      <w:r w:rsidRPr="002B2CFA">
        <w:rPr>
          <w:highlight w:val="yellow"/>
        </w:rPr>
        <w:fldChar w:fldCharType="separate"/>
      </w:r>
      <w:r>
        <w:rPr>
          <w:noProof/>
          <w:highlight w:val="yellow"/>
        </w:rPr>
        <w:t>(will/may)</w:t>
      </w:r>
      <w:r w:rsidRPr="002B2CFA">
        <w:rPr>
          <w:highlight w:val="yellow"/>
        </w:rPr>
        <w:fldChar w:fldCharType="end"/>
      </w:r>
      <w:r>
        <w:t xml:space="preserve"> </w:t>
      </w:r>
      <w:r w:rsidRPr="009116F5">
        <w:rPr>
          <w:highlight w:val="green"/>
        </w:rPr>
        <w:t>(Agency to choose whether or not a Performance Bond is required.)</w:t>
      </w:r>
      <w:r w:rsidRPr="00514090">
        <w:t xml:space="preserve"> be required to supp</w:t>
      </w:r>
      <w:r w:rsidRPr="002B2CFA">
        <w:t xml:space="preserve">ly a bond executed by a corporation authorized to contract surety in the State of Nebraska, payable to the State of Nebraska, which shall be valid for the life of the contract to include any renewal and/or extension periods. The amount of the bond must be </w:t>
      </w:r>
      <w:r w:rsidRPr="002B2CFA">
        <w:rPr>
          <w:highlight w:val="yellow"/>
        </w:rPr>
        <w:fldChar w:fldCharType="begin">
          <w:ffData>
            <w:name w:val="Text50"/>
            <w:enabled/>
            <w:calcOnExit w:val="0"/>
            <w:textInput>
              <w:default w:val="(number)"/>
            </w:textInput>
          </w:ffData>
        </w:fldChar>
      </w:r>
      <w:r w:rsidRPr="002B2CFA">
        <w:rPr>
          <w:highlight w:val="yellow"/>
        </w:rPr>
        <w:instrText xml:space="preserve"> FORMTEXT </w:instrText>
      </w:r>
      <w:r w:rsidRPr="002B2CFA">
        <w:rPr>
          <w:highlight w:val="yellow"/>
        </w:rPr>
      </w:r>
      <w:r w:rsidRPr="002B2CFA">
        <w:rPr>
          <w:highlight w:val="yellow"/>
        </w:rPr>
        <w:fldChar w:fldCharType="separate"/>
      </w:r>
      <w:r>
        <w:rPr>
          <w:noProof/>
          <w:highlight w:val="yellow"/>
        </w:rPr>
        <w:t>(number)</w:t>
      </w:r>
      <w:r w:rsidRPr="002B2CFA">
        <w:rPr>
          <w:highlight w:val="yellow"/>
        </w:rPr>
        <w:fldChar w:fldCharType="end"/>
      </w:r>
      <w:r w:rsidRPr="00514090">
        <w:t xml:space="preserve"> percent (</w:t>
      </w:r>
      <w:r w:rsidRPr="002B2CFA">
        <w:rPr>
          <w:highlight w:val="yellow"/>
        </w:rPr>
        <w:fldChar w:fldCharType="begin">
          <w:ffData>
            <w:name w:val="Text51"/>
            <w:enabled/>
            <w:calcOnExit w:val="0"/>
            <w:textInput>
              <w:default w:val="##"/>
            </w:textInput>
          </w:ffData>
        </w:fldChar>
      </w:r>
      <w:r w:rsidRPr="002B2CFA">
        <w:rPr>
          <w:highlight w:val="yellow"/>
        </w:rPr>
        <w:instrText xml:space="preserve"> FORMTEXT </w:instrText>
      </w:r>
      <w:r w:rsidRPr="002B2CFA">
        <w:rPr>
          <w:highlight w:val="yellow"/>
        </w:rPr>
      </w:r>
      <w:r w:rsidRPr="002B2CFA">
        <w:rPr>
          <w:highlight w:val="yellow"/>
        </w:rPr>
        <w:fldChar w:fldCharType="separate"/>
      </w:r>
      <w:r>
        <w:rPr>
          <w:noProof/>
          <w:highlight w:val="yellow"/>
        </w:rPr>
        <w:t>##</w:t>
      </w:r>
      <w:r w:rsidRPr="002B2CFA">
        <w:rPr>
          <w:highlight w:val="yellow"/>
        </w:rPr>
        <w:fldChar w:fldCharType="end"/>
      </w:r>
      <w:r w:rsidRPr="00514090">
        <w:t>%) of the contract amount or an established dollar amount $</w:t>
      </w:r>
      <w:r w:rsidRPr="002B2CFA">
        <w:rPr>
          <w:highlight w:val="yellow"/>
        </w:rPr>
        <w:fldChar w:fldCharType="begin">
          <w:ffData>
            <w:name w:val="Text52"/>
            <w:enabled/>
            <w:calcOnExit w:val="0"/>
            <w:textInput>
              <w:default w:val="(##.##)"/>
            </w:textInput>
          </w:ffData>
        </w:fldChar>
      </w:r>
      <w:r w:rsidRPr="002B2CFA">
        <w:rPr>
          <w:highlight w:val="yellow"/>
        </w:rPr>
        <w:instrText xml:space="preserve"> FORMTEXT </w:instrText>
      </w:r>
      <w:r w:rsidRPr="002B2CFA">
        <w:rPr>
          <w:highlight w:val="yellow"/>
        </w:rPr>
      </w:r>
      <w:r w:rsidRPr="002B2CFA">
        <w:rPr>
          <w:highlight w:val="yellow"/>
        </w:rPr>
        <w:fldChar w:fldCharType="separate"/>
      </w:r>
      <w:r>
        <w:rPr>
          <w:noProof/>
          <w:highlight w:val="yellow"/>
        </w:rPr>
        <w:t>(##.##)</w:t>
      </w:r>
      <w:r w:rsidRPr="002B2CFA">
        <w:rPr>
          <w:highlight w:val="yellow"/>
        </w:rPr>
        <w:fldChar w:fldCharType="end"/>
      </w:r>
      <w:r w:rsidRPr="00514090">
        <w:t xml:space="preserve"> </w:t>
      </w:r>
      <w:r w:rsidRPr="002B2CFA">
        <w:rPr>
          <w:highlight w:val="green"/>
        </w:rPr>
        <w:fldChar w:fldCharType="begin">
          <w:ffData>
            <w:name w:val="Text104"/>
            <w:enabled/>
            <w:calcOnExit w:val="0"/>
            <w:textInput>
              <w:default w:val="(agency to choose percentage of fee or established set dollar amount)."/>
            </w:textInput>
          </w:ffData>
        </w:fldChar>
      </w:r>
      <w:r w:rsidRPr="002B2CFA">
        <w:rPr>
          <w:highlight w:val="green"/>
        </w:rPr>
        <w:instrText xml:space="preserve"> FORMTEXT </w:instrText>
      </w:r>
      <w:r w:rsidRPr="002B2CFA">
        <w:rPr>
          <w:highlight w:val="green"/>
        </w:rPr>
      </w:r>
      <w:r w:rsidRPr="002B2CFA">
        <w:rPr>
          <w:highlight w:val="green"/>
        </w:rPr>
        <w:fldChar w:fldCharType="separate"/>
      </w:r>
      <w:r>
        <w:rPr>
          <w:noProof/>
          <w:highlight w:val="green"/>
        </w:rPr>
        <w:t>(agency to choose percentage of fee or established set dollar amount).</w:t>
      </w:r>
      <w:r w:rsidRPr="002B2CFA">
        <w:rPr>
          <w:highlight w:val="green"/>
        </w:rPr>
        <w:fldChar w:fldCharType="end"/>
      </w:r>
      <w:r w:rsidRPr="00514090">
        <w:t xml:space="preserve"> </w:t>
      </w:r>
      <w:r w:rsidRPr="002B2CFA">
        <w:t>The bond</w:t>
      </w:r>
      <w:r w:rsidRPr="002B2CFA">
        <w:rPr>
          <w:highlight w:val="yellow"/>
        </w:rPr>
        <w:fldChar w:fldCharType="begin">
          <w:ffData>
            <w:name w:val="Text130"/>
            <w:enabled/>
            <w:calcOnExit w:val="0"/>
            <w:textInput>
              <w:default w:val=", if required, "/>
            </w:textInput>
          </w:ffData>
        </w:fldChar>
      </w:r>
      <w:r w:rsidRPr="002B2CFA">
        <w:rPr>
          <w:highlight w:val="yellow"/>
        </w:rPr>
        <w:instrText xml:space="preserve"> FORMTEXT </w:instrText>
      </w:r>
      <w:r w:rsidRPr="002B2CFA">
        <w:rPr>
          <w:highlight w:val="yellow"/>
        </w:rPr>
      </w:r>
      <w:r w:rsidRPr="002B2CFA">
        <w:rPr>
          <w:highlight w:val="yellow"/>
        </w:rPr>
        <w:fldChar w:fldCharType="separate"/>
      </w:r>
      <w:r>
        <w:rPr>
          <w:noProof/>
          <w:highlight w:val="yellow"/>
        </w:rPr>
        <w:t xml:space="preserve">, if required, </w:t>
      </w:r>
      <w:r w:rsidRPr="002B2CFA">
        <w:rPr>
          <w:highlight w:val="yellow"/>
        </w:rPr>
        <w:fldChar w:fldCharType="end"/>
      </w:r>
      <w:r w:rsidRPr="002B2CFA">
        <w:rPr>
          <w:highlight w:val="green"/>
        </w:rPr>
        <w:fldChar w:fldCharType="begin">
          <w:ffData>
            <w:name w:val="Text131"/>
            <w:enabled/>
            <w:calcOnExit w:val="0"/>
            <w:textInput>
              <w:default w:val="(agency to remove &quot;if required&quot; if &quot;will&quot; is chosen in the &quot;will/may&quot; above)"/>
            </w:textInput>
          </w:ffData>
        </w:fldChar>
      </w:r>
      <w:r w:rsidRPr="002B2CFA">
        <w:rPr>
          <w:highlight w:val="green"/>
        </w:rPr>
        <w:instrText xml:space="preserve"> FORMTEXT </w:instrText>
      </w:r>
      <w:r w:rsidRPr="002B2CFA">
        <w:rPr>
          <w:highlight w:val="green"/>
        </w:rPr>
      </w:r>
      <w:r w:rsidRPr="002B2CFA">
        <w:rPr>
          <w:highlight w:val="green"/>
        </w:rPr>
        <w:fldChar w:fldCharType="separate"/>
      </w:r>
      <w:r>
        <w:rPr>
          <w:noProof/>
          <w:highlight w:val="green"/>
        </w:rPr>
        <w:t>(agency to remove "if required" if "will" is chosen in the "will/may" above)</w:t>
      </w:r>
      <w:r w:rsidRPr="002B2CFA">
        <w:rPr>
          <w:highlight w:val="green"/>
        </w:rPr>
        <w:fldChar w:fldCharType="end"/>
      </w:r>
      <w:r w:rsidRPr="00514090">
        <w:t xml:space="preserve">will guarantee that the </w:t>
      </w:r>
      <w:r>
        <w:t>Awarded Bidder</w:t>
      </w:r>
      <w:r w:rsidRPr="00514090">
        <w:t xml:space="preserve"> will faithfully perform all requirements, terms and conditions of the contract. </w:t>
      </w:r>
      <w:r w:rsidRPr="002B2CFA">
        <w:t xml:space="preserve">Failure to comply shall be grounds for forfeiture of the bond as liquidated damages. Amount of forfeiture will be determined by the agency based on loss to the State. The bond will be returned when the </w:t>
      </w:r>
      <w:r>
        <w:t>contract</w:t>
      </w:r>
      <w:r w:rsidRPr="002B2CFA">
        <w:t xml:space="preserve"> has been satisfactorily completed as solely determined by the State, after termination or expiration of the contract. </w:t>
      </w:r>
    </w:p>
    <w:p w14:paraId="69B20EFD" w14:textId="77777777" w:rsidR="005600EC" w:rsidRPr="003763B4" w:rsidRDefault="005600EC" w:rsidP="000E504D">
      <w:pPr>
        <w:pStyle w:val="Level2Body"/>
      </w:pPr>
    </w:p>
    <w:p w14:paraId="6EF5FEE9" w14:textId="77777777" w:rsidR="005600EC" w:rsidRPr="003763B4" w:rsidRDefault="005600EC" w:rsidP="00DC4F1B">
      <w:pPr>
        <w:pStyle w:val="Level2"/>
        <w:numPr>
          <w:ilvl w:val="1"/>
          <w:numId w:val="62"/>
        </w:numPr>
        <w:jc w:val="both"/>
      </w:pPr>
      <w:bookmarkStart w:id="330" w:name="_Toc434407095"/>
      <w:bookmarkStart w:id="331" w:name="_Toc201927576"/>
      <w:r w:rsidRPr="003763B4">
        <w:t>ASSIGNMENT</w:t>
      </w:r>
      <w:bookmarkEnd w:id="330"/>
      <w:r>
        <w:t>, SALE, OR MERGER</w:t>
      </w:r>
      <w:bookmarkEnd w:id="331"/>
      <w:r w:rsidRPr="003763B4">
        <w:t xml:space="preserve"> </w:t>
      </w:r>
    </w:p>
    <w:p w14:paraId="6E412C46" w14:textId="77777777" w:rsidR="005600EC" w:rsidRPr="006D7D5F" w:rsidRDefault="005600EC" w:rsidP="000E504D">
      <w:pPr>
        <w:pStyle w:val="Level2Body"/>
      </w:pPr>
      <w:bookmarkStart w:id="332" w:name="_Hlk167794445"/>
      <w:r w:rsidRPr="006D7D5F">
        <w:t xml:space="preserve">Either </w:t>
      </w:r>
      <w:r w:rsidR="00980A0F">
        <w:t>P</w:t>
      </w:r>
      <w:r w:rsidRPr="006D7D5F">
        <w:t xml:space="preserve">arty may assign the contract upon mutual written agreement of the other </w:t>
      </w:r>
      <w:r w:rsidR="00980A0F">
        <w:t>P</w:t>
      </w:r>
      <w:r w:rsidRPr="006D7D5F">
        <w:t>arty.</w:t>
      </w:r>
      <w:r w:rsidR="004E1515">
        <w:t xml:space="preserve"> </w:t>
      </w:r>
      <w:r w:rsidRPr="006D7D5F">
        <w:t>Such agreement shall not be unreasonably withheld.</w:t>
      </w:r>
    </w:p>
    <w:p w14:paraId="554C6E8B" w14:textId="77777777" w:rsidR="005600EC" w:rsidRPr="006D7D5F" w:rsidRDefault="005600EC" w:rsidP="000E504D">
      <w:pPr>
        <w:pStyle w:val="Level2Body"/>
      </w:pPr>
    </w:p>
    <w:p w14:paraId="7039A0BC" w14:textId="77777777" w:rsidR="005600EC" w:rsidRPr="006D7D5F" w:rsidRDefault="005600EC" w:rsidP="000E504D">
      <w:pPr>
        <w:pStyle w:val="Level2Body"/>
      </w:pPr>
      <w:r w:rsidRPr="006D7D5F">
        <w:t xml:space="preserve">The </w:t>
      </w:r>
      <w:r w:rsidR="005360CF">
        <w:t>Vendor</w:t>
      </w:r>
      <w:r w:rsidRPr="006D7D5F">
        <w:t xml:space="preserve"> retains the right to enter into a sale, merger, acquisition, internal reorganization, or similar transaction involving </w:t>
      </w:r>
      <w:r w:rsidR="005360CF">
        <w:t>Vendor</w:t>
      </w:r>
      <w:r w:rsidRPr="006D7D5F">
        <w:t>’s business.</w:t>
      </w:r>
      <w:r w:rsidR="004E1515">
        <w:t xml:space="preserve"> </w:t>
      </w:r>
      <w:r w:rsidR="005360CF">
        <w:t>Vendor</w:t>
      </w:r>
      <w:r w:rsidRPr="006D7D5F">
        <w:t xml:space="preserve"> agrees to cooperate with the State in executing amendments to the contract to allow for the transaction.</w:t>
      </w:r>
      <w:r w:rsidR="004E1515">
        <w:t xml:space="preserve"> </w:t>
      </w:r>
      <w:r w:rsidRPr="006D7D5F">
        <w:t xml:space="preserve">If a third party or entity is involved in the transaction, the </w:t>
      </w:r>
      <w:r w:rsidR="005360CF">
        <w:t>Vendor</w:t>
      </w:r>
      <w:r w:rsidRPr="006D7D5F">
        <w:t xml:space="preserve"> will remain responsible for performance of the contract until such time as the person or entity involved in the transaction agrees in writing to be contractually bound by this contract and perform all obligations of the contract.</w:t>
      </w:r>
    </w:p>
    <w:bookmarkEnd w:id="332"/>
    <w:p w14:paraId="6DD84F1F" w14:textId="77777777" w:rsidR="005600EC" w:rsidRPr="006D7D5F" w:rsidRDefault="005600EC" w:rsidP="000E504D">
      <w:pPr>
        <w:pStyle w:val="Level2Body"/>
      </w:pPr>
    </w:p>
    <w:p w14:paraId="1E6037CC" w14:textId="77777777" w:rsidR="005600EC" w:rsidRPr="003763B4" w:rsidRDefault="005600EC" w:rsidP="005059BA">
      <w:pPr>
        <w:pStyle w:val="Level2"/>
        <w:numPr>
          <w:ilvl w:val="1"/>
          <w:numId w:val="62"/>
        </w:numPr>
        <w:jc w:val="both"/>
      </w:pPr>
      <w:bookmarkStart w:id="333" w:name="_Toc434407138"/>
      <w:bookmarkStart w:id="334" w:name="_Toc201927577"/>
      <w:r>
        <w:t xml:space="preserve">CONTRACTING WITH OTHER </w:t>
      </w:r>
      <w:r w:rsidRPr="003763B4">
        <w:t>POLITICAL SUBDIVISIONS</w:t>
      </w:r>
      <w:bookmarkEnd w:id="333"/>
      <w:r w:rsidR="00A80606">
        <w:t xml:space="preserve"> OF THE STATE OR ANOTHER STATE</w:t>
      </w:r>
      <w:bookmarkEnd w:id="334"/>
    </w:p>
    <w:p w14:paraId="6C49575C" w14:textId="77777777" w:rsidR="005360CF" w:rsidRDefault="005360CF" w:rsidP="005360CF">
      <w:pPr>
        <w:pStyle w:val="Level2Body"/>
      </w:pPr>
      <w:r w:rsidRPr="00514090">
        <w:t xml:space="preserve">The </w:t>
      </w:r>
      <w:r>
        <w:t>Vendor</w:t>
      </w:r>
      <w:r w:rsidRPr="00514090">
        <w:t xml:space="preserve"> may</w:t>
      </w:r>
      <w:r w:rsidRPr="002B2CFA">
        <w:t xml:space="preserve">, but shall not be required to, allow agencies, as defined in </w:t>
      </w:r>
      <w:r w:rsidRPr="0032088F">
        <w:t>Neb. Rev. Stat. § 81-145(</w:t>
      </w:r>
      <w:r w:rsidR="00300AE3" w:rsidRPr="0032088F">
        <w:t>2</w:t>
      </w:r>
      <w:r w:rsidRPr="0032088F">
        <w:t>)</w:t>
      </w:r>
      <w:r w:rsidRPr="004A0707">
        <w:t>,</w:t>
      </w:r>
      <w:r w:rsidRPr="00514090">
        <w:t xml:space="preserve"> to use this contract. The terms and conditions, including price, of the contract </w:t>
      </w:r>
      <w:r w:rsidRPr="002B2CFA">
        <w:t>may not be amended. The State shall not be contractually obligated or liable for any contract entered into pursuant to this clause. A listing of Nebraska political subdivisions may be found at the website of the Nebraska Auditor of Public Accounts.</w:t>
      </w:r>
    </w:p>
    <w:p w14:paraId="54A964D9" w14:textId="77777777" w:rsidR="005360CF" w:rsidRDefault="005360CF" w:rsidP="005360CF">
      <w:pPr>
        <w:pStyle w:val="Level2Body"/>
      </w:pPr>
    </w:p>
    <w:p w14:paraId="018EBF90" w14:textId="77777777" w:rsidR="005360CF" w:rsidRPr="003763B4" w:rsidRDefault="005360CF" w:rsidP="005360CF">
      <w:pPr>
        <w:pStyle w:val="Level2Body"/>
      </w:pPr>
      <w:r>
        <w:t>T</w:t>
      </w:r>
      <w:r w:rsidRPr="003763B4">
        <w:t xml:space="preserve">he </w:t>
      </w:r>
      <w:r>
        <w:t>Vendor</w:t>
      </w:r>
      <w:r w:rsidRPr="003763B4">
        <w:t xml:space="preserve"> may</w:t>
      </w:r>
      <w:r>
        <w:t>, but shall not be required to,</w:t>
      </w:r>
      <w:r w:rsidRPr="003763B4">
        <w:t xml:space="preserve"> </w:t>
      </w:r>
      <w:r>
        <w:t>allow</w:t>
      </w:r>
      <w:r w:rsidRPr="003763B4">
        <w:t xml:space="preserve"> </w:t>
      </w:r>
      <w:r>
        <w:t>other states, agencies or divisions of other states, or political subdivisions of other states to use this contract. The t</w:t>
      </w:r>
      <w:r w:rsidRPr="003763B4">
        <w:t>erms and conditions</w:t>
      </w:r>
      <w:r>
        <w:t>, including price,</w:t>
      </w:r>
      <w:r w:rsidRPr="003763B4">
        <w:t xml:space="preserve"> of th</w:t>
      </w:r>
      <w:r>
        <w:t>is</w:t>
      </w:r>
      <w:r w:rsidRPr="003763B4">
        <w:t xml:space="preserve"> </w:t>
      </w:r>
      <w:r>
        <w:t>c</w:t>
      </w:r>
      <w:r w:rsidRPr="003763B4">
        <w:t xml:space="preserve">ontract </w:t>
      </w:r>
      <w:r>
        <w:t>shall apply to any such contract, but may be amended upon mutual consent of the Parties</w:t>
      </w:r>
      <w:r w:rsidRPr="003763B4">
        <w:t xml:space="preserve">. </w:t>
      </w:r>
      <w:r>
        <w:t xml:space="preserve">The State of Nebraska shall not be </w:t>
      </w:r>
      <w:r w:rsidRPr="003763B4">
        <w:t>contractually</w:t>
      </w:r>
      <w:r>
        <w:t xml:space="preserve"> or otherwise</w:t>
      </w:r>
      <w:r w:rsidRPr="003763B4">
        <w:t xml:space="preserve"> obligated or liable </w:t>
      </w:r>
      <w:r>
        <w:t>under</w:t>
      </w:r>
      <w:r w:rsidRPr="003763B4">
        <w:t xml:space="preserve"> any </w:t>
      </w:r>
      <w:r>
        <w:t>contract entered into</w:t>
      </w:r>
      <w:r w:rsidRPr="003763B4">
        <w:t xml:space="preserve"> </w:t>
      </w:r>
      <w:r>
        <w:t>pursuant to this clause. The State shall be notified if a contract is executed based upon this contract.</w:t>
      </w:r>
    </w:p>
    <w:p w14:paraId="5C57ABE9" w14:textId="77777777" w:rsidR="005600EC" w:rsidRPr="003763B4" w:rsidRDefault="005600EC" w:rsidP="000E504D">
      <w:pPr>
        <w:pStyle w:val="Level2Body"/>
      </w:pPr>
    </w:p>
    <w:p w14:paraId="2A6AF71E" w14:textId="77777777" w:rsidR="005600EC" w:rsidRPr="003763B4" w:rsidRDefault="005600EC" w:rsidP="005059BA">
      <w:pPr>
        <w:pStyle w:val="Level2"/>
        <w:numPr>
          <w:ilvl w:val="1"/>
          <w:numId w:val="62"/>
        </w:numPr>
        <w:jc w:val="both"/>
      </w:pPr>
      <w:bookmarkStart w:id="335" w:name="_Toc434407113"/>
      <w:bookmarkStart w:id="336" w:name="_Toc201927578"/>
      <w:r w:rsidRPr="003763B4">
        <w:t>FORCE MAJEURE</w:t>
      </w:r>
      <w:bookmarkEnd w:id="335"/>
      <w:bookmarkEnd w:id="336"/>
      <w:r w:rsidRPr="003763B4">
        <w:t xml:space="preserve"> </w:t>
      </w:r>
    </w:p>
    <w:p w14:paraId="6497074C" w14:textId="77777777" w:rsidR="005600EC" w:rsidRPr="003763B4" w:rsidRDefault="005600EC" w:rsidP="006963AE">
      <w:pPr>
        <w:pStyle w:val="Level2Body"/>
        <w:keepNext/>
        <w:keepLines/>
      </w:pPr>
      <w:r w:rsidRPr="003763B4">
        <w:t xml:space="preserve">Neither </w:t>
      </w:r>
      <w:r w:rsidR="000D4FB1">
        <w:t>P</w:t>
      </w:r>
      <w:r w:rsidRPr="003763B4">
        <w:t>arty shall be liable for any costs or damages</w:t>
      </w:r>
      <w:r>
        <w:t>, or for default</w:t>
      </w:r>
      <w:r w:rsidRPr="003763B4">
        <w:t xml:space="preserve"> resulting from its inability to perform any of its obligations under the contract due to a</w:t>
      </w:r>
      <w:r w:rsidR="00750E69">
        <w:t>n unforeseeable</w:t>
      </w:r>
      <w:r w:rsidRPr="003763B4">
        <w:t xml:space="preserve"> natural </w:t>
      </w:r>
      <w:r>
        <w:t>or man</w:t>
      </w:r>
      <w:r w:rsidR="006C7F2B">
        <w:t>-</w:t>
      </w:r>
      <w:r>
        <w:t xml:space="preserve">made event </w:t>
      </w:r>
      <w:r w:rsidRPr="003763B4">
        <w:t xml:space="preserve">outside the control and not the fault of the affected </w:t>
      </w:r>
      <w:r w:rsidR="00980A0F">
        <w:t>P</w:t>
      </w:r>
      <w:r w:rsidRPr="003763B4">
        <w:t>arty (“Force Majeure Event”).</w:t>
      </w:r>
      <w:r w:rsidR="004E1515">
        <w:t xml:space="preserve"> </w:t>
      </w:r>
      <w:r>
        <w:t>The P</w:t>
      </w:r>
      <w:r w:rsidRPr="003763B4">
        <w:t xml:space="preserve">arty so affected shall immediately </w:t>
      </w:r>
      <w:r>
        <w:t xml:space="preserve">make a written request for relief to the other </w:t>
      </w:r>
      <w:r w:rsidR="006B104E">
        <w:t>Party and</w:t>
      </w:r>
      <w:r>
        <w:t xml:space="preserve"> shall have t</w:t>
      </w:r>
      <w:r w:rsidRPr="003763B4">
        <w:t xml:space="preserve">he burden of proof </w:t>
      </w:r>
      <w:r>
        <w:t>to justify the request</w:t>
      </w:r>
      <w:r w:rsidRPr="003763B4">
        <w:t>.</w:t>
      </w:r>
      <w:r w:rsidR="004E1515">
        <w:t xml:space="preserve"> </w:t>
      </w:r>
      <w:r>
        <w:t xml:space="preserve">The other Party may </w:t>
      </w:r>
      <w:r w:rsidR="006B104E">
        <w:t>grant</w:t>
      </w:r>
      <w:r>
        <w:t xml:space="preserve"> the relief requested; relief may not be unreasonably withheld.</w:t>
      </w:r>
      <w:r w:rsidR="004E1515">
        <w:t xml:space="preserve"> </w:t>
      </w:r>
      <w:r w:rsidRPr="003763B4">
        <w:t xml:space="preserve">Labor disputes with the impacted </w:t>
      </w:r>
      <w:r w:rsidR="00980A0F">
        <w:t>P</w:t>
      </w:r>
      <w:r w:rsidRPr="003763B4">
        <w:t>arty’s own employees will not be considered a Force Majeure Event.</w:t>
      </w:r>
    </w:p>
    <w:p w14:paraId="10FFE0CE" w14:textId="77777777" w:rsidR="005600EC" w:rsidRPr="003763B4" w:rsidRDefault="005600EC" w:rsidP="000E504D">
      <w:pPr>
        <w:pStyle w:val="Level2Body"/>
      </w:pPr>
    </w:p>
    <w:p w14:paraId="435FEB6B" w14:textId="77777777" w:rsidR="005600EC" w:rsidRPr="003763B4" w:rsidRDefault="005600EC" w:rsidP="005059BA">
      <w:pPr>
        <w:pStyle w:val="Level2"/>
        <w:numPr>
          <w:ilvl w:val="1"/>
          <w:numId w:val="62"/>
        </w:numPr>
        <w:jc w:val="both"/>
      </w:pPr>
      <w:bookmarkStart w:id="337" w:name="_Toc434407122"/>
      <w:bookmarkStart w:id="338" w:name="_Toc201927579"/>
      <w:r w:rsidRPr="003763B4">
        <w:t>CONFIDENTIALITY</w:t>
      </w:r>
      <w:bookmarkEnd w:id="337"/>
      <w:bookmarkEnd w:id="338"/>
      <w:r w:rsidRPr="003763B4">
        <w:t xml:space="preserve"> </w:t>
      </w:r>
    </w:p>
    <w:p w14:paraId="51D744A2" w14:textId="77777777" w:rsidR="005600EC" w:rsidRPr="003763B4" w:rsidRDefault="005600EC" w:rsidP="006963AE">
      <w:pPr>
        <w:pStyle w:val="Level2Body"/>
        <w:keepNext/>
        <w:keepLines/>
      </w:pPr>
      <w:r w:rsidRPr="003763B4">
        <w:t xml:space="preserve">All materials and information provided by the </w:t>
      </w:r>
      <w:r>
        <w:t>Parties</w:t>
      </w:r>
      <w:r w:rsidRPr="003763B4">
        <w:t xml:space="preserve"> or acquired by </w:t>
      </w:r>
      <w:r>
        <w:t>a Party</w:t>
      </w:r>
      <w:r w:rsidRPr="003763B4">
        <w:t xml:space="preserve"> on behalf of the </w:t>
      </w:r>
      <w:r>
        <w:t>other Party</w:t>
      </w:r>
      <w:r w:rsidRPr="003763B4">
        <w:t xml:space="preserve"> shall be regarded as confidential information.</w:t>
      </w:r>
      <w:r w:rsidR="004E1515">
        <w:t xml:space="preserve"> </w:t>
      </w:r>
      <w:r w:rsidRPr="003763B4">
        <w:t>All materials and information provided or acquired shall be handled in accordance with federal and state law, and ethical standards.</w:t>
      </w:r>
      <w:r w:rsidR="004E1515">
        <w:t xml:space="preserve"> </w:t>
      </w:r>
      <w:r>
        <w:t>S</w:t>
      </w:r>
      <w:r w:rsidRPr="003763B4">
        <w:t xml:space="preserve">hould said confidentiality be breached by a </w:t>
      </w:r>
      <w:r>
        <w:t>Party, the Party</w:t>
      </w:r>
      <w:r w:rsidRPr="003763B4">
        <w:t xml:space="preserve"> shall notify the </w:t>
      </w:r>
      <w:r>
        <w:t>other Party</w:t>
      </w:r>
      <w:r w:rsidRPr="003763B4">
        <w:t xml:space="preserve"> immediately of said breach and take immediate corrective action.</w:t>
      </w:r>
    </w:p>
    <w:p w14:paraId="4A70CFBF" w14:textId="77777777" w:rsidR="005600EC" w:rsidRPr="003763B4" w:rsidRDefault="005600EC" w:rsidP="000E504D">
      <w:pPr>
        <w:pStyle w:val="Level2Body"/>
      </w:pPr>
    </w:p>
    <w:p w14:paraId="64DEA482" w14:textId="77777777" w:rsidR="005600EC" w:rsidRDefault="005600EC" w:rsidP="000E504D">
      <w:pPr>
        <w:pStyle w:val="Level2Body"/>
      </w:pPr>
      <w:r w:rsidRPr="003763B4">
        <w:lastRenderedPageBreak/>
        <w:t xml:space="preserve">It is incumbent upon the </w:t>
      </w:r>
      <w:r>
        <w:t>Parties</w:t>
      </w:r>
      <w:r w:rsidRPr="003763B4">
        <w:t xml:space="preserve"> to inform </w:t>
      </w:r>
      <w:r>
        <w:t>their</w:t>
      </w:r>
      <w:r w:rsidRPr="003763B4">
        <w:t xml:space="preserve"> officers and employees of the penalties for improper disclosure imposed by the Privacy Act of 1974, 5 U.S.C. 552a.</w:t>
      </w:r>
      <w:r w:rsidR="004E1515">
        <w:t xml:space="preserve"> </w:t>
      </w:r>
      <w:r w:rsidRPr="003763B4">
        <w:t xml:space="preserve">Specifically, </w:t>
      </w:r>
      <w:r w:rsidR="0053632D" w:rsidRPr="003763B4">
        <w:t>5</w:t>
      </w:r>
      <w:r w:rsidR="0053632D">
        <w:t> </w:t>
      </w:r>
      <w:r w:rsidRPr="003763B4">
        <w:t xml:space="preserve">U.S.C. 552a (i)(1), which is made applicable by </w:t>
      </w:r>
      <w:r w:rsidR="0053632D" w:rsidRPr="003763B4">
        <w:t>5</w:t>
      </w:r>
      <w:r w:rsidR="0053632D">
        <w:t> </w:t>
      </w:r>
      <w:r w:rsidRPr="003763B4">
        <w:t>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4C59EC10" w14:textId="77777777" w:rsidR="005600EC" w:rsidRPr="003763B4" w:rsidRDefault="005600EC" w:rsidP="000E504D">
      <w:pPr>
        <w:pStyle w:val="Level2Body"/>
      </w:pPr>
    </w:p>
    <w:p w14:paraId="30C1FDAD" w14:textId="77777777" w:rsidR="005600EC" w:rsidRPr="006963AE" w:rsidRDefault="005600EC" w:rsidP="00DC4F1B">
      <w:pPr>
        <w:pStyle w:val="Level2"/>
        <w:numPr>
          <w:ilvl w:val="1"/>
          <w:numId w:val="62"/>
        </w:numPr>
        <w:jc w:val="both"/>
      </w:pPr>
      <w:bookmarkStart w:id="339" w:name="_Toc434407104"/>
      <w:bookmarkStart w:id="340" w:name="_Toc201927580"/>
      <w:r w:rsidRPr="003763B4">
        <w:t>EARLY TERMINATION</w:t>
      </w:r>
      <w:bookmarkEnd w:id="339"/>
      <w:bookmarkEnd w:id="340"/>
      <w:r w:rsidR="000D1CED">
        <w:t xml:space="preserve"> </w:t>
      </w:r>
    </w:p>
    <w:p w14:paraId="1D2DA3DA" w14:textId="77777777" w:rsidR="005600EC" w:rsidRDefault="005600EC" w:rsidP="0019183A">
      <w:pPr>
        <w:pStyle w:val="Level2Body"/>
        <w:keepNext/>
        <w:keepLines/>
      </w:pPr>
      <w:r w:rsidRPr="003763B4">
        <w:t>The contract may be terminated as follows:</w:t>
      </w:r>
    </w:p>
    <w:p w14:paraId="7AF3990A" w14:textId="77777777" w:rsidR="00453CD9" w:rsidRPr="003763B4" w:rsidRDefault="00453CD9" w:rsidP="0019183A">
      <w:pPr>
        <w:pStyle w:val="Level2Body"/>
        <w:keepNext/>
        <w:keepLines/>
      </w:pPr>
    </w:p>
    <w:p w14:paraId="6E431356" w14:textId="77777777" w:rsidR="00EA0DAC" w:rsidRPr="003763B4" w:rsidRDefault="005600EC" w:rsidP="00EA0DAC">
      <w:pPr>
        <w:pStyle w:val="Level3"/>
        <w:numPr>
          <w:ilvl w:val="2"/>
          <w:numId w:val="64"/>
        </w:numPr>
        <w:tabs>
          <w:tab w:val="num" w:pos="1440"/>
        </w:tabs>
        <w:ind w:left="1440"/>
        <w:jc w:val="both"/>
      </w:pPr>
      <w:r w:rsidRPr="003763B4">
        <w:t xml:space="preserve">The State and the </w:t>
      </w:r>
      <w:r w:rsidR="008E4FD1">
        <w:t>Vendor</w:t>
      </w:r>
      <w:r w:rsidRPr="003763B4">
        <w:t>, by mutual written agreement, may terminate the contract at any time.</w:t>
      </w:r>
    </w:p>
    <w:p w14:paraId="1E49AA14" w14:textId="448A5331" w:rsidR="005600EC" w:rsidRPr="003763B4" w:rsidRDefault="005600EC" w:rsidP="001C4F95">
      <w:pPr>
        <w:pStyle w:val="Level3"/>
        <w:numPr>
          <w:ilvl w:val="2"/>
          <w:numId w:val="64"/>
        </w:numPr>
        <w:tabs>
          <w:tab w:val="num" w:pos="1440"/>
        </w:tabs>
        <w:ind w:left="1440"/>
        <w:jc w:val="both"/>
      </w:pPr>
      <w:r w:rsidRPr="003763B4">
        <w:t xml:space="preserve">The State, </w:t>
      </w:r>
      <w:r w:rsidR="00A409EB">
        <w:t>at</w:t>
      </w:r>
      <w:r w:rsidRPr="003763B4">
        <w:t xml:space="preserve"> its sole discretion, may terminate the contract for any reason upon thirty (30) calendar days written notice</w:t>
      </w:r>
      <w:r w:rsidR="0001455D">
        <w:t>, which</w:t>
      </w:r>
      <w:r w:rsidR="002D0191">
        <w:t xml:space="preserve"> </w:t>
      </w:r>
      <w:r w:rsidR="00AA01ED" w:rsidRPr="00366F92">
        <w:t>shall be delivered by email, delivery receipt requested; certified mail, return receipt requested; or in person with proof of delivery</w:t>
      </w:r>
      <w:r w:rsidR="00AA01ED">
        <w:t xml:space="preserve"> </w:t>
      </w:r>
      <w:r w:rsidR="00AA01ED" w:rsidRPr="003408BC">
        <w:t xml:space="preserve">to the Vendor. </w:t>
      </w:r>
      <w:r w:rsidRPr="003763B4">
        <w:t xml:space="preserve">Such termination shall not relieve the </w:t>
      </w:r>
      <w:r w:rsidR="008E4FD1">
        <w:t>Vendor</w:t>
      </w:r>
      <w:r w:rsidRPr="003763B4">
        <w:t xml:space="preserve"> of warranty or other service obligations incurred under the terms of the contract.</w:t>
      </w:r>
      <w:r w:rsidR="004E1515">
        <w:t xml:space="preserve"> </w:t>
      </w:r>
      <w:r w:rsidRPr="003763B4">
        <w:t xml:space="preserve">In the event of </w:t>
      </w:r>
      <w:r w:rsidR="006B104E" w:rsidRPr="003763B4">
        <w:t>termination,</w:t>
      </w:r>
      <w:r w:rsidRPr="003763B4">
        <w:t xml:space="preserve"> the </w:t>
      </w:r>
      <w:r w:rsidR="008E4FD1">
        <w:t>Vendor</w:t>
      </w:r>
      <w:r w:rsidRPr="003763B4">
        <w:t xml:space="preserve"> shall be entitled to payment, determined on a pro rata basis, for products or services satisfactorily performed or provided.</w:t>
      </w:r>
    </w:p>
    <w:p w14:paraId="0B0E8108" w14:textId="77777777" w:rsidR="005600EC" w:rsidRPr="003763B4" w:rsidRDefault="005600EC" w:rsidP="00DC4F1B">
      <w:pPr>
        <w:pStyle w:val="Level3"/>
        <w:numPr>
          <w:ilvl w:val="2"/>
          <w:numId w:val="64"/>
        </w:numPr>
        <w:tabs>
          <w:tab w:val="num" w:pos="1440"/>
        </w:tabs>
        <w:ind w:left="1440"/>
        <w:jc w:val="both"/>
      </w:pPr>
      <w:r w:rsidRPr="003763B4">
        <w:t>The State may terminate the contract immediately for the following reasons:</w:t>
      </w:r>
    </w:p>
    <w:p w14:paraId="4678D97C" w14:textId="77777777" w:rsidR="005600EC" w:rsidRPr="003763B4" w:rsidRDefault="005600EC" w:rsidP="00DC4F1B">
      <w:pPr>
        <w:pStyle w:val="Level3Body"/>
        <w:ind w:left="720"/>
        <w:jc w:val="both"/>
      </w:pPr>
    </w:p>
    <w:p w14:paraId="253C5220" w14:textId="77777777" w:rsidR="00EE17D9" w:rsidRPr="003763B4" w:rsidRDefault="005600EC" w:rsidP="001C4F95">
      <w:pPr>
        <w:pStyle w:val="Level4"/>
        <w:numPr>
          <w:ilvl w:val="3"/>
          <w:numId w:val="16"/>
        </w:numPr>
        <w:tabs>
          <w:tab w:val="clear" w:pos="720"/>
        </w:tabs>
        <w:jc w:val="both"/>
      </w:pPr>
      <w:r w:rsidRPr="003763B4">
        <w:t>if directed to do so by statute;</w:t>
      </w:r>
    </w:p>
    <w:p w14:paraId="16275491" w14:textId="77777777" w:rsidR="00EE17D9" w:rsidRPr="00974C7A" w:rsidRDefault="008E4FD1" w:rsidP="001C4F95">
      <w:pPr>
        <w:pStyle w:val="Level4"/>
        <w:numPr>
          <w:ilvl w:val="3"/>
          <w:numId w:val="16"/>
        </w:numPr>
        <w:tabs>
          <w:tab w:val="clear" w:pos="720"/>
        </w:tabs>
        <w:jc w:val="both"/>
      </w:pPr>
      <w:r>
        <w:t>Vendor</w:t>
      </w:r>
      <w:r w:rsidR="005600EC" w:rsidRPr="00B81506">
        <w:t xml:space="preserve"> has made an assignment for the benefit of creditors, has admitted in writing its inabi</w:t>
      </w:r>
      <w:r w:rsidR="005600EC" w:rsidRPr="00DB31C3">
        <w:t>lity to pay debts as they mature, or has ceased operating in the normal course of business;</w:t>
      </w:r>
    </w:p>
    <w:p w14:paraId="7DE40854" w14:textId="77777777" w:rsidR="00EE17D9" w:rsidRPr="00974C7A" w:rsidRDefault="005600EC" w:rsidP="001C4F95">
      <w:pPr>
        <w:pStyle w:val="Level4"/>
        <w:numPr>
          <w:ilvl w:val="3"/>
          <w:numId w:val="16"/>
        </w:numPr>
        <w:tabs>
          <w:tab w:val="clear" w:pos="720"/>
        </w:tabs>
        <w:jc w:val="both"/>
      </w:pPr>
      <w:r w:rsidRPr="00974C7A">
        <w:t xml:space="preserve">a trustee or receiver of the </w:t>
      </w:r>
      <w:r w:rsidR="008E4FD1">
        <w:t>Vendor</w:t>
      </w:r>
      <w:r w:rsidRPr="00974C7A">
        <w:t xml:space="preserve"> or of any substantial part of the </w:t>
      </w:r>
      <w:r w:rsidR="008E4FD1">
        <w:t>Vendor</w:t>
      </w:r>
      <w:r w:rsidRPr="00974C7A">
        <w:t>’s assets has been appointed by a court;</w:t>
      </w:r>
    </w:p>
    <w:p w14:paraId="30206D90" w14:textId="77777777" w:rsidR="00EE17D9" w:rsidRPr="00B81506" w:rsidRDefault="005600EC" w:rsidP="001C4F95">
      <w:pPr>
        <w:pStyle w:val="Level4"/>
        <w:numPr>
          <w:ilvl w:val="3"/>
          <w:numId w:val="16"/>
        </w:numPr>
        <w:tabs>
          <w:tab w:val="clear" w:pos="720"/>
        </w:tabs>
        <w:jc w:val="both"/>
      </w:pPr>
      <w:r w:rsidRPr="00B81506">
        <w:t xml:space="preserve">fraud, misappropriation, embezzlement, malfeasance, misfeasance, or illegal conduct pertaining to performance under the contract by its </w:t>
      </w:r>
      <w:r w:rsidR="008E4FD1">
        <w:t>Vendor</w:t>
      </w:r>
      <w:r w:rsidRPr="00B81506">
        <w:t>, its employees, officers, directors, or shareholders;</w:t>
      </w:r>
    </w:p>
    <w:p w14:paraId="6717E847" w14:textId="77777777" w:rsidR="00EE17D9" w:rsidRPr="00B81506" w:rsidRDefault="005600EC" w:rsidP="001C4F95">
      <w:pPr>
        <w:pStyle w:val="Level4"/>
        <w:numPr>
          <w:ilvl w:val="3"/>
          <w:numId w:val="16"/>
        </w:numPr>
        <w:tabs>
          <w:tab w:val="clear" w:pos="720"/>
        </w:tabs>
        <w:jc w:val="both"/>
      </w:pPr>
      <w:r w:rsidRPr="00B81506">
        <w:t xml:space="preserve">an involuntary proceeding has been commenced by any party against the </w:t>
      </w:r>
      <w:r w:rsidR="008E4FD1">
        <w:t>Vendor</w:t>
      </w:r>
      <w:r w:rsidRPr="00B81506">
        <w:t xml:space="preserve"> under any one of the chapters of Title 11 of the United States Code and (i) the proceeding has been pending for at least sixty (60) calendar days; or (ii) the </w:t>
      </w:r>
      <w:r w:rsidR="008E4FD1">
        <w:t>Vendor</w:t>
      </w:r>
      <w:r w:rsidRPr="00B81506">
        <w:t xml:space="preserve"> has consented, either expressly or by operation of law, to the entry of an order for relief; or (iii) the </w:t>
      </w:r>
      <w:r w:rsidR="008E4FD1">
        <w:t>Vendor</w:t>
      </w:r>
      <w:r w:rsidRPr="00B81506">
        <w:t xml:space="preserve"> has been decreed or adjudged a debtor;</w:t>
      </w:r>
    </w:p>
    <w:p w14:paraId="1B36EA20" w14:textId="77777777" w:rsidR="00EE17D9" w:rsidRPr="00B81506" w:rsidRDefault="005600EC" w:rsidP="001C4F95">
      <w:pPr>
        <w:pStyle w:val="Level4"/>
        <w:numPr>
          <w:ilvl w:val="3"/>
          <w:numId w:val="16"/>
        </w:numPr>
        <w:tabs>
          <w:tab w:val="clear" w:pos="720"/>
        </w:tabs>
        <w:jc w:val="both"/>
      </w:pPr>
      <w:r w:rsidRPr="00B81506">
        <w:t xml:space="preserve">a voluntary petition has been filed by the </w:t>
      </w:r>
      <w:r w:rsidR="008E4FD1">
        <w:t>Vendor</w:t>
      </w:r>
      <w:r w:rsidRPr="00B81506">
        <w:t xml:space="preserve"> under any of the chapters of Title 11 of the United States Code;</w:t>
      </w:r>
    </w:p>
    <w:p w14:paraId="24C08A8B" w14:textId="77777777" w:rsidR="00EE17D9" w:rsidRPr="00B81506" w:rsidRDefault="008E4FD1" w:rsidP="001C4F95">
      <w:pPr>
        <w:pStyle w:val="Level4"/>
        <w:numPr>
          <w:ilvl w:val="3"/>
          <w:numId w:val="16"/>
        </w:numPr>
        <w:tabs>
          <w:tab w:val="clear" w:pos="720"/>
        </w:tabs>
        <w:jc w:val="both"/>
      </w:pPr>
      <w:r>
        <w:t>Vendor</w:t>
      </w:r>
      <w:r w:rsidR="005600EC" w:rsidRPr="00B81506">
        <w:t xml:space="preserve"> intentionally discloses confidential information;</w:t>
      </w:r>
    </w:p>
    <w:p w14:paraId="098FC3D3" w14:textId="77777777" w:rsidR="00EE17D9" w:rsidRPr="00B81506" w:rsidRDefault="008E4FD1" w:rsidP="001C4F95">
      <w:pPr>
        <w:pStyle w:val="Level4"/>
        <w:numPr>
          <w:ilvl w:val="3"/>
          <w:numId w:val="16"/>
        </w:numPr>
        <w:tabs>
          <w:tab w:val="clear" w:pos="720"/>
        </w:tabs>
        <w:jc w:val="both"/>
      </w:pPr>
      <w:r>
        <w:t>Vendor</w:t>
      </w:r>
      <w:r w:rsidR="005600EC" w:rsidRPr="00B81506">
        <w:t xml:space="preserve"> has or announces it will discontinue support of the deliverable; and,</w:t>
      </w:r>
    </w:p>
    <w:p w14:paraId="6B583A82" w14:textId="77777777" w:rsidR="005600EC" w:rsidRPr="00B81506" w:rsidRDefault="005600EC" w:rsidP="00DC4F1B">
      <w:pPr>
        <w:pStyle w:val="Level4"/>
        <w:numPr>
          <w:ilvl w:val="3"/>
          <w:numId w:val="16"/>
        </w:numPr>
        <w:tabs>
          <w:tab w:val="clear" w:pos="720"/>
        </w:tabs>
        <w:jc w:val="both"/>
      </w:pPr>
      <w:r w:rsidRPr="00B81506">
        <w:t>In the event funding is no longer available.</w:t>
      </w:r>
    </w:p>
    <w:p w14:paraId="32C98AA8" w14:textId="77777777" w:rsidR="005600EC" w:rsidRDefault="005600EC" w:rsidP="000E504D"/>
    <w:p w14:paraId="78D92B91" w14:textId="77777777" w:rsidR="004A75B9" w:rsidRPr="002B311C" w:rsidRDefault="005600EC" w:rsidP="00DC4F1B">
      <w:pPr>
        <w:pStyle w:val="Level2"/>
        <w:numPr>
          <w:ilvl w:val="1"/>
          <w:numId w:val="62"/>
        </w:numPr>
        <w:jc w:val="both"/>
      </w:pPr>
      <w:bookmarkStart w:id="341" w:name="_Toc201927581"/>
      <w:r>
        <w:t>CONTRACT CLOSEOUT</w:t>
      </w:r>
      <w:bookmarkEnd w:id="341"/>
      <w:r w:rsidR="000D1CED">
        <w:t xml:space="preserve"> </w:t>
      </w:r>
    </w:p>
    <w:p w14:paraId="3E694007" w14:textId="77777777" w:rsidR="00FB3E03" w:rsidRDefault="00FB3E03" w:rsidP="00FB3E03">
      <w:pPr>
        <w:pStyle w:val="Level2Body"/>
      </w:pPr>
      <w:r>
        <w:t>Upon termination of the contract for any reason the Vendor shall within thirty (30) days, unless stated otherwise herein:</w:t>
      </w:r>
    </w:p>
    <w:p w14:paraId="66CA2B2D" w14:textId="77777777" w:rsidR="00FB3E03" w:rsidRDefault="00FB3E03" w:rsidP="00FB3E03">
      <w:pPr>
        <w:pStyle w:val="Level2Body"/>
      </w:pPr>
    </w:p>
    <w:p w14:paraId="74E746FE" w14:textId="77777777" w:rsidR="00FB3E03" w:rsidRPr="001D380A" w:rsidRDefault="00FB3E03" w:rsidP="001C4F95">
      <w:pPr>
        <w:pStyle w:val="Level3"/>
        <w:numPr>
          <w:ilvl w:val="2"/>
          <w:numId w:val="83"/>
        </w:numPr>
        <w:tabs>
          <w:tab w:val="num" w:pos="1440"/>
        </w:tabs>
        <w:ind w:left="1440"/>
        <w:jc w:val="both"/>
      </w:pPr>
      <w:r w:rsidRPr="001D380A">
        <w:t>Transfer all completed or partially completed deliverables to the State</w:t>
      </w:r>
      <w:r>
        <w:t>,</w:t>
      </w:r>
    </w:p>
    <w:p w14:paraId="679B82D2" w14:textId="77777777" w:rsidR="00FB3E03" w:rsidRPr="001D380A" w:rsidRDefault="00FB3E03" w:rsidP="001C4F95">
      <w:pPr>
        <w:pStyle w:val="Level3"/>
        <w:numPr>
          <w:ilvl w:val="2"/>
          <w:numId w:val="83"/>
        </w:numPr>
        <w:tabs>
          <w:tab w:val="num" w:pos="1440"/>
        </w:tabs>
        <w:ind w:left="1440"/>
        <w:jc w:val="both"/>
      </w:pPr>
      <w:r w:rsidRPr="001D380A">
        <w:t>Transfer ownership and title to all completed or partially completed deliverables to the State</w:t>
      </w:r>
      <w:r>
        <w:t>,</w:t>
      </w:r>
    </w:p>
    <w:p w14:paraId="53F69891" w14:textId="77777777" w:rsidR="00FB3E03" w:rsidRPr="001D380A" w:rsidRDefault="00FB3E03" w:rsidP="001C4F95">
      <w:pPr>
        <w:pStyle w:val="Level3"/>
        <w:numPr>
          <w:ilvl w:val="2"/>
          <w:numId w:val="83"/>
        </w:numPr>
        <w:tabs>
          <w:tab w:val="num" w:pos="1440"/>
        </w:tabs>
        <w:ind w:left="1440"/>
        <w:jc w:val="both"/>
      </w:pPr>
      <w:r w:rsidRPr="001D380A">
        <w:t xml:space="preserve">Return to the State all information and </w:t>
      </w:r>
      <w:r w:rsidR="00067A46" w:rsidRPr="001D380A">
        <w:t>data unless</w:t>
      </w:r>
      <w:r w:rsidRPr="001D380A">
        <w:t xml:space="preserve"> the </w:t>
      </w:r>
      <w:r w:rsidR="008E4FD1">
        <w:t>Vendor</w:t>
      </w:r>
      <w:r w:rsidRPr="001D380A">
        <w:t xml:space="preserve"> is permitted to keep the information or data by contract or rule of law. </w:t>
      </w:r>
      <w:r w:rsidR="008E4FD1">
        <w:t>Vendor</w:t>
      </w:r>
      <w:r w:rsidRPr="001D380A">
        <w:t xml:space="preserve"> may retain one copy of any information or data as required to comply with applicable work product documentation standards or as are automatically retained in the course of </w:t>
      </w:r>
      <w:r w:rsidR="008E4FD1">
        <w:t>Vendor</w:t>
      </w:r>
      <w:r w:rsidRPr="001D380A">
        <w:t>’s routine back up procedures</w:t>
      </w:r>
      <w:r>
        <w:t>,</w:t>
      </w:r>
    </w:p>
    <w:p w14:paraId="3647CA31" w14:textId="77777777" w:rsidR="00FB3E03" w:rsidRPr="001D380A" w:rsidRDefault="00FB3E03" w:rsidP="001C4F95">
      <w:pPr>
        <w:pStyle w:val="Level3"/>
        <w:numPr>
          <w:ilvl w:val="2"/>
          <w:numId w:val="83"/>
        </w:numPr>
        <w:tabs>
          <w:tab w:val="num" w:pos="1440"/>
        </w:tabs>
        <w:ind w:left="1440"/>
        <w:jc w:val="both"/>
      </w:pPr>
      <w:r w:rsidRPr="001D380A">
        <w:t xml:space="preserve">Cooperate with any successor </w:t>
      </w:r>
      <w:r w:rsidR="00F44CA0">
        <w:t>Vendor</w:t>
      </w:r>
      <w:r w:rsidRPr="001D380A">
        <w:t xml:space="preserve">, </w:t>
      </w:r>
      <w:r w:rsidR="00067A46" w:rsidRPr="001D380A">
        <w:t>person,</w:t>
      </w:r>
      <w:r w:rsidRPr="001D380A">
        <w:t xml:space="preserve"> or entity in the assumption of any or all of the obligations of this contract</w:t>
      </w:r>
      <w:r>
        <w:t>,</w:t>
      </w:r>
    </w:p>
    <w:p w14:paraId="7B2499A1" w14:textId="77777777" w:rsidR="00FB3E03" w:rsidRPr="001D380A" w:rsidRDefault="00FB3E03" w:rsidP="001C4F95">
      <w:pPr>
        <w:pStyle w:val="Level3"/>
        <w:numPr>
          <w:ilvl w:val="2"/>
          <w:numId w:val="83"/>
        </w:numPr>
        <w:tabs>
          <w:tab w:val="num" w:pos="1440"/>
        </w:tabs>
        <w:ind w:left="1440"/>
        <w:jc w:val="both"/>
      </w:pPr>
      <w:r w:rsidRPr="001D380A">
        <w:t xml:space="preserve">Cooperate with any successor </w:t>
      </w:r>
      <w:r w:rsidR="00F44CA0">
        <w:t>Vendor</w:t>
      </w:r>
      <w:r w:rsidRPr="001D380A">
        <w:t xml:space="preserve">, </w:t>
      </w:r>
      <w:r w:rsidR="00067A46" w:rsidRPr="001D380A">
        <w:t>person,</w:t>
      </w:r>
      <w:r w:rsidRPr="001D380A">
        <w:t xml:space="preserve"> or entity with the transfer of information or data related to this contract</w:t>
      </w:r>
      <w:r>
        <w:t>,</w:t>
      </w:r>
    </w:p>
    <w:p w14:paraId="4626C1E7" w14:textId="77777777" w:rsidR="00FB3E03" w:rsidRPr="001D380A" w:rsidRDefault="00FB3E03" w:rsidP="001C4F95">
      <w:pPr>
        <w:pStyle w:val="Level3"/>
        <w:numPr>
          <w:ilvl w:val="2"/>
          <w:numId w:val="83"/>
        </w:numPr>
        <w:tabs>
          <w:tab w:val="num" w:pos="1440"/>
        </w:tabs>
        <w:ind w:left="1440"/>
        <w:jc w:val="both"/>
      </w:pPr>
      <w:r w:rsidRPr="001D380A">
        <w:t>Return or vacate any state owned real or personal property; and,</w:t>
      </w:r>
    </w:p>
    <w:p w14:paraId="57E9A40B" w14:textId="77777777" w:rsidR="00FB3E03" w:rsidRPr="001D380A" w:rsidRDefault="00FB3E03" w:rsidP="00DC4F1B">
      <w:pPr>
        <w:pStyle w:val="Level3"/>
        <w:numPr>
          <w:ilvl w:val="2"/>
          <w:numId w:val="83"/>
        </w:numPr>
        <w:tabs>
          <w:tab w:val="num" w:pos="1440"/>
        </w:tabs>
        <w:ind w:left="1440"/>
        <w:jc w:val="both"/>
      </w:pPr>
      <w:r w:rsidRPr="001D380A">
        <w:t>Return all data in a mutually acceptable format and manner.</w:t>
      </w:r>
    </w:p>
    <w:p w14:paraId="39470DC4" w14:textId="77777777" w:rsidR="00FB3E03" w:rsidRDefault="00FB3E03" w:rsidP="00FB3E03">
      <w:pPr>
        <w:pStyle w:val="Level2Body"/>
      </w:pPr>
    </w:p>
    <w:p w14:paraId="75E7F4E3" w14:textId="77777777" w:rsidR="00FB3E03" w:rsidRDefault="00FB3E03" w:rsidP="00FB3E03">
      <w:pPr>
        <w:pStyle w:val="Level2Body"/>
      </w:pPr>
      <w:r>
        <w:t xml:space="preserve">Nothing in this section should be construed to require the Vendor to surrender intellectual property, real or personal property, or information or data owned by the Vendor for which the State has no legal claim. </w:t>
      </w:r>
    </w:p>
    <w:p w14:paraId="5EAA9CC1" w14:textId="77777777" w:rsidR="00AE64BC" w:rsidRDefault="00AE64BC" w:rsidP="00FB3E03">
      <w:pPr>
        <w:pStyle w:val="Level2Body"/>
      </w:pPr>
    </w:p>
    <w:p w14:paraId="524C6E5B" w14:textId="77777777" w:rsidR="00AE64BC" w:rsidRDefault="00AE64BC" w:rsidP="00AE64BC">
      <w:pPr>
        <w:pStyle w:val="Level2"/>
        <w:numPr>
          <w:ilvl w:val="1"/>
          <w:numId w:val="62"/>
        </w:numPr>
        <w:jc w:val="both"/>
      </w:pPr>
      <w:bookmarkStart w:id="342" w:name="_Toc201927582"/>
      <w:r>
        <w:lastRenderedPageBreak/>
        <w:t>PROHIBITED PRODUCTS</w:t>
      </w:r>
      <w:bookmarkEnd w:id="342"/>
    </w:p>
    <w:p w14:paraId="59327585" w14:textId="77777777" w:rsidR="00AE64BC" w:rsidRDefault="00AE64BC" w:rsidP="00AE64BC">
      <w:pPr>
        <w:pStyle w:val="Level2Body"/>
        <w:keepNext/>
        <w:keepLines/>
      </w:pPr>
      <w:r w:rsidRPr="005059BA">
        <w:rPr>
          <w:highlight w:val="green"/>
        </w:rPr>
        <w:fldChar w:fldCharType="begin">
          <w:ffData>
            <w:name w:val="Text207"/>
            <w:enabled/>
            <w:calcOnExit w:val="0"/>
            <w:textInput>
              <w:default w:val="(OPTIONAL, RECOMMENDED FOR ELECTRONICS, CAMERAS AND OTHER COMMODITIES)"/>
            </w:textInput>
          </w:ffData>
        </w:fldChar>
      </w:r>
      <w:r w:rsidRPr="005059BA">
        <w:rPr>
          <w:highlight w:val="green"/>
        </w:rPr>
        <w:instrText xml:space="preserve"> FORMTEXT </w:instrText>
      </w:r>
      <w:r w:rsidRPr="005059BA">
        <w:rPr>
          <w:highlight w:val="green"/>
        </w:rPr>
      </w:r>
      <w:r w:rsidRPr="005059BA">
        <w:rPr>
          <w:highlight w:val="green"/>
        </w:rPr>
        <w:fldChar w:fldCharType="separate"/>
      </w:r>
      <w:r w:rsidRPr="005059BA">
        <w:rPr>
          <w:noProof/>
          <w:highlight w:val="green"/>
        </w:rPr>
        <w:t>(OPTIONAL, RECOMMENDED FOR ELECTRONICS, CAMERAS AND OTHER COMMODITIES)</w:t>
      </w:r>
      <w:r w:rsidRPr="005059BA">
        <w:rPr>
          <w:highlight w:val="green"/>
        </w:rPr>
        <w:fldChar w:fldCharType="end"/>
      </w:r>
    </w:p>
    <w:p w14:paraId="7FD34EB2" w14:textId="77777777" w:rsidR="00AE64BC" w:rsidRDefault="00AE64BC" w:rsidP="00AE64BC">
      <w:pPr>
        <w:pStyle w:val="Level2Body"/>
        <w:keepNext/>
        <w:keepLines/>
      </w:pPr>
      <w:r w:rsidRPr="0025153F">
        <w:t xml:space="preserve">The </w:t>
      </w:r>
      <w:r>
        <w:t>State</w:t>
      </w:r>
      <w:r w:rsidRPr="0025153F">
        <w:t xml:space="preserve"> will not accept Gray Market Products for this solicitation. Gray Market is defined as the trade of a commodity through distribution channels which, while legal, are unofficial, unauthorized, or unintended by the original manufacturer.</w:t>
      </w:r>
      <w:r>
        <w:t xml:space="preserve"> </w:t>
      </w:r>
      <w:r w:rsidRPr="0025153F">
        <w:t>Gray Market items are not designed to be sold in a particular market and cannot be supported by the authorized importer because of various reasons.</w:t>
      </w:r>
    </w:p>
    <w:p w14:paraId="687F0BA1" w14:textId="77777777" w:rsidR="00AE64BC" w:rsidRDefault="00AE64BC" w:rsidP="00AE64BC">
      <w:pPr>
        <w:pStyle w:val="Level2Body"/>
        <w:keepNext/>
        <w:keepLines/>
      </w:pPr>
    </w:p>
    <w:p w14:paraId="6CEE2130" w14:textId="77777777" w:rsidR="00AE64BC" w:rsidRDefault="00AE64BC" w:rsidP="00AE64BC">
      <w:pPr>
        <w:pStyle w:val="Level2Body"/>
        <w:keepNext/>
        <w:keepLines/>
      </w:pPr>
      <w:r>
        <w:t>The State will not accept any products made by a company owned by the Chinese Communist Party. Furthermore, pursuant to Executive Order No. 23-05, the State will not accept any communications equipment or services developed by organizations on the Federal Communications Commission’s Covered List.</w:t>
      </w:r>
    </w:p>
    <w:p w14:paraId="067C1864" w14:textId="77777777" w:rsidR="00AE64BC" w:rsidRDefault="00AE64BC" w:rsidP="00AE64BC">
      <w:pPr>
        <w:pStyle w:val="Level2Body"/>
        <w:keepNext/>
        <w:keepLines/>
      </w:pPr>
    </w:p>
    <w:p w14:paraId="61C061CF" w14:textId="77777777" w:rsidR="00AE64BC" w:rsidRDefault="00AE64BC" w:rsidP="00AE64BC">
      <w:pPr>
        <w:pStyle w:val="Level2Body"/>
        <w:keepNext/>
        <w:keepLines/>
      </w:pPr>
      <w:r>
        <w:t>The State will not accept goods from countries or persons identified on the Office of Foreign Assets Control Sanctions List.</w:t>
      </w:r>
      <w:bookmarkStart w:id="343" w:name="_Hlk168305038"/>
    </w:p>
    <w:p w14:paraId="2C7525DB" w14:textId="77777777" w:rsidR="00ED7103" w:rsidRDefault="00ED7103" w:rsidP="00AE64BC">
      <w:pPr>
        <w:pStyle w:val="Level2Body"/>
        <w:keepNext/>
        <w:keepLines/>
      </w:pPr>
    </w:p>
    <w:p w14:paraId="253A0C5D" w14:textId="77777777" w:rsidR="00ED7103" w:rsidRDefault="00ED7103" w:rsidP="005059BA">
      <w:pPr>
        <w:pStyle w:val="Level2"/>
        <w:numPr>
          <w:ilvl w:val="1"/>
          <w:numId w:val="62"/>
        </w:numPr>
        <w:jc w:val="both"/>
      </w:pPr>
      <w:bookmarkStart w:id="344" w:name="_Toc201927583"/>
      <w:r w:rsidRPr="009E67A3">
        <w:rPr>
          <w:iCs/>
        </w:rPr>
        <w:t>AMERICANS WITH DISABILITIES ACT</w:t>
      </w:r>
      <w:bookmarkEnd w:id="344"/>
    </w:p>
    <w:p w14:paraId="3EF92267" w14:textId="77777777" w:rsidR="00ED7103" w:rsidRPr="00192398" w:rsidRDefault="00CB1FBA" w:rsidP="00ED7103">
      <w:pPr>
        <w:pStyle w:val="Level2Body"/>
      </w:pPr>
      <w:r>
        <w:t>Vendor</w:t>
      </w:r>
      <w:r w:rsidR="00ED7103" w:rsidRPr="00192398">
        <w:t xml:space="preserve"> shall comply with all applicable provisions of the Americans with Disabilities Act of 1990 (42 U.S.C. 12131–12134), as amended by the ADA Amendments Act of 2008 (ADA Amendments Act) (Pub.L. 110–325, 122 Stat. 3553 (2008)), which prohibits discrimination on the basis of disability by public entities.</w:t>
      </w:r>
    </w:p>
    <w:bookmarkEnd w:id="343"/>
    <w:p w14:paraId="76A9A25B" w14:textId="77777777" w:rsidR="005360CF" w:rsidRDefault="005360CF" w:rsidP="000E504D">
      <w:pPr>
        <w:pStyle w:val="Level2Body"/>
      </w:pPr>
    </w:p>
    <w:p w14:paraId="64C66E33" w14:textId="77777777" w:rsidR="005360CF" w:rsidRDefault="005360CF" w:rsidP="005360CF">
      <w:pPr>
        <w:pStyle w:val="Level2"/>
        <w:numPr>
          <w:ilvl w:val="1"/>
          <w:numId w:val="62"/>
        </w:numPr>
        <w:jc w:val="both"/>
      </w:pPr>
      <w:bookmarkStart w:id="345" w:name="_Toc201927584"/>
      <w:r w:rsidRPr="003763B4">
        <w:t>LONG-TERM CARE OMBUDSMAN</w:t>
      </w:r>
      <w:r>
        <w:t xml:space="preserve"> (Nonnegotiable) </w:t>
      </w:r>
      <w:r>
        <w:rPr>
          <w:highlight w:val="green"/>
        </w:rPr>
        <w:t>(DHHS USE ONLY</w:t>
      </w:r>
      <w:r w:rsidRPr="00FC24CD">
        <w:rPr>
          <w:highlight w:val="green"/>
        </w:rPr>
        <w:t>)</w:t>
      </w:r>
      <w:bookmarkEnd w:id="345"/>
      <w:r w:rsidDel="005360CF">
        <w:t xml:space="preserve"> </w:t>
      </w:r>
    </w:p>
    <w:p w14:paraId="2B7E7F28" w14:textId="77777777" w:rsidR="005360CF" w:rsidRDefault="008E4FD1" w:rsidP="005360CF">
      <w:pPr>
        <w:pStyle w:val="Level2Body"/>
        <w:keepNext/>
        <w:keepLines/>
      </w:pPr>
      <w:r>
        <w:t>Vendor</w:t>
      </w:r>
      <w:r w:rsidR="005360CF">
        <w:t xml:space="preserve"> must comply with</w:t>
      </w:r>
      <w:r w:rsidR="005360CF" w:rsidRPr="003763B4">
        <w:t xml:space="preserve"> the Long-Term Care Ombudsman Act, </w:t>
      </w:r>
      <w:r w:rsidR="005360CF">
        <w:t xml:space="preserve">per </w:t>
      </w:r>
      <w:r w:rsidR="005360CF" w:rsidRPr="00B6475E">
        <w:t>Neb</w:t>
      </w:r>
      <w:r w:rsidR="005360CF" w:rsidRPr="009B416B">
        <w:t xml:space="preserve">. </w:t>
      </w:r>
      <w:r w:rsidR="005360CF" w:rsidRPr="00B6475E">
        <w:t>Rev</w:t>
      </w:r>
      <w:r w:rsidR="005360CF" w:rsidRPr="009B416B">
        <w:t xml:space="preserve">. </w:t>
      </w:r>
      <w:r w:rsidR="005360CF" w:rsidRPr="00B6475E">
        <w:t>Stat</w:t>
      </w:r>
      <w:r w:rsidR="005360CF" w:rsidRPr="009B416B">
        <w:t>.</w:t>
      </w:r>
      <w:r w:rsidR="005360CF">
        <w:t xml:space="preserve"> </w:t>
      </w:r>
      <w:r w:rsidR="005360CF" w:rsidRPr="003763B4">
        <w:t>§</w:t>
      </w:r>
      <w:r w:rsidR="005360CF">
        <w:t> </w:t>
      </w:r>
      <w:r w:rsidR="005360CF" w:rsidRPr="003763B4">
        <w:t>81-2237 et seq.</w:t>
      </w:r>
      <w:r w:rsidR="005360CF">
        <w:t xml:space="preserve"> </w:t>
      </w:r>
      <w:r w:rsidR="005360CF" w:rsidRPr="003763B4">
        <w:t>This section shall survive the termination of this contract.</w:t>
      </w:r>
    </w:p>
    <w:p w14:paraId="2EE0F933" w14:textId="77777777" w:rsidR="00AC5323" w:rsidRDefault="00AC5323" w:rsidP="005360CF">
      <w:pPr>
        <w:pStyle w:val="Level2Body"/>
        <w:keepNext/>
        <w:keepLines/>
      </w:pPr>
    </w:p>
    <w:p w14:paraId="07C4E0F0" w14:textId="77777777" w:rsidR="00AC5323" w:rsidRDefault="00AC5323" w:rsidP="005059BA">
      <w:pPr>
        <w:pStyle w:val="Level2"/>
        <w:numPr>
          <w:ilvl w:val="1"/>
          <w:numId w:val="62"/>
        </w:numPr>
        <w:jc w:val="both"/>
      </w:pPr>
      <w:bookmarkStart w:id="346" w:name="_Toc201927585"/>
      <w:r>
        <w:t>ACCEPTABLE BRANDS</w:t>
      </w:r>
      <w:bookmarkEnd w:id="346"/>
      <w:r>
        <w:t xml:space="preserve"> </w:t>
      </w:r>
    </w:p>
    <w:p w14:paraId="26F60EA3" w14:textId="77777777" w:rsidR="00AC5323" w:rsidRDefault="00AC5323" w:rsidP="00AC5323">
      <w:pPr>
        <w:pStyle w:val="Level2Body"/>
        <w:keepNext/>
        <w:keepLines/>
      </w:pPr>
      <w:r w:rsidRPr="005059BA">
        <w:rPr>
          <w:highlight w:val="green"/>
        </w:rPr>
        <w:fldChar w:fldCharType="begin">
          <w:ffData>
            <w:name w:val="Text211"/>
            <w:enabled/>
            <w:calcOnExit w:val="0"/>
            <w:textInput>
              <w:default w:val="(USED EXCLUSIVELY WITH APPROVED RESTRICTIVE BIDS; DELETE IF ITB IS NOT RESTRICTIVE)"/>
            </w:textInput>
          </w:ffData>
        </w:fldChar>
      </w:r>
      <w:r w:rsidRPr="005059BA">
        <w:rPr>
          <w:highlight w:val="green"/>
        </w:rPr>
        <w:instrText xml:space="preserve"> FORMTEXT </w:instrText>
      </w:r>
      <w:r w:rsidRPr="005059BA">
        <w:rPr>
          <w:highlight w:val="green"/>
        </w:rPr>
      </w:r>
      <w:r w:rsidRPr="005059BA">
        <w:rPr>
          <w:highlight w:val="green"/>
        </w:rPr>
        <w:fldChar w:fldCharType="separate"/>
      </w:r>
      <w:r w:rsidRPr="005059BA">
        <w:rPr>
          <w:noProof/>
          <w:highlight w:val="green"/>
        </w:rPr>
        <w:t>(USED EXCLUSIVELY WITH APPROVED RESTRICTIVE BIDS; DELETE IF SOLICITATION IS NOT RESTRICTIVE)</w:t>
      </w:r>
      <w:r w:rsidRPr="005059BA">
        <w:rPr>
          <w:highlight w:val="green"/>
        </w:rPr>
        <w:fldChar w:fldCharType="end"/>
      </w:r>
    </w:p>
    <w:p w14:paraId="489C4693" w14:textId="77777777" w:rsidR="00AC5323" w:rsidRPr="00430C33" w:rsidRDefault="00AC5323" w:rsidP="00AC5323">
      <w:pPr>
        <w:ind w:left="720"/>
        <w:rPr>
          <w:sz w:val="18"/>
          <w:szCs w:val="18"/>
        </w:rPr>
      </w:pPr>
      <w:r w:rsidRPr="000944F4">
        <w:rPr>
          <w:sz w:val="18"/>
          <w:szCs w:val="18"/>
        </w:rPr>
        <w:t xml:space="preserve">Products proposed must be the brand AND model numbers as specified on each line of the Solicitation Document. The State will not be accepting alternatives to the brands specified </w:t>
      </w:r>
      <w:r w:rsidRPr="00346B79">
        <w:rPr>
          <w:sz w:val="18"/>
          <w:szCs w:val="18"/>
          <w:highlight w:val="yellow"/>
        </w:rPr>
        <w:t>(insert brand/model information).</w:t>
      </w:r>
    </w:p>
    <w:p w14:paraId="2E4C5A8F" w14:textId="77777777" w:rsidR="00647FB9" w:rsidRDefault="00647FB9" w:rsidP="00CB1FBA">
      <w:pPr>
        <w:pStyle w:val="Level2Body"/>
        <w:ind w:left="0"/>
      </w:pPr>
    </w:p>
    <w:p w14:paraId="423ADBAB" w14:textId="77777777" w:rsidR="00647FB9" w:rsidRDefault="00647FB9" w:rsidP="00647FB9">
      <w:pPr>
        <w:pStyle w:val="Level2"/>
        <w:numPr>
          <w:ilvl w:val="1"/>
          <w:numId w:val="62"/>
        </w:numPr>
        <w:jc w:val="both"/>
      </w:pPr>
      <w:bookmarkStart w:id="347" w:name="_Toc201927586"/>
      <w:r>
        <w:t xml:space="preserve">ACCEPTABLE </w:t>
      </w:r>
      <w:r w:rsidR="003E1683">
        <w:t>GOODS</w:t>
      </w:r>
      <w:bookmarkEnd w:id="347"/>
    </w:p>
    <w:p w14:paraId="670A000B" w14:textId="77777777" w:rsidR="00647FB9" w:rsidRDefault="00647FB9" w:rsidP="00647FB9">
      <w:pPr>
        <w:pStyle w:val="Level2Body"/>
      </w:pPr>
      <w:r w:rsidRPr="0025153F">
        <w:t xml:space="preserve">All </w:t>
      </w:r>
      <w:r w:rsidR="00E1632B">
        <w:t>products proposed</w:t>
      </w:r>
      <w:r w:rsidRPr="0025153F">
        <w:t xml:space="preserve"> shall be of the </w:t>
      </w:r>
      <w:r w:rsidRPr="00D2634E">
        <w:rPr>
          <w:highlight w:val="yellow"/>
        </w:rPr>
        <w:t>latest manufacture in production</w:t>
      </w:r>
      <w:r>
        <w:t xml:space="preserve"> </w:t>
      </w:r>
      <w:r w:rsidRPr="00D2634E">
        <w:rPr>
          <w:highlight w:val="green"/>
        </w:rPr>
        <w:t>(REF</w:t>
      </w:r>
      <w:r>
        <w:rPr>
          <w:highlight w:val="green"/>
        </w:rPr>
        <w:t>U</w:t>
      </w:r>
      <w:r w:rsidRPr="00D2634E">
        <w:rPr>
          <w:highlight w:val="green"/>
        </w:rPr>
        <w:t>RBISHED OR SPECIFIC ITEM COULD BE REQU</w:t>
      </w:r>
      <w:r>
        <w:rPr>
          <w:highlight w:val="green"/>
        </w:rPr>
        <w:t>I</w:t>
      </w:r>
      <w:r w:rsidRPr="00D2634E">
        <w:rPr>
          <w:highlight w:val="green"/>
        </w:rPr>
        <w:t>RED OR ACCEPTABLE)</w:t>
      </w:r>
      <w:r w:rsidRPr="0025153F">
        <w:t xml:space="preserve"> as of the date of the </w:t>
      </w:r>
      <w:r>
        <w:t>solicitation</w:t>
      </w:r>
      <w:r w:rsidRPr="0025153F">
        <w:t xml:space="preserve"> and be of proven performance and under standard design complete as regularly advertised and marketed</w:t>
      </w:r>
      <w:r w:rsidR="003E1683">
        <w:t xml:space="preserve"> </w:t>
      </w:r>
      <w:r w:rsidR="003E1683" w:rsidRPr="00346B79">
        <w:rPr>
          <w:szCs w:val="18"/>
        </w:rPr>
        <w:t>and shall be delivered complete with all necessary parts, specified accessories, tools, and special features</w:t>
      </w:r>
      <w:r w:rsidRPr="0025153F">
        <w:t>.</w:t>
      </w:r>
      <w:r>
        <w:t xml:space="preserve"> </w:t>
      </w:r>
    </w:p>
    <w:p w14:paraId="05B0866F" w14:textId="77777777" w:rsidR="003E1683" w:rsidRDefault="003E1683" w:rsidP="00647FB9">
      <w:pPr>
        <w:pStyle w:val="Level2Body"/>
      </w:pPr>
    </w:p>
    <w:p w14:paraId="6021FB08" w14:textId="77777777" w:rsidR="003E1683" w:rsidRDefault="003E1683" w:rsidP="003E1683">
      <w:pPr>
        <w:ind w:left="720"/>
        <w:rPr>
          <w:sz w:val="18"/>
          <w:szCs w:val="18"/>
        </w:rPr>
      </w:pPr>
      <w:r w:rsidRPr="00346B79">
        <w:rPr>
          <w:sz w:val="18"/>
          <w:szCs w:val="18"/>
        </w:rPr>
        <w:t xml:space="preserve">Used, demonstrator, prototype, or discontinued equipment is not acceptable. Complete specifications, manufacturer’s descriptive literature and/or advertising data sheets with cuts or photographs may be required prior to an award and should be included with the </w:t>
      </w:r>
      <w:r w:rsidR="008E4FD1">
        <w:rPr>
          <w:sz w:val="18"/>
          <w:szCs w:val="18"/>
        </w:rPr>
        <w:t>solicitation response</w:t>
      </w:r>
      <w:r w:rsidRPr="00346B79">
        <w:rPr>
          <w:sz w:val="18"/>
          <w:szCs w:val="18"/>
        </w:rPr>
        <w:t xml:space="preserve"> on the IDENTICAL equipment proposed. </w:t>
      </w:r>
    </w:p>
    <w:p w14:paraId="12A85047" w14:textId="77777777" w:rsidR="003E1683" w:rsidRDefault="003E1683" w:rsidP="003E1683">
      <w:pPr>
        <w:ind w:left="720"/>
        <w:rPr>
          <w:sz w:val="18"/>
          <w:szCs w:val="18"/>
        </w:rPr>
      </w:pPr>
    </w:p>
    <w:p w14:paraId="5E1C7C9F" w14:textId="77777777" w:rsidR="003E1683" w:rsidRPr="00346B79" w:rsidRDefault="003E1683" w:rsidP="003E1683">
      <w:pPr>
        <w:ind w:left="720"/>
        <w:rPr>
          <w:sz w:val="18"/>
          <w:szCs w:val="18"/>
        </w:rPr>
      </w:pPr>
      <w:r w:rsidRPr="00346B79">
        <w:rPr>
          <w:sz w:val="18"/>
          <w:szCs w:val="18"/>
        </w:rPr>
        <w:t xml:space="preserve">Literature should be complete and the latest published. Any information necessary to show compliance with these specifications not given on the manufacturer’s descriptive literature and/or advertising data sheets should be supplied in writing on or attached to the </w:t>
      </w:r>
      <w:r w:rsidR="008E4FD1">
        <w:rPr>
          <w:sz w:val="18"/>
          <w:szCs w:val="18"/>
        </w:rPr>
        <w:t>solicitation response.</w:t>
      </w:r>
    </w:p>
    <w:p w14:paraId="05E5CEE2" w14:textId="77777777" w:rsidR="003E1683" w:rsidRDefault="003E1683" w:rsidP="00647FB9">
      <w:pPr>
        <w:pStyle w:val="Level2Body"/>
      </w:pPr>
    </w:p>
    <w:p w14:paraId="5C3E75E3" w14:textId="77777777" w:rsidR="003E1683" w:rsidRDefault="003E1683" w:rsidP="003E1683">
      <w:pPr>
        <w:pStyle w:val="Level2Body"/>
      </w:pPr>
      <w:r w:rsidRPr="0025153F">
        <w:t xml:space="preserve">If manufacturer’s information necessary to show compliance with these specifications is not attached to the </w:t>
      </w:r>
      <w:r w:rsidR="008E4FD1">
        <w:t>solicitation response</w:t>
      </w:r>
      <w:r w:rsidRPr="0025153F">
        <w:t xml:space="preserve">, the </w:t>
      </w:r>
      <w:r w:rsidR="008E4FD1">
        <w:t>Vendor</w:t>
      </w:r>
      <w:r w:rsidRPr="0025153F">
        <w:t xml:space="preserve"> </w:t>
      </w:r>
      <w:r>
        <w:t>may</w:t>
      </w:r>
      <w:r w:rsidRPr="0025153F">
        <w:t xml:space="preserve"> be required to submit requested information within three (3) business days of a written request.</w:t>
      </w:r>
      <w:r>
        <w:t xml:space="preserve"> </w:t>
      </w:r>
      <w:r w:rsidRPr="0025153F">
        <w:t xml:space="preserve">Failure to submit requested descriptive literature or advertising data sheets may be grounds to reject the </w:t>
      </w:r>
      <w:r w:rsidR="008E4FD1">
        <w:t>solicitation response</w:t>
      </w:r>
      <w:r w:rsidRPr="0025153F">
        <w:t>.</w:t>
      </w:r>
    </w:p>
    <w:p w14:paraId="633D71BC" w14:textId="77777777" w:rsidR="00AC5323" w:rsidRDefault="00AC5323" w:rsidP="00AC5323">
      <w:pPr>
        <w:ind w:left="720"/>
        <w:rPr>
          <w:sz w:val="18"/>
          <w:szCs w:val="18"/>
        </w:rPr>
      </w:pPr>
    </w:p>
    <w:p w14:paraId="47412532" w14:textId="77777777" w:rsidR="00AC5323" w:rsidRDefault="00AC5323" w:rsidP="00DC4F1B">
      <w:pPr>
        <w:pStyle w:val="Level2"/>
        <w:numPr>
          <w:ilvl w:val="1"/>
          <w:numId w:val="62"/>
        </w:numPr>
        <w:jc w:val="both"/>
      </w:pPr>
      <w:bookmarkStart w:id="348" w:name="_Toc201927587"/>
      <w:r>
        <w:lastRenderedPageBreak/>
        <w:t>DELIVERY ARO</w:t>
      </w:r>
      <w:bookmarkEnd w:id="348"/>
      <w:r>
        <w:t xml:space="preserve"> </w:t>
      </w:r>
    </w:p>
    <w:p w14:paraId="293CB839" w14:textId="77777777" w:rsidR="00AC5323" w:rsidRDefault="00AC5323" w:rsidP="00AC5323">
      <w:pPr>
        <w:pStyle w:val="Level2Body"/>
        <w:keepNext/>
        <w:keepLines/>
      </w:pPr>
      <w:r>
        <w:rPr>
          <w:highlight w:val="green"/>
        </w:rPr>
        <w:fldChar w:fldCharType="begin">
          <w:ffData>
            <w:name w:val="Text225"/>
            <w:enabled/>
            <w:calcOnExit w:val="0"/>
            <w:textInput>
              <w:default w:val="(AGENCIES:  SELECT THE APPROPRIATE CLAUSE(S) PROVIDED OR CREATE YOUR OWN)"/>
            </w:textInput>
          </w:ffData>
        </w:fldChar>
      </w:r>
      <w:r>
        <w:rPr>
          <w:highlight w:val="green"/>
        </w:rPr>
        <w:instrText xml:space="preserve"> FORMTEXT </w:instrText>
      </w:r>
      <w:r>
        <w:rPr>
          <w:highlight w:val="green"/>
        </w:rPr>
      </w:r>
      <w:r>
        <w:rPr>
          <w:highlight w:val="green"/>
        </w:rPr>
        <w:fldChar w:fldCharType="separate"/>
      </w:r>
      <w:r>
        <w:rPr>
          <w:noProof/>
          <w:highlight w:val="green"/>
        </w:rPr>
        <w:t>(AGENCIES:  SELECT THE APPROPRIATE CLAUSE(S) PROVIDED OR CREATE YOUR OWN)</w:t>
      </w:r>
      <w:r>
        <w:rPr>
          <w:highlight w:val="green"/>
        </w:rPr>
        <w:fldChar w:fldCharType="end"/>
      </w:r>
    </w:p>
    <w:p w14:paraId="19741A02" w14:textId="77777777" w:rsidR="00AC5323" w:rsidRPr="00AC5323" w:rsidRDefault="00AC5323" w:rsidP="00DC4F1B">
      <w:pPr>
        <w:pStyle w:val="Level3"/>
        <w:keepNext/>
        <w:keepLines/>
        <w:spacing w:after="120"/>
        <w:ind w:left="720"/>
        <w:jc w:val="both"/>
      </w:pPr>
      <w:r w:rsidRPr="00AC5323">
        <w:t>Delivery desired within (</w:t>
      </w:r>
      <w:r w:rsidRPr="00AC5323">
        <w:rPr>
          <w:highlight w:val="yellow"/>
        </w:rPr>
        <w:t xml:space="preserve">insert days, </w:t>
      </w:r>
      <w:r w:rsidR="00544086" w:rsidRPr="00AC5323">
        <w:rPr>
          <w:highlight w:val="yellow"/>
        </w:rPr>
        <w:t>e.g.,</w:t>
      </w:r>
      <w:r w:rsidRPr="00AC5323">
        <w:rPr>
          <w:highlight w:val="yellow"/>
        </w:rPr>
        <w:t xml:space="preserve"> 45</w:t>
      </w:r>
      <w:r w:rsidRPr="00AC5323">
        <w:t>) days after receipt of order(s).</w:t>
      </w:r>
    </w:p>
    <w:p w14:paraId="16167427" w14:textId="77777777" w:rsidR="00AC5323" w:rsidRPr="00AC5323" w:rsidRDefault="00AC5323" w:rsidP="005059BA">
      <w:pPr>
        <w:pStyle w:val="Level3Body"/>
        <w:keepNext/>
        <w:keepLines/>
        <w:spacing w:after="120"/>
        <w:ind w:left="720"/>
        <w:jc w:val="both"/>
      </w:pPr>
      <w:r w:rsidRPr="005059BA">
        <w:rPr>
          <w:highlight w:val="green"/>
        </w:rPr>
        <w:fldChar w:fldCharType="begin">
          <w:ffData>
            <w:name w:val="Text214"/>
            <w:enabled/>
            <w:calcOnExit w:val="0"/>
            <w:textInput>
              <w:default w:val="OR"/>
            </w:textInput>
          </w:ffData>
        </w:fldChar>
      </w:r>
      <w:r w:rsidRPr="005059BA">
        <w:rPr>
          <w:highlight w:val="green"/>
        </w:rPr>
        <w:instrText xml:space="preserve"> FORMTEXT </w:instrText>
      </w:r>
      <w:r w:rsidRPr="005059BA">
        <w:rPr>
          <w:highlight w:val="green"/>
        </w:rPr>
      </w:r>
      <w:r w:rsidRPr="005059BA">
        <w:rPr>
          <w:highlight w:val="green"/>
        </w:rPr>
        <w:fldChar w:fldCharType="separate"/>
      </w:r>
      <w:r w:rsidRPr="005059BA">
        <w:rPr>
          <w:noProof/>
          <w:highlight w:val="green"/>
        </w:rPr>
        <w:t>OR</w:t>
      </w:r>
      <w:r w:rsidRPr="005059BA">
        <w:rPr>
          <w:highlight w:val="green"/>
        </w:rPr>
        <w:fldChar w:fldCharType="end"/>
      </w:r>
    </w:p>
    <w:p w14:paraId="7672C332" w14:textId="77777777" w:rsidR="00AC5323" w:rsidRPr="00AC5323" w:rsidRDefault="00AC5323" w:rsidP="005059BA">
      <w:pPr>
        <w:pStyle w:val="Level3Body"/>
        <w:keepNext/>
        <w:keepLines/>
        <w:spacing w:after="120"/>
        <w:ind w:left="720"/>
        <w:jc w:val="both"/>
      </w:pPr>
      <w:r w:rsidRPr="00AC5323">
        <w:t>Deliveries desired prior to (</w:t>
      </w:r>
      <w:r w:rsidRPr="00AC5323">
        <w:rPr>
          <w:highlight w:val="yellow"/>
        </w:rPr>
        <w:t xml:space="preserve">insert days, </w:t>
      </w:r>
      <w:r w:rsidR="00544086" w:rsidRPr="00AC5323">
        <w:rPr>
          <w:highlight w:val="yellow"/>
        </w:rPr>
        <w:t>e.g.,</w:t>
      </w:r>
      <w:r w:rsidRPr="00AC5323">
        <w:rPr>
          <w:highlight w:val="yellow"/>
        </w:rPr>
        <w:t xml:space="preserve"> 45</w:t>
      </w:r>
      <w:r w:rsidRPr="00AC5323">
        <w:t>) days after receipt of order; quoted deliveries beyond (</w:t>
      </w:r>
      <w:r w:rsidRPr="00AC5323">
        <w:rPr>
          <w:highlight w:val="yellow"/>
        </w:rPr>
        <w:t xml:space="preserve">insert days, </w:t>
      </w:r>
      <w:r w:rsidR="006B104E" w:rsidRPr="00AC5323">
        <w:rPr>
          <w:highlight w:val="yellow"/>
        </w:rPr>
        <w:t>e.g.,</w:t>
      </w:r>
      <w:r w:rsidRPr="00AC5323">
        <w:rPr>
          <w:highlight w:val="yellow"/>
        </w:rPr>
        <w:t xml:space="preserve"> 45</w:t>
      </w:r>
      <w:r w:rsidRPr="00AC5323">
        <w:t>) days are an award consideration.</w:t>
      </w:r>
    </w:p>
    <w:p w14:paraId="2BB75CDC" w14:textId="77777777" w:rsidR="00AC5323" w:rsidRPr="00AC5323" w:rsidRDefault="00AC5323" w:rsidP="005059BA">
      <w:pPr>
        <w:pStyle w:val="Level3Body"/>
        <w:keepNext/>
        <w:keepLines/>
        <w:spacing w:after="120"/>
        <w:ind w:left="720"/>
        <w:jc w:val="both"/>
      </w:pPr>
      <w:r w:rsidRPr="005059BA">
        <w:rPr>
          <w:highlight w:val="green"/>
        </w:rPr>
        <w:fldChar w:fldCharType="begin">
          <w:ffData>
            <w:name w:val="Text213"/>
            <w:enabled/>
            <w:calcOnExit w:val="0"/>
            <w:textInput>
              <w:default w:val="OR"/>
            </w:textInput>
          </w:ffData>
        </w:fldChar>
      </w:r>
      <w:r w:rsidRPr="005059BA">
        <w:rPr>
          <w:highlight w:val="green"/>
        </w:rPr>
        <w:instrText xml:space="preserve"> FORMTEXT </w:instrText>
      </w:r>
      <w:r w:rsidRPr="005059BA">
        <w:rPr>
          <w:highlight w:val="green"/>
        </w:rPr>
      </w:r>
      <w:r w:rsidRPr="005059BA">
        <w:rPr>
          <w:highlight w:val="green"/>
        </w:rPr>
        <w:fldChar w:fldCharType="separate"/>
      </w:r>
      <w:r w:rsidRPr="005059BA">
        <w:rPr>
          <w:noProof/>
          <w:highlight w:val="green"/>
        </w:rPr>
        <w:t>OR</w:t>
      </w:r>
      <w:r w:rsidRPr="005059BA">
        <w:rPr>
          <w:highlight w:val="green"/>
        </w:rPr>
        <w:fldChar w:fldCharType="end"/>
      </w:r>
    </w:p>
    <w:p w14:paraId="34723BF7" w14:textId="77777777" w:rsidR="00AC5323" w:rsidRPr="00AC5323" w:rsidRDefault="00AC5323" w:rsidP="005059BA">
      <w:pPr>
        <w:pStyle w:val="Level3Body"/>
        <w:keepNext/>
        <w:keepLines/>
        <w:spacing w:after="120"/>
        <w:ind w:left="720"/>
        <w:jc w:val="both"/>
      </w:pPr>
      <w:r w:rsidRPr="00AC5323">
        <w:t xml:space="preserve">A successful </w:t>
      </w:r>
      <w:r w:rsidR="008E4FD1">
        <w:t>Vendor</w:t>
      </w:r>
      <w:r w:rsidRPr="00AC5323">
        <w:t xml:space="preserve"> will maintain sufficient inventory to process and deliver within </w:t>
      </w:r>
      <w:r w:rsidRPr="00AC5323">
        <w:rPr>
          <w:highlight w:val="yellow"/>
        </w:rPr>
        <w:t>five (5)</w:t>
      </w:r>
      <w:r w:rsidRPr="00AC5323">
        <w:t xml:space="preserve"> calendar days ARO. There will be no minimum order requirements.  Deliveries must be clearly marked with the purchase order number. If delays in delivery are anticipated, the </w:t>
      </w:r>
      <w:r w:rsidR="008E4FD1">
        <w:t>Vendor</w:t>
      </w:r>
      <w:r w:rsidRPr="00AC5323">
        <w:t xml:space="preserve"> will immediately notify the </w:t>
      </w:r>
      <w:r w:rsidRPr="00AC5323">
        <w:rPr>
          <w:highlight w:val="yellow"/>
        </w:rPr>
        <w:t>&lt;AGENCY&gt;</w:t>
      </w:r>
      <w:r w:rsidRPr="00AC5323">
        <w:t xml:space="preserve"> of the expected delivery date. The order may be canceled if the delivery time is unsatisfactory, and the State may procure item(s) from other sources and the </w:t>
      </w:r>
      <w:r w:rsidR="008E4FD1">
        <w:t>Vendor</w:t>
      </w:r>
      <w:r w:rsidRPr="00AC5323">
        <w:t xml:space="preserve"> will be held responsible for any/all excess cost.</w:t>
      </w:r>
    </w:p>
    <w:p w14:paraId="1D73369E" w14:textId="77777777" w:rsidR="00AC5323" w:rsidRPr="00AC5323" w:rsidRDefault="00AC5323" w:rsidP="005059BA">
      <w:pPr>
        <w:pStyle w:val="Level3Body"/>
        <w:keepNext/>
        <w:keepLines/>
        <w:spacing w:after="120"/>
        <w:ind w:left="720"/>
        <w:jc w:val="both"/>
      </w:pPr>
      <w:r w:rsidRPr="005059BA">
        <w:rPr>
          <w:highlight w:val="green"/>
        </w:rPr>
        <w:fldChar w:fldCharType="begin">
          <w:ffData>
            <w:name w:val="Text212"/>
            <w:enabled/>
            <w:calcOnExit w:val="0"/>
            <w:textInput>
              <w:default w:val="OR"/>
            </w:textInput>
          </w:ffData>
        </w:fldChar>
      </w:r>
      <w:r w:rsidRPr="005059BA">
        <w:rPr>
          <w:highlight w:val="green"/>
        </w:rPr>
        <w:instrText xml:space="preserve"> FORMTEXT </w:instrText>
      </w:r>
      <w:r w:rsidRPr="005059BA">
        <w:rPr>
          <w:highlight w:val="green"/>
        </w:rPr>
      </w:r>
      <w:r w:rsidRPr="005059BA">
        <w:rPr>
          <w:highlight w:val="green"/>
        </w:rPr>
        <w:fldChar w:fldCharType="separate"/>
      </w:r>
      <w:r w:rsidRPr="005059BA">
        <w:rPr>
          <w:noProof/>
          <w:highlight w:val="green"/>
        </w:rPr>
        <w:t>OR</w:t>
      </w:r>
      <w:r w:rsidRPr="005059BA">
        <w:rPr>
          <w:highlight w:val="green"/>
        </w:rPr>
        <w:fldChar w:fldCharType="end"/>
      </w:r>
    </w:p>
    <w:p w14:paraId="6803149A" w14:textId="77777777" w:rsidR="00AC5323" w:rsidRPr="00AC5323" w:rsidRDefault="00AC5323" w:rsidP="00AC5323">
      <w:pPr>
        <w:ind w:left="720"/>
        <w:rPr>
          <w:sz w:val="18"/>
          <w:szCs w:val="18"/>
        </w:rPr>
      </w:pPr>
      <w:r w:rsidRPr="005059BA">
        <w:rPr>
          <w:sz w:val="18"/>
          <w:szCs w:val="18"/>
        </w:rPr>
        <w:t>At the time of delivery, a designated State employee will sign the “invoice/packing slip.”  This signature will only indicate that the order has been received and that the items actually delivered agree with the delivery invoice. This signature does not indicate all items were received in good condition and/or that there is not possible hidden damage.</w:t>
      </w:r>
    </w:p>
    <w:p w14:paraId="593A438B" w14:textId="77777777" w:rsidR="00AC5323" w:rsidRDefault="00AC5323" w:rsidP="005360CF">
      <w:pPr>
        <w:pStyle w:val="Level2Body"/>
        <w:keepNext/>
        <w:keepLines/>
      </w:pPr>
    </w:p>
    <w:p w14:paraId="2B3DFF0B" w14:textId="77777777" w:rsidR="00AC5323" w:rsidRDefault="00AC5323" w:rsidP="00AC5323">
      <w:pPr>
        <w:pStyle w:val="Level2"/>
        <w:numPr>
          <w:ilvl w:val="1"/>
          <w:numId w:val="62"/>
        </w:numPr>
        <w:jc w:val="both"/>
      </w:pPr>
      <w:bookmarkStart w:id="349" w:name="_Toc201927588"/>
      <w:r>
        <w:t>ORDERS</w:t>
      </w:r>
      <w:bookmarkEnd w:id="349"/>
    </w:p>
    <w:p w14:paraId="046E10C8" w14:textId="77777777" w:rsidR="00E43312" w:rsidRPr="00B00AC4" w:rsidRDefault="00E43312" w:rsidP="00DC4F1B">
      <w:pPr>
        <w:ind w:left="720"/>
        <w:rPr>
          <w:szCs w:val="18"/>
        </w:rPr>
      </w:pPr>
      <w:bookmarkStart w:id="350" w:name="_Hlk167828840"/>
      <w:r w:rsidRPr="00DC4F1B">
        <w:rPr>
          <w:sz w:val="18"/>
          <w:szCs w:val="18"/>
          <w:highlight w:val="green"/>
        </w:rPr>
        <w:t>(AGENCIES MAY ADD OR SUBTRACT LANGUAGE THAT MAY SUIT THEIR NEEDS BETTER)</w:t>
      </w:r>
    </w:p>
    <w:bookmarkEnd w:id="350"/>
    <w:p w14:paraId="0D867C96" w14:textId="77777777" w:rsidR="00AC5323" w:rsidRPr="00DC4F1B" w:rsidRDefault="00AC5323" w:rsidP="00DC4F1B">
      <w:pPr>
        <w:ind w:left="720"/>
        <w:rPr>
          <w:b/>
          <w:bCs/>
          <w:szCs w:val="18"/>
        </w:rPr>
      </w:pPr>
      <w:r w:rsidRPr="00DC4F1B">
        <w:rPr>
          <w:sz w:val="18"/>
          <w:szCs w:val="18"/>
        </w:rPr>
        <w:t xml:space="preserve">Orders will be placed either by, phone, </w:t>
      </w:r>
      <w:r w:rsidR="00067A46" w:rsidRPr="00DC4F1B">
        <w:rPr>
          <w:sz w:val="18"/>
          <w:szCs w:val="18"/>
        </w:rPr>
        <w:t>e-mail,</w:t>
      </w:r>
      <w:r w:rsidRPr="00DC4F1B">
        <w:rPr>
          <w:sz w:val="18"/>
          <w:szCs w:val="18"/>
        </w:rPr>
        <w:t xml:space="preserve"> or Internet (if available and not to the exclusion of the other methods). </w:t>
      </w:r>
    </w:p>
    <w:p w14:paraId="7B66353F" w14:textId="77777777" w:rsidR="00AC5323" w:rsidRPr="00514824" w:rsidRDefault="00AC5323" w:rsidP="00DC4F1B">
      <w:pPr>
        <w:pStyle w:val="Level3"/>
        <w:ind w:left="720"/>
        <w:rPr>
          <w:color w:val="auto"/>
        </w:rPr>
      </w:pPr>
      <w:r w:rsidRPr="00514824">
        <w:t>All orders must reference a purchase order number and the purchase order number must be referenced on the packing slip, and invoice. Invoices are to be sent to the “Invoice to” address on the purchase order.</w:t>
      </w:r>
      <w:r w:rsidRPr="00514824">
        <w:rPr>
          <w:color w:val="auto"/>
        </w:rPr>
        <w:t xml:space="preserve"> </w:t>
      </w:r>
    </w:p>
    <w:p w14:paraId="1B1598EA" w14:textId="77777777" w:rsidR="00AC5323" w:rsidRDefault="00AC5323" w:rsidP="00AC5323">
      <w:pPr>
        <w:rPr>
          <w:rFonts w:cs="Arial"/>
          <w:sz w:val="18"/>
          <w:szCs w:val="18"/>
        </w:rPr>
      </w:pPr>
    </w:p>
    <w:p w14:paraId="2698198F" w14:textId="77777777" w:rsidR="00AC5323" w:rsidRDefault="00AC5323" w:rsidP="005059BA">
      <w:pPr>
        <w:pStyle w:val="Level2"/>
        <w:numPr>
          <w:ilvl w:val="1"/>
          <w:numId w:val="62"/>
        </w:numPr>
        <w:jc w:val="both"/>
      </w:pPr>
      <w:bookmarkStart w:id="351" w:name="_Toc201927589"/>
      <w:r>
        <w:t>QUALITY</w:t>
      </w:r>
      <w:bookmarkEnd w:id="351"/>
    </w:p>
    <w:p w14:paraId="3419408B" w14:textId="77777777" w:rsidR="00AC5323" w:rsidRDefault="00AC5323" w:rsidP="005059BA">
      <w:pPr>
        <w:pStyle w:val="Level3"/>
        <w:ind w:left="720"/>
      </w:pPr>
      <w:r w:rsidRPr="00514824">
        <w:t xml:space="preserve">Product quality must meet specifications and be consistent for the term of the contract. All materials must be of first quality, under standard production by the manufacturer and be of standard design, complete as regularly advertised and marketed and be of proven performance.  </w:t>
      </w:r>
    </w:p>
    <w:p w14:paraId="47CDD3CF" w14:textId="77777777" w:rsidR="00AC5323" w:rsidRPr="00AC5323" w:rsidRDefault="00AC5323" w:rsidP="005059BA">
      <w:pPr>
        <w:pStyle w:val="Level3"/>
        <w:ind w:left="720"/>
      </w:pPr>
    </w:p>
    <w:p w14:paraId="3E4398B2" w14:textId="77777777" w:rsidR="00AC5323" w:rsidRDefault="00AC5323" w:rsidP="005059BA">
      <w:pPr>
        <w:pStyle w:val="Level3"/>
        <w:ind w:left="720"/>
      </w:pPr>
      <w:r w:rsidRPr="00514824">
        <w:t xml:space="preserve">A guarantee of satisfactory performance by the </w:t>
      </w:r>
      <w:r w:rsidR="008E4FD1">
        <w:t>Vendor</w:t>
      </w:r>
      <w:r w:rsidRPr="00514824">
        <w:t xml:space="preserve"> and meeting delivery dates are considered to be an integral part of the purchase contract resulting from this </w:t>
      </w:r>
      <w:r w:rsidR="002260E5">
        <w:t>solicitation</w:t>
      </w:r>
      <w:r w:rsidRPr="00514824">
        <w:t>.</w:t>
      </w:r>
    </w:p>
    <w:p w14:paraId="4245BF1A" w14:textId="77777777" w:rsidR="00AC5323" w:rsidRDefault="00AC5323" w:rsidP="005059BA">
      <w:pPr>
        <w:pStyle w:val="Level3"/>
        <w:ind w:left="720"/>
      </w:pPr>
    </w:p>
    <w:p w14:paraId="08C12B81" w14:textId="77777777" w:rsidR="00AC5323" w:rsidRDefault="00AC5323" w:rsidP="005059BA">
      <w:pPr>
        <w:pStyle w:val="Level3"/>
        <w:ind w:left="720"/>
      </w:pPr>
      <w:r w:rsidRPr="00514824">
        <w:t>Products are to be fully guaranteed and may be returned for full credit or replacement (at the State’s option) for any reason during the initial warranty period with no additional charges for shipping or restocking.</w:t>
      </w:r>
    </w:p>
    <w:p w14:paraId="75AEAC48" w14:textId="77777777" w:rsidR="00E43312" w:rsidRDefault="00E43312" w:rsidP="005059BA">
      <w:pPr>
        <w:pStyle w:val="Level3"/>
      </w:pPr>
    </w:p>
    <w:p w14:paraId="49143DBE" w14:textId="77777777" w:rsidR="00E43312" w:rsidRDefault="00E43312" w:rsidP="00E43312">
      <w:pPr>
        <w:pStyle w:val="Level2"/>
        <w:numPr>
          <w:ilvl w:val="1"/>
          <w:numId w:val="62"/>
        </w:numPr>
        <w:jc w:val="both"/>
      </w:pPr>
      <w:bookmarkStart w:id="352" w:name="_Toc201927590"/>
      <w:r>
        <w:t>PACKAGING</w:t>
      </w:r>
      <w:bookmarkEnd w:id="352"/>
    </w:p>
    <w:p w14:paraId="289177F8" w14:textId="77777777" w:rsidR="00E43312" w:rsidRDefault="00E43312" w:rsidP="005059BA">
      <w:pPr>
        <w:pStyle w:val="Level3"/>
        <w:ind w:left="720"/>
      </w:pPr>
      <w:r w:rsidRPr="005059BA">
        <w:rPr>
          <w:highlight w:val="green"/>
        </w:rPr>
        <w:t>(AGENCIES MAY ADD OR SUBTRACT LANGUAGE THAT MAY SUIT THEIR NEEDS BETTER)</w:t>
      </w:r>
    </w:p>
    <w:p w14:paraId="6FB425AE" w14:textId="77777777" w:rsidR="00E43312" w:rsidRDefault="00E43312" w:rsidP="005059BA">
      <w:pPr>
        <w:pStyle w:val="Level3"/>
        <w:ind w:left="720"/>
      </w:pPr>
      <w:r w:rsidRPr="00514824">
        <w:t xml:space="preserve">Packages are to be clearly marked with size, weight, color, quantity, and the purchase order number.  </w:t>
      </w:r>
    </w:p>
    <w:p w14:paraId="6D167414" w14:textId="77777777" w:rsidR="00E43312" w:rsidRDefault="00E43312" w:rsidP="005059BA">
      <w:pPr>
        <w:pStyle w:val="Level3"/>
        <w:ind w:left="720"/>
      </w:pPr>
    </w:p>
    <w:p w14:paraId="11700473" w14:textId="77777777" w:rsidR="00E43312" w:rsidRDefault="00E43312" w:rsidP="005059BA">
      <w:pPr>
        <w:pStyle w:val="Level3"/>
        <w:ind w:left="720"/>
      </w:pPr>
      <w:r w:rsidRPr="00514824">
        <w:t>Packaging must be of suitable size and of sufficient strength to protect the contents during shipping, handling and storage.</w:t>
      </w:r>
    </w:p>
    <w:p w14:paraId="116779E2" w14:textId="77777777" w:rsidR="00E43312" w:rsidRDefault="00E43312" w:rsidP="005059BA">
      <w:pPr>
        <w:pStyle w:val="Level3"/>
      </w:pPr>
    </w:p>
    <w:p w14:paraId="49BB9F3A" w14:textId="77777777" w:rsidR="00E43312" w:rsidRDefault="00E43312" w:rsidP="005059BA">
      <w:pPr>
        <w:pStyle w:val="Level2"/>
        <w:numPr>
          <w:ilvl w:val="1"/>
          <w:numId w:val="62"/>
        </w:numPr>
        <w:jc w:val="both"/>
      </w:pPr>
      <w:bookmarkStart w:id="353" w:name="_Toc201927591"/>
      <w:r>
        <w:t>SAMPLES</w:t>
      </w:r>
      <w:bookmarkEnd w:id="353"/>
      <w:r>
        <w:t xml:space="preserve"> </w:t>
      </w:r>
    </w:p>
    <w:p w14:paraId="3DD862E4" w14:textId="77777777" w:rsidR="00E43312" w:rsidRDefault="00E43312" w:rsidP="005059BA">
      <w:pPr>
        <w:pStyle w:val="Level3"/>
        <w:ind w:left="720"/>
      </w:pPr>
      <w:r>
        <w:rPr>
          <w:highlight w:val="green"/>
        </w:rPr>
        <w:fldChar w:fldCharType="begin">
          <w:ffData>
            <w:name w:val=""/>
            <w:enabled/>
            <w:calcOnExit w:val="0"/>
            <w:textInput>
              <w:default w:val="(OPTIONAL, AS APPLICABLE; MULTIPLE VARIABLES BELOW)"/>
            </w:textInput>
          </w:ffData>
        </w:fldChar>
      </w:r>
      <w:r>
        <w:rPr>
          <w:highlight w:val="green"/>
        </w:rPr>
        <w:instrText xml:space="preserve"> FORMTEXT </w:instrText>
      </w:r>
      <w:r>
        <w:rPr>
          <w:highlight w:val="green"/>
        </w:rPr>
      </w:r>
      <w:r>
        <w:rPr>
          <w:highlight w:val="green"/>
        </w:rPr>
        <w:fldChar w:fldCharType="separate"/>
      </w:r>
      <w:r>
        <w:rPr>
          <w:noProof/>
          <w:highlight w:val="green"/>
        </w:rPr>
        <w:t>(OPTIONAL, AS APPLICABLE; MULTIPLE VARIABLES BELOW)</w:t>
      </w:r>
      <w:r>
        <w:rPr>
          <w:highlight w:val="green"/>
        </w:rPr>
        <w:fldChar w:fldCharType="end"/>
      </w:r>
    </w:p>
    <w:p w14:paraId="3156911B" w14:textId="77777777" w:rsidR="00E43312" w:rsidRDefault="00E43312" w:rsidP="005059BA">
      <w:pPr>
        <w:pStyle w:val="Level3"/>
        <w:ind w:left="720"/>
      </w:pPr>
      <w:r w:rsidRPr="0025153F">
        <w:t xml:space="preserve">Samples of materials </w:t>
      </w:r>
      <w:r>
        <w:t xml:space="preserve">proposed </w:t>
      </w:r>
      <w:r w:rsidRPr="0025153F">
        <w:t>may be required prior to an award, or at any time during the term of the contract.</w:t>
      </w:r>
      <w:r>
        <w:t xml:space="preserve">  </w:t>
      </w:r>
    </w:p>
    <w:p w14:paraId="61098F33" w14:textId="77777777" w:rsidR="00E43312" w:rsidRDefault="00E43312" w:rsidP="005059BA">
      <w:pPr>
        <w:pStyle w:val="Level3"/>
        <w:ind w:left="720"/>
      </w:pPr>
      <w:r w:rsidRPr="0025153F">
        <w:t xml:space="preserve">Samples are to be provided within </w:t>
      </w:r>
      <w:r w:rsidRPr="00DF2CDD">
        <w:rPr>
          <w:highlight w:val="yellow"/>
        </w:rPr>
        <w:t>(number of days</w:t>
      </w:r>
      <w:r w:rsidR="00DF2CDD">
        <w:rPr>
          <w:highlight w:val="yellow"/>
        </w:rPr>
        <w:t>)</w:t>
      </w:r>
      <w:r w:rsidRPr="00DF2CDD">
        <w:t xml:space="preserve"> </w:t>
      </w:r>
      <w:r w:rsidR="00DF2CDD" w:rsidRPr="00DF2CDD">
        <w:t>(</w:t>
      </w:r>
      <w:r w:rsidR="00DF2CDD" w:rsidRPr="00DF2CDD">
        <w:rPr>
          <w:highlight w:val="yellow"/>
        </w:rPr>
        <w:t>XX</w:t>
      </w:r>
      <w:r w:rsidRPr="0025153F">
        <w:t xml:space="preserve">) </w:t>
      </w:r>
      <w:r>
        <w:t xml:space="preserve">business </w:t>
      </w:r>
      <w:r w:rsidRPr="0025153F">
        <w:t>days of a written request.</w:t>
      </w:r>
    </w:p>
    <w:p w14:paraId="46C781ED" w14:textId="77777777" w:rsidR="00E43312" w:rsidRDefault="00E43312" w:rsidP="005059BA">
      <w:pPr>
        <w:pStyle w:val="Level3"/>
        <w:ind w:left="720"/>
      </w:pPr>
      <w:r w:rsidRPr="0025153F">
        <w:t xml:space="preserve">Failure to provide samples or samples not meeting the specifications may void the </w:t>
      </w:r>
      <w:r w:rsidR="008E4FD1">
        <w:t>solicitation response</w:t>
      </w:r>
      <w:r w:rsidRPr="0025153F">
        <w:t xml:space="preserve"> or constitute a breach of the contract resulting from this </w:t>
      </w:r>
      <w:r w:rsidR="008E4FD1">
        <w:t>solicitation</w:t>
      </w:r>
      <w:r w:rsidRPr="0025153F">
        <w:t>.</w:t>
      </w:r>
    </w:p>
    <w:p w14:paraId="6ED0383D" w14:textId="77777777" w:rsidR="0017159B" w:rsidRDefault="0017159B" w:rsidP="005059BA">
      <w:pPr>
        <w:pStyle w:val="Level3"/>
        <w:ind w:left="720"/>
      </w:pPr>
    </w:p>
    <w:p w14:paraId="450A5F84" w14:textId="77777777" w:rsidR="00E43312" w:rsidRDefault="00E43312" w:rsidP="005059BA">
      <w:pPr>
        <w:pStyle w:val="Level3"/>
        <w:ind w:left="720"/>
      </w:pPr>
      <w:r w:rsidRPr="0025153F">
        <w:t>Upon a written request from the State of Nebraska Purchasing Bureau, sample(s) shall be shipped to:</w:t>
      </w:r>
    </w:p>
    <w:p w14:paraId="39FF1F66" w14:textId="77777777" w:rsidR="00E43312" w:rsidRPr="00780C61" w:rsidRDefault="00E43312" w:rsidP="0017159B">
      <w:pPr>
        <w:pStyle w:val="Level3Body"/>
        <w:ind w:left="720" w:firstLine="720"/>
        <w:jc w:val="both"/>
      </w:pPr>
      <w:r w:rsidRPr="00780C61">
        <w:t>Attn:</w:t>
      </w:r>
      <w:r>
        <w:t xml:space="preserve"> </w:t>
      </w:r>
      <w:r w:rsidRPr="00DF2CDD">
        <w:rPr>
          <w:highlight w:val="yellow"/>
        </w:rPr>
        <w:t>(</w:t>
      </w:r>
      <w:r w:rsidRPr="00780C61">
        <w:rPr>
          <w:highlight w:val="yellow"/>
        </w:rPr>
        <w:t>name and agency</w:t>
      </w:r>
      <w:r w:rsidRPr="00DF2CDD">
        <w:rPr>
          <w:highlight w:val="yellow"/>
        </w:rPr>
        <w:t>)</w:t>
      </w:r>
    </w:p>
    <w:p w14:paraId="0B645ABC" w14:textId="77777777" w:rsidR="00E43312" w:rsidRPr="00924A1B" w:rsidRDefault="00E43312" w:rsidP="0017159B">
      <w:pPr>
        <w:pStyle w:val="Level3Body"/>
        <w:ind w:left="720" w:firstLine="720"/>
        <w:jc w:val="both"/>
      </w:pPr>
      <w:r w:rsidRPr="00DF2CDD">
        <w:rPr>
          <w:highlight w:val="yellow"/>
        </w:rPr>
        <w:t>(</w:t>
      </w:r>
      <w:r w:rsidR="00544086" w:rsidRPr="00924A1B">
        <w:rPr>
          <w:highlight w:val="yellow"/>
        </w:rPr>
        <w:t>Address</w:t>
      </w:r>
      <w:r w:rsidRPr="00924A1B">
        <w:rPr>
          <w:highlight w:val="yellow"/>
        </w:rPr>
        <w:t xml:space="preserve"> line 1</w:t>
      </w:r>
      <w:r w:rsidRPr="00DF2CDD">
        <w:rPr>
          <w:highlight w:val="yellow"/>
        </w:rPr>
        <w:t>)</w:t>
      </w:r>
    </w:p>
    <w:p w14:paraId="23F98723" w14:textId="77777777" w:rsidR="00E43312" w:rsidRDefault="00E43312" w:rsidP="0017159B">
      <w:pPr>
        <w:pStyle w:val="Level3Body"/>
        <w:spacing w:after="120"/>
        <w:ind w:left="720" w:firstLine="720"/>
        <w:jc w:val="both"/>
      </w:pPr>
      <w:r w:rsidRPr="00DF2CDD">
        <w:rPr>
          <w:highlight w:val="yellow"/>
        </w:rPr>
        <w:t>(</w:t>
      </w:r>
      <w:r w:rsidR="00544086" w:rsidRPr="00F23F2B">
        <w:rPr>
          <w:highlight w:val="yellow"/>
        </w:rPr>
        <w:t>City</w:t>
      </w:r>
      <w:r w:rsidRPr="00F23F2B">
        <w:rPr>
          <w:highlight w:val="yellow"/>
        </w:rPr>
        <w:t>, state, zip</w:t>
      </w:r>
      <w:r w:rsidRPr="00DF2CDD">
        <w:rPr>
          <w:highlight w:val="yellow"/>
        </w:rPr>
        <w:t>)</w:t>
      </w:r>
    </w:p>
    <w:p w14:paraId="36C1FCF7" w14:textId="77777777" w:rsidR="00E43312" w:rsidRDefault="00E43312" w:rsidP="005059BA">
      <w:pPr>
        <w:pStyle w:val="Level3Body"/>
        <w:spacing w:after="120"/>
        <w:ind w:left="720"/>
        <w:jc w:val="both"/>
      </w:pPr>
      <w:r w:rsidRPr="00B666B4">
        <w:t xml:space="preserve">Receiving hours are between </w:t>
      </w:r>
      <w:r w:rsidRPr="00DF2CDD">
        <w:rPr>
          <w:highlight w:val="yellow"/>
        </w:rPr>
        <w:t>(</w:t>
      </w:r>
      <w:r w:rsidRPr="005E1363">
        <w:rPr>
          <w:highlight w:val="yellow"/>
        </w:rPr>
        <w:t>Agency choose time)</w:t>
      </w:r>
      <w:r w:rsidRPr="00B666B4">
        <w:t xml:space="preserve"> A.M. </w:t>
      </w:r>
      <w:r w:rsidRPr="007F344C">
        <w:t>and</w:t>
      </w:r>
      <w:r w:rsidRPr="005E1363">
        <w:rPr>
          <w:highlight w:val="yellow"/>
        </w:rPr>
        <w:t xml:space="preserve"> (Agency choose time)</w:t>
      </w:r>
      <w:r w:rsidRPr="00B666B4">
        <w:t xml:space="preserve"> P.M., Monday through Friday (excluding State holidays and / or as otherwise directed).</w:t>
      </w:r>
    </w:p>
    <w:p w14:paraId="4B1272DC" w14:textId="77777777" w:rsidR="00E43312" w:rsidRPr="005059BA" w:rsidRDefault="00E43312" w:rsidP="005059BA">
      <w:pPr>
        <w:pStyle w:val="Level3Body"/>
        <w:spacing w:after="120"/>
        <w:ind w:left="720"/>
        <w:jc w:val="both"/>
        <w:rPr>
          <w:highlight w:val="green"/>
        </w:rPr>
      </w:pPr>
      <w:r w:rsidRPr="005059BA">
        <w:rPr>
          <w:highlight w:val="green"/>
        </w:rPr>
        <w:t>OR</w:t>
      </w:r>
    </w:p>
    <w:p w14:paraId="1DCD47AD" w14:textId="77777777" w:rsidR="00E43312" w:rsidRDefault="00E43312" w:rsidP="005059BA">
      <w:pPr>
        <w:pStyle w:val="Level3Body"/>
        <w:spacing w:after="120"/>
        <w:ind w:left="720"/>
        <w:jc w:val="both"/>
        <w:rPr>
          <w:b/>
          <w:bCs/>
          <w:lang w:eastAsia="x-none"/>
        </w:rPr>
      </w:pPr>
      <w:r w:rsidRPr="00924A1B">
        <w:t xml:space="preserve">Samples of materials </w:t>
      </w:r>
      <w:r w:rsidR="002260E5">
        <w:t>in the bidder’s solicitation response</w:t>
      </w:r>
      <w:r w:rsidRPr="00924A1B">
        <w:t xml:space="preserve"> may be required prior to an award.</w:t>
      </w:r>
      <w:r>
        <w:t xml:space="preserve">  </w:t>
      </w:r>
      <w:r w:rsidRPr="00924A1B">
        <w:t xml:space="preserve">Samples may be included with the </w:t>
      </w:r>
      <w:r w:rsidR="008E4FD1">
        <w:t>solicitation response</w:t>
      </w:r>
      <w:r w:rsidRPr="00924A1B">
        <w:t>.</w:t>
      </w:r>
      <w:r>
        <w:t xml:space="preserve"> </w:t>
      </w:r>
      <w:r w:rsidRPr="00924A1B">
        <w:t xml:space="preserve">If samples are not included with </w:t>
      </w:r>
      <w:r w:rsidR="008E4FD1">
        <w:t>solicitation response</w:t>
      </w:r>
      <w:r w:rsidRPr="00924A1B">
        <w:t xml:space="preserve">, </w:t>
      </w:r>
      <w:r w:rsidR="008E4FD1">
        <w:t>Vendor</w:t>
      </w:r>
      <w:r w:rsidRPr="00924A1B">
        <w:t xml:space="preserve"> will have </w:t>
      </w:r>
      <w:r w:rsidRPr="005E1363">
        <w:rPr>
          <w:highlight w:val="yellow"/>
        </w:rPr>
        <w:t>five</w:t>
      </w:r>
      <w:r w:rsidRPr="00210FC6">
        <w:t xml:space="preserve"> </w:t>
      </w:r>
      <w:r w:rsidRPr="00210FC6">
        <w:lastRenderedPageBreak/>
        <w:t>(</w:t>
      </w:r>
      <w:r w:rsidRPr="005E1363">
        <w:rPr>
          <w:highlight w:val="yellow"/>
        </w:rPr>
        <w:t>5</w:t>
      </w:r>
      <w:r w:rsidRPr="00210FC6">
        <w:t>) business days to provide the samples upon the State’s request.</w:t>
      </w:r>
      <w:r>
        <w:t xml:space="preserve"> </w:t>
      </w:r>
      <w:r w:rsidRPr="00210FC6">
        <w:t xml:space="preserve">Failure to supply samples, and or samples that do not meet specification may be grounds to reject the </w:t>
      </w:r>
      <w:r w:rsidR="008E4FD1">
        <w:t>solicitation response</w:t>
      </w:r>
      <w:r w:rsidRPr="00210FC6">
        <w:t>.</w:t>
      </w:r>
    </w:p>
    <w:p w14:paraId="674384F2" w14:textId="77777777" w:rsidR="00E43312" w:rsidRDefault="00E43312" w:rsidP="005059BA">
      <w:pPr>
        <w:pStyle w:val="Level3Body"/>
        <w:spacing w:after="120"/>
        <w:ind w:left="720"/>
        <w:jc w:val="both"/>
      </w:pPr>
      <w:r w:rsidRPr="005059BA">
        <w:rPr>
          <w:b/>
          <w:bCs/>
          <w:highlight w:val="green"/>
          <w:lang w:eastAsia="x-none"/>
        </w:rPr>
        <w:t>OR</w:t>
      </w:r>
    </w:p>
    <w:p w14:paraId="24503499" w14:textId="77777777" w:rsidR="00E43312" w:rsidRDefault="00E43312" w:rsidP="005059BA">
      <w:pPr>
        <w:pStyle w:val="Level3Body"/>
        <w:spacing w:after="120"/>
        <w:ind w:left="720"/>
        <w:jc w:val="both"/>
      </w:pPr>
      <w:r w:rsidRPr="0025153F">
        <w:t>Samples may be required for testing prior to an award.</w:t>
      </w:r>
      <w:r>
        <w:t xml:space="preserve"> </w:t>
      </w:r>
      <w:r w:rsidRPr="0025153F">
        <w:t xml:space="preserve">Samples must be provided within </w:t>
      </w:r>
      <w:r w:rsidRPr="005E1363">
        <w:rPr>
          <w:highlight w:val="yellow"/>
        </w:rPr>
        <w:t>five</w:t>
      </w:r>
      <w:r w:rsidRPr="0025153F">
        <w:t xml:space="preserve"> (</w:t>
      </w:r>
      <w:r w:rsidRPr="005E1363">
        <w:rPr>
          <w:highlight w:val="yellow"/>
        </w:rPr>
        <w:t>5</w:t>
      </w:r>
      <w:r w:rsidRPr="0025153F">
        <w:t xml:space="preserve">) </w:t>
      </w:r>
      <w:r>
        <w:t xml:space="preserve">business </w:t>
      </w:r>
      <w:r w:rsidRPr="0025153F">
        <w:t xml:space="preserve">days of a request and must be representative of items </w:t>
      </w:r>
      <w:r w:rsidR="002260E5">
        <w:t xml:space="preserve">in the solicitation response </w:t>
      </w:r>
      <w:r w:rsidRPr="0025153F">
        <w:t>and meet the specifications.</w:t>
      </w:r>
      <w:r>
        <w:t xml:space="preserve"> </w:t>
      </w:r>
      <w:r w:rsidRPr="0025153F">
        <w:t xml:space="preserve">Samples provided must be in sufficient quantity for testing, as determined by the </w:t>
      </w:r>
      <w:r>
        <w:t>State</w:t>
      </w:r>
      <w:r w:rsidRPr="0025153F">
        <w:t>.</w:t>
      </w:r>
      <w:r>
        <w:t xml:space="preserve"> </w:t>
      </w:r>
      <w:r w:rsidRPr="0025153F">
        <w:t>Samples will be provided at no cost to the State.</w:t>
      </w:r>
      <w:r>
        <w:t xml:space="preserve"> </w:t>
      </w:r>
      <w:r w:rsidR="008E4FD1">
        <w:t>Vendor</w:t>
      </w:r>
      <w:r w:rsidRPr="0025153F">
        <w:t xml:space="preserve"> may be responsible for lost production time during the testing and evaluation of equivalent products</w:t>
      </w:r>
      <w:r>
        <w:t>.</w:t>
      </w:r>
    </w:p>
    <w:p w14:paraId="33FE8EA6" w14:textId="77777777" w:rsidR="00E43312" w:rsidRDefault="00E43312" w:rsidP="005059BA">
      <w:pPr>
        <w:pStyle w:val="Level3Body"/>
        <w:spacing w:after="120"/>
        <w:ind w:left="720"/>
        <w:jc w:val="both"/>
        <w:rPr>
          <w:b/>
          <w:bCs/>
          <w:lang w:eastAsia="x-none"/>
        </w:rPr>
      </w:pPr>
      <w:r w:rsidRPr="0025153F">
        <w:t xml:space="preserve">Authorized manufacturer representative must be available for on-site assistance within </w:t>
      </w:r>
      <w:r w:rsidRPr="005E1363">
        <w:rPr>
          <w:highlight w:val="yellow"/>
        </w:rPr>
        <w:t>forty-eight</w:t>
      </w:r>
      <w:r>
        <w:t xml:space="preserve"> (</w:t>
      </w:r>
      <w:r w:rsidRPr="005E1363">
        <w:rPr>
          <w:highlight w:val="yellow"/>
        </w:rPr>
        <w:t>48</w:t>
      </w:r>
      <w:r>
        <w:t>)</w:t>
      </w:r>
      <w:r w:rsidRPr="0025153F">
        <w:t xml:space="preserve"> hours of a request at no additional charge.</w:t>
      </w:r>
      <w:r>
        <w:t xml:space="preserve"> </w:t>
      </w:r>
      <w:r w:rsidR="008E4FD1">
        <w:t>Vendor</w:t>
      </w:r>
      <w:r w:rsidRPr="0025153F">
        <w:t xml:space="preserve"> may be responsible for costs to repair damage to equipment/systems attributable to products being tested.</w:t>
      </w:r>
    </w:p>
    <w:p w14:paraId="47B35191" w14:textId="77777777" w:rsidR="00E43312" w:rsidRDefault="00E43312" w:rsidP="005059BA">
      <w:pPr>
        <w:pStyle w:val="Level3Body"/>
        <w:spacing w:after="120"/>
        <w:ind w:left="720"/>
        <w:jc w:val="both"/>
      </w:pPr>
      <w:r w:rsidRPr="005059BA">
        <w:rPr>
          <w:b/>
          <w:bCs/>
          <w:highlight w:val="green"/>
          <w:lang w:eastAsia="x-none"/>
        </w:rPr>
        <w:t>OR</w:t>
      </w:r>
    </w:p>
    <w:p w14:paraId="454D0AA8" w14:textId="77777777" w:rsidR="00E43312" w:rsidRDefault="00E43312" w:rsidP="0017159B">
      <w:pPr>
        <w:pStyle w:val="Level3"/>
        <w:ind w:left="720"/>
        <w:jc w:val="both"/>
        <w:rPr>
          <w:b/>
          <w:bCs/>
        </w:rPr>
      </w:pPr>
      <w:r w:rsidRPr="0025153F">
        <w:t xml:space="preserve">Samples of materials </w:t>
      </w:r>
      <w:r w:rsidR="002260E5">
        <w:t>in the solicitation response</w:t>
      </w:r>
      <w:r w:rsidRPr="0025153F">
        <w:t xml:space="preserve"> may be required prior to an award, or at any time during the term of the contract.</w:t>
      </w:r>
      <w:r>
        <w:t xml:space="preserve"> </w:t>
      </w:r>
      <w:r w:rsidRPr="0025153F">
        <w:t xml:space="preserve">Samples are to be provided within </w:t>
      </w:r>
      <w:r w:rsidRPr="005E1363">
        <w:rPr>
          <w:highlight w:val="yellow"/>
        </w:rPr>
        <w:t>five</w:t>
      </w:r>
      <w:r w:rsidRPr="0025153F">
        <w:t xml:space="preserve"> (</w:t>
      </w:r>
      <w:r w:rsidRPr="005E1363">
        <w:rPr>
          <w:highlight w:val="yellow"/>
        </w:rPr>
        <w:t>5</w:t>
      </w:r>
      <w:r w:rsidRPr="0025153F">
        <w:t xml:space="preserve">) </w:t>
      </w:r>
      <w:r>
        <w:t>business</w:t>
      </w:r>
      <w:r w:rsidRPr="0025153F">
        <w:t xml:space="preserve"> days of a request.</w:t>
      </w:r>
      <w:r>
        <w:t xml:space="preserve"> </w:t>
      </w:r>
      <w:r w:rsidRPr="0025153F">
        <w:t xml:space="preserve">Failure to provide samples or samples not meeting the specifications may void the </w:t>
      </w:r>
      <w:r w:rsidR="008E4FD1">
        <w:t>solicitation response</w:t>
      </w:r>
      <w:r w:rsidRPr="0025153F">
        <w:t xml:space="preserve"> or constitute a breach of the contract resulting from this </w:t>
      </w:r>
      <w:r w:rsidR="008E4FD1">
        <w:t>solicitation</w:t>
      </w:r>
      <w:r w:rsidRPr="0025153F">
        <w:t>.</w:t>
      </w:r>
    </w:p>
    <w:p w14:paraId="379EA6D9" w14:textId="77777777" w:rsidR="00E43312" w:rsidRPr="00514824" w:rsidRDefault="00E43312" w:rsidP="005059BA">
      <w:pPr>
        <w:pStyle w:val="Level3"/>
      </w:pPr>
    </w:p>
    <w:p w14:paraId="5C73A82D" w14:textId="77777777" w:rsidR="00E43312" w:rsidRDefault="00E43312" w:rsidP="00E43312">
      <w:pPr>
        <w:pStyle w:val="Level2"/>
        <w:numPr>
          <w:ilvl w:val="1"/>
          <w:numId w:val="62"/>
        </w:numPr>
        <w:jc w:val="both"/>
      </w:pPr>
      <w:bookmarkStart w:id="354" w:name="_Toc201927592"/>
      <w:r>
        <w:t>PERFORMANCE TESTING</w:t>
      </w:r>
      <w:bookmarkEnd w:id="354"/>
    </w:p>
    <w:p w14:paraId="5C079BEA" w14:textId="77777777" w:rsidR="00647FB9" w:rsidRDefault="00647FB9" w:rsidP="00DC4F1B">
      <w:pPr>
        <w:pStyle w:val="Level3"/>
        <w:tabs>
          <w:tab w:val="left" w:pos="720"/>
        </w:tabs>
        <w:ind w:left="720"/>
      </w:pPr>
      <w:r>
        <w:rPr>
          <w:highlight w:val="green"/>
        </w:rPr>
        <w:fldChar w:fldCharType="begin">
          <w:ffData>
            <w:name w:val=""/>
            <w:enabled/>
            <w:calcOnExit w:val="0"/>
            <w:textInput>
              <w:default w:val="(OPTIONAL, AS APPLICABLE; MULTIPLE VARIABLES BELOW)"/>
            </w:textInput>
          </w:ffData>
        </w:fldChar>
      </w:r>
      <w:r>
        <w:rPr>
          <w:highlight w:val="green"/>
        </w:rPr>
        <w:instrText xml:space="preserve"> FORMTEXT </w:instrText>
      </w:r>
      <w:r>
        <w:rPr>
          <w:highlight w:val="green"/>
        </w:rPr>
      </w:r>
      <w:r>
        <w:rPr>
          <w:highlight w:val="green"/>
        </w:rPr>
        <w:fldChar w:fldCharType="separate"/>
      </w:r>
      <w:r>
        <w:rPr>
          <w:noProof/>
          <w:highlight w:val="green"/>
        </w:rPr>
        <w:t>(OPTIONAL, AS APPLICABLE; MULTIPLE VARIABLES BELOW)</w:t>
      </w:r>
      <w:r>
        <w:rPr>
          <w:highlight w:val="green"/>
        </w:rPr>
        <w:fldChar w:fldCharType="end"/>
      </w:r>
    </w:p>
    <w:p w14:paraId="2AF54A7C" w14:textId="77777777" w:rsidR="00E43312" w:rsidRDefault="00E43312" w:rsidP="0017159B">
      <w:pPr>
        <w:pStyle w:val="Level3"/>
        <w:tabs>
          <w:tab w:val="left" w:pos="720"/>
        </w:tabs>
        <w:ind w:left="720"/>
        <w:jc w:val="both"/>
      </w:pPr>
      <w:r w:rsidRPr="00514824">
        <w:t xml:space="preserve">Samples of </w:t>
      </w:r>
      <w:r w:rsidRPr="00514824">
        <w:rPr>
          <w:highlight w:val="yellow"/>
        </w:rPr>
        <w:t>(insert description)</w:t>
      </w:r>
      <w:r w:rsidRPr="00514824">
        <w:t>, in accordance with the specifications utilizing materials and features as proposed, may be required prior to award.</w:t>
      </w:r>
    </w:p>
    <w:p w14:paraId="1F372ECC" w14:textId="77777777" w:rsidR="00E43312" w:rsidRDefault="00E43312" w:rsidP="0017159B">
      <w:pPr>
        <w:pStyle w:val="Level3"/>
        <w:tabs>
          <w:tab w:val="left" w:pos="720"/>
        </w:tabs>
        <w:ind w:left="720"/>
        <w:jc w:val="both"/>
      </w:pPr>
    </w:p>
    <w:p w14:paraId="230B00FB" w14:textId="77777777" w:rsidR="00E43312" w:rsidRDefault="00E43312" w:rsidP="0017159B">
      <w:pPr>
        <w:pStyle w:val="Level3"/>
        <w:tabs>
          <w:tab w:val="left" w:pos="720"/>
        </w:tabs>
        <w:ind w:left="720"/>
        <w:jc w:val="both"/>
      </w:pPr>
      <w:r w:rsidRPr="00514824">
        <w:t xml:space="preserve">Samples of </w:t>
      </w:r>
      <w:r w:rsidRPr="00514824">
        <w:rPr>
          <w:highlight w:val="yellow"/>
        </w:rPr>
        <w:t>(insert description)</w:t>
      </w:r>
      <w:r w:rsidRPr="00514824">
        <w:t xml:space="preserve"> shall be provided at no cost to the State and will not be returned to the </w:t>
      </w:r>
      <w:r w:rsidR="008E4FD1">
        <w:t>Vendor</w:t>
      </w:r>
      <w:r w:rsidRPr="00514824">
        <w:t xml:space="preserve"> upon completion of testing conducted by the </w:t>
      </w:r>
      <w:r w:rsidRPr="00514824">
        <w:rPr>
          <w:highlight w:val="yellow"/>
        </w:rPr>
        <w:t>(using/testing agency</w:t>
      </w:r>
      <w:r w:rsidRPr="00514824">
        <w:t>).</w:t>
      </w:r>
    </w:p>
    <w:p w14:paraId="783171D9" w14:textId="77777777" w:rsidR="00E43312" w:rsidRDefault="00E43312" w:rsidP="0017159B">
      <w:pPr>
        <w:pStyle w:val="Level3"/>
        <w:tabs>
          <w:tab w:val="left" w:pos="720"/>
        </w:tabs>
        <w:ind w:left="720"/>
        <w:jc w:val="both"/>
      </w:pPr>
    </w:p>
    <w:p w14:paraId="1BE99BC7" w14:textId="77777777" w:rsidR="00E43312" w:rsidRDefault="008E4FD1" w:rsidP="0017159B">
      <w:pPr>
        <w:pStyle w:val="Level3"/>
        <w:tabs>
          <w:tab w:val="left" w:pos="720"/>
        </w:tabs>
        <w:ind w:left="720"/>
        <w:jc w:val="both"/>
      </w:pPr>
      <w:r>
        <w:t>Vendor</w:t>
      </w:r>
      <w:r w:rsidR="00E43312" w:rsidRPr="00514824">
        <w:t xml:space="preserve"> shall have </w:t>
      </w:r>
      <w:r w:rsidR="00E43312" w:rsidRPr="00514824">
        <w:rPr>
          <w:highlight w:val="yellow"/>
        </w:rPr>
        <w:t>ten</w:t>
      </w:r>
      <w:r w:rsidR="00E43312" w:rsidRPr="00514824">
        <w:t xml:space="preserve"> (</w:t>
      </w:r>
      <w:r w:rsidR="00E43312" w:rsidRPr="00514824">
        <w:rPr>
          <w:highlight w:val="yellow"/>
        </w:rPr>
        <w:t>10</w:t>
      </w:r>
      <w:r w:rsidR="00E43312" w:rsidRPr="00514824">
        <w:t>) business days to provide sample(s) upon the State’s written request.</w:t>
      </w:r>
    </w:p>
    <w:p w14:paraId="6C09E434" w14:textId="77777777" w:rsidR="00E43312" w:rsidRDefault="00E43312" w:rsidP="0017159B">
      <w:pPr>
        <w:pStyle w:val="Level3"/>
        <w:tabs>
          <w:tab w:val="left" w:pos="720"/>
        </w:tabs>
        <w:ind w:left="720"/>
        <w:jc w:val="both"/>
      </w:pPr>
    </w:p>
    <w:p w14:paraId="52848099" w14:textId="77777777" w:rsidR="00E43312" w:rsidRDefault="00E43312" w:rsidP="0017159B">
      <w:pPr>
        <w:pStyle w:val="Level3"/>
        <w:tabs>
          <w:tab w:val="left" w:pos="720"/>
        </w:tabs>
        <w:ind w:left="720"/>
        <w:jc w:val="both"/>
      </w:pPr>
      <w:r w:rsidRPr="0025153F">
        <w:t xml:space="preserve">Sample </w:t>
      </w:r>
      <w:r w:rsidRPr="005E1363">
        <w:rPr>
          <w:highlight w:val="yellow"/>
        </w:rPr>
        <w:t>(insert description)</w:t>
      </w:r>
      <w:r w:rsidRPr="0025153F">
        <w:t xml:space="preserve"> is to be of material and construction </w:t>
      </w:r>
      <w:r w:rsidR="002260E5">
        <w:t>as within the solicitation response</w:t>
      </w:r>
      <w:r w:rsidRPr="0025153F">
        <w:t>.</w:t>
      </w:r>
      <w:r>
        <w:t xml:space="preserve"> </w:t>
      </w:r>
      <w:r w:rsidRPr="0025153F">
        <w:t xml:space="preserve">Failure to supply samples and/or sample(s) that do not meet specifications and/or fail any of the protocols/tests as outlined below, may be grounds to reject the </w:t>
      </w:r>
      <w:r w:rsidR="0048551B">
        <w:t>solicitation response</w:t>
      </w:r>
      <w:r w:rsidRPr="0025153F">
        <w:t>.</w:t>
      </w:r>
    </w:p>
    <w:p w14:paraId="40464207" w14:textId="77777777" w:rsidR="00E43312" w:rsidRDefault="00E43312" w:rsidP="0017159B">
      <w:pPr>
        <w:pStyle w:val="Level3"/>
        <w:tabs>
          <w:tab w:val="left" w:pos="720"/>
        </w:tabs>
        <w:ind w:left="720"/>
        <w:jc w:val="both"/>
      </w:pPr>
      <w:r w:rsidRPr="00514824">
        <w:t>Bids may be rejected based on the quality of samples provided.</w:t>
      </w:r>
    </w:p>
    <w:p w14:paraId="625FD537" w14:textId="77777777" w:rsidR="00E43312" w:rsidRDefault="00E43312" w:rsidP="0017159B">
      <w:pPr>
        <w:pStyle w:val="Level3"/>
        <w:tabs>
          <w:tab w:val="left" w:pos="720"/>
        </w:tabs>
        <w:ind w:left="720"/>
        <w:jc w:val="both"/>
      </w:pPr>
    </w:p>
    <w:p w14:paraId="1183948C" w14:textId="77777777" w:rsidR="00E43312" w:rsidRDefault="00E43312" w:rsidP="0017159B">
      <w:pPr>
        <w:pStyle w:val="Level3"/>
        <w:tabs>
          <w:tab w:val="left" w:pos="720"/>
        </w:tabs>
        <w:ind w:left="720"/>
        <w:jc w:val="both"/>
      </w:pPr>
      <w:r w:rsidRPr="0025153F">
        <w:t>Upon a written request from the State of Nebraska Purchasing Bureau, sample(s) shall be shipped to:</w:t>
      </w:r>
    </w:p>
    <w:p w14:paraId="7FE6721B" w14:textId="77777777" w:rsidR="00E43312" w:rsidRPr="005E1363" w:rsidRDefault="0017159B" w:rsidP="0017159B">
      <w:pPr>
        <w:pStyle w:val="Level3"/>
        <w:tabs>
          <w:tab w:val="left" w:pos="720"/>
        </w:tabs>
        <w:ind w:left="720"/>
        <w:jc w:val="both"/>
        <w:rPr>
          <w:highlight w:val="yellow"/>
        </w:rPr>
      </w:pPr>
      <w:r>
        <w:tab/>
      </w:r>
      <w:r w:rsidR="00E43312" w:rsidRPr="006D7D5F">
        <w:t>Attn:</w:t>
      </w:r>
      <w:r w:rsidR="00E43312">
        <w:t xml:space="preserve">  </w:t>
      </w:r>
      <w:r w:rsidR="00E43312" w:rsidRPr="005E1363">
        <w:rPr>
          <w:highlight w:val="yellow"/>
        </w:rPr>
        <w:t>(name and agency)</w:t>
      </w:r>
    </w:p>
    <w:p w14:paraId="46B47F4D" w14:textId="77777777" w:rsidR="00E43312" w:rsidRPr="005E1363" w:rsidRDefault="00E43312" w:rsidP="0017159B">
      <w:pPr>
        <w:pStyle w:val="Level3"/>
        <w:tabs>
          <w:tab w:val="left" w:pos="720"/>
        </w:tabs>
        <w:ind w:left="720"/>
        <w:jc w:val="both"/>
        <w:rPr>
          <w:highlight w:val="yellow"/>
        </w:rPr>
      </w:pPr>
      <w:r>
        <w:rPr>
          <w:highlight w:val="yellow"/>
        </w:rPr>
        <w:t xml:space="preserve"> </w:t>
      </w:r>
      <w:r w:rsidR="0017159B">
        <w:rPr>
          <w:highlight w:val="yellow"/>
        </w:rPr>
        <w:tab/>
      </w:r>
      <w:r w:rsidRPr="005E1363">
        <w:rPr>
          <w:highlight w:val="yellow"/>
        </w:rPr>
        <w:t>(</w:t>
      </w:r>
      <w:r w:rsidR="00544086" w:rsidRPr="005E1363">
        <w:rPr>
          <w:highlight w:val="yellow"/>
        </w:rPr>
        <w:t>Address</w:t>
      </w:r>
      <w:r w:rsidRPr="005E1363">
        <w:rPr>
          <w:highlight w:val="yellow"/>
        </w:rPr>
        <w:t xml:space="preserve"> line 1)</w:t>
      </w:r>
    </w:p>
    <w:p w14:paraId="158492CE" w14:textId="77777777" w:rsidR="00E43312" w:rsidRDefault="0017159B" w:rsidP="0017159B">
      <w:pPr>
        <w:pStyle w:val="Level3"/>
        <w:tabs>
          <w:tab w:val="left" w:pos="720"/>
        </w:tabs>
        <w:ind w:left="720"/>
        <w:jc w:val="both"/>
      </w:pPr>
      <w:r>
        <w:rPr>
          <w:highlight w:val="yellow"/>
        </w:rPr>
        <w:tab/>
      </w:r>
      <w:r w:rsidR="00E43312" w:rsidRPr="005E1363">
        <w:rPr>
          <w:highlight w:val="yellow"/>
        </w:rPr>
        <w:t>(</w:t>
      </w:r>
      <w:r w:rsidR="00544086" w:rsidRPr="005E1363">
        <w:rPr>
          <w:highlight w:val="yellow"/>
        </w:rPr>
        <w:t>City</w:t>
      </w:r>
      <w:r w:rsidR="00E43312" w:rsidRPr="005E1363">
        <w:rPr>
          <w:highlight w:val="yellow"/>
        </w:rPr>
        <w:t>, state, zip)</w:t>
      </w:r>
    </w:p>
    <w:p w14:paraId="1A00968B" w14:textId="77777777" w:rsidR="0017159B" w:rsidRDefault="0017159B" w:rsidP="0017159B">
      <w:pPr>
        <w:pStyle w:val="Level3"/>
        <w:tabs>
          <w:tab w:val="left" w:pos="720"/>
        </w:tabs>
        <w:ind w:left="720"/>
        <w:jc w:val="both"/>
      </w:pPr>
    </w:p>
    <w:p w14:paraId="239C24B2" w14:textId="77777777" w:rsidR="00E43312" w:rsidRDefault="00E43312" w:rsidP="0017159B">
      <w:pPr>
        <w:pStyle w:val="Level3"/>
        <w:tabs>
          <w:tab w:val="left" w:pos="720"/>
        </w:tabs>
        <w:ind w:left="720"/>
        <w:jc w:val="both"/>
      </w:pPr>
      <w:r w:rsidRPr="00514824">
        <w:t xml:space="preserve">Receiving hours are between </w:t>
      </w:r>
      <w:r w:rsidRPr="00514824">
        <w:rPr>
          <w:highlight w:val="yellow"/>
        </w:rPr>
        <w:t>(Agency choose time)</w:t>
      </w:r>
      <w:r w:rsidRPr="00514824">
        <w:t xml:space="preserve"> A.M. and </w:t>
      </w:r>
      <w:r w:rsidRPr="00514824">
        <w:rPr>
          <w:highlight w:val="yellow"/>
        </w:rPr>
        <w:t>(Agency choose time)</w:t>
      </w:r>
      <w:r w:rsidRPr="00514824">
        <w:t xml:space="preserve"> P.M., Monday through Friday (excluding State holidays and / or as otherwise directed).</w:t>
      </w:r>
    </w:p>
    <w:p w14:paraId="38387E1B" w14:textId="77777777" w:rsidR="00647FB9" w:rsidRDefault="00647FB9" w:rsidP="0017159B">
      <w:pPr>
        <w:pStyle w:val="Level3"/>
        <w:tabs>
          <w:tab w:val="left" w:pos="720"/>
        </w:tabs>
        <w:ind w:left="720"/>
        <w:jc w:val="both"/>
      </w:pPr>
    </w:p>
    <w:p w14:paraId="6A4AA98C" w14:textId="77777777" w:rsidR="00647FB9" w:rsidRDefault="00647FB9" w:rsidP="0017159B">
      <w:pPr>
        <w:pStyle w:val="Level3"/>
        <w:tabs>
          <w:tab w:val="left" w:pos="720"/>
        </w:tabs>
        <w:ind w:left="720"/>
        <w:jc w:val="both"/>
      </w:pPr>
      <w:r w:rsidRPr="005E1363">
        <w:rPr>
          <w:highlight w:val="yellow"/>
        </w:rPr>
        <w:t>Insert Agency Testing Protocol Description and Pr</w:t>
      </w:r>
      <w:r w:rsidRPr="00647FB9">
        <w:rPr>
          <w:highlight w:val="yellow"/>
        </w:rPr>
        <w:t>ocess</w:t>
      </w:r>
      <w:r w:rsidRPr="005059BA">
        <w:rPr>
          <w:highlight w:val="yellow"/>
        </w:rPr>
        <w:t xml:space="preserve"> Here</w:t>
      </w:r>
    </w:p>
    <w:p w14:paraId="4D575499" w14:textId="77777777" w:rsidR="00647FB9" w:rsidRDefault="00647FB9" w:rsidP="0017159B">
      <w:pPr>
        <w:pStyle w:val="Level3"/>
        <w:tabs>
          <w:tab w:val="left" w:pos="720"/>
        </w:tabs>
        <w:ind w:left="720"/>
        <w:jc w:val="both"/>
      </w:pPr>
      <w:r w:rsidRPr="005059BA">
        <w:rPr>
          <w:highlight w:val="green"/>
        </w:rPr>
        <w:t>(If Description and Process is large, reference an attachment here instead)</w:t>
      </w:r>
    </w:p>
    <w:p w14:paraId="2A554B46" w14:textId="77777777" w:rsidR="00647FB9" w:rsidRDefault="00647FB9" w:rsidP="005059BA">
      <w:pPr>
        <w:pStyle w:val="Level3"/>
      </w:pPr>
    </w:p>
    <w:p w14:paraId="2535802B" w14:textId="77777777" w:rsidR="00647FB9" w:rsidRDefault="00647FB9" w:rsidP="00AF6E28">
      <w:pPr>
        <w:pStyle w:val="Level2"/>
        <w:numPr>
          <w:ilvl w:val="1"/>
          <w:numId w:val="62"/>
        </w:numPr>
        <w:jc w:val="both"/>
      </w:pPr>
      <w:bookmarkStart w:id="355" w:name="_Toc201927593"/>
      <w:r>
        <w:t>ANNUAL USAGE, ESTIMATED</w:t>
      </w:r>
      <w:bookmarkEnd w:id="355"/>
    </w:p>
    <w:p w14:paraId="1082ACE5" w14:textId="77777777" w:rsidR="00647FB9" w:rsidRDefault="00647FB9" w:rsidP="00647FB9">
      <w:pPr>
        <w:pStyle w:val="Level2Body"/>
      </w:pPr>
      <w:r w:rsidRPr="000314D1">
        <w:t xml:space="preserve">Annual usage figures provided are estimates and are not to be construed as either a minimum or maximum purchase quantity. The orders shall be for the actual quantities of each item ordered by or for any agency during the life of the contract. </w:t>
      </w:r>
      <w:r w:rsidR="008E4FD1">
        <w:t>Vendor</w:t>
      </w:r>
      <w:r w:rsidRPr="000314D1">
        <w:t xml:space="preserve"> shall not impose minimum order requirements.</w:t>
      </w:r>
    </w:p>
    <w:p w14:paraId="002F744F" w14:textId="77777777" w:rsidR="00647FB9" w:rsidRDefault="00647FB9" w:rsidP="00647FB9">
      <w:pPr>
        <w:pStyle w:val="Level2Body"/>
      </w:pPr>
    </w:p>
    <w:p w14:paraId="378DA722" w14:textId="77777777" w:rsidR="00647FB9" w:rsidRPr="005059BA" w:rsidRDefault="00647FB9" w:rsidP="00647FB9">
      <w:pPr>
        <w:pStyle w:val="Level2Body"/>
        <w:rPr>
          <w:b/>
          <w:bCs/>
        </w:rPr>
      </w:pPr>
      <w:r w:rsidRPr="005059BA">
        <w:rPr>
          <w:b/>
          <w:bCs/>
          <w:highlight w:val="yellow"/>
        </w:rPr>
        <w:t>Insert annual estimated usage here</w:t>
      </w:r>
    </w:p>
    <w:p w14:paraId="5051922D" w14:textId="77777777" w:rsidR="00647FB9" w:rsidRDefault="00647FB9" w:rsidP="005059BA">
      <w:pPr>
        <w:pStyle w:val="Level3"/>
        <w:ind w:left="720"/>
      </w:pPr>
      <w:r w:rsidRPr="00346B79">
        <w:rPr>
          <w:highlight w:val="green"/>
        </w:rPr>
        <w:t xml:space="preserve">(If </w:t>
      </w:r>
      <w:r>
        <w:rPr>
          <w:highlight w:val="green"/>
        </w:rPr>
        <w:t>annual estimated usage</w:t>
      </w:r>
      <w:r w:rsidRPr="00346B79">
        <w:rPr>
          <w:highlight w:val="green"/>
        </w:rPr>
        <w:t xml:space="preserve"> is large, reference an attachment here instead)</w:t>
      </w:r>
    </w:p>
    <w:p w14:paraId="6461B3DE" w14:textId="77777777" w:rsidR="00647FB9" w:rsidRDefault="00647FB9" w:rsidP="005059BA">
      <w:pPr>
        <w:pStyle w:val="Level3"/>
      </w:pPr>
    </w:p>
    <w:p w14:paraId="133E3E97" w14:textId="77777777" w:rsidR="00A15288" w:rsidRDefault="00A15288" w:rsidP="000E504D">
      <w:pPr>
        <w:pStyle w:val="Level2Body"/>
        <w:rPr>
          <w:b/>
        </w:rPr>
      </w:pPr>
      <w:r>
        <w:br w:type="page"/>
      </w:r>
    </w:p>
    <w:p w14:paraId="55F3F2C2" w14:textId="77777777" w:rsidR="005600EC" w:rsidRPr="006963AE" w:rsidRDefault="008E4FD1" w:rsidP="006963AE">
      <w:pPr>
        <w:pStyle w:val="Level1"/>
        <w:tabs>
          <w:tab w:val="clear" w:pos="540"/>
          <w:tab w:val="left" w:pos="720"/>
          <w:tab w:val="left" w:pos="900"/>
        </w:tabs>
        <w:ind w:left="720" w:hanging="720"/>
        <w:jc w:val="both"/>
        <w:rPr>
          <w:sz w:val="28"/>
          <w:szCs w:val="28"/>
        </w:rPr>
      </w:pPr>
      <w:bookmarkStart w:id="356" w:name="_Toc201927594"/>
      <w:r>
        <w:rPr>
          <w:sz w:val="28"/>
          <w:szCs w:val="28"/>
        </w:rPr>
        <w:lastRenderedPageBreak/>
        <w:t>VENDOR</w:t>
      </w:r>
      <w:r w:rsidR="005600EC" w:rsidRPr="006963AE">
        <w:rPr>
          <w:sz w:val="28"/>
          <w:szCs w:val="28"/>
        </w:rPr>
        <w:t xml:space="preserve"> DUTIES</w:t>
      </w:r>
      <w:bookmarkEnd w:id="356"/>
    </w:p>
    <w:p w14:paraId="0AB4D665" w14:textId="77777777" w:rsidR="0050663E" w:rsidRDefault="0050663E" w:rsidP="005059BA">
      <w:pPr>
        <w:pStyle w:val="Level3"/>
      </w:pPr>
    </w:p>
    <w:p w14:paraId="569192F8" w14:textId="77777777" w:rsidR="00290A70" w:rsidRDefault="00290A70" w:rsidP="00290A70">
      <w:pPr>
        <w:pStyle w:val="Level1Body"/>
      </w:pPr>
      <w:bookmarkStart w:id="357" w:name="_Hlk168434792"/>
      <w:r>
        <w:t xml:space="preserve">Bidder should read the Vendor Duties within this section and must initial either “Accept All Terms and Conditions Within Section as Written” or “Exceptions Taken to Vendor Duties Within Section as Written” in the table below. </w:t>
      </w:r>
      <w:r w:rsidR="001E4D5E">
        <w:t xml:space="preserve">If exception is not taken to a provision, it is deemed accepted as stated. </w:t>
      </w:r>
      <w:r>
        <w:t>If the bidder takes any exceptions, they must provide the following within the “Exceptions” field of the table below</w:t>
      </w:r>
      <w:r w:rsidR="00AE7212">
        <w:t xml:space="preserve"> (Bidder may provide responses in separate attachment if multiple exceptions are taken):</w:t>
      </w:r>
    </w:p>
    <w:p w14:paraId="29C0095D" w14:textId="77777777" w:rsidR="00290A70" w:rsidRDefault="00290A70" w:rsidP="00290A70">
      <w:pPr>
        <w:pStyle w:val="Level1Body"/>
      </w:pPr>
    </w:p>
    <w:p w14:paraId="47340363" w14:textId="77777777" w:rsidR="00290A70" w:rsidRDefault="00290A70" w:rsidP="00290A70">
      <w:pPr>
        <w:pStyle w:val="Level1Body"/>
        <w:numPr>
          <w:ilvl w:val="2"/>
          <w:numId w:val="87"/>
        </w:numPr>
        <w:ind w:left="1080"/>
      </w:pPr>
      <w:r>
        <w:t xml:space="preserve">The specific clause, including section reference, to which an exception has been taken; </w:t>
      </w:r>
    </w:p>
    <w:p w14:paraId="3172B532" w14:textId="77777777" w:rsidR="00290A70" w:rsidRDefault="00290A70" w:rsidP="00290A70">
      <w:pPr>
        <w:pStyle w:val="Level1Body"/>
        <w:numPr>
          <w:ilvl w:val="2"/>
          <w:numId w:val="87"/>
        </w:numPr>
        <w:ind w:left="1080"/>
      </w:pPr>
      <w:r>
        <w:t xml:space="preserve">An explanation of why the bidder took exception to the clause; and </w:t>
      </w:r>
    </w:p>
    <w:p w14:paraId="189E1CE7" w14:textId="77777777" w:rsidR="00290A70" w:rsidRDefault="00290A70" w:rsidP="00290A70">
      <w:pPr>
        <w:pStyle w:val="Level1Body"/>
        <w:numPr>
          <w:ilvl w:val="2"/>
          <w:numId w:val="87"/>
        </w:numPr>
        <w:ind w:left="1080"/>
      </w:pPr>
      <w:r>
        <w:t xml:space="preserve">Provide alternative language to the specific clause within the solicitation response. </w:t>
      </w:r>
    </w:p>
    <w:p w14:paraId="04C78650" w14:textId="77777777" w:rsidR="00290A70" w:rsidRDefault="00290A70" w:rsidP="00290A70">
      <w:pPr>
        <w:pStyle w:val="Level1Body"/>
      </w:pPr>
    </w:p>
    <w:p w14:paraId="75786DF8" w14:textId="77777777" w:rsidR="00290A70" w:rsidRDefault="00290A70" w:rsidP="00290A70">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357"/>
    <w:p w14:paraId="281FCB2A" w14:textId="77777777" w:rsidR="00102EA7" w:rsidRDefault="00102EA7" w:rsidP="00102EA7">
      <w:pPr>
        <w:pStyle w:val="Level1Body"/>
      </w:pPr>
    </w:p>
    <w:tbl>
      <w:tblPr>
        <w:tblStyle w:val="TableGrid"/>
        <w:tblW w:w="0" w:type="auto"/>
        <w:tblLook w:val="04A0" w:firstRow="1" w:lastRow="0" w:firstColumn="1" w:lastColumn="0" w:noHBand="0" w:noVBand="1"/>
      </w:tblPr>
      <w:tblGrid>
        <w:gridCol w:w="1435"/>
        <w:gridCol w:w="1440"/>
        <w:gridCol w:w="7051"/>
      </w:tblGrid>
      <w:tr w:rsidR="00102EA7" w14:paraId="0D3D9392" w14:textId="77777777" w:rsidTr="00A128D3">
        <w:tc>
          <w:tcPr>
            <w:tcW w:w="1435" w:type="dxa"/>
          </w:tcPr>
          <w:p w14:paraId="66C1DEB3" w14:textId="77777777" w:rsidR="00102EA7" w:rsidRPr="00A128D3" w:rsidRDefault="00102EA7" w:rsidP="00A128D3">
            <w:pPr>
              <w:pStyle w:val="Level1Body"/>
              <w:jc w:val="center"/>
              <w:rPr>
                <w:b/>
                <w:bCs/>
              </w:rPr>
            </w:pPr>
            <w:bookmarkStart w:id="358" w:name="_Hlk168434805"/>
            <w:r w:rsidRPr="00A128D3">
              <w:rPr>
                <w:b/>
                <w:bCs/>
              </w:rPr>
              <w:t xml:space="preserve">Accept All </w:t>
            </w:r>
            <w:r>
              <w:rPr>
                <w:b/>
                <w:bCs/>
              </w:rPr>
              <w:t>Vendor Duties</w:t>
            </w:r>
            <w:r w:rsidRPr="00A128D3">
              <w:rPr>
                <w:b/>
                <w:bCs/>
              </w:rPr>
              <w:t xml:space="preserve"> Within Section as Written</w:t>
            </w:r>
          </w:p>
          <w:p w14:paraId="36896E11" w14:textId="77777777" w:rsidR="00102EA7" w:rsidRDefault="00102EA7" w:rsidP="00A128D3">
            <w:pPr>
              <w:pStyle w:val="Level1Body"/>
              <w:jc w:val="center"/>
            </w:pPr>
            <w:r w:rsidRPr="00A128D3">
              <w:rPr>
                <w:b/>
                <w:bCs/>
              </w:rPr>
              <w:t>(Initial)</w:t>
            </w:r>
          </w:p>
        </w:tc>
        <w:tc>
          <w:tcPr>
            <w:tcW w:w="1440" w:type="dxa"/>
          </w:tcPr>
          <w:p w14:paraId="51505160" w14:textId="77777777" w:rsidR="00102EA7" w:rsidRPr="00A128D3" w:rsidRDefault="00102EA7" w:rsidP="00A128D3">
            <w:pPr>
              <w:pStyle w:val="Level1Body"/>
              <w:jc w:val="center"/>
              <w:rPr>
                <w:b/>
                <w:bCs/>
              </w:rPr>
            </w:pPr>
            <w:r w:rsidRPr="00A128D3">
              <w:rPr>
                <w:b/>
                <w:bCs/>
              </w:rPr>
              <w:t xml:space="preserve">Exceptions Taken to </w:t>
            </w:r>
            <w:r>
              <w:rPr>
                <w:b/>
                <w:bCs/>
              </w:rPr>
              <w:t>Vendor Duties</w:t>
            </w:r>
            <w:r w:rsidRPr="00A128D3">
              <w:rPr>
                <w:b/>
                <w:bCs/>
              </w:rPr>
              <w:t xml:space="preserve"> Within Section as Written</w:t>
            </w:r>
          </w:p>
          <w:p w14:paraId="114EA97E" w14:textId="77777777" w:rsidR="00102EA7" w:rsidRDefault="00102EA7" w:rsidP="00A128D3">
            <w:pPr>
              <w:pStyle w:val="Level1Body"/>
              <w:jc w:val="center"/>
            </w:pPr>
            <w:r w:rsidRPr="00A128D3">
              <w:rPr>
                <w:b/>
                <w:bCs/>
              </w:rPr>
              <w:t>(Initial)</w:t>
            </w:r>
          </w:p>
        </w:tc>
        <w:tc>
          <w:tcPr>
            <w:tcW w:w="7051" w:type="dxa"/>
            <w:vAlign w:val="center"/>
          </w:tcPr>
          <w:p w14:paraId="11C9038B" w14:textId="77777777" w:rsidR="00102EA7" w:rsidRPr="00A128D3" w:rsidRDefault="00102EA7" w:rsidP="00A128D3">
            <w:pPr>
              <w:pStyle w:val="Level1Body"/>
              <w:jc w:val="left"/>
              <w:rPr>
                <w:b/>
                <w:bCs/>
              </w:rPr>
            </w:pPr>
            <w:r w:rsidRPr="00A128D3">
              <w:rPr>
                <w:b/>
                <w:bCs/>
              </w:rPr>
              <w:t>Exceptions:</w:t>
            </w:r>
          </w:p>
          <w:p w14:paraId="6799AAE2" w14:textId="77777777" w:rsidR="00102EA7" w:rsidRDefault="00102EA7" w:rsidP="00A128D3">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102EA7" w14:paraId="55148BA6" w14:textId="77777777" w:rsidTr="00A128D3">
        <w:trPr>
          <w:trHeight w:val="1223"/>
        </w:trPr>
        <w:tc>
          <w:tcPr>
            <w:tcW w:w="1435" w:type="dxa"/>
          </w:tcPr>
          <w:p w14:paraId="0E52F7FF" w14:textId="77777777" w:rsidR="00102EA7" w:rsidRDefault="00102EA7" w:rsidP="00A128D3">
            <w:pPr>
              <w:pStyle w:val="Level1Body"/>
            </w:pPr>
          </w:p>
        </w:tc>
        <w:tc>
          <w:tcPr>
            <w:tcW w:w="1440" w:type="dxa"/>
          </w:tcPr>
          <w:p w14:paraId="2000AEB5" w14:textId="77777777" w:rsidR="00102EA7" w:rsidRDefault="00102EA7" w:rsidP="00A128D3">
            <w:pPr>
              <w:pStyle w:val="Level1Body"/>
            </w:pPr>
          </w:p>
        </w:tc>
        <w:tc>
          <w:tcPr>
            <w:tcW w:w="7051" w:type="dxa"/>
          </w:tcPr>
          <w:p w14:paraId="553B0AA7" w14:textId="77777777" w:rsidR="00102EA7" w:rsidRDefault="00102EA7" w:rsidP="00A128D3">
            <w:pPr>
              <w:pStyle w:val="Level1Body"/>
            </w:pPr>
          </w:p>
        </w:tc>
      </w:tr>
    </w:tbl>
    <w:p w14:paraId="103E3720" w14:textId="77777777" w:rsidR="00AE683A" w:rsidRDefault="00AE683A" w:rsidP="00CB1FBA">
      <w:pPr>
        <w:pStyle w:val="Level3"/>
        <w:ind w:left="720"/>
      </w:pPr>
      <w:bookmarkStart w:id="359" w:name="_Toc434407087"/>
      <w:bookmarkStart w:id="360" w:name="_Toc434407082"/>
      <w:bookmarkEnd w:id="358"/>
    </w:p>
    <w:p w14:paraId="3DD5759B" w14:textId="77777777" w:rsidR="00E9126D" w:rsidRPr="003763B4" w:rsidRDefault="00E9126D" w:rsidP="006963AE">
      <w:pPr>
        <w:pStyle w:val="Level2"/>
        <w:numPr>
          <w:ilvl w:val="1"/>
          <w:numId w:val="9"/>
        </w:numPr>
        <w:tabs>
          <w:tab w:val="left" w:pos="720"/>
        </w:tabs>
        <w:jc w:val="both"/>
      </w:pPr>
      <w:bookmarkStart w:id="361" w:name="_Toc201927595"/>
      <w:r w:rsidRPr="00E45556">
        <w:t xml:space="preserve">INDEPENDENT </w:t>
      </w:r>
      <w:bookmarkEnd w:id="359"/>
      <w:r w:rsidR="008E4FD1">
        <w:t>VENDOR</w:t>
      </w:r>
      <w:r w:rsidRPr="00E45556">
        <w:t xml:space="preserve"> / OBLIGATIONS</w:t>
      </w:r>
      <w:bookmarkEnd w:id="361"/>
    </w:p>
    <w:p w14:paraId="410D90E1" w14:textId="77777777" w:rsidR="00E9126D" w:rsidRDefault="00E9126D" w:rsidP="0017159B">
      <w:pPr>
        <w:pStyle w:val="Level3"/>
        <w:ind w:left="720"/>
        <w:jc w:val="both"/>
      </w:pPr>
      <w:r w:rsidRPr="003763B4">
        <w:t>It is agreed</w:t>
      </w:r>
      <w:r>
        <w:t xml:space="preserve"> that the </w:t>
      </w:r>
      <w:r w:rsidR="008E4FD1">
        <w:t>Vendor</w:t>
      </w:r>
      <w:r>
        <w:t xml:space="preserve"> is an independent </w:t>
      </w:r>
      <w:r w:rsidR="008E4FD1">
        <w:t>Vendor</w:t>
      </w:r>
      <w:r>
        <w:t xml:space="preserve"> and</w:t>
      </w:r>
      <w:r w:rsidRPr="003763B4">
        <w:t xml:space="preserve"> that nothing contained herein is intended or should be construed as creating or establishing</w:t>
      </w:r>
      <w:r>
        <w:t xml:space="preserve"> a relationship of employment, agency, or a partnership.</w:t>
      </w:r>
    </w:p>
    <w:p w14:paraId="407BCBD9" w14:textId="77777777" w:rsidR="00E9126D" w:rsidRDefault="00E9126D" w:rsidP="000E504D">
      <w:pPr>
        <w:pStyle w:val="Level2Body"/>
      </w:pPr>
    </w:p>
    <w:p w14:paraId="684821F1" w14:textId="77777777" w:rsidR="00E9126D" w:rsidRDefault="00E9126D" w:rsidP="000E504D">
      <w:pPr>
        <w:pStyle w:val="Level2Body"/>
      </w:pPr>
      <w:r w:rsidRPr="003763B4">
        <w:t xml:space="preserve">The </w:t>
      </w:r>
      <w:r w:rsidR="008E4FD1">
        <w:t>Vendor</w:t>
      </w:r>
      <w:r w:rsidRPr="003763B4">
        <w:t xml:space="preserve"> is solely responsible for fulfilling the contract</w:t>
      </w:r>
      <w:r>
        <w:t>.</w:t>
      </w:r>
      <w:r w:rsidR="004E1515">
        <w:t xml:space="preserve"> </w:t>
      </w:r>
      <w:r w:rsidRPr="003763B4">
        <w:t xml:space="preserve">The </w:t>
      </w:r>
      <w:r w:rsidR="008E4FD1">
        <w:t>Vendor</w:t>
      </w:r>
      <w:r>
        <w:t xml:space="preserve"> or the </w:t>
      </w:r>
      <w:r w:rsidR="008E4FD1">
        <w:t>Vendor</w:t>
      </w:r>
      <w:r>
        <w:t>’s representative</w:t>
      </w:r>
      <w:r w:rsidRPr="003763B4">
        <w:t xml:space="preserve"> shall be the sole </w:t>
      </w:r>
      <w:r w:rsidR="005150B2">
        <w:t>point of cont</w:t>
      </w:r>
      <w:r w:rsidR="00D46FC4">
        <w:t>act</w:t>
      </w:r>
      <w:r w:rsidR="00D46FC4" w:rsidRPr="003763B4">
        <w:t xml:space="preserve"> </w:t>
      </w:r>
      <w:r w:rsidRPr="003763B4">
        <w:t>regarding all contractual matters.</w:t>
      </w:r>
    </w:p>
    <w:p w14:paraId="324AF9C9" w14:textId="77777777" w:rsidR="00E9126D" w:rsidRDefault="00E9126D" w:rsidP="000E504D">
      <w:pPr>
        <w:pStyle w:val="Level2Body"/>
      </w:pPr>
    </w:p>
    <w:p w14:paraId="015D68B1" w14:textId="77777777" w:rsidR="00E9126D" w:rsidRPr="00A96866" w:rsidRDefault="00E9126D" w:rsidP="000E504D">
      <w:pPr>
        <w:pStyle w:val="Level2Body"/>
      </w:pPr>
      <w:r w:rsidRPr="00A96866">
        <w:t xml:space="preserve">The </w:t>
      </w:r>
      <w:r w:rsidR="008E4FD1">
        <w:t>Vendor</w:t>
      </w:r>
      <w:r w:rsidRPr="00A96866">
        <w:t xml:space="preserve"> shall secure, at its own expense, all personnel required to perform the services under the contract.</w:t>
      </w:r>
      <w:r w:rsidR="004E1515">
        <w:t xml:space="preserve"> </w:t>
      </w:r>
      <w:r w:rsidRPr="00A96866">
        <w:t>The perso</w:t>
      </w:r>
      <w:r w:rsidR="005150B2">
        <w:t xml:space="preserve">nnel the </w:t>
      </w:r>
      <w:r w:rsidR="008E4FD1">
        <w:t>Vendor</w:t>
      </w:r>
      <w:r w:rsidR="005150B2">
        <w:t xml:space="preserve"> uses to fulfill</w:t>
      </w:r>
      <w:r w:rsidRPr="00A96866">
        <w:t xml:space="preserve"> the contract shall have no contractual or other legal relationship with the State; they shall not be considered employees of the State and shall not be entit</w:t>
      </w:r>
      <w:r>
        <w:t>led to any compensation, rights</w:t>
      </w:r>
      <w:r w:rsidRPr="00A96866">
        <w:t xml:space="preserve"> or benefits from the State</w:t>
      </w:r>
      <w:r>
        <w:t>,</w:t>
      </w:r>
      <w:r w:rsidRPr="00A96866">
        <w:t xml:space="preserve"> including </w:t>
      </w:r>
      <w:r>
        <w:t>but not limited to</w:t>
      </w:r>
      <w:r w:rsidRPr="00A96866">
        <w:t>, tenure rights, medical and hospital care, sick and vacation leave, severance pay, or retirement benefits.</w:t>
      </w:r>
    </w:p>
    <w:p w14:paraId="77860B84" w14:textId="77777777" w:rsidR="00E9126D" w:rsidRDefault="00E9126D" w:rsidP="000E504D">
      <w:pPr>
        <w:pStyle w:val="Level2Body"/>
      </w:pPr>
    </w:p>
    <w:p w14:paraId="6C74B027" w14:textId="77777777" w:rsidR="00E9126D" w:rsidRPr="003763B4" w:rsidRDefault="00E9126D" w:rsidP="000E504D">
      <w:pPr>
        <w:pStyle w:val="Level2Body"/>
      </w:pPr>
      <w:r>
        <w:t>By-name p</w:t>
      </w:r>
      <w:r w:rsidRPr="003763B4">
        <w:t xml:space="preserve">ersonnel commitments made in the </w:t>
      </w:r>
      <w:r w:rsidR="008E4FD1">
        <w:t>Vendor</w:t>
      </w:r>
      <w:r w:rsidRPr="003763B4">
        <w:t xml:space="preserve">'s </w:t>
      </w:r>
      <w:r w:rsidR="0048551B">
        <w:t>solicitation response</w:t>
      </w:r>
      <w:r w:rsidRPr="003763B4">
        <w:t xml:space="preserve"> shall not be changed without the prior written approval of the State.</w:t>
      </w:r>
      <w:r w:rsidR="004E1515">
        <w:t xml:space="preserve"> </w:t>
      </w:r>
      <w:r w:rsidRPr="003763B4">
        <w:t>Replacement of</w:t>
      </w:r>
      <w:r>
        <w:t xml:space="preserve"> these</w:t>
      </w:r>
      <w:r w:rsidRPr="003763B4">
        <w:t xml:space="preserve"> personnel, if approved by the State, shall be with personnel of equal or greater ability and qualifications.</w:t>
      </w:r>
    </w:p>
    <w:p w14:paraId="5396AE72" w14:textId="77777777" w:rsidR="00E9126D" w:rsidRPr="003763B4" w:rsidRDefault="00E9126D" w:rsidP="000E504D">
      <w:pPr>
        <w:pStyle w:val="Level2Body"/>
      </w:pPr>
    </w:p>
    <w:p w14:paraId="56AF2301" w14:textId="77777777" w:rsidR="00E9126D" w:rsidRDefault="00E9126D" w:rsidP="000E504D">
      <w:pPr>
        <w:pStyle w:val="Level2Body"/>
      </w:pPr>
      <w:r w:rsidRPr="003763B4">
        <w:t xml:space="preserve">The </w:t>
      </w:r>
      <w:r w:rsidR="008E4FD1">
        <w:t>Vendor</w:t>
      </w:r>
      <w:r w:rsidRPr="003763B4">
        <w:t xml:space="preserve"> warrants that all persons assigned to the project shall be employees of the </w:t>
      </w:r>
      <w:r w:rsidR="008E4FD1">
        <w:t>Vendor</w:t>
      </w:r>
      <w:r w:rsidRPr="003763B4">
        <w:t xml:space="preserve"> or </w:t>
      </w:r>
      <w:r>
        <w:t xml:space="preserve">a </w:t>
      </w:r>
      <w:r w:rsidR="000D4FB1">
        <w:t>s</w:t>
      </w:r>
      <w:r>
        <w:t>ubcontractor</w:t>
      </w:r>
      <w:r w:rsidRPr="003763B4">
        <w:t xml:space="preserve"> and shall be fully qualified to perform the work required herein.</w:t>
      </w:r>
      <w:r w:rsidR="004E1515">
        <w:t xml:space="preserve"> </w:t>
      </w:r>
      <w:r w:rsidRPr="003763B4">
        <w:t xml:space="preserve">Personnel employed by the </w:t>
      </w:r>
      <w:r w:rsidR="008E4FD1">
        <w:t>Vendor</w:t>
      </w:r>
      <w:r>
        <w:t xml:space="preserve"> or a subcontractor</w:t>
      </w:r>
      <w:r w:rsidRPr="003763B4">
        <w:t xml:space="preserve"> to fulfill the terms of the contract shall remain under the sole direction and control of the </w:t>
      </w:r>
      <w:r w:rsidR="008E4FD1">
        <w:t>Vendor</w:t>
      </w:r>
      <w:r>
        <w:t xml:space="preserve"> or the subcontractor respectively</w:t>
      </w:r>
      <w:r w:rsidRPr="003763B4">
        <w:t>.</w:t>
      </w:r>
    </w:p>
    <w:p w14:paraId="17DEC42B" w14:textId="77777777" w:rsidR="00E9126D" w:rsidRPr="003763B4" w:rsidRDefault="00E9126D" w:rsidP="000E504D">
      <w:pPr>
        <w:pStyle w:val="Level2Body"/>
      </w:pPr>
    </w:p>
    <w:p w14:paraId="58186130" w14:textId="77777777" w:rsidR="00E9126D" w:rsidRPr="003763B4" w:rsidRDefault="00E9126D" w:rsidP="000E504D">
      <w:pPr>
        <w:pStyle w:val="Level2Body"/>
      </w:pPr>
      <w:r>
        <w:t>With</w:t>
      </w:r>
      <w:r w:rsidRPr="003763B4">
        <w:t xml:space="preserve"> respect to its employees, the </w:t>
      </w:r>
      <w:r w:rsidR="008E4FD1">
        <w:t>Vendor</w:t>
      </w:r>
      <w:r w:rsidRPr="003763B4">
        <w:t xml:space="preserve"> agrees to be</w:t>
      </w:r>
      <w:r>
        <w:t xml:space="preserve"> solely</w:t>
      </w:r>
      <w:r w:rsidRPr="003763B4">
        <w:t xml:space="preserve"> responsible for the following:</w:t>
      </w:r>
    </w:p>
    <w:p w14:paraId="3A5557CA" w14:textId="77777777" w:rsidR="00E9126D" w:rsidRPr="003763B4" w:rsidRDefault="00E9126D" w:rsidP="000E504D">
      <w:pPr>
        <w:pStyle w:val="Level2Body"/>
      </w:pPr>
    </w:p>
    <w:p w14:paraId="7715A2B1" w14:textId="77777777" w:rsidR="00FB3E03" w:rsidRPr="001D380A" w:rsidRDefault="00FB3E03" w:rsidP="00BB7DBF">
      <w:pPr>
        <w:pStyle w:val="Level3"/>
        <w:numPr>
          <w:ilvl w:val="2"/>
          <w:numId w:val="65"/>
        </w:numPr>
        <w:tabs>
          <w:tab w:val="num" w:pos="1440"/>
        </w:tabs>
        <w:ind w:left="1440"/>
        <w:jc w:val="both"/>
      </w:pPr>
      <w:r w:rsidRPr="001D380A">
        <w:t>Any and all pay, benefits, and employment taxes and/or other payroll withholding</w:t>
      </w:r>
      <w:r>
        <w:t>,</w:t>
      </w:r>
    </w:p>
    <w:p w14:paraId="140F56FD" w14:textId="77777777" w:rsidR="00FB3E03" w:rsidRPr="001D380A" w:rsidRDefault="00FB3E03" w:rsidP="00BB7DBF">
      <w:pPr>
        <w:pStyle w:val="Level3"/>
        <w:numPr>
          <w:ilvl w:val="2"/>
          <w:numId w:val="65"/>
        </w:numPr>
        <w:tabs>
          <w:tab w:val="num" w:pos="1440"/>
        </w:tabs>
        <w:ind w:left="1440"/>
        <w:jc w:val="both"/>
      </w:pPr>
      <w:r w:rsidRPr="001D380A">
        <w:t xml:space="preserve">Any and all vehicles used by the </w:t>
      </w:r>
      <w:r w:rsidR="008E4FD1">
        <w:t>Vendor</w:t>
      </w:r>
      <w:r w:rsidRPr="001D380A">
        <w:t>’s employees, including all insurance required by state law</w:t>
      </w:r>
      <w:r>
        <w:t>,</w:t>
      </w:r>
    </w:p>
    <w:p w14:paraId="2B88F6F6" w14:textId="77777777" w:rsidR="00FB3E03" w:rsidRPr="001D380A" w:rsidRDefault="00FB3E03" w:rsidP="00BB7DBF">
      <w:pPr>
        <w:pStyle w:val="Level3"/>
        <w:numPr>
          <w:ilvl w:val="2"/>
          <w:numId w:val="65"/>
        </w:numPr>
        <w:tabs>
          <w:tab w:val="num" w:pos="1440"/>
        </w:tabs>
        <w:ind w:left="1440"/>
        <w:jc w:val="both"/>
      </w:pPr>
      <w:r w:rsidRPr="001D380A">
        <w:t xml:space="preserve">Damages incurred by </w:t>
      </w:r>
      <w:r w:rsidR="008E4FD1">
        <w:t>Vendor</w:t>
      </w:r>
      <w:r w:rsidRPr="001D380A">
        <w:t>’s employees within the scope of their duties under the contract</w:t>
      </w:r>
      <w:r>
        <w:t>,</w:t>
      </w:r>
    </w:p>
    <w:p w14:paraId="4077070C" w14:textId="77777777" w:rsidR="00FB3E03" w:rsidRPr="001D380A" w:rsidRDefault="00FB3E03" w:rsidP="00BB7DBF">
      <w:pPr>
        <w:pStyle w:val="Level3"/>
        <w:numPr>
          <w:ilvl w:val="2"/>
          <w:numId w:val="65"/>
        </w:numPr>
        <w:tabs>
          <w:tab w:val="num" w:pos="1440"/>
        </w:tabs>
        <w:ind w:left="1440"/>
        <w:jc w:val="both"/>
      </w:pPr>
      <w:r w:rsidRPr="001D380A">
        <w:t>Maintaining Workers’ Compensation and health insurance that complies with state and federal law and submitting any reports on such insurance to the extent required by governing law</w:t>
      </w:r>
      <w:r>
        <w:t>,</w:t>
      </w:r>
      <w:r w:rsidRPr="001D380A">
        <w:t xml:space="preserve"> </w:t>
      </w:r>
    </w:p>
    <w:p w14:paraId="31561C5F" w14:textId="77777777" w:rsidR="00FB3E03" w:rsidRPr="001D380A" w:rsidRDefault="00FB3E03" w:rsidP="00BB7DBF">
      <w:pPr>
        <w:pStyle w:val="Level3"/>
        <w:numPr>
          <w:ilvl w:val="2"/>
          <w:numId w:val="65"/>
        </w:numPr>
        <w:tabs>
          <w:tab w:val="num" w:pos="1440"/>
        </w:tabs>
        <w:ind w:left="1440"/>
        <w:jc w:val="both"/>
      </w:pPr>
      <w:r w:rsidRPr="001D380A">
        <w:t xml:space="preserve">Determining the hours to be worked and the duties to be performed by the </w:t>
      </w:r>
      <w:r w:rsidR="008E4FD1">
        <w:t>Vendor</w:t>
      </w:r>
      <w:r w:rsidRPr="001D380A">
        <w:t>’s employees; and,</w:t>
      </w:r>
    </w:p>
    <w:p w14:paraId="4F8B2727" w14:textId="77777777" w:rsidR="00FB3E03" w:rsidRPr="001D380A" w:rsidRDefault="00FB3E03" w:rsidP="00DC4F1B">
      <w:pPr>
        <w:pStyle w:val="Level3"/>
        <w:numPr>
          <w:ilvl w:val="2"/>
          <w:numId w:val="65"/>
        </w:numPr>
        <w:tabs>
          <w:tab w:val="num" w:pos="1440"/>
        </w:tabs>
        <w:ind w:left="1440"/>
        <w:jc w:val="both"/>
      </w:pPr>
      <w:r w:rsidRPr="001D380A">
        <w:lastRenderedPageBreak/>
        <w:t xml:space="preserve">All claims on behalf of any person arising out of employment or alleged employment (including without limit claims of discrimination alleged against the </w:t>
      </w:r>
      <w:r w:rsidR="008E4FD1">
        <w:t>Vendor</w:t>
      </w:r>
      <w:r w:rsidRPr="001D380A">
        <w:t>, its officers, agents, or subcontractors or subcontractor’s employees)</w:t>
      </w:r>
      <w:r>
        <w:t>.</w:t>
      </w:r>
    </w:p>
    <w:p w14:paraId="2869D750" w14:textId="77777777" w:rsidR="00E9126D" w:rsidRDefault="00E9126D" w:rsidP="000E504D">
      <w:pPr>
        <w:pStyle w:val="Level2Body"/>
      </w:pPr>
    </w:p>
    <w:p w14:paraId="7F75F139" w14:textId="77777777" w:rsidR="00413835" w:rsidRPr="001D380A" w:rsidRDefault="00413835" w:rsidP="00413835">
      <w:pPr>
        <w:pStyle w:val="Level2Body"/>
      </w:pPr>
      <w:r w:rsidRPr="001D380A">
        <w:t xml:space="preserve">If the </w:t>
      </w:r>
      <w:r w:rsidR="008E4FD1">
        <w:t>Vendor</w:t>
      </w:r>
      <w:r w:rsidRPr="001D380A">
        <w:t xml:space="preserve"> intends to utilize any subcontractor, the subcontractor's level of effort, tasks, and time allocation should be clearly defined in the </w:t>
      </w:r>
      <w:r>
        <w:t>solicitation response</w:t>
      </w:r>
      <w:r w:rsidRPr="001D380A">
        <w:t xml:space="preserve">. The </w:t>
      </w:r>
      <w:r w:rsidR="008E4FD1">
        <w:t>Vendor</w:t>
      </w:r>
      <w:r w:rsidRPr="001D380A">
        <w:t xml:space="preserve"> shall agree that it will not utilize any subcontractors not specifically included in its </w:t>
      </w:r>
      <w:r>
        <w:t>solicitation response</w:t>
      </w:r>
      <w:r w:rsidRPr="001D380A">
        <w:t xml:space="preserve"> in the performance of the contract without the prior written authorization of the State.</w:t>
      </w:r>
      <w:r>
        <w:t xml:space="preserve"> If the </w:t>
      </w:r>
      <w:r w:rsidR="008E4FD1">
        <w:t>Vendor</w:t>
      </w:r>
      <w:r>
        <w:t xml:space="preserve"> subcontracts any of the work, the </w:t>
      </w:r>
      <w:r w:rsidR="008E4FD1">
        <w:t>Vendor</w:t>
      </w:r>
      <w:r>
        <w:t xml:space="preserve"> agrees to pay any and all subcontractors in accordance with the </w:t>
      </w:r>
      <w:r w:rsidR="008E4FD1">
        <w:t>Vendor</w:t>
      </w:r>
      <w:r>
        <w:t>’s agreement with the respective subcontractor(s).</w:t>
      </w:r>
    </w:p>
    <w:p w14:paraId="6AB41DC0" w14:textId="77777777" w:rsidR="00E9126D" w:rsidRDefault="00E9126D" w:rsidP="000E504D">
      <w:pPr>
        <w:pStyle w:val="Level2Body"/>
      </w:pPr>
    </w:p>
    <w:p w14:paraId="1AE64D4E" w14:textId="77777777" w:rsidR="00E9126D" w:rsidRDefault="00E9126D" w:rsidP="000E504D">
      <w:pPr>
        <w:pStyle w:val="Level2Body"/>
      </w:pPr>
      <w:r w:rsidRPr="003763B4">
        <w:t xml:space="preserve">The State reserves the right to require the </w:t>
      </w:r>
      <w:r w:rsidR="008E4FD1">
        <w:t>Vendor</w:t>
      </w:r>
      <w:r w:rsidRPr="003763B4">
        <w:t xml:space="preserve"> to reassign or remove from the project any </w:t>
      </w:r>
      <w:r w:rsidR="008E4FD1">
        <w:t>Vendor</w:t>
      </w:r>
      <w:r w:rsidRPr="003763B4">
        <w:t xml:space="preserve"> or </w:t>
      </w:r>
      <w:r w:rsidR="00BF7673">
        <w:t>s</w:t>
      </w:r>
      <w:r>
        <w:t>ubcontractor</w:t>
      </w:r>
      <w:r w:rsidRPr="003763B4">
        <w:t xml:space="preserve"> employee.</w:t>
      </w:r>
    </w:p>
    <w:p w14:paraId="10307B29" w14:textId="77777777" w:rsidR="00E9126D" w:rsidRDefault="00E9126D" w:rsidP="000E504D">
      <w:pPr>
        <w:pStyle w:val="Level2Body"/>
      </w:pPr>
    </w:p>
    <w:p w14:paraId="2EF194DC" w14:textId="77777777" w:rsidR="00E9126D" w:rsidRDefault="008E4FD1" w:rsidP="000E504D">
      <w:pPr>
        <w:pStyle w:val="Level2Body"/>
      </w:pPr>
      <w:r>
        <w:t>Vendor</w:t>
      </w:r>
      <w:r w:rsidR="00E9126D" w:rsidRPr="009B02E6">
        <w:t xml:space="preserve"> shall </w:t>
      </w:r>
      <w:r w:rsidR="004D0FF3">
        <w:t>e</w:t>
      </w:r>
      <w:r w:rsidR="00E9126D" w:rsidRPr="009B02E6">
        <w:t>nsure that</w:t>
      </w:r>
      <w:r w:rsidR="00E9126D">
        <w:t xml:space="preserve"> the terms and conditions contained in any contract</w:t>
      </w:r>
      <w:r w:rsidR="00E9126D" w:rsidRPr="009B02E6">
        <w:t xml:space="preserve"> with </w:t>
      </w:r>
      <w:r w:rsidR="00E9126D">
        <w:t xml:space="preserve">a </w:t>
      </w:r>
      <w:r w:rsidR="00E9126D" w:rsidRPr="009B02E6">
        <w:t>sub</w:t>
      </w:r>
      <w:r w:rsidR="00E9126D">
        <w:t>contractor does not conflict with the terms and conditions of this contract.</w:t>
      </w:r>
    </w:p>
    <w:p w14:paraId="04E881E9" w14:textId="77777777" w:rsidR="00E9126D" w:rsidRDefault="00E9126D" w:rsidP="000E504D">
      <w:pPr>
        <w:pStyle w:val="Level2Body"/>
      </w:pPr>
    </w:p>
    <w:p w14:paraId="66CC6DC8" w14:textId="77777777" w:rsidR="00E9126D" w:rsidRDefault="00E9126D" w:rsidP="000E504D">
      <w:pPr>
        <w:pStyle w:val="Level2Body"/>
      </w:pPr>
      <w:r w:rsidRPr="003763B4">
        <w:t xml:space="preserve">The </w:t>
      </w:r>
      <w:r w:rsidR="008E4FD1">
        <w:t>Vendor</w:t>
      </w:r>
      <w:r w:rsidRPr="003763B4">
        <w:t xml:space="preserve"> shall include a similar provision</w:t>
      </w:r>
      <w:r>
        <w:t>, for the protection of the State,</w:t>
      </w:r>
      <w:r w:rsidRPr="003763B4">
        <w:t xml:space="preserve"> in </w:t>
      </w:r>
      <w:r>
        <w:t>the</w:t>
      </w:r>
      <w:r w:rsidRPr="003763B4">
        <w:t xml:space="preserve"> contract with any </w:t>
      </w:r>
      <w:r w:rsidR="00BF7673">
        <w:t>s</w:t>
      </w:r>
      <w:r>
        <w:t>ubcontractor</w:t>
      </w:r>
      <w:r w:rsidRPr="003763B4">
        <w:t xml:space="preserve"> </w:t>
      </w:r>
      <w:r>
        <w:t>engaged</w:t>
      </w:r>
      <w:r w:rsidRPr="003763B4">
        <w:t xml:space="preserve"> to perform work </w:t>
      </w:r>
      <w:r>
        <w:t>on this contract</w:t>
      </w:r>
      <w:r w:rsidRPr="003763B4">
        <w:t>.</w:t>
      </w:r>
    </w:p>
    <w:p w14:paraId="4B9C7CF4" w14:textId="77777777" w:rsidR="00A31723" w:rsidRDefault="00A31723" w:rsidP="000E504D">
      <w:pPr>
        <w:pStyle w:val="Level2Body"/>
      </w:pPr>
    </w:p>
    <w:p w14:paraId="4D727AAD" w14:textId="77777777" w:rsidR="00A31723" w:rsidRDefault="00A31723" w:rsidP="005059BA">
      <w:pPr>
        <w:pStyle w:val="Level2"/>
        <w:numPr>
          <w:ilvl w:val="1"/>
          <w:numId w:val="9"/>
        </w:numPr>
        <w:tabs>
          <w:tab w:val="left" w:pos="720"/>
        </w:tabs>
        <w:jc w:val="both"/>
        <w:rPr>
          <w:szCs w:val="24"/>
        </w:rPr>
      </w:pPr>
      <w:bookmarkStart w:id="362" w:name="_Toc201927596"/>
      <w:r w:rsidRPr="009632D8">
        <w:rPr>
          <w:szCs w:val="24"/>
        </w:rPr>
        <w:t>FOREIGN ADVERSARY CONTRACTING PROHIBITION ACT CERTIFICATION (Nonnegotiable</w:t>
      </w:r>
      <w:r>
        <w:rPr>
          <w:szCs w:val="24"/>
        </w:rPr>
        <w:t>)</w:t>
      </w:r>
      <w:bookmarkEnd w:id="362"/>
      <w:r w:rsidRPr="009632D8">
        <w:rPr>
          <w:szCs w:val="24"/>
        </w:rPr>
        <w:t xml:space="preserve"> </w:t>
      </w:r>
    </w:p>
    <w:p w14:paraId="3BD9171D" w14:textId="77777777" w:rsidR="00F82857" w:rsidRPr="009632D8" w:rsidRDefault="00A31723" w:rsidP="007E05CE">
      <w:pPr>
        <w:pStyle w:val="Level2Body"/>
      </w:pPr>
      <w:r w:rsidRPr="00E03BC7">
        <w:rPr>
          <w:highlight w:val="green"/>
        </w:rPr>
        <w:t>[</w:t>
      </w:r>
      <w:r w:rsidRPr="00A32DD7">
        <w:rPr>
          <w:rFonts w:cs="Arial"/>
          <w:szCs w:val="18"/>
          <w:highlight w:val="green"/>
        </w:rPr>
        <w:t xml:space="preserve">IF APPLICABLE – REMOVE IF THE </w:t>
      </w:r>
      <w:r>
        <w:rPr>
          <w:rFonts w:cs="Arial"/>
          <w:szCs w:val="18"/>
          <w:highlight w:val="green"/>
        </w:rPr>
        <w:t>CONTRACT</w:t>
      </w:r>
      <w:r w:rsidRPr="00A32DD7">
        <w:rPr>
          <w:rFonts w:cs="Arial"/>
          <w:szCs w:val="18"/>
          <w:highlight w:val="green"/>
        </w:rPr>
        <w:t xml:space="preserve"> DOES NOT INCLUDE TECHNOLOGY]</w:t>
      </w:r>
      <w:r>
        <w:br/>
      </w:r>
      <w:r w:rsidR="00F82857" w:rsidRPr="009632D8">
        <w:t xml:space="preserve">The </w:t>
      </w:r>
      <w:r w:rsidR="00F82857">
        <w:t xml:space="preserve">Vendor </w:t>
      </w:r>
      <w:r w:rsidR="00F82857" w:rsidRPr="009632D8">
        <w:t xml:space="preserve">certifies that it is not a scrutinized company as defined under the Foreign Adversary Contracting Prohibition Act, </w:t>
      </w:r>
      <w:r w:rsidR="00F82857" w:rsidRPr="0014356D">
        <w:t>Neb. Rev. Stat. Sec.</w:t>
      </w:r>
      <w:r w:rsidR="00F82857">
        <w:t xml:space="preserve"> </w:t>
      </w:r>
      <w:r w:rsidR="00F82857" w:rsidRPr="001D380A">
        <w:rPr>
          <w:rFonts w:cs="Arial"/>
          <w:szCs w:val="18"/>
        </w:rPr>
        <w:t>§</w:t>
      </w:r>
      <w:r w:rsidR="00F82857" w:rsidRPr="0014356D">
        <w:t xml:space="preserve"> 73-903 (5);</w:t>
      </w:r>
      <w:r w:rsidR="00F82857" w:rsidRPr="009632D8">
        <w:t xml:space="preserve"> that it will not subcontract with any scrutinized company for any aspect of performance of the contemplated contract; and that any products or services to be provided do not originate with a scrutinized company.</w:t>
      </w:r>
    </w:p>
    <w:p w14:paraId="12588C54" w14:textId="77777777" w:rsidR="00E9126D" w:rsidRDefault="00E9126D" w:rsidP="000E504D">
      <w:pPr>
        <w:pStyle w:val="Level2Body"/>
      </w:pPr>
    </w:p>
    <w:p w14:paraId="6A0C2F5B" w14:textId="77777777" w:rsidR="00E9126D" w:rsidRPr="003763B4" w:rsidRDefault="00E9126D" w:rsidP="00DC4F1B">
      <w:pPr>
        <w:pStyle w:val="Level2"/>
        <w:numPr>
          <w:ilvl w:val="1"/>
          <w:numId w:val="9"/>
        </w:numPr>
        <w:tabs>
          <w:tab w:val="left" w:pos="720"/>
        </w:tabs>
        <w:jc w:val="both"/>
      </w:pPr>
      <w:bookmarkStart w:id="363" w:name="_Toc434407136"/>
      <w:bookmarkStart w:id="364" w:name="_Toc201927597"/>
      <w:r w:rsidRPr="003763B4">
        <w:t>EMPLOYEE WORK ELIGIBILITY STATUS</w:t>
      </w:r>
      <w:bookmarkEnd w:id="363"/>
      <w:bookmarkEnd w:id="364"/>
    </w:p>
    <w:p w14:paraId="7081A2C7" w14:textId="77777777" w:rsidR="00BC2F8D" w:rsidRPr="001D380A" w:rsidRDefault="00BC2F8D" w:rsidP="00BC2F8D">
      <w:pPr>
        <w:pStyle w:val="Level2Body"/>
      </w:pPr>
      <w:r w:rsidRPr="001D380A">
        <w:t xml:space="preserve">The </w:t>
      </w:r>
      <w:r>
        <w:t>Vendor</w:t>
      </w:r>
      <w:r w:rsidRPr="001D380A">
        <w:t xml:space="preserve">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384E9BA3" w14:textId="77777777" w:rsidR="00BC2F8D" w:rsidRPr="001D380A" w:rsidRDefault="00BC2F8D" w:rsidP="00BC2F8D">
      <w:pPr>
        <w:pStyle w:val="Level2Body"/>
      </w:pPr>
    </w:p>
    <w:p w14:paraId="3AB5930F" w14:textId="77777777" w:rsidR="00BC2F8D" w:rsidRPr="001D380A" w:rsidRDefault="00BC2F8D" w:rsidP="00BC2F8D">
      <w:pPr>
        <w:pStyle w:val="Level2Body"/>
      </w:pPr>
      <w:r w:rsidRPr="001D380A">
        <w:t xml:space="preserve">If the </w:t>
      </w:r>
      <w:r>
        <w:t>Vendor</w:t>
      </w:r>
      <w:r w:rsidRPr="001D380A">
        <w:t xml:space="preserve"> is an individual or sole proprietorship, the following applies:</w:t>
      </w:r>
    </w:p>
    <w:p w14:paraId="62D76DEE" w14:textId="77777777" w:rsidR="00BC2F8D" w:rsidRPr="001D380A" w:rsidRDefault="00BC2F8D" w:rsidP="00BC2F8D">
      <w:pPr>
        <w:pStyle w:val="Level2Body"/>
      </w:pPr>
    </w:p>
    <w:p w14:paraId="7DA1283C" w14:textId="77777777" w:rsidR="00BC2F8D" w:rsidRDefault="00BC2F8D" w:rsidP="00DC4F1B">
      <w:pPr>
        <w:pStyle w:val="Level3"/>
        <w:numPr>
          <w:ilvl w:val="2"/>
          <w:numId w:val="69"/>
        </w:numPr>
        <w:tabs>
          <w:tab w:val="num" w:pos="1440"/>
        </w:tabs>
        <w:ind w:left="1440"/>
        <w:jc w:val="both"/>
      </w:pPr>
      <w:r w:rsidRPr="001D380A">
        <w:t xml:space="preserve">The </w:t>
      </w:r>
      <w:r>
        <w:t>Vendor</w:t>
      </w:r>
      <w:r w:rsidRPr="001D380A">
        <w:t xml:space="preserve"> must complete the United States Citizenship Attestation Form, available on the Department of Administrative Services website at</w:t>
      </w:r>
    </w:p>
    <w:bookmarkStart w:id="365" w:name="_Hlk97302509"/>
    <w:p w14:paraId="2A9191C4" w14:textId="77777777" w:rsidR="00BC2F8D" w:rsidRPr="001D380A" w:rsidRDefault="00BC2F8D" w:rsidP="00BB7DBF">
      <w:pPr>
        <w:pStyle w:val="Level3"/>
        <w:ind w:left="1440"/>
        <w:jc w:val="both"/>
      </w:pPr>
      <w:r>
        <w:fldChar w:fldCharType="begin"/>
      </w:r>
      <w:r>
        <w:instrText xml:space="preserve"> HYPERLINK "https://das.nebraska.gov/materiel/docs/pdf/Individual%20or%20Sole%20Proprietor%20United%20States%20Attestation%20Form%20English%20and%20Spanish.pdf" </w:instrText>
      </w:r>
      <w:r>
        <w:fldChar w:fldCharType="separate"/>
      </w:r>
      <w:r w:rsidRPr="005D0C37">
        <w:rPr>
          <w:rStyle w:val="Hyperlink"/>
        </w:rPr>
        <w:t>https://das.nebraska.gov/materiel/docs/pdf/Individual%20or%20Sole%20Proprietor%20United%20States%20Attestation%20Form%20English%20and%20Spanish.pdf</w:t>
      </w:r>
      <w:r>
        <w:rPr>
          <w:rStyle w:val="Hyperlink"/>
        </w:rPr>
        <w:fldChar w:fldCharType="end"/>
      </w:r>
      <w:bookmarkEnd w:id="365"/>
      <w:r>
        <w:t xml:space="preserve"> </w:t>
      </w:r>
    </w:p>
    <w:p w14:paraId="2D91CB5E" w14:textId="77777777" w:rsidR="00BC2F8D" w:rsidRPr="001D380A" w:rsidRDefault="00BC2F8D" w:rsidP="00BB7DBF">
      <w:pPr>
        <w:pStyle w:val="Level3"/>
        <w:numPr>
          <w:ilvl w:val="2"/>
          <w:numId w:val="69"/>
        </w:numPr>
        <w:tabs>
          <w:tab w:val="num" w:pos="1440"/>
        </w:tabs>
        <w:ind w:left="1440"/>
        <w:jc w:val="both"/>
      </w:pPr>
      <w:r w:rsidRPr="001D380A">
        <w:t xml:space="preserve">The completed United States Attestation Form should be submitted with the </w:t>
      </w:r>
      <w:r>
        <w:t>Solicitation</w:t>
      </w:r>
      <w:r w:rsidRPr="001D380A">
        <w:t xml:space="preserve"> response.</w:t>
      </w:r>
    </w:p>
    <w:p w14:paraId="4D33B3B5" w14:textId="77777777" w:rsidR="00BC2F8D" w:rsidRPr="001D380A" w:rsidRDefault="00BC2F8D" w:rsidP="00BB7DBF">
      <w:pPr>
        <w:pStyle w:val="Level3"/>
        <w:numPr>
          <w:ilvl w:val="2"/>
          <w:numId w:val="69"/>
        </w:numPr>
        <w:tabs>
          <w:tab w:val="num" w:pos="1440"/>
        </w:tabs>
        <w:ind w:left="1440"/>
        <w:jc w:val="both"/>
      </w:pPr>
      <w:r w:rsidRPr="001D380A">
        <w:t xml:space="preserve">If the </w:t>
      </w:r>
      <w:r>
        <w:t>Vendor</w:t>
      </w:r>
      <w:r w:rsidRPr="001D380A">
        <w:t xml:space="preserve"> indicates on such attestation form that he or she is a qualified alien, the </w:t>
      </w:r>
      <w:r>
        <w:t>Vendor</w:t>
      </w:r>
      <w:r w:rsidRPr="001D380A">
        <w:t xml:space="preserve"> agrees to provide the US Citizenship and Immigration Services documentation required to verify the </w:t>
      </w:r>
      <w:r>
        <w:t>Vendor</w:t>
      </w:r>
      <w:r w:rsidRPr="001D380A">
        <w:t xml:space="preserve">’s lawful presence in the United States using the Systematic Alien Verification for Entitlements (SAVE) Program. </w:t>
      </w:r>
    </w:p>
    <w:p w14:paraId="5382096F" w14:textId="77777777" w:rsidR="00BC2F8D" w:rsidRPr="001D380A" w:rsidRDefault="00BC2F8D" w:rsidP="00DC4F1B">
      <w:pPr>
        <w:pStyle w:val="Level3"/>
        <w:numPr>
          <w:ilvl w:val="2"/>
          <w:numId w:val="69"/>
        </w:numPr>
        <w:tabs>
          <w:tab w:val="num" w:pos="1440"/>
        </w:tabs>
        <w:ind w:left="1440"/>
        <w:jc w:val="both"/>
      </w:pPr>
      <w:r w:rsidRPr="001D380A">
        <w:t xml:space="preserve">The </w:t>
      </w:r>
      <w:r>
        <w:t>Vendor</w:t>
      </w:r>
      <w:r w:rsidRPr="001D380A">
        <w:t xml:space="preserve"> understands and agrees that lawful presence in the United States is required</w:t>
      </w:r>
      <w:r>
        <w:t>,</w:t>
      </w:r>
      <w:r w:rsidRPr="001D380A">
        <w:t xml:space="preserve"> and the </w:t>
      </w:r>
      <w:r>
        <w:t>Vendor</w:t>
      </w:r>
      <w:r w:rsidRPr="001D380A">
        <w:t xml:space="preserve"> may be disqualified or the contract terminated if such lawful presence cannot be verified as required by Neb. Rev. Stat. §</w:t>
      </w:r>
      <w:r>
        <w:t xml:space="preserve"> </w:t>
      </w:r>
      <w:r w:rsidRPr="001D380A">
        <w:t>4-108.</w:t>
      </w:r>
    </w:p>
    <w:p w14:paraId="3EB0C9A1" w14:textId="77777777" w:rsidR="00E9126D" w:rsidRDefault="00E9126D" w:rsidP="000E504D">
      <w:pPr>
        <w:pStyle w:val="Level2Body"/>
      </w:pPr>
    </w:p>
    <w:p w14:paraId="1F340B51" w14:textId="77777777" w:rsidR="00BC2F8D" w:rsidRPr="003763B4" w:rsidRDefault="00BC2F8D" w:rsidP="00DC4F1B">
      <w:pPr>
        <w:pStyle w:val="Level2"/>
        <w:numPr>
          <w:ilvl w:val="1"/>
          <w:numId w:val="9"/>
        </w:numPr>
        <w:tabs>
          <w:tab w:val="left" w:pos="720"/>
        </w:tabs>
        <w:jc w:val="both"/>
      </w:pPr>
      <w:bookmarkStart w:id="366" w:name="_Toc126238567"/>
      <w:bookmarkStart w:id="367" w:name="_Toc129770825"/>
      <w:bookmarkStart w:id="368" w:name="_Toc167800448"/>
      <w:bookmarkStart w:id="369" w:name="_Toc201927598"/>
      <w:r w:rsidRPr="003763B4">
        <w:t xml:space="preserve">COMPLIANCE WITH CIVIL RIGHTS LAWS AND EQUAL OPPORTUNITY EMPLOYMENT / NONDISCRIMINATION </w:t>
      </w:r>
      <w:r>
        <w:t>(Nonnegotiable)</w:t>
      </w:r>
      <w:bookmarkEnd w:id="366"/>
      <w:bookmarkEnd w:id="367"/>
      <w:bookmarkEnd w:id="368"/>
      <w:bookmarkEnd w:id="369"/>
    </w:p>
    <w:p w14:paraId="2AA2F67F" w14:textId="77777777" w:rsidR="00BC2F8D" w:rsidRPr="002B2CFA" w:rsidRDefault="00BC2F8D" w:rsidP="00BC2F8D">
      <w:pPr>
        <w:pStyle w:val="Level2Body"/>
      </w:pPr>
      <w:r w:rsidRPr="002B2CFA">
        <w:t xml:space="preserve">The </w:t>
      </w:r>
      <w:r>
        <w:t>Vendor</w:t>
      </w:r>
      <w:r w:rsidRPr="002B2CFA">
        <w:t xml:space="preserve"> shall comply with all applicable local, state, and federal statutes and regulations regarding civil rights laws and equal opportunity employment. The Nebraska Fair Employment Practice Act prohibits </w:t>
      </w:r>
      <w:r>
        <w:t>Vendor</w:t>
      </w:r>
      <w:r w:rsidRPr="002B2CFA">
        <w:t xml:space="preserve">s of the State of Nebraska, and their Subcontractors, from discriminating against any employee or applicant for employment, with respect to hire, tenure, terms, conditions, compensation, or privileges of employment because of race, color, religion, sex, disability, marital status, or national origin (Neb. Rev. Stat. </w:t>
      </w:r>
      <w:r>
        <w:t>§</w:t>
      </w:r>
      <w:r w:rsidRPr="002B2CFA">
        <w:t>§</w:t>
      </w:r>
      <w:r>
        <w:t xml:space="preserve"> </w:t>
      </w:r>
      <w:r w:rsidRPr="002B2CFA">
        <w:t xml:space="preserve">48-1101 to 48-1125). The </w:t>
      </w:r>
      <w:r>
        <w:t>Vendor</w:t>
      </w:r>
      <w:r w:rsidRPr="002B2CFA">
        <w:t xml:space="preserve"> guarantees compliance with the Nebraska Fair Employment Practice Act, and breach of this provision shall be regarded as a material breach of contract. The </w:t>
      </w:r>
      <w:r>
        <w:t>Vendor</w:t>
      </w:r>
      <w:r w:rsidRPr="002B2CFA">
        <w:t xml:space="preserve"> shall insert a similar provision in all Subcontracts for </w:t>
      </w:r>
      <w:r>
        <w:t xml:space="preserve">goods and </w:t>
      </w:r>
      <w:r w:rsidRPr="002B2CFA">
        <w:t xml:space="preserve">services to be covered by any contract resulting from this </w:t>
      </w:r>
      <w:r>
        <w:t>Solicitation</w:t>
      </w:r>
      <w:r w:rsidRPr="002B2CFA">
        <w:t>.</w:t>
      </w:r>
    </w:p>
    <w:bookmarkEnd w:id="360"/>
    <w:p w14:paraId="48D73855" w14:textId="77777777" w:rsidR="00E9126D" w:rsidRDefault="00E9126D" w:rsidP="000E504D">
      <w:pPr>
        <w:pStyle w:val="Level2Body"/>
      </w:pPr>
    </w:p>
    <w:p w14:paraId="0398F8B0" w14:textId="77777777" w:rsidR="00E9126D" w:rsidRPr="003763B4" w:rsidRDefault="00E9126D" w:rsidP="00DC4F1B">
      <w:pPr>
        <w:pStyle w:val="Level2"/>
        <w:numPr>
          <w:ilvl w:val="1"/>
          <w:numId w:val="9"/>
        </w:numPr>
        <w:tabs>
          <w:tab w:val="left" w:pos="720"/>
        </w:tabs>
        <w:jc w:val="both"/>
      </w:pPr>
      <w:bookmarkStart w:id="370" w:name="_Toc434407086"/>
      <w:bookmarkStart w:id="371" w:name="_Toc201927599"/>
      <w:r w:rsidRPr="003763B4">
        <w:t xml:space="preserve">COOPERATION WITH OTHER </w:t>
      </w:r>
      <w:r w:rsidR="008E4FD1">
        <w:t>VENDOR</w:t>
      </w:r>
      <w:r w:rsidRPr="003763B4">
        <w:t>S</w:t>
      </w:r>
      <w:bookmarkEnd w:id="370"/>
      <w:bookmarkEnd w:id="371"/>
      <w:r w:rsidRPr="003763B4">
        <w:t xml:space="preserve"> </w:t>
      </w:r>
    </w:p>
    <w:p w14:paraId="1E892951" w14:textId="77777777" w:rsidR="00E9126D" w:rsidRPr="003763B4" w:rsidRDefault="008E4FD1" w:rsidP="000E504D">
      <w:pPr>
        <w:pStyle w:val="Level2Body"/>
      </w:pPr>
      <w:r>
        <w:t>Vendor</w:t>
      </w:r>
      <w:r w:rsidR="00E9126D">
        <w:t xml:space="preserve"> may be required to work with or in close proximity to other </w:t>
      </w:r>
      <w:r>
        <w:t>Vendor</w:t>
      </w:r>
      <w:r w:rsidR="00E9126D">
        <w:t xml:space="preserve">s or individuals that may be working on </w:t>
      </w:r>
      <w:r w:rsidR="00620AD3">
        <w:t xml:space="preserve">the </w:t>
      </w:r>
      <w:r w:rsidR="00E9126D">
        <w:t>same or different projects.</w:t>
      </w:r>
      <w:r w:rsidR="004E1515">
        <w:t xml:space="preserve"> </w:t>
      </w:r>
      <w:r w:rsidR="00E9126D" w:rsidRPr="003763B4">
        <w:t xml:space="preserve">The </w:t>
      </w:r>
      <w:r>
        <w:t>Vendor</w:t>
      </w:r>
      <w:r w:rsidR="00E9126D" w:rsidRPr="003763B4">
        <w:t xml:space="preserve"> shall agre</w:t>
      </w:r>
      <w:r w:rsidR="00E9126D">
        <w:t xml:space="preserve">e to cooperate with such other </w:t>
      </w:r>
      <w:r>
        <w:t>Vendor</w:t>
      </w:r>
      <w:r w:rsidR="00E9126D" w:rsidRPr="003763B4">
        <w:t>s</w:t>
      </w:r>
      <w:r w:rsidR="00E9126D">
        <w:t xml:space="preserve"> or </w:t>
      </w:r>
      <w:r w:rsidR="00544086">
        <w:t>individuals</w:t>
      </w:r>
      <w:r w:rsidR="00544086" w:rsidRPr="003763B4">
        <w:t xml:space="preserve"> and</w:t>
      </w:r>
      <w:r w:rsidR="00E9126D" w:rsidRPr="003763B4">
        <w:t xml:space="preserve"> shall not commit or permit any act which may interfere with the pe</w:t>
      </w:r>
      <w:r w:rsidR="00E9126D">
        <w:t xml:space="preserve">rformance of work by any other </w:t>
      </w:r>
      <w:r>
        <w:t>Vendor</w:t>
      </w:r>
      <w:r w:rsidR="00E9126D">
        <w:t xml:space="preserve"> or individual</w:t>
      </w:r>
      <w:r w:rsidR="00E9126D" w:rsidRPr="003763B4">
        <w:t>.</w:t>
      </w:r>
      <w:r w:rsidR="004E1515">
        <w:t xml:space="preserve"> </w:t>
      </w:r>
      <w:r>
        <w:t>Vendor</w:t>
      </w:r>
      <w:r w:rsidR="00E9126D">
        <w:t xml:space="preserve"> </w:t>
      </w:r>
      <w:r w:rsidR="00E9126D">
        <w:lastRenderedPageBreak/>
        <w:t xml:space="preserve">is not required to compromise </w:t>
      </w:r>
      <w:r>
        <w:t>Vendor</w:t>
      </w:r>
      <w:r w:rsidR="00E9126D">
        <w:t>’s intellectual property or proprietary information unless expressly required to do so by this contract.</w:t>
      </w:r>
    </w:p>
    <w:p w14:paraId="0F02D6CE" w14:textId="77777777" w:rsidR="00E9126D" w:rsidRPr="003763B4" w:rsidRDefault="00E9126D" w:rsidP="000E504D">
      <w:pPr>
        <w:pStyle w:val="Level2Body"/>
      </w:pPr>
    </w:p>
    <w:p w14:paraId="7AF75029" w14:textId="77777777" w:rsidR="00727C54" w:rsidRDefault="00727C54" w:rsidP="00DC4F1B">
      <w:pPr>
        <w:pStyle w:val="Level2"/>
        <w:numPr>
          <w:ilvl w:val="1"/>
          <w:numId w:val="9"/>
        </w:numPr>
        <w:tabs>
          <w:tab w:val="left" w:pos="720"/>
        </w:tabs>
        <w:jc w:val="both"/>
      </w:pPr>
      <w:bookmarkStart w:id="372" w:name="_Toc201927600"/>
      <w:bookmarkStart w:id="373" w:name="_Toc434407083"/>
      <w:r w:rsidRPr="00323E7D">
        <w:t>DISCOUNTS</w:t>
      </w:r>
      <w:bookmarkEnd w:id="372"/>
    </w:p>
    <w:p w14:paraId="7CCB1EFD" w14:textId="77777777" w:rsidR="00727C54" w:rsidRDefault="00727C54" w:rsidP="000E504D">
      <w:pPr>
        <w:pStyle w:val="Level2Body"/>
      </w:pPr>
      <w:r w:rsidRPr="00CC3CEB">
        <w:t xml:space="preserve">Prices quoted shall be inclusive of ALL trade discounts. Cash discount terms of less than thirty (30) days will not be considered as part of the </w:t>
      </w:r>
      <w:bookmarkStart w:id="374" w:name="_Hlk167801077"/>
      <w:r w:rsidR="00BC2F8D">
        <w:t>solicitation response</w:t>
      </w:r>
      <w:bookmarkEnd w:id="374"/>
      <w:r w:rsidRPr="00CC3CEB">
        <w:t>.</w:t>
      </w:r>
      <w:r w:rsidR="004E1515">
        <w:t xml:space="preserve"> </w:t>
      </w:r>
      <w:r w:rsidRPr="00CC3CEB">
        <w:t>Cash discount periods will be computed from the date of receipt of a properly executed claim voucher or the date of completion of delivery of all items in a satisfactory condition, whichever is later</w:t>
      </w:r>
      <w:r w:rsidRPr="006D7D5F">
        <w:t>.</w:t>
      </w:r>
    </w:p>
    <w:p w14:paraId="1770D7E8" w14:textId="77777777" w:rsidR="00727C54" w:rsidRDefault="00727C54" w:rsidP="000E504D">
      <w:pPr>
        <w:pStyle w:val="Level2Body"/>
      </w:pPr>
    </w:p>
    <w:p w14:paraId="5F17ACD5" w14:textId="77777777" w:rsidR="0074546B" w:rsidRPr="00323E7D" w:rsidRDefault="0074546B" w:rsidP="005059BA">
      <w:pPr>
        <w:pStyle w:val="Level2"/>
        <w:numPr>
          <w:ilvl w:val="1"/>
          <w:numId w:val="9"/>
        </w:numPr>
        <w:tabs>
          <w:tab w:val="left" w:pos="720"/>
        </w:tabs>
        <w:jc w:val="both"/>
      </w:pPr>
      <w:bookmarkStart w:id="375" w:name="_Toc201927601"/>
      <w:r w:rsidRPr="00323E7D">
        <w:t>PRICE</w:t>
      </w:r>
      <w:r>
        <w:t>S</w:t>
      </w:r>
      <w:bookmarkEnd w:id="375"/>
    </w:p>
    <w:p w14:paraId="2A4E4125" w14:textId="77777777" w:rsidR="00907314" w:rsidRDefault="00907314" w:rsidP="00907314">
      <w:pPr>
        <w:pStyle w:val="Level2Body"/>
      </w:pPr>
      <w:r>
        <w:rPr>
          <w:highlight w:val="green"/>
        </w:rPr>
        <w:fldChar w:fldCharType="begin">
          <w:ffData>
            <w:name w:val="Text134"/>
            <w:enabled/>
            <w:calcOnExit w:val="0"/>
            <w:textInput>
              <w:default w:val="PRICES MAY BE FIXED FOR THE TERM OF THE CONTRACT OR YOU CAN INCORPORATE PRICE INCREASES.  THERE IS NO REQUIRED METHOD TO DO PRICE INCREASES, BUT IT IS RECOMMENDED THAT YOU BE ABLE TO CALCULATE THE TOTAL CONTRACT COST THROUGH THE TERM OF THE CONTRACT BASED"/>
            </w:textInput>
          </w:ffData>
        </w:fldChar>
      </w:r>
      <w:r>
        <w:rPr>
          <w:highlight w:val="green"/>
        </w:rPr>
        <w:instrText xml:space="preserve"> FORMTEXT </w:instrText>
      </w:r>
      <w:r>
        <w:rPr>
          <w:highlight w:val="green"/>
        </w:rPr>
      </w:r>
      <w:r>
        <w:rPr>
          <w:highlight w:val="green"/>
        </w:rPr>
        <w:fldChar w:fldCharType="separate"/>
      </w:r>
      <w:r>
        <w:rPr>
          <w:noProof/>
          <w:highlight w:val="green"/>
        </w:rPr>
        <w:t>PRICES MAY BE FIXED FOR THE TERM OF THE CONTRACT OR YOU CAN INCORPORATE PRICE INCREASES. THERE IS NO REQUIRED METHOD TO DO PRICE INCREASES, BUT IT IS RECOMMENDED THAT YOU BE ABLE TO CALCULATE THE TOTAL CONTRACT COST THROUGH THE TERM OF THE CONTRACT BASED</w:t>
      </w:r>
      <w:r>
        <w:fldChar w:fldCharType="end"/>
      </w:r>
      <w:r>
        <w:rPr>
          <w:highlight w:val="green"/>
        </w:rPr>
        <w:t xml:space="preserve"> ON THE PRICING SCHEME THAT YOU USE. IT IS RECOMMENDED THAT THE SELECTED PRICE TERMS ARE ALSO RESTATED ON THE COST SHEET TEMPLATE. AGENCIES MUST SELECT AN OPTION BELOW AND REMOVE ALL UN-SELECTED OPTIONS </w:t>
      </w:r>
    </w:p>
    <w:p w14:paraId="1725F326" w14:textId="77777777" w:rsidR="00907314" w:rsidRDefault="00907314" w:rsidP="00907314">
      <w:pPr>
        <w:pStyle w:val="Level2Body"/>
        <w:rPr>
          <w:szCs w:val="18"/>
          <w:highlight w:val="green"/>
        </w:rPr>
      </w:pPr>
    </w:p>
    <w:p w14:paraId="25EDAFF4" w14:textId="77777777" w:rsidR="00907314" w:rsidRDefault="00907314" w:rsidP="00907314">
      <w:pPr>
        <w:pStyle w:val="Level2Body"/>
      </w:pPr>
      <w:r w:rsidRPr="003763B4">
        <w:t xml:space="preserve">Prices quoted shall be net, including transportation and delivery charges fully prepaid by the </w:t>
      </w:r>
      <w:r>
        <w:t>bidder</w:t>
      </w:r>
      <w:r w:rsidRPr="003763B4">
        <w:t xml:space="preserve">, F.O.B. destination named in the </w:t>
      </w:r>
      <w:r>
        <w:t>Solicitation</w:t>
      </w:r>
      <w:r w:rsidRPr="003763B4">
        <w:t>. No additional charges will be allowed for packing, packages, or partial delivery costs. When an arithmetic error has been made in the extended total, the unit price will govern.</w:t>
      </w:r>
    </w:p>
    <w:p w14:paraId="2A83F17E" w14:textId="77777777" w:rsidR="00907314" w:rsidRDefault="00907314" w:rsidP="00907314">
      <w:pPr>
        <w:pStyle w:val="Level2Body"/>
      </w:pPr>
    </w:p>
    <w:p w14:paraId="22D43E0D" w14:textId="77777777" w:rsidR="00907314" w:rsidRDefault="00907314" w:rsidP="00907314">
      <w:pPr>
        <w:pStyle w:val="Level2Body"/>
        <w:rPr>
          <w:szCs w:val="18"/>
        </w:rPr>
      </w:pPr>
      <w:r>
        <w:rPr>
          <w:szCs w:val="18"/>
          <w:highlight w:val="green"/>
        </w:rPr>
        <w:t>[Option 1 - Fixed Price Contract</w:t>
      </w:r>
      <w:r>
        <w:rPr>
          <w:szCs w:val="18"/>
        </w:rPr>
        <w:t xml:space="preserve">] All prices, costs, and terms and conditions submitted in the </w:t>
      </w:r>
      <w:r w:rsidR="00505007">
        <w:rPr>
          <w:szCs w:val="18"/>
        </w:rPr>
        <w:t>solicitation response</w:t>
      </w:r>
      <w:r>
        <w:rPr>
          <w:szCs w:val="18"/>
        </w:rPr>
        <w:t xml:space="preserve"> shall remain fixed and valid commencing on the opening date of the </w:t>
      </w:r>
      <w:r w:rsidR="00505007">
        <w:rPr>
          <w:szCs w:val="18"/>
        </w:rPr>
        <w:t>solicitation</w:t>
      </w:r>
      <w:r>
        <w:rPr>
          <w:szCs w:val="18"/>
        </w:rPr>
        <w:t xml:space="preserve"> until the contract terminates or expires.</w:t>
      </w:r>
    </w:p>
    <w:p w14:paraId="435D32F1" w14:textId="77777777" w:rsidR="00907314" w:rsidRDefault="00907314" w:rsidP="00907314">
      <w:pPr>
        <w:pStyle w:val="Level2Body"/>
        <w:rPr>
          <w:szCs w:val="18"/>
          <w:highlight w:val="green"/>
        </w:rPr>
      </w:pPr>
    </w:p>
    <w:p w14:paraId="6978268F" w14:textId="77777777" w:rsidR="00907314" w:rsidRDefault="00907314" w:rsidP="00907314">
      <w:pPr>
        <w:pStyle w:val="Level2Body"/>
        <w:rPr>
          <w:szCs w:val="18"/>
        </w:rPr>
      </w:pPr>
      <w:r>
        <w:rPr>
          <w:szCs w:val="18"/>
          <w:highlight w:val="green"/>
        </w:rPr>
        <w:t xml:space="preserve">[Option 2 - Fixed </w:t>
      </w:r>
      <w:r w:rsidR="00505007">
        <w:rPr>
          <w:szCs w:val="18"/>
          <w:highlight w:val="green"/>
        </w:rPr>
        <w:t>solicitation response</w:t>
      </w:r>
      <w:r>
        <w:rPr>
          <w:szCs w:val="18"/>
          <w:highlight w:val="green"/>
        </w:rPr>
        <w:t xml:space="preserve"> price until contract award must be paired with option 3, 4</w:t>
      </w:r>
      <w:r w:rsidR="00FB7A5E">
        <w:rPr>
          <w:szCs w:val="18"/>
          <w:highlight w:val="green"/>
        </w:rPr>
        <w:t>,</w:t>
      </w:r>
      <w:r>
        <w:rPr>
          <w:szCs w:val="18"/>
          <w:highlight w:val="green"/>
        </w:rPr>
        <w:t xml:space="preserve"> 5</w:t>
      </w:r>
      <w:r w:rsidR="00FB7A5E">
        <w:rPr>
          <w:szCs w:val="18"/>
          <w:highlight w:val="green"/>
        </w:rPr>
        <w:t>, or 6</w:t>
      </w:r>
      <w:r>
        <w:rPr>
          <w:szCs w:val="18"/>
          <w:highlight w:val="green"/>
        </w:rPr>
        <w:t>]</w:t>
      </w:r>
      <w:r>
        <w:rPr>
          <w:szCs w:val="18"/>
        </w:rPr>
        <w:t xml:space="preserve"> All prices, costs, and terms and conditions submitted in the </w:t>
      </w:r>
      <w:r w:rsidR="00505007">
        <w:rPr>
          <w:szCs w:val="18"/>
        </w:rPr>
        <w:t>solicitation response</w:t>
      </w:r>
      <w:r>
        <w:rPr>
          <w:szCs w:val="18"/>
        </w:rPr>
        <w:t xml:space="preserve"> shall remain fixed and valid commencing on the opening date of the </w:t>
      </w:r>
      <w:r w:rsidR="00505007">
        <w:rPr>
          <w:szCs w:val="18"/>
        </w:rPr>
        <w:t>solicitation</w:t>
      </w:r>
      <w:r>
        <w:rPr>
          <w:szCs w:val="18"/>
        </w:rPr>
        <w:t xml:space="preserve"> until an award is made or the </w:t>
      </w:r>
      <w:r w:rsidR="00505007">
        <w:t>s</w:t>
      </w:r>
      <w:r>
        <w:t>olicitation</w:t>
      </w:r>
      <w:r>
        <w:rPr>
          <w:szCs w:val="18"/>
        </w:rPr>
        <w:t xml:space="preserve"> is cancelled.</w:t>
      </w:r>
    </w:p>
    <w:p w14:paraId="416C2214" w14:textId="77777777" w:rsidR="00907314" w:rsidRDefault="00907314" w:rsidP="00907314">
      <w:pPr>
        <w:pStyle w:val="Level2Body"/>
        <w:rPr>
          <w:szCs w:val="18"/>
          <w:highlight w:val="green"/>
        </w:rPr>
      </w:pPr>
    </w:p>
    <w:p w14:paraId="6C6422D8" w14:textId="77777777" w:rsidR="00907314" w:rsidRDefault="00907314" w:rsidP="00907314">
      <w:pPr>
        <w:pStyle w:val="Level2Body"/>
        <w:rPr>
          <w:szCs w:val="18"/>
        </w:rPr>
      </w:pPr>
      <w:r>
        <w:rPr>
          <w:szCs w:val="18"/>
          <w:highlight w:val="green"/>
        </w:rPr>
        <w:t>[Option 3 - Only the cost of the initial period is included in the solicitation response - subsequent periods are not proposed and subject to a capped cost increase - Could lead to significant increases, but increases may be reasonable due to nature of the product or service or industry standard]</w:t>
      </w:r>
      <w:r>
        <w:rPr>
          <w:szCs w:val="18"/>
        </w:rPr>
        <w:t xml:space="preserve">  Prices submitted on the cost sheet</w:t>
      </w:r>
      <w:r w:rsidR="00F26790">
        <w:rPr>
          <w:szCs w:val="18"/>
        </w:rPr>
        <w:t>, once accepted by the State,</w:t>
      </w:r>
      <w:r>
        <w:rPr>
          <w:szCs w:val="18"/>
        </w:rPr>
        <w:t xml:space="preserve"> shall remain fixed for the first </w:t>
      </w:r>
      <w:r>
        <w:rPr>
          <w:szCs w:val="18"/>
          <w:highlight w:val="yellow"/>
        </w:rPr>
        <w:t>(number of days / months / years / etc. written out)</w:t>
      </w:r>
      <w:r>
        <w:rPr>
          <w:szCs w:val="18"/>
        </w:rPr>
        <w:t xml:space="preserve"> (</w:t>
      </w:r>
      <w:r>
        <w:rPr>
          <w:szCs w:val="18"/>
          <w:highlight w:val="yellow"/>
        </w:rPr>
        <w:t>XX</w:t>
      </w:r>
      <w:r>
        <w:rPr>
          <w:szCs w:val="18"/>
        </w:rPr>
        <w:t xml:space="preserve">) of the contract. Any </w:t>
      </w:r>
      <w:r>
        <w:rPr>
          <w:szCs w:val="18"/>
          <w:highlight w:val="green"/>
        </w:rPr>
        <w:t>[you can limit the number of increases per year or period]</w:t>
      </w:r>
      <w:r>
        <w:rPr>
          <w:szCs w:val="18"/>
        </w:rPr>
        <w:t xml:space="preserve"> request for a price increase subsequent to the first </w:t>
      </w:r>
      <w:r>
        <w:rPr>
          <w:szCs w:val="18"/>
          <w:highlight w:val="yellow"/>
        </w:rPr>
        <w:t>(number of days / months / years / etc. written out)</w:t>
      </w:r>
      <w:r>
        <w:rPr>
          <w:szCs w:val="18"/>
        </w:rPr>
        <w:t xml:space="preserve"> (</w:t>
      </w:r>
      <w:r>
        <w:rPr>
          <w:szCs w:val="18"/>
          <w:highlight w:val="yellow"/>
        </w:rPr>
        <w:t>XX</w:t>
      </w:r>
      <w:r>
        <w:rPr>
          <w:szCs w:val="18"/>
        </w:rPr>
        <w:t xml:space="preserve">) of the contract shall not exceed </w:t>
      </w:r>
      <w:r w:rsidRPr="003763B4">
        <w:rPr>
          <w:highlight w:val="yellow"/>
        </w:rPr>
        <w:fldChar w:fldCharType="begin">
          <w:ffData>
            <w:name w:val="Text66"/>
            <w:enabled/>
            <w:calcOnExit w:val="0"/>
            <w:textInput>
              <w:default w:val="(number)"/>
            </w:textInput>
          </w:ffData>
        </w:fldChar>
      </w:r>
      <w:r w:rsidRPr="003763B4">
        <w:rPr>
          <w:highlight w:val="yellow"/>
        </w:rPr>
        <w:instrText xml:space="preserve"> FORMTEXT </w:instrText>
      </w:r>
      <w:r w:rsidRPr="003763B4">
        <w:rPr>
          <w:highlight w:val="yellow"/>
        </w:rPr>
      </w:r>
      <w:r w:rsidRPr="003763B4">
        <w:rPr>
          <w:highlight w:val="yellow"/>
        </w:rPr>
        <w:fldChar w:fldCharType="separate"/>
      </w:r>
      <w:r>
        <w:rPr>
          <w:noProof/>
          <w:highlight w:val="yellow"/>
        </w:rPr>
        <w:t>(number)</w:t>
      </w:r>
      <w:r w:rsidRPr="003763B4">
        <w:rPr>
          <w:highlight w:val="yellow"/>
        </w:rPr>
        <w:fldChar w:fldCharType="end"/>
      </w:r>
      <w:r>
        <w:t xml:space="preserve"> </w:t>
      </w:r>
      <w:r w:rsidRPr="001D0EB2">
        <w:rPr>
          <w:szCs w:val="18"/>
        </w:rPr>
        <w:t>percent</w:t>
      </w:r>
      <w:r>
        <w:rPr>
          <w:szCs w:val="18"/>
        </w:rPr>
        <w:t xml:space="preserve"> (</w:t>
      </w:r>
      <w:r>
        <w:rPr>
          <w:szCs w:val="18"/>
          <w:highlight w:val="yellow"/>
        </w:rPr>
        <w:t>#</w:t>
      </w:r>
      <w:r>
        <w:rPr>
          <w:szCs w:val="18"/>
        </w:rPr>
        <w:t xml:space="preserve"> %) of the previous Contract period. Increases will be cumulative across the remaining periods of the contract. Requests for an increase must be submitted in writing to the </w:t>
      </w:r>
      <w:r>
        <w:rPr>
          <w:szCs w:val="18"/>
          <w:highlight w:val="yellow"/>
        </w:rPr>
        <w:t>State Purchasing Bureau</w:t>
      </w:r>
      <w:r>
        <w:rPr>
          <w:szCs w:val="18"/>
        </w:rPr>
        <w:t xml:space="preserve"> a minimum of 120 days </w:t>
      </w:r>
      <w:r>
        <w:rPr>
          <w:szCs w:val="18"/>
          <w:highlight w:val="green"/>
        </w:rPr>
        <w:t>[Agency:  include enough time to replace the contract</w:t>
      </w:r>
      <w:r>
        <w:rPr>
          <w:szCs w:val="18"/>
        </w:rPr>
        <w:t xml:space="preserve"> prior to the end of the current contract period. Documentation may be required by the State to support the price increase.</w:t>
      </w:r>
    </w:p>
    <w:p w14:paraId="5899A08B" w14:textId="77777777" w:rsidR="00907314" w:rsidRDefault="00907314" w:rsidP="00907314">
      <w:pPr>
        <w:pStyle w:val="Level2Body"/>
        <w:rPr>
          <w:szCs w:val="18"/>
        </w:rPr>
      </w:pPr>
    </w:p>
    <w:p w14:paraId="18B0D9E0" w14:textId="77777777" w:rsidR="00907314" w:rsidRDefault="00907314" w:rsidP="00907314">
      <w:pPr>
        <w:pStyle w:val="Level2Body"/>
        <w:rPr>
          <w:szCs w:val="18"/>
        </w:rPr>
      </w:pPr>
      <w:r>
        <w:rPr>
          <w:szCs w:val="18"/>
          <w:highlight w:val="green"/>
        </w:rPr>
        <w:t>[Option 4 - Used where option</w:t>
      </w:r>
      <w:r w:rsidR="009A48D4">
        <w:rPr>
          <w:szCs w:val="18"/>
          <w:highlight w:val="green"/>
        </w:rPr>
        <w:t>al renewal period</w:t>
      </w:r>
      <w:r w:rsidR="00A73CA1">
        <w:rPr>
          <w:szCs w:val="18"/>
          <w:highlight w:val="green"/>
        </w:rPr>
        <w:t xml:space="preserve"> </w:t>
      </w:r>
      <w:r>
        <w:rPr>
          <w:szCs w:val="18"/>
          <w:highlight w:val="green"/>
        </w:rPr>
        <w:t xml:space="preserve">costs are part of </w:t>
      </w:r>
      <w:r w:rsidRPr="00773615">
        <w:rPr>
          <w:szCs w:val="18"/>
          <w:highlight w:val="green"/>
        </w:rPr>
        <w:t xml:space="preserve">the </w:t>
      </w:r>
      <w:r>
        <w:rPr>
          <w:highlight w:val="green"/>
        </w:rPr>
        <w:t>Solicitation</w:t>
      </w:r>
      <w:r>
        <w:rPr>
          <w:szCs w:val="18"/>
          <w:highlight w:val="green"/>
        </w:rPr>
        <w:t>.]</w:t>
      </w:r>
      <w:r>
        <w:rPr>
          <w:szCs w:val="18"/>
        </w:rPr>
        <w:t xml:space="preserve">  Prices submitted on the cost </w:t>
      </w:r>
      <w:r w:rsidR="00505007">
        <w:rPr>
          <w:szCs w:val="18"/>
        </w:rPr>
        <w:t>sheet</w:t>
      </w:r>
      <w:r>
        <w:rPr>
          <w:szCs w:val="18"/>
        </w:rPr>
        <w:t xml:space="preserve">, once accepted by the State, shall remain fixed for the first </w:t>
      </w:r>
      <w:r>
        <w:rPr>
          <w:szCs w:val="18"/>
          <w:highlight w:val="yellow"/>
        </w:rPr>
        <w:t>(number of days / months / years / etc. written out)</w:t>
      </w:r>
      <w:r>
        <w:rPr>
          <w:szCs w:val="18"/>
        </w:rPr>
        <w:t xml:space="preserve"> </w:t>
      </w:r>
      <w:r>
        <w:rPr>
          <w:szCs w:val="18"/>
          <w:highlight w:val="yellow"/>
        </w:rPr>
        <w:t>(number)</w:t>
      </w:r>
      <w:r>
        <w:rPr>
          <w:szCs w:val="18"/>
        </w:rPr>
        <w:t xml:space="preserve"> of the contract. Any request for a price increase subsequent to the </w:t>
      </w:r>
      <w:r>
        <w:rPr>
          <w:szCs w:val="18"/>
          <w:highlight w:val="yellow"/>
        </w:rPr>
        <w:t>(number of days / months / years / etc. Written out)</w:t>
      </w:r>
      <w:r>
        <w:rPr>
          <w:szCs w:val="18"/>
        </w:rPr>
        <w:t xml:space="preserve"> (</w:t>
      </w:r>
      <w:r>
        <w:rPr>
          <w:szCs w:val="18"/>
          <w:highlight w:val="yellow"/>
        </w:rPr>
        <w:t>XX</w:t>
      </w:r>
      <w:r>
        <w:rPr>
          <w:szCs w:val="18"/>
        </w:rPr>
        <w:t xml:space="preserve">) of the contract shall not exceed </w:t>
      </w:r>
      <w:r w:rsidRPr="003763B4">
        <w:rPr>
          <w:highlight w:val="yellow"/>
        </w:rPr>
        <w:fldChar w:fldCharType="begin">
          <w:ffData>
            <w:name w:val="Text66"/>
            <w:enabled/>
            <w:calcOnExit w:val="0"/>
            <w:textInput>
              <w:default w:val="(number)"/>
            </w:textInput>
          </w:ffData>
        </w:fldChar>
      </w:r>
      <w:r w:rsidRPr="003763B4">
        <w:rPr>
          <w:highlight w:val="yellow"/>
        </w:rPr>
        <w:instrText xml:space="preserve"> FORMTEXT </w:instrText>
      </w:r>
      <w:r w:rsidRPr="003763B4">
        <w:rPr>
          <w:highlight w:val="yellow"/>
        </w:rPr>
      </w:r>
      <w:r w:rsidRPr="003763B4">
        <w:rPr>
          <w:highlight w:val="yellow"/>
        </w:rPr>
        <w:fldChar w:fldCharType="separate"/>
      </w:r>
      <w:r>
        <w:rPr>
          <w:noProof/>
          <w:highlight w:val="yellow"/>
        </w:rPr>
        <w:t>(number)</w:t>
      </w:r>
      <w:r w:rsidRPr="003763B4">
        <w:rPr>
          <w:highlight w:val="yellow"/>
        </w:rPr>
        <w:fldChar w:fldCharType="end"/>
      </w:r>
      <w:r>
        <w:t xml:space="preserve"> </w:t>
      </w:r>
      <w:r w:rsidRPr="008B620A">
        <w:rPr>
          <w:szCs w:val="18"/>
        </w:rPr>
        <w:t>percent</w:t>
      </w:r>
      <w:r>
        <w:rPr>
          <w:szCs w:val="18"/>
        </w:rPr>
        <w:t xml:space="preserve"> (</w:t>
      </w:r>
      <w:r>
        <w:rPr>
          <w:szCs w:val="18"/>
          <w:highlight w:val="yellow"/>
        </w:rPr>
        <w:t>#</w:t>
      </w:r>
      <w:r>
        <w:rPr>
          <w:szCs w:val="18"/>
        </w:rPr>
        <w:t xml:space="preserve"> %) of the price proposed for the period. Increases shall not be cumulative and will only apply to that period of the contract. The request for a price increase must be submitted in writing to the </w:t>
      </w:r>
      <w:r>
        <w:rPr>
          <w:szCs w:val="18"/>
          <w:highlight w:val="yellow"/>
        </w:rPr>
        <w:t>State Purchasing Bureau</w:t>
      </w:r>
      <w:r>
        <w:rPr>
          <w:szCs w:val="18"/>
        </w:rPr>
        <w:t xml:space="preserve"> a minimum of </w:t>
      </w:r>
      <w:r>
        <w:rPr>
          <w:szCs w:val="18"/>
          <w:highlight w:val="yellow"/>
        </w:rPr>
        <w:t>120</w:t>
      </w:r>
      <w:r>
        <w:rPr>
          <w:szCs w:val="18"/>
        </w:rPr>
        <w:t xml:space="preserve"> days </w:t>
      </w:r>
      <w:r>
        <w:rPr>
          <w:szCs w:val="18"/>
          <w:highlight w:val="green"/>
        </w:rPr>
        <w:t>[include enough time to replace the contract]</w:t>
      </w:r>
      <w:r>
        <w:rPr>
          <w:szCs w:val="18"/>
        </w:rPr>
        <w:t xml:space="preserve"> prior to the end of the current contract period. Documentation may be required by the State to support the price increase. </w:t>
      </w:r>
    </w:p>
    <w:p w14:paraId="53A336FF" w14:textId="77777777" w:rsidR="000B4DE4" w:rsidRDefault="000B4DE4" w:rsidP="000B4DE4">
      <w:pPr>
        <w:pStyle w:val="Level2Body"/>
        <w:rPr>
          <w:szCs w:val="18"/>
        </w:rPr>
      </w:pPr>
    </w:p>
    <w:p w14:paraId="3781BF8F" w14:textId="77777777" w:rsidR="000B4DE4" w:rsidRDefault="000B4DE4" w:rsidP="000B4DE4">
      <w:pPr>
        <w:pStyle w:val="Level2Body"/>
        <w:rPr>
          <w:szCs w:val="18"/>
        </w:rPr>
      </w:pPr>
      <w:r w:rsidRPr="00FB7A5E">
        <w:rPr>
          <w:szCs w:val="18"/>
          <w:highlight w:val="green"/>
        </w:rPr>
        <w:t>[Option 5 – Used on commodity contracts with no set % cap and requiring 30 days before effective date</w:t>
      </w:r>
      <w:r w:rsidR="00A73CA1">
        <w:rPr>
          <w:szCs w:val="18"/>
          <w:highlight w:val="green"/>
        </w:rPr>
        <w:t xml:space="preserve"> - Could lead to significant increases, but increases may be reasonable due to nature of the product or service or industry standard</w:t>
      </w:r>
      <w:r w:rsidRPr="00FB7A5E">
        <w:rPr>
          <w:szCs w:val="18"/>
          <w:highlight w:val="green"/>
        </w:rPr>
        <w:t>]</w:t>
      </w:r>
      <w:r>
        <w:rPr>
          <w:szCs w:val="18"/>
        </w:rPr>
        <w:t xml:space="preserve"> Prices submitted on the cost sheet, once accepted by the State, shall remain fixed for the first </w:t>
      </w:r>
      <w:r>
        <w:rPr>
          <w:szCs w:val="18"/>
          <w:highlight w:val="yellow"/>
        </w:rPr>
        <w:t>(number of days / months / years / etc. written out)</w:t>
      </w:r>
      <w:r>
        <w:rPr>
          <w:szCs w:val="18"/>
        </w:rPr>
        <w:t xml:space="preserve"> </w:t>
      </w:r>
      <w:r>
        <w:rPr>
          <w:szCs w:val="18"/>
          <w:highlight w:val="yellow"/>
        </w:rPr>
        <w:t>(number)</w:t>
      </w:r>
      <w:r>
        <w:rPr>
          <w:szCs w:val="18"/>
        </w:rPr>
        <w:t xml:space="preserve"> of the contract. Any request for a price increase subsequent to the first </w:t>
      </w:r>
      <w:r>
        <w:rPr>
          <w:szCs w:val="18"/>
          <w:highlight w:val="yellow"/>
        </w:rPr>
        <w:t>(number of days / months / years / etc. Written out)</w:t>
      </w:r>
      <w:r>
        <w:rPr>
          <w:szCs w:val="18"/>
        </w:rPr>
        <w:t xml:space="preserve"> (</w:t>
      </w:r>
      <w:r>
        <w:rPr>
          <w:szCs w:val="18"/>
          <w:highlight w:val="yellow"/>
        </w:rPr>
        <w:t>XX</w:t>
      </w:r>
      <w:r>
        <w:rPr>
          <w:szCs w:val="18"/>
        </w:rPr>
        <w:t>) of the contract must be submitted in writing to the State Purchasing Bureau a minimum of 30 days before the requested effective date. Documentation may be required by the State to support the price increase.</w:t>
      </w:r>
    </w:p>
    <w:p w14:paraId="079EB282" w14:textId="77777777" w:rsidR="000B4DE4" w:rsidRDefault="000B4DE4" w:rsidP="00907314">
      <w:pPr>
        <w:pStyle w:val="Level2Body"/>
        <w:rPr>
          <w:szCs w:val="18"/>
        </w:rPr>
      </w:pPr>
    </w:p>
    <w:p w14:paraId="6E32EBBB" w14:textId="77777777" w:rsidR="00907314" w:rsidRDefault="00907314" w:rsidP="00907314">
      <w:pPr>
        <w:pStyle w:val="Level2Body"/>
        <w:rPr>
          <w:szCs w:val="18"/>
        </w:rPr>
      </w:pPr>
      <w:r>
        <w:rPr>
          <w:szCs w:val="18"/>
          <w:highlight w:val="green"/>
        </w:rPr>
        <w:t xml:space="preserve">[Option </w:t>
      </w:r>
      <w:r w:rsidR="000B4DE4">
        <w:rPr>
          <w:szCs w:val="18"/>
          <w:highlight w:val="green"/>
        </w:rPr>
        <w:t>6</w:t>
      </w:r>
      <w:r>
        <w:rPr>
          <w:szCs w:val="18"/>
          <w:highlight w:val="green"/>
        </w:rPr>
        <w:t>] - Draft your own price clause - It is recommended that you be able to calculate the total cost of the contract over the maximum duration of the contract for budgetary purposes]</w:t>
      </w:r>
    </w:p>
    <w:p w14:paraId="328A6237" w14:textId="77777777" w:rsidR="00907314" w:rsidRPr="005B0D32" w:rsidRDefault="00907314" w:rsidP="00907314">
      <w:pPr>
        <w:pStyle w:val="Level2Body"/>
        <w:rPr>
          <w:b/>
          <w:bCs/>
        </w:rPr>
      </w:pPr>
    </w:p>
    <w:p w14:paraId="01E6A66F" w14:textId="77777777" w:rsidR="00907314" w:rsidRPr="005B0D32" w:rsidRDefault="00907314" w:rsidP="00907314">
      <w:pPr>
        <w:pStyle w:val="Level2Body"/>
        <w:rPr>
          <w:b/>
          <w:bCs/>
        </w:rPr>
      </w:pPr>
      <w:r w:rsidRPr="005B0D32">
        <w:rPr>
          <w:b/>
          <w:bCs/>
        </w:rPr>
        <w:t>The State reserves the right to deny any requested price increase. No price increases are to be billed to any State Agencies prior to written amendment of the contract by the parties.</w:t>
      </w:r>
    </w:p>
    <w:p w14:paraId="088BAA9F" w14:textId="77777777" w:rsidR="00907314" w:rsidRPr="005B0D32" w:rsidRDefault="00907314" w:rsidP="00907314">
      <w:pPr>
        <w:pStyle w:val="Level2Body"/>
        <w:rPr>
          <w:b/>
          <w:bCs/>
        </w:rPr>
      </w:pPr>
    </w:p>
    <w:p w14:paraId="711D5560" w14:textId="77777777" w:rsidR="00907314" w:rsidRDefault="00907314" w:rsidP="00907314">
      <w:pPr>
        <w:pStyle w:val="Level2Body"/>
        <w:rPr>
          <w:b/>
          <w:bCs/>
        </w:rPr>
      </w:pPr>
      <w:r w:rsidRPr="005B0D32">
        <w:rPr>
          <w:b/>
          <w:bCs/>
        </w:rPr>
        <w:t>The State will be given full proportionate benefit of any decreases for the term of the contract.</w:t>
      </w:r>
    </w:p>
    <w:p w14:paraId="0D613CE1" w14:textId="77777777" w:rsidR="00144210" w:rsidRPr="00E97CA1" w:rsidRDefault="00144210" w:rsidP="000E504D">
      <w:pPr>
        <w:pStyle w:val="Level2Body"/>
        <w:rPr>
          <w:b/>
          <w:bCs/>
        </w:rPr>
      </w:pPr>
    </w:p>
    <w:p w14:paraId="6669356A" w14:textId="77777777" w:rsidR="00E9126D" w:rsidRPr="003763B4" w:rsidRDefault="00E9126D" w:rsidP="00CB1FBA">
      <w:pPr>
        <w:pStyle w:val="Level2"/>
        <w:numPr>
          <w:ilvl w:val="1"/>
          <w:numId w:val="9"/>
        </w:numPr>
        <w:tabs>
          <w:tab w:val="left" w:pos="720"/>
        </w:tabs>
        <w:jc w:val="both"/>
      </w:pPr>
      <w:bookmarkStart w:id="376" w:name="_Toc168478773"/>
      <w:bookmarkStart w:id="377" w:name="_Toc168478774"/>
      <w:bookmarkStart w:id="378" w:name="_Toc168478775"/>
      <w:bookmarkStart w:id="379" w:name="_Toc201927602"/>
      <w:bookmarkEnd w:id="376"/>
      <w:bookmarkEnd w:id="377"/>
      <w:bookmarkEnd w:id="378"/>
      <w:r w:rsidRPr="003763B4">
        <w:lastRenderedPageBreak/>
        <w:t>PERMITS, REGULATIONS, LAWS</w:t>
      </w:r>
      <w:bookmarkEnd w:id="373"/>
      <w:bookmarkEnd w:id="379"/>
    </w:p>
    <w:p w14:paraId="6D330DC1" w14:textId="77777777" w:rsidR="00907314" w:rsidRPr="002B2CFA" w:rsidRDefault="00907314" w:rsidP="00907314">
      <w:pPr>
        <w:pStyle w:val="Level2Body"/>
      </w:pPr>
      <w:r w:rsidRPr="002B2CFA">
        <w:t xml:space="preserve">The contract price shall include the cost of all royalties, licenses, permits, and approvals, whether arising from patents, trademarks, copyrights or otherwise, that are in any way involved in the contract. The </w:t>
      </w:r>
      <w:r>
        <w:t>Vendor</w:t>
      </w:r>
      <w:r w:rsidRPr="002B2CFA">
        <w:t xml:space="preserve"> shall obtain and pay for all royalties, licenses, and permits, and approvals necessary for the execution of the contract. The </w:t>
      </w:r>
      <w:r>
        <w:t>Vendor</w:t>
      </w:r>
      <w:r w:rsidRPr="002B2CFA">
        <w:t xml:space="preserve"> must guarantee that it has the full legal right to the materials, supplies, equipment, software, and other items used to execute this contract.</w:t>
      </w:r>
    </w:p>
    <w:p w14:paraId="5AA394AE" w14:textId="77777777" w:rsidR="00E9126D" w:rsidRPr="003763B4" w:rsidRDefault="00E9126D" w:rsidP="000E504D">
      <w:pPr>
        <w:pStyle w:val="Level2Body"/>
      </w:pPr>
    </w:p>
    <w:p w14:paraId="508BC2E2" w14:textId="77777777" w:rsidR="00E9126D" w:rsidRPr="003763B4" w:rsidRDefault="00E9126D" w:rsidP="00CB1FBA">
      <w:pPr>
        <w:pStyle w:val="Level2"/>
        <w:numPr>
          <w:ilvl w:val="1"/>
          <w:numId w:val="9"/>
        </w:numPr>
        <w:tabs>
          <w:tab w:val="left" w:pos="720"/>
        </w:tabs>
        <w:jc w:val="both"/>
      </w:pPr>
      <w:bookmarkStart w:id="380" w:name="_Toc434407084"/>
      <w:bookmarkStart w:id="381" w:name="_Toc201927603"/>
      <w:r w:rsidRPr="003763B4">
        <w:t>OWNERSHIP OF INFORMATION AND DATA</w:t>
      </w:r>
      <w:bookmarkEnd w:id="380"/>
      <w:r w:rsidRPr="003763B4">
        <w:t xml:space="preserve"> </w:t>
      </w:r>
      <w:r>
        <w:t>/ DELIVERABLES</w:t>
      </w:r>
      <w:r w:rsidR="004E1515">
        <w:t xml:space="preserve">  </w:t>
      </w:r>
      <w:r w:rsidR="00F77403" w:rsidRPr="006963AE">
        <w:rPr>
          <w:highlight w:val="green"/>
        </w:rPr>
        <w:t>(</w:t>
      </w:r>
      <w:r w:rsidRPr="006963AE">
        <w:rPr>
          <w:highlight w:val="green"/>
        </w:rPr>
        <w:t>IF APPLICABLE)</w:t>
      </w:r>
      <w:bookmarkEnd w:id="381"/>
    </w:p>
    <w:p w14:paraId="1CC0329E" w14:textId="77777777" w:rsidR="00E9126D" w:rsidRDefault="00E9126D" w:rsidP="000E504D">
      <w:pPr>
        <w:pStyle w:val="Level2Body"/>
      </w:pPr>
      <w:r>
        <w:t>The State</w:t>
      </w:r>
      <w:r w:rsidRPr="003763B4">
        <w:t xml:space="preserve"> shall have the unlimited right to publish, duplicate, use, and disclose all information and data developed or </w:t>
      </w:r>
      <w:r>
        <w:t>obtained</w:t>
      </w:r>
      <w:r w:rsidRPr="003763B4">
        <w:t xml:space="preserve"> by the </w:t>
      </w:r>
      <w:r w:rsidR="008E4FD1">
        <w:t>Vendor</w:t>
      </w:r>
      <w:r>
        <w:t xml:space="preserve"> on behalf of the State </w:t>
      </w:r>
      <w:r w:rsidRPr="003763B4">
        <w:t>pursuant to this contract.</w:t>
      </w:r>
    </w:p>
    <w:p w14:paraId="14629B10" w14:textId="77777777" w:rsidR="00E9126D" w:rsidRDefault="00E9126D" w:rsidP="000E504D">
      <w:pPr>
        <w:pStyle w:val="Level2Body"/>
      </w:pPr>
    </w:p>
    <w:p w14:paraId="25E3691D" w14:textId="77777777" w:rsidR="00E9126D" w:rsidRPr="003763B4" w:rsidRDefault="00E9126D" w:rsidP="000E504D">
      <w:pPr>
        <w:pStyle w:val="Level2Body"/>
      </w:pPr>
      <w:r>
        <w:t>The State shall own and hold exclusive title to any deliverable developed as a result of this contract.</w:t>
      </w:r>
      <w:r w:rsidR="004E1515">
        <w:t xml:space="preserve"> </w:t>
      </w:r>
      <w:r w:rsidR="008E4FD1">
        <w:t>Vendor</w:t>
      </w:r>
      <w:r>
        <w:t xml:space="preserve"> shall have no ownership interest or title, and shall not patent, license, or copyright, duplicate, transfer, sell, or exchange, the design, specifications, concept, or deliverable.</w:t>
      </w:r>
    </w:p>
    <w:p w14:paraId="20444F22" w14:textId="77777777" w:rsidR="00E9126D" w:rsidRPr="003763B4" w:rsidRDefault="00E9126D" w:rsidP="000E504D">
      <w:pPr>
        <w:pStyle w:val="Level2Body"/>
      </w:pPr>
    </w:p>
    <w:p w14:paraId="779C9DC5" w14:textId="77777777" w:rsidR="00B65DAA" w:rsidRDefault="00E9126D" w:rsidP="00CB1FBA">
      <w:pPr>
        <w:pStyle w:val="Level2"/>
        <w:numPr>
          <w:ilvl w:val="1"/>
          <w:numId w:val="9"/>
        </w:numPr>
        <w:tabs>
          <w:tab w:val="left" w:pos="720"/>
        </w:tabs>
        <w:jc w:val="both"/>
      </w:pPr>
      <w:bookmarkStart w:id="382" w:name="_Toc434407085"/>
      <w:bookmarkStart w:id="383" w:name="_Toc201927604"/>
      <w:r w:rsidRPr="003763B4">
        <w:t>INSURANCE REQUIREMENTS</w:t>
      </w:r>
      <w:bookmarkEnd w:id="382"/>
      <w:bookmarkEnd w:id="383"/>
      <w:r w:rsidR="00D2634E">
        <w:t xml:space="preserve"> </w:t>
      </w:r>
    </w:p>
    <w:p w14:paraId="4E5D8746" w14:textId="77777777" w:rsidR="00E9126D" w:rsidRPr="003763B4" w:rsidRDefault="00D2634E" w:rsidP="00DC4F1B">
      <w:pPr>
        <w:pStyle w:val="Level3"/>
        <w:ind w:left="720"/>
      </w:pPr>
      <w:bookmarkStart w:id="384" w:name="_Hlk167801841"/>
      <w:r w:rsidRPr="00D2634E">
        <w:rPr>
          <w:highlight w:val="green"/>
        </w:rPr>
        <w:t>AGENCY DETERMINES WHAT INSURANCE IS REQUIRED AND THE LIMITS OF LIABILITY (LIMITS ARE STATUTORY FOR WORKERS’ COMPENSATION)</w:t>
      </w:r>
    </w:p>
    <w:bookmarkEnd w:id="384"/>
    <w:p w14:paraId="751B7A3E" w14:textId="77777777" w:rsidR="00907314" w:rsidRDefault="00907314" w:rsidP="00907314">
      <w:pPr>
        <w:pStyle w:val="Level2Body"/>
      </w:pPr>
      <w:r>
        <w:t>T</w:t>
      </w:r>
      <w:r w:rsidRPr="002B2CFA">
        <w:t xml:space="preserve">he </w:t>
      </w:r>
      <w:r>
        <w:t>Vendor</w:t>
      </w:r>
      <w:r w:rsidRPr="002B2CFA">
        <w:t xml:space="preserve"> shall</w:t>
      </w:r>
      <w:r>
        <w:t xml:space="preserve"> throughout the term of the contract</w:t>
      </w:r>
      <w:r w:rsidRPr="002B2CFA">
        <w:t xml:space="preserve"> maintain insurance as specified herein </w:t>
      </w:r>
      <w:r>
        <w:t>and provide the State a</w:t>
      </w:r>
      <w:r w:rsidRPr="002B2CFA">
        <w:t xml:space="preserve"> current Certificate of Insurance/Acord Form (COI) verifying the coverage. The </w:t>
      </w:r>
      <w:r>
        <w:t>Vendor</w:t>
      </w:r>
      <w:r w:rsidRPr="002B2CFA">
        <w:t xml:space="preserve"> shall not commence work on the contract until the insurance is in place. If </w:t>
      </w:r>
      <w:r>
        <w:t>Vendor</w:t>
      </w:r>
      <w:r w:rsidRPr="002B2CFA">
        <w:t xml:space="preserve"> subcontra</w:t>
      </w:r>
      <w:r>
        <w:t>cts any portion of the Contract</w:t>
      </w:r>
      <w:r w:rsidRPr="002B2CFA">
        <w:t xml:space="preserve"> the </w:t>
      </w:r>
      <w:r>
        <w:t>Vendor</w:t>
      </w:r>
      <w:r w:rsidRPr="002B2CFA">
        <w:t xml:space="preserve"> must, throughout the term of the contract, either:</w:t>
      </w:r>
    </w:p>
    <w:p w14:paraId="3A2D995B" w14:textId="77777777" w:rsidR="00907314" w:rsidRPr="002B2CFA" w:rsidRDefault="00907314" w:rsidP="00907314">
      <w:pPr>
        <w:pStyle w:val="Level2Body"/>
      </w:pPr>
    </w:p>
    <w:p w14:paraId="02610337" w14:textId="77777777" w:rsidR="00907314" w:rsidRPr="001D380A" w:rsidRDefault="00907314" w:rsidP="00BB7DBF">
      <w:pPr>
        <w:pStyle w:val="Level3"/>
        <w:numPr>
          <w:ilvl w:val="2"/>
          <w:numId w:val="66"/>
        </w:numPr>
        <w:tabs>
          <w:tab w:val="num" w:pos="1440"/>
        </w:tabs>
        <w:ind w:left="1440"/>
      </w:pPr>
      <w:r w:rsidRPr="001D380A">
        <w:t>Provide equivalent insurance for each subcontractor and provide a COI verifying the coverage for the subcontractor</w:t>
      </w:r>
      <w:r>
        <w:t>,</w:t>
      </w:r>
    </w:p>
    <w:p w14:paraId="5EC50F93" w14:textId="77777777" w:rsidR="00907314" w:rsidRPr="001D380A" w:rsidRDefault="00907314" w:rsidP="00BB7DBF">
      <w:pPr>
        <w:pStyle w:val="Level3"/>
        <w:numPr>
          <w:ilvl w:val="2"/>
          <w:numId w:val="66"/>
        </w:numPr>
        <w:tabs>
          <w:tab w:val="num" w:pos="1440"/>
        </w:tabs>
        <w:ind w:left="1440"/>
      </w:pPr>
      <w:r w:rsidRPr="001D380A">
        <w:t xml:space="preserve">Require each subcontractor to have equivalent insurance and provide written notice to the State that the </w:t>
      </w:r>
      <w:r>
        <w:t>Vendor</w:t>
      </w:r>
      <w:r w:rsidRPr="001D380A">
        <w:t xml:space="preserve"> has verified that each subcontractor has the required coverage; or</w:t>
      </w:r>
    </w:p>
    <w:p w14:paraId="48F355E4" w14:textId="77777777" w:rsidR="00907314" w:rsidRPr="001D380A" w:rsidRDefault="00907314" w:rsidP="00DC4F1B">
      <w:pPr>
        <w:pStyle w:val="Level3"/>
        <w:numPr>
          <w:ilvl w:val="2"/>
          <w:numId w:val="66"/>
        </w:numPr>
        <w:tabs>
          <w:tab w:val="num" w:pos="1440"/>
        </w:tabs>
        <w:ind w:left="1440"/>
      </w:pPr>
      <w:r w:rsidRPr="001D380A">
        <w:t>Provide the State with copies of each subcontractor’s Certificate of Insurance evidencing the required coverage.</w:t>
      </w:r>
    </w:p>
    <w:p w14:paraId="3A32F45B" w14:textId="77777777" w:rsidR="00907314" w:rsidRPr="00514090" w:rsidRDefault="00907314" w:rsidP="00907314">
      <w:pPr>
        <w:pStyle w:val="Level3Body"/>
      </w:pPr>
    </w:p>
    <w:p w14:paraId="4FD50972" w14:textId="77777777" w:rsidR="00907314" w:rsidRDefault="00907314" w:rsidP="00907314">
      <w:pPr>
        <w:pStyle w:val="Level2Body"/>
      </w:pPr>
      <w:r w:rsidRPr="002B2CFA">
        <w:t xml:space="preserve">The </w:t>
      </w:r>
      <w:r>
        <w:t>Vendor</w:t>
      </w:r>
      <w:r w:rsidRPr="002B2CFA">
        <w:t xml:space="preserve"> shall not allow any Subcontractor to commence work until the Subcontractor has equivalent insurance. </w:t>
      </w:r>
      <w:r>
        <w:t xml:space="preserve">The failure of the State to require a COI, or the failure of the Vendor to provide a COI or require subcontractor insurance </w:t>
      </w:r>
      <w:r w:rsidRPr="002B2CFA">
        <w:t xml:space="preserve">shall not limit, relieve, or decrease the liability of the </w:t>
      </w:r>
      <w:r>
        <w:t>Vendor</w:t>
      </w:r>
      <w:r w:rsidRPr="002B2CFA">
        <w:t xml:space="preserve"> hereunder</w:t>
      </w:r>
      <w:r>
        <w:t>.</w:t>
      </w:r>
    </w:p>
    <w:p w14:paraId="3AD831B5" w14:textId="77777777" w:rsidR="00907314" w:rsidRDefault="00907314" w:rsidP="00907314">
      <w:pPr>
        <w:pStyle w:val="Level2Body"/>
      </w:pPr>
    </w:p>
    <w:p w14:paraId="12F7B7AF" w14:textId="77777777" w:rsidR="00907314" w:rsidRPr="002B2CFA" w:rsidRDefault="00907314" w:rsidP="00907314">
      <w:pPr>
        <w:pStyle w:val="Level2Body"/>
      </w:pPr>
      <w:r>
        <w:t xml:space="preserve">In the event that any policy written on a claims-made basis terminates or is canceled during the term of the contract or within </w:t>
      </w:r>
      <w:r w:rsidRPr="00A25BFF">
        <w:rPr>
          <w:highlight w:val="yellow"/>
        </w:rPr>
        <w:t>(number</w:t>
      </w:r>
      <w:r>
        <w:t>) (</w:t>
      </w:r>
      <w:r w:rsidRPr="00BF3196">
        <w:rPr>
          <w:highlight w:val="yellow"/>
        </w:rPr>
        <w:t>XX</w:t>
      </w:r>
      <w:r>
        <w:t xml:space="preserve">) </w:t>
      </w:r>
      <w:r w:rsidRPr="009116F5">
        <w:rPr>
          <w:highlight w:val="green"/>
        </w:rPr>
        <w:t>(recommended term is one to three years)</w:t>
      </w:r>
      <w:r>
        <w:t xml:space="preserve"> years of termination or expiration of the contract, the Vendor shall obtain an extended discovery or reporting period, or a new insurance policy, providing coverage required by this contract for the term of the contract and (</w:t>
      </w:r>
      <w:r w:rsidRPr="00A25BFF">
        <w:rPr>
          <w:highlight w:val="yellow"/>
        </w:rPr>
        <w:t>number</w:t>
      </w:r>
      <w:r>
        <w:t>) (</w:t>
      </w:r>
      <w:r w:rsidRPr="00BF3196">
        <w:rPr>
          <w:highlight w:val="yellow"/>
        </w:rPr>
        <w:t>XX</w:t>
      </w:r>
      <w:r>
        <w:t>) years following termination or expiration of the contract.</w:t>
      </w:r>
    </w:p>
    <w:p w14:paraId="444E80A0" w14:textId="77777777" w:rsidR="00907314" w:rsidRPr="002B2CFA" w:rsidRDefault="00907314" w:rsidP="00907314">
      <w:pPr>
        <w:pStyle w:val="Level2Body"/>
      </w:pPr>
      <w:r w:rsidRPr="002B2CFA">
        <w:tab/>
      </w:r>
    </w:p>
    <w:p w14:paraId="12A961FB" w14:textId="77777777" w:rsidR="00907314" w:rsidRPr="002B2CFA" w:rsidRDefault="00907314" w:rsidP="00907314">
      <w:pPr>
        <w:pStyle w:val="Level2Body"/>
      </w:pPr>
      <w:r w:rsidRPr="002B2CFA">
        <w:t xml:space="preserve">If by the terms of any insurance a mandatory deductible is required, or if the </w:t>
      </w:r>
      <w:r>
        <w:t>Vendor</w:t>
      </w:r>
      <w:r w:rsidRPr="002B2CFA">
        <w:t xml:space="preserve"> elects to increase the mandatory deductible amount, the </w:t>
      </w:r>
      <w:r>
        <w:t>Vendor</w:t>
      </w:r>
      <w:r w:rsidRPr="002B2CFA">
        <w:t xml:space="preserve"> shall be responsible for payment of the amount of the deductible in the event of a paid claim.</w:t>
      </w:r>
    </w:p>
    <w:p w14:paraId="07208439" w14:textId="77777777" w:rsidR="00907314" w:rsidRPr="002B2CFA" w:rsidRDefault="00907314" w:rsidP="00907314">
      <w:pPr>
        <w:pStyle w:val="Level2Body"/>
      </w:pPr>
    </w:p>
    <w:p w14:paraId="057D2E5E" w14:textId="77777777" w:rsidR="00907314" w:rsidRPr="005E0530" w:rsidRDefault="00907314" w:rsidP="00907314">
      <w:pPr>
        <w:pStyle w:val="Level2Body"/>
      </w:pPr>
      <w:r w:rsidRPr="005E0530">
        <w:t xml:space="preserve">Notwithstanding any other clause in this Contract, the State </w:t>
      </w:r>
      <w:r>
        <w:t>may</w:t>
      </w:r>
      <w:r w:rsidRPr="005E0530">
        <w:t xml:space="preserve"> recover up to the </w:t>
      </w:r>
      <w:r>
        <w:t xml:space="preserve">liability </w:t>
      </w:r>
      <w:r w:rsidRPr="005E0530">
        <w:t>limits of the insurance policies required herein.</w:t>
      </w:r>
    </w:p>
    <w:p w14:paraId="2E686D58" w14:textId="77777777" w:rsidR="00907314" w:rsidRPr="00514090" w:rsidRDefault="00907314" w:rsidP="00907314">
      <w:pPr>
        <w:pStyle w:val="Level2Body"/>
      </w:pPr>
    </w:p>
    <w:p w14:paraId="77378E59" w14:textId="77777777" w:rsidR="00907314" w:rsidRPr="00972534" w:rsidRDefault="00907314" w:rsidP="00DC4F1B">
      <w:pPr>
        <w:pStyle w:val="Level3"/>
        <w:numPr>
          <w:ilvl w:val="2"/>
          <w:numId w:val="67"/>
        </w:numPr>
        <w:tabs>
          <w:tab w:val="num" w:pos="1440"/>
        </w:tabs>
        <w:ind w:left="1080" w:hanging="360"/>
        <w:jc w:val="both"/>
        <w:rPr>
          <w:b/>
        </w:rPr>
      </w:pPr>
      <w:r w:rsidRPr="00972534">
        <w:rPr>
          <w:b/>
        </w:rPr>
        <w:t>WORKERS’ COMPENSATION INSURANCE</w:t>
      </w:r>
    </w:p>
    <w:p w14:paraId="295CF42E" w14:textId="3FC0A40B" w:rsidR="00907314" w:rsidRPr="003763B4" w:rsidRDefault="00907314" w:rsidP="00907314">
      <w:pPr>
        <w:pStyle w:val="Level3Body"/>
        <w:tabs>
          <w:tab w:val="num" w:pos="1440"/>
        </w:tabs>
      </w:pPr>
      <w:r w:rsidRPr="003763B4">
        <w:t xml:space="preserve">The </w:t>
      </w:r>
      <w:r>
        <w:t>Vendor</w:t>
      </w:r>
      <w:r w:rsidRPr="003763B4">
        <w:t xml:space="preserve"> shall take out and maintain during the life of this contract the statutory Workers’ Compensation and Employer's Liability Insurance for all of the </w:t>
      </w:r>
      <w:r w:rsidR="00C501A7">
        <w:t>vendors</w:t>
      </w:r>
      <w:r w:rsidRPr="003763B4">
        <w:t xml:space="preserve">’ employees to be engaged in work on the project under this contract and, in case any such work is sublet, the </w:t>
      </w:r>
      <w:r>
        <w:t>Vendor</w:t>
      </w:r>
      <w:r w:rsidRPr="003763B4">
        <w:t xml:space="preserve"> shall require the </w:t>
      </w:r>
      <w:r>
        <w:t>Subcontractor</w:t>
      </w:r>
      <w:r w:rsidRPr="003763B4">
        <w:t xml:space="preserve"> similarly to provide Worker's Compensation and Employer's Liability Insurance for all of the </w:t>
      </w:r>
      <w:r>
        <w:t>Subcontractor</w:t>
      </w:r>
      <w:r w:rsidRPr="003763B4">
        <w:t xml:space="preserve">’s employees to be engaged in such work. This policy shall be written to meet the statutory requirements for the state in which the work is to be performed, including Occupational Disease. </w:t>
      </w:r>
      <w:r>
        <w:rPr>
          <w:b/>
        </w:rPr>
        <w:t>The</w:t>
      </w:r>
      <w:r w:rsidRPr="00764FB6">
        <w:rPr>
          <w:b/>
        </w:rPr>
        <w:t xml:space="preserve"> policy shall include a waiver of subrogation in favor of the State</w:t>
      </w:r>
      <w:r>
        <w:rPr>
          <w:b/>
        </w:rPr>
        <w:t>. The COI shall contain the mandatory COI subrogation waiver language found hereinafter</w:t>
      </w:r>
      <w:r w:rsidRPr="003763B4">
        <w:t>. The amounts of such insurance shall not be less than the limits stated hereinafter.</w:t>
      </w:r>
      <w:r>
        <w:t xml:space="preserve"> For employees working in the State of Nebraska, the policy must be written by an entity authorized by the State of Nebraska Department of Insurance to write Workers’ Compensation and Employer’s Liability Insurance for Nebraska employees.</w:t>
      </w:r>
    </w:p>
    <w:p w14:paraId="6E104853" w14:textId="77777777" w:rsidR="00907314" w:rsidRPr="003763B4" w:rsidRDefault="00907314" w:rsidP="00907314">
      <w:pPr>
        <w:pStyle w:val="Level3Body"/>
        <w:tabs>
          <w:tab w:val="num" w:pos="1440"/>
        </w:tabs>
      </w:pPr>
    </w:p>
    <w:p w14:paraId="01B37A2A" w14:textId="77777777" w:rsidR="00907314" w:rsidRPr="003763B4" w:rsidRDefault="00907314" w:rsidP="00DC4F1B">
      <w:pPr>
        <w:pStyle w:val="Level3"/>
        <w:numPr>
          <w:ilvl w:val="2"/>
          <w:numId w:val="67"/>
        </w:numPr>
        <w:tabs>
          <w:tab w:val="num" w:pos="1440"/>
        </w:tabs>
        <w:ind w:left="1080" w:hanging="360"/>
        <w:jc w:val="both"/>
        <w:rPr>
          <w:b/>
        </w:rPr>
      </w:pPr>
      <w:r w:rsidRPr="003763B4">
        <w:rPr>
          <w:b/>
        </w:rPr>
        <w:t>COMMERCIAL GENERAL LIABILITY INSURANCE AND COMMERCIAL AUTOMOBILE LIABILITY INSURANCE</w:t>
      </w:r>
    </w:p>
    <w:p w14:paraId="5D6240D9" w14:textId="77777777" w:rsidR="00907314" w:rsidRPr="003763B4" w:rsidRDefault="00907314" w:rsidP="0017159B">
      <w:pPr>
        <w:pStyle w:val="Level3Body"/>
        <w:tabs>
          <w:tab w:val="num" w:pos="1440"/>
        </w:tabs>
        <w:jc w:val="both"/>
      </w:pPr>
      <w:r w:rsidRPr="003763B4">
        <w:lastRenderedPageBreak/>
        <w:t xml:space="preserve">The </w:t>
      </w:r>
      <w:r>
        <w:t>Vendor</w:t>
      </w:r>
      <w:r w:rsidRPr="003763B4">
        <w:t xml:space="preserve"> shall take out and maintain during the life of this contract such Commercial General Liability Insurance and Commercial Automobile Liability Insurance as shall protect </w:t>
      </w:r>
      <w:r>
        <w:t>Vendor</w:t>
      </w:r>
      <w:r w:rsidRPr="003763B4">
        <w:t xml:space="preserve"> and any </w:t>
      </w:r>
      <w:r>
        <w:t>Subcontractor</w:t>
      </w:r>
      <w:r w:rsidRPr="003763B4">
        <w:t xml:space="preserve"> performing work covered by this contract from claims for damages for bodily injury, including death, as well as from claims for property damage, which may arise from operations under this contract, whether such operation be by the </w:t>
      </w:r>
      <w:r>
        <w:t>Vendor</w:t>
      </w:r>
      <w:r w:rsidRPr="003763B4">
        <w:t xml:space="preserve"> or by any </w:t>
      </w:r>
      <w:r>
        <w:t>Subcontractor</w:t>
      </w:r>
      <w:r w:rsidRPr="003763B4">
        <w:t xml:space="preserve"> or by anyone directly or indirectly employed by either of them, and the amounts of such insurance shall not be less than limits stated hereinafter.</w:t>
      </w:r>
    </w:p>
    <w:p w14:paraId="1D5EA964" w14:textId="77777777" w:rsidR="00907314" w:rsidRPr="003763B4" w:rsidRDefault="00907314" w:rsidP="0017159B">
      <w:pPr>
        <w:pStyle w:val="Level3Body"/>
        <w:tabs>
          <w:tab w:val="num" w:pos="1440"/>
        </w:tabs>
        <w:jc w:val="both"/>
      </w:pPr>
    </w:p>
    <w:p w14:paraId="539522AA" w14:textId="77777777" w:rsidR="00907314" w:rsidRPr="003763B4" w:rsidRDefault="00907314" w:rsidP="0017159B">
      <w:pPr>
        <w:pStyle w:val="Level3Body"/>
        <w:tabs>
          <w:tab w:val="num" w:pos="1440"/>
        </w:tabs>
        <w:jc w:val="both"/>
      </w:pPr>
      <w:r w:rsidRPr="003763B4">
        <w:t xml:space="preserve">The Commercial General Liability Insurance shall be written on an </w:t>
      </w:r>
      <w:r w:rsidRPr="00764FB6">
        <w:rPr>
          <w:b/>
        </w:rPr>
        <w:t>occurrence basis</w:t>
      </w:r>
      <w:r w:rsidRPr="003763B4">
        <w:t xml:space="preserve">, and provide Premises/Operations, Products/Completed Operations, Independent </w:t>
      </w:r>
      <w:r>
        <w:t>Vendor</w:t>
      </w:r>
      <w:r w:rsidRPr="003763B4">
        <w:t xml:space="preserve">s, Personal Injury, and Contractual Liability coverage. </w:t>
      </w:r>
      <w:r w:rsidRPr="00764FB6">
        <w:rPr>
          <w:b/>
        </w:rPr>
        <w:t xml:space="preserve">The policy shall include the State, and others as required by the contract documents, </w:t>
      </w:r>
      <w:r w:rsidRPr="00764FB6">
        <w:rPr>
          <w:b/>
          <w:highlight w:val="green"/>
        </w:rPr>
        <w:t>(agency to determine any additional insureds besides the State)</w:t>
      </w:r>
      <w:r w:rsidRPr="00764FB6">
        <w:rPr>
          <w:b/>
        </w:rPr>
        <w:t xml:space="preserve"> as Additional Insured(s).</w:t>
      </w:r>
      <w:r w:rsidRPr="003763B4">
        <w:t xml:space="preserve"> </w:t>
      </w:r>
      <w:r w:rsidRPr="00764FB6">
        <w:rPr>
          <w:b/>
        </w:rPr>
        <w:t xml:space="preserve">This policy shall be primary, and any insurance or self-insurance carried by the State shall be considered </w:t>
      </w:r>
      <w:r>
        <w:rPr>
          <w:b/>
        </w:rPr>
        <w:t>secondary</w:t>
      </w:r>
      <w:r w:rsidRPr="00764FB6">
        <w:rPr>
          <w:b/>
        </w:rPr>
        <w:t xml:space="preserve"> and non-contributory</w:t>
      </w:r>
      <w:r w:rsidRPr="003763B4">
        <w:t xml:space="preserve">. </w:t>
      </w:r>
      <w:r>
        <w:rPr>
          <w:b/>
        </w:rPr>
        <w:t>The COI shall contain the mandatory COI liability waiver language found hereinafter.</w:t>
      </w:r>
      <w:r w:rsidRPr="003763B4">
        <w:t xml:space="preserve"> The Commercial Automobile Liability Insurance shall be written to cover all Owned, Non-owned, and Hired vehicles.</w:t>
      </w:r>
    </w:p>
    <w:p w14:paraId="1B5FBC96" w14:textId="77777777" w:rsidR="00907314" w:rsidRPr="003763B4" w:rsidRDefault="00907314" w:rsidP="0017159B">
      <w:pPr>
        <w:pStyle w:val="Level3Body"/>
        <w:tabs>
          <w:tab w:val="num" w:pos="1440"/>
        </w:tabs>
        <w:jc w:val="both"/>
      </w:pPr>
    </w:p>
    <w:p w14:paraId="42D27E64" w14:textId="77777777" w:rsidR="00907314" w:rsidRDefault="00907314" w:rsidP="0017159B">
      <w:pPr>
        <w:pStyle w:val="Level3Body"/>
        <w:tabs>
          <w:tab w:val="num" w:pos="1440"/>
        </w:tabs>
        <w:jc w:val="both"/>
        <w:rPr>
          <w:highlight w:val="green"/>
        </w:rPr>
      </w:pPr>
      <w:r w:rsidRPr="003763B4">
        <w:rPr>
          <w:highlight w:val="green"/>
        </w:rPr>
        <w:t>(</w:t>
      </w:r>
      <w:r>
        <w:rPr>
          <w:highlight w:val="green"/>
        </w:rPr>
        <w:t>Agency d</w:t>
      </w:r>
      <w:r w:rsidRPr="003763B4">
        <w:rPr>
          <w:highlight w:val="green"/>
        </w:rPr>
        <w:t>elete this section if no additional coverage is needed) Agencies should add any other coverage unique to the type of service</w:t>
      </w:r>
      <w:r>
        <w:rPr>
          <w:highlight w:val="green"/>
        </w:rPr>
        <w:t>s</w:t>
      </w:r>
      <w:r w:rsidRPr="003763B4">
        <w:rPr>
          <w:highlight w:val="green"/>
        </w:rPr>
        <w:t xml:space="preserve"> here. Such coverage might include Professional Liability, Medical Malpractice, Builder’s Risk, etc.</w:t>
      </w:r>
      <w:r>
        <w:rPr>
          <w:highlight w:val="green"/>
        </w:rPr>
        <w:t xml:space="preserve"> </w:t>
      </w:r>
    </w:p>
    <w:p w14:paraId="20478923" w14:textId="77777777" w:rsidR="00907314" w:rsidRDefault="00907314" w:rsidP="0017159B">
      <w:pPr>
        <w:pStyle w:val="Level3Body"/>
        <w:tabs>
          <w:tab w:val="num" w:pos="1440"/>
        </w:tabs>
        <w:jc w:val="both"/>
        <w:rPr>
          <w:highlight w:val="green"/>
        </w:rPr>
      </w:pPr>
    </w:p>
    <w:p w14:paraId="7364D024" w14:textId="77777777" w:rsidR="00907314" w:rsidRDefault="00907314" w:rsidP="0017159B">
      <w:pPr>
        <w:pStyle w:val="Level3Body"/>
        <w:tabs>
          <w:tab w:val="num" w:pos="1440"/>
        </w:tabs>
        <w:jc w:val="both"/>
      </w:pPr>
      <w:r>
        <w:rPr>
          <w:highlight w:val="green"/>
        </w:rPr>
        <w:t>(Agency delete any coverage that is not needed.</w:t>
      </w:r>
      <w:r w:rsidRPr="003763B4">
        <w:rPr>
          <w:highlight w:val="green"/>
        </w:rPr>
        <w:t xml:space="preserve"> If medical malpractice is required, it is recommended that agencies state that</w:t>
      </w:r>
      <w:r>
        <w:rPr>
          <w:highlight w:val="green"/>
        </w:rPr>
        <w:t>,</w:t>
      </w:r>
      <w:r w:rsidRPr="003763B4">
        <w:rPr>
          <w:highlight w:val="green"/>
        </w:rPr>
        <w:t xml:space="preserve"> </w:t>
      </w:r>
      <w:r>
        <w:rPr>
          <w:highlight w:val="green"/>
        </w:rPr>
        <w:t>“</w:t>
      </w:r>
      <w:r w:rsidRPr="003763B4">
        <w:rPr>
          <w:highlight w:val="green"/>
        </w:rPr>
        <w:t xml:space="preserve">medical providers shall, at the time of award, be qualified and shall, for the duration of the contract, remain qualified under the Nebraska Hospital-Medical Liability Act. By submitting a </w:t>
      </w:r>
      <w:r w:rsidR="00505007">
        <w:rPr>
          <w:highlight w:val="green"/>
        </w:rPr>
        <w:t>solicitation response</w:t>
      </w:r>
      <w:r w:rsidRPr="003763B4">
        <w:rPr>
          <w:highlight w:val="green"/>
        </w:rPr>
        <w:t xml:space="preserve">, </w:t>
      </w:r>
      <w:r>
        <w:rPr>
          <w:highlight w:val="green"/>
        </w:rPr>
        <w:t>Vendor</w:t>
      </w:r>
      <w:r w:rsidRPr="003763B4">
        <w:rPr>
          <w:highlight w:val="green"/>
        </w:rPr>
        <w:t>s certify that they are so qualified.</w:t>
      </w:r>
      <w:r>
        <w:rPr>
          <w:highlight w:val="green"/>
        </w:rPr>
        <w:t>”</w:t>
      </w:r>
      <w:r w:rsidRPr="003763B4">
        <w:rPr>
          <w:highlight w:val="green"/>
        </w:rPr>
        <w:t xml:space="preserve"> Such qualification will be confirmed with the Nebraska Department of Insurance. Any disqualification from the fund may result in disqualification of the </w:t>
      </w:r>
      <w:r>
        <w:rPr>
          <w:highlight w:val="green"/>
        </w:rPr>
        <w:t>Vendor</w:t>
      </w:r>
      <w:r w:rsidRPr="003763B4">
        <w:rPr>
          <w:highlight w:val="green"/>
        </w:rPr>
        <w:t xml:space="preserve"> or immediate termination of an awarded contract.)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00"/>
      </w:tblGrid>
      <w:tr w:rsidR="00907314" w:rsidRPr="00731093" w14:paraId="5F4E4D03" w14:textId="77777777" w:rsidTr="009116F5">
        <w:tc>
          <w:tcPr>
            <w:tcW w:w="8630" w:type="dxa"/>
            <w:gridSpan w:val="2"/>
            <w:shd w:val="clear" w:color="auto" w:fill="D8D8D8"/>
          </w:tcPr>
          <w:p w14:paraId="7D91D967" w14:textId="77777777" w:rsidR="00907314" w:rsidRPr="005E0530" w:rsidRDefault="00907314" w:rsidP="009116F5">
            <w:pPr>
              <w:keepNext/>
              <w:keepLines/>
              <w:rPr>
                <w:rStyle w:val="Glossary-Bold"/>
              </w:rPr>
            </w:pPr>
            <w:r>
              <w:rPr>
                <w:rFonts w:cs="Arial"/>
                <w:b/>
                <w:szCs w:val="18"/>
              </w:rPr>
              <w:lastRenderedPageBreak/>
              <w:t xml:space="preserve">REQUIRED INSURANCE COVERAGE </w:t>
            </w:r>
            <w:r w:rsidRPr="000D5553">
              <w:rPr>
                <w:rFonts w:cs="Arial"/>
                <w:sz w:val="18"/>
                <w:szCs w:val="18"/>
                <w:highlight w:val="green"/>
              </w:rPr>
              <w:t xml:space="preserve">(COVERAGES AND THE AMOUNT OF COVERAGE SHOULD BE ADJUSTED BASED ON NATURE OF THE CONTRACT / SERVICE / GOODS/ RISK. DO NOT ACCEPT ALL INSURANCE COVERAGES AND AMOUNTS WITHOUT REVIEWING EACH OF THEM. PLEASE REVIEW THE INSURANCE MANUAL FOUND </w:t>
            </w:r>
            <w:hyperlink r:id="rId24" w:history="1">
              <w:r w:rsidRPr="000D5553">
                <w:rPr>
                  <w:rStyle w:val="Hyperlink"/>
                  <w:rFonts w:cs="Arial"/>
                  <w:szCs w:val="18"/>
                  <w:highlight w:val="green"/>
                </w:rPr>
                <w:t>HERE</w:t>
              </w:r>
            </w:hyperlink>
            <w:r w:rsidRPr="000D5553">
              <w:rPr>
                <w:rFonts w:cs="Arial"/>
                <w:sz w:val="18"/>
                <w:szCs w:val="18"/>
                <w:highlight w:val="green"/>
              </w:rPr>
              <w:t>. IF YOU STILL HAVE QUESTIONS, PLEASE REACH OUT TO THE STATE’S RISK MANAGER AT 402-471-255</w:t>
            </w:r>
            <w:r w:rsidR="00A705BE">
              <w:rPr>
                <w:rFonts w:cs="Arial"/>
                <w:sz w:val="18"/>
                <w:szCs w:val="18"/>
                <w:highlight w:val="green"/>
              </w:rPr>
              <w:t>1</w:t>
            </w:r>
            <w:r w:rsidRPr="000D5553">
              <w:rPr>
                <w:rFonts w:cs="Arial"/>
                <w:sz w:val="18"/>
                <w:szCs w:val="18"/>
                <w:highlight w:val="green"/>
              </w:rPr>
              <w:t>)</w:t>
            </w:r>
            <w:r>
              <w:rPr>
                <w:rFonts w:cs="Arial"/>
                <w:szCs w:val="18"/>
              </w:rPr>
              <w:t xml:space="preserve"> </w:t>
            </w:r>
          </w:p>
        </w:tc>
      </w:tr>
      <w:tr w:rsidR="00907314" w:rsidRPr="00731093" w14:paraId="7F640456" w14:textId="77777777" w:rsidTr="009116F5">
        <w:tc>
          <w:tcPr>
            <w:tcW w:w="8630" w:type="dxa"/>
            <w:gridSpan w:val="2"/>
            <w:shd w:val="clear" w:color="auto" w:fill="D8D8D8"/>
          </w:tcPr>
          <w:p w14:paraId="59ED4B06" w14:textId="77777777" w:rsidR="00907314" w:rsidRPr="00254DC4" w:rsidRDefault="00907314" w:rsidP="009116F5">
            <w:pPr>
              <w:keepNext/>
              <w:keepLines/>
              <w:rPr>
                <w:rStyle w:val="Glossary-Bold"/>
                <w:highlight w:val="yellow"/>
              </w:rPr>
            </w:pPr>
            <w:r w:rsidRPr="00254DC4">
              <w:rPr>
                <w:rStyle w:val="Glossary-Bold"/>
                <w:highlight w:val="yellow"/>
              </w:rPr>
              <w:t xml:space="preserve">COMMERCIAL GENERAL LIABILITY </w:t>
            </w:r>
          </w:p>
        </w:tc>
      </w:tr>
      <w:tr w:rsidR="007A555B" w:rsidRPr="00254DC4" w14:paraId="43B05990" w14:textId="77777777" w:rsidTr="004F2355">
        <w:tc>
          <w:tcPr>
            <w:tcW w:w="4330" w:type="dxa"/>
          </w:tcPr>
          <w:p w14:paraId="1A848050" w14:textId="77777777" w:rsidR="007A555B" w:rsidRPr="00254DC4" w:rsidRDefault="007A555B" w:rsidP="004F2355">
            <w:pPr>
              <w:pStyle w:val="Level2Body"/>
              <w:keepNext/>
              <w:keepLines/>
              <w:ind w:left="0"/>
              <w:rPr>
                <w:szCs w:val="18"/>
                <w:highlight w:val="yellow"/>
              </w:rPr>
            </w:pPr>
            <w:r w:rsidRPr="00254DC4">
              <w:rPr>
                <w:szCs w:val="18"/>
                <w:highlight w:val="yellow"/>
              </w:rPr>
              <w:t>Bodily Injury/Property Damage</w:t>
            </w:r>
            <w:r w:rsidRPr="00254DC4">
              <w:rPr>
                <w:szCs w:val="18"/>
                <w:highlight w:val="yellow"/>
              </w:rPr>
              <w:tab/>
            </w:r>
          </w:p>
        </w:tc>
        <w:tc>
          <w:tcPr>
            <w:tcW w:w="4300" w:type="dxa"/>
          </w:tcPr>
          <w:p w14:paraId="683B3D6C" w14:textId="77777777" w:rsidR="007A555B" w:rsidRPr="00254DC4" w:rsidRDefault="007A555B" w:rsidP="004F2355">
            <w:pPr>
              <w:pStyle w:val="Level2Body"/>
              <w:keepNext/>
              <w:keepLines/>
              <w:rPr>
                <w:szCs w:val="18"/>
                <w:highlight w:val="yellow"/>
              </w:rPr>
            </w:pPr>
            <w:r w:rsidRPr="00254DC4">
              <w:rPr>
                <w:szCs w:val="18"/>
                <w:highlight w:val="yellow"/>
              </w:rPr>
              <w:t>$1,000,000 per occurrence</w:t>
            </w:r>
          </w:p>
        </w:tc>
      </w:tr>
      <w:tr w:rsidR="007A555B" w:rsidRPr="00254DC4" w14:paraId="707087B4" w14:textId="77777777" w:rsidTr="004F2355">
        <w:tc>
          <w:tcPr>
            <w:tcW w:w="4330" w:type="dxa"/>
          </w:tcPr>
          <w:p w14:paraId="032672A5" w14:textId="77777777" w:rsidR="007A555B" w:rsidRPr="00254DC4" w:rsidRDefault="007A555B" w:rsidP="004F2355">
            <w:pPr>
              <w:pStyle w:val="Level2Body"/>
              <w:keepNext/>
              <w:keepLines/>
              <w:ind w:left="0"/>
              <w:rPr>
                <w:szCs w:val="18"/>
                <w:highlight w:val="yellow"/>
              </w:rPr>
            </w:pPr>
            <w:r w:rsidRPr="00254DC4">
              <w:rPr>
                <w:szCs w:val="18"/>
                <w:highlight w:val="yellow"/>
              </w:rPr>
              <w:t>Damage to Rented Premises (Fire)</w:t>
            </w:r>
          </w:p>
        </w:tc>
        <w:tc>
          <w:tcPr>
            <w:tcW w:w="4300" w:type="dxa"/>
          </w:tcPr>
          <w:p w14:paraId="7508DF6E" w14:textId="77777777" w:rsidR="007A555B" w:rsidRPr="00254DC4" w:rsidRDefault="007A555B" w:rsidP="004F2355">
            <w:pPr>
              <w:pStyle w:val="Level2Body"/>
              <w:keepNext/>
              <w:keepLines/>
              <w:rPr>
                <w:szCs w:val="18"/>
                <w:highlight w:val="yellow"/>
              </w:rPr>
            </w:pPr>
            <w:r w:rsidRPr="00254DC4">
              <w:rPr>
                <w:szCs w:val="18"/>
                <w:highlight w:val="yellow"/>
              </w:rPr>
              <w:t>$300,000 each occurrence</w:t>
            </w:r>
          </w:p>
        </w:tc>
      </w:tr>
      <w:tr w:rsidR="007A555B" w:rsidRPr="00254DC4" w14:paraId="2CAF9CB5" w14:textId="77777777" w:rsidTr="004F2355">
        <w:tc>
          <w:tcPr>
            <w:tcW w:w="4330" w:type="dxa"/>
          </w:tcPr>
          <w:p w14:paraId="35FD4F43" w14:textId="77777777" w:rsidR="007A555B" w:rsidRPr="00254DC4" w:rsidRDefault="007A555B" w:rsidP="004F2355">
            <w:pPr>
              <w:pStyle w:val="Level2Body"/>
              <w:keepNext/>
              <w:keepLines/>
              <w:ind w:left="0"/>
              <w:rPr>
                <w:szCs w:val="18"/>
                <w:highlight w:val="yellow"/>
              </w:rPr>
            </w:pPr>
            <w:r w:rsidRPr="00254DC4">
              <w:rPr>
                <w:szCs w:val="18"/>
                <w:highlight w:val="yellow"/>
              </w:rPr>
              <w:t>Medical Payments</w:t>
            </w:r>
          </w:p>
        </w:tc>
        <w:tc>
          <w:tcPr>
            <w:tcW w:w="4300" w:type="dxa"/>
          </w:tcPr>
          <w:p w14:paraId="51D67E14" w14:textId="77777777" w:rsidR="007A555B" w:rsidRPr="00254DC4" w:rsidRDefault="007A555B" w:rsidP="004F2355">
            <w:pPr>
              <w:pStyle w:val="Level2Body"/>
              <w:keepNext/>
              <w:keepLines/>
              <w:rPr>
                <w:szCs w:val="18"/>
                <w:highlight w:val="yellow"/>
              </w:rPr>
            </w:pPr>
            <w:r w:rsidRPr="00254DC4">
              <w:rPr>
                <w:szCs w:val="18"/>
                <w:highlight w:val="yellow"/>
              </w:rPr>
              <w:t>$10,000 any one person</w:t>
            </w:r>
          </w:p>
        </w:tc>
      </w:tr>
      <w:tr w:rsidR="007A555B" w:rsidRPr="00254DC4" w14:paraId="3ADBD79E" w14:textId="77777777" w:rsidTr="004F2355">
        <w:tc>
          <w:tcPr>
            <w:tcW w:w="4330" w:type="dxa"/>
          </w:tcPr>
          <w:p w14:paraId="6EE04AF6" w14:textId="77777777" w:rsidR="007A555B" w:rsidRPr="00254DC4" w:rsidRDefault="007A555B" w:rsidP="004F2355">
            <w:pPr>
              <w:pStyle w:val="Level2Body"/>
              <w:keepNext/>
              <w:keepLines/>
              <w:ind w:left="0"/>
              <w:rPr>
                <w:szCs w:val="18"/>
                <w:highlight w:val="yellow"/>
              </w:rPr>
            </w:pPr>
            <w:r w:rsidRPr="00254DC4">
              <w:rPr>
                <w:szCs w:val="18"/>
                <w:highlight w:val="yellow"/>
              </w:rPr>
              <w:t>Personal/Advertising Injury</w:t>
            </w:r>
            <w:r w:rsidRPr="00254DC4">
              <w:rPr>
                <w:szCs w:val="18"/>
                <w:highlight w:val="yellow"/>
              </w:rPr>
              <w:tab/>
            </w:r>
          </w:p>
        </w:tc>
        <w:tc>
          <w:tcPr>
            <w:tcW w:w="4300" w:type="dxa"/>
          </w:tcPr>
          <w:p w14:paraId="2DA8AC04" w14:textId="77777777" w:rsidR="007A555B" w:rsidRPr="00254DC4" w:rsidRDefault="007A555B" w:rsidP="004F2355">
            <w:pPr>
              <w:pStyle w:val="Level2Body"/>
              <w:keepNext/>
              <w:keepLines/>
              <w:rPr>
                <w:highlight w:val="yellow"/>
              </w:rPr>
            </w:pPr>
            <w:r w:rsidRPr="00254DC4">
              <w:rPr>
                <w:highlight w:val="yellow"/>
              </w:rPr>
              <w:t>$1,000,000 per occurrence</w:t>
            </w:r>
          </w:p>
        </w:tc>
      </w:tr>
      <w:tr w:rsidR="00907314" w:rsidRPr="00731093" w14:paraId="49A93CF7" w14:textId="77777777" w:rsidTr="009116F5">
        <w:tc>
          <w:tcPr>
            <w:tcW w:w="4330" w:type="dxa"/>
          </w:tcPr>
          <w:p w14:paraId="3B074B4F" w14:textId="77777777" w:rsidR="00907314" w:rsidRPr="00254DC4" w:rsidRDefault="00907314" w:rsidP="009116F5">
            <w:pPr>
              <w:pStyle w:val="Level2Body"/>
              <w:keepNext/>
              <w:keepLines/>
              <w:ind w:left="0"/>
              <w:rPr>
                <w:szCs w:val="18"/>
                <w:highlight w:val="yellow"/>
              </w:rPr>
            </w:pPr>
            <w:r w:rsidRPr="00254DC4">
              <w:rPr>
                <w:szCs w:val="18"/>
                <w:highlight w:val="yellow"/>
              </w:rPr>
              <w:t>General Aggregate</w:t>
            </w:r>
            <w:r w:rsidRPr="00254DC4">
              <w:rPr>
                <w:szCs w:val="18"/>
                <w:highlight w:val="yellow"/>
              </w:rPr>
              <w:tab/>
            </w:r>
          </w:p>
        </w:tc>
        <w:tc>
          <w:tcPr>
            <w:tcW w:w="4300" w:type="dxa"/>
          </w:tcPr>
          <w:p w14:paraId="21E0D71D" w14:textId="77777777" w:rsidR="00907314" w:rsidRPr="00254DC4" w:rsidRDefault="00907314" w:rsidP="009116F5">
            <w:pPr>
              <w:pStyle w:val="Level2Body"/>
              <w:keepNext/>
              <w:keepLines/>
              <w:rPr>
                <w:szCs w:val="18"/>
                <w:highlight w:val="yellow"/>
              </w:rPr>
            </w:pPr>
            <w:r w:rsidRPr="00254DC4">
              <w:rPr>
                <w:szCs w:val="18"/>
                <w:highlight w:val="yellow"/>
              </w:rPr>
              <w:t>$2,000,000</w:t>
            </w:r>
          </w:p>
        </w:tc>
      </w:tr>
      <w:tr w:rsidR="00907314" w:rsidRPr="00731093" w14:paraId="7EC62237" w14:textId="77777777" w:rsidTr="009116F5">
        <w:tc>
          <w:tcPr>
            <w:tcW w:w="4330" w:type="dxa"/>
          </w:tcPr>
          <w:p w14:paraId="7C94A9DE" w14:textId="77777777" w:rsidR="00907314" w:rsidRPr="00254DC4" w:rsidRDefault="00907314" w:rsidP="009116F5">
            <w:pPr>
              <w:pStyle w:val="Level2Body"/>
              <w:keepNext/>
              <w:keepLines/>
              <w:ind w:left="0"/>
              <w:rPr>
                <w:szCs w:val="18"/>
                <w:highlight w:val="yellow"/>
              </w:rPr>
            </w:pPr>
            <w:r w:rsidRPr="00254DC4">
              <w:rPr>
                <w:szCs w:val="18"/>
                <w:highlight w:val="yellow"/>
              </w:rPr>
              <w:t>Products/Completed Operations Aggregate</w:t>
            </w:r>
          </w:p>
        </w:tc>
        <w:tc>
          <w:tcPr>
            <w:tcW w:w="4300" w:type="dxa"/>
          </w:tcPr>
          <w:p w14:paraId="6E459731" w14:textId="77777777" w:rsidR="00907314" w:rsidRPr="00254DC4" w:rsidRDefault="00907314" w:rsidP="009116F5">
            <w:pPr>
              <w:pStyle w:val="Level2Body"/>
              <w:keepNext/>
              <w:keepLines/>
              <w:rPr>
                <w:szCs w:val="18"/>
                <w:highlight w:val="yellow"/>
              </w:rPr>
            </w:pPr>
            <w:r w:rsidRPr="00254DC4">
              <w:rPr>
                <w:szCs w:val="18"/>
                <w:highlight w:val="yellow"/>
              </w:rPr>
              <w:t>$2,000,000</w:t>
            </w:r>
          </w:p>
        </w:tc>
      </w:tr>
      <w:tr w:rsidR="00907314" w:rsidRPr="00731093" w14:paraId="7BC4BE16" w14:textId="77777777" w:rsidTr="009116F5">
        <w:tc>
          <w:tcPr>
            <w:tcW w:w="4330" w:type="dxa"/>
          </w:tcPr>
          <w:p w14:paraId="04ED6F08" w14:textId="77777777" w:rsidR="00907314" w:rsidRPr="00254DC4" w:rsidRDefault="00907314" w:rsidP="009116F5">
            <w:pPr>
              <w:pStyle w:val="Level2Body"/>
              <w:keepNext/>
              <w:keepLines/>
              <w:ind w:left="0"/>
              <w:rPr>
                <w:szCs w:val="18"/>
                <w:highlight w:val="yellow"/>
              </w:rPr>
            </w:pPr>
            <w:r w:rsidRPr="00254DC4">
              <w:rPr>
                <w:szCs w:val="18"/>
                <w:highlight w:val="yellow"/>
              </w:rPr>
              <w:t>Contractual</w:t>
            </w:r>
          </w:p>
        </w:tc>
        <w:tc>
          <w:tcPr>
            <w:tcW w:w="4300" w:type="dxa"/>
          </w:tcPr>
          <w:p w14:paraId="23C94765" w14:textId="77777777" w:rsidR="00907314" w:rsidRPr="00254DC4" w:rsidRDefault="00907314" w:rsidP="009116F5">
            <w:pPr>
              <w:pStyle w:val="Level2Body"/>
              <w:keepNext/>
              <w:keepLines/>
              <w:rPr>
                <w:szCs w:val="18"/>
                <w:highlight w:val="yellow"/>
              </w:rPr>
            </w:pPr>
            <w:r w:rsidRPr="00254DC4">
              <w:rPr>
                <w:szCs w:val="18"/>
                <w:highlight w:val="yellow"/>
              </w:rPr>
              <w:t>Included</w:t>
            </w:r>
          </w:p>
        </w:tc>
      </w:tr>
      <w:tr w:rsidR="00907314" w:rsidRPr="00731093" w14:paraId="326FE7B5" w14:textId="77777777" w:rsidTr="009116F5">
        <w:tc>
          <w:tcPr>
            <w:tcW w:w="4330" w:type="dxa"/>
          </w:tcPr>
          <w:p w14:paraId="45BD4E60" w14:textId="77777777" w:rsidR="00907314" w:rsidRPr="00254DC4" w:rsidRDefault="00907314" w:rsidP="009116F5">
            <w:pPr>
              <w:pStyle w:val="Level2Body"/>
              <w:keepNext/>
              <w:keepLines/>
              <w:ind w:left="0"/>
              <w:rPr>
                <w:szCs w:val="18"/>
                <w:highlight w:val="yellow"/>
              </w:rPr>
            </w:pPr>
            <w:r w:rsidRPr="00254DC4">
              <w:rPr>
                <w:szCs w:val="18"/>
                <w:highlight w:val="yellow"/>
              </w:rPr>
              <w:t>XCU Liability (Explosion, Collapse, and Underground Damage)</w:t>
            </w:r>
          </w:p>
        </w:tc>
        <w:tc>
          <w:tcPr>
            <w:tcW w:w="4300" w:type="dxa"/>
          </w:tcPr>
          <w:p w14:paraId="0A74806F" w14:textId="77777777" w:rsidR="00907314" w:rsidRPr="00254DC4" w:rsidRDefault="00907314" w:rsidP="009116F5">
            <w:pPr>
              <w:pStyle w:val="Level2Body"/>
              <w:keepNext/>
              <w:keepLines/>
              <w:rPr>
                <w:szCs w:val="18"/>
                <w:highlight w:val="yellow"/>
              </w:rPr>
            </w:pPr>
            <w:r w:rsidRPr="00254DC4">
              <w:rPr>
                <w:szCs w:val="18"/>
                <w:highlight w:val="yellow"/>
              </w:rPr>
              <w:t>Included</w:t>
            </w:r>
          </w:p>
        </w:tc>
      </w:tr>
      <w:tr w:rsidR="00907314" w:rsidRPr="00731093" w14:paraId="199A7111" w14:textId="77777777" w:rsidTr="009116F5">
        <w:tc>
          <w:tcPr>
            <w:tcW w:w="4330" w:type="dxa"/>
          </w:tcPr>
          <w:p w14:paraId="0A18EC3D" w14:textId="77777777" w:rsidR="00907314" w:rsidRPr="00254DC4" w:rsidRDefault="00907314" w:rsidP="009116F5">
            <w:pPr>
              <w:pStyle w:val="Level2Body"/>
              <w:keepNext/>
              <w:keepLines/>
              <w:ind w:left="0"/>
              <w:rPr>
                <w:szCs w:val="18"/>
                <w:highlight w:val="yellow"/>
              </w:rPr>
            </w:pPr>
            <w:r w:rsidRPr="00254DC4">
              <w:rPr>
                <w:szCs w:val="18"/>
                <w:highlight w:val="yellow"/>
              </w:rPr>
              <w:t xml:space="preserve">Independent </w:t>
            </w:r>
            <w:r>
              <w:rPr>
                <w:szCs w:val="18"/>
                <w:highlight w:val="yellow"/>
              </w:rPr>
              <w:t>Vendor</w:t>
            </w:r>
            <w:r w:rsidRPr="00254DC4">
              <w:rPr>
                <w:szCs w:val="18"/>
                <w:highlight w:val="yellow"/>
              </w:rPr>
              <w:t>s</w:t>
            </w:r>
          </w:p>
        </w:tc>
        <w:tc>
          <w:tcPr>
            <w:tcW w:w="4300" w:type="dxa"/>
          </w:tcPr>
          <w:p w14:paraId="792B9FB2" w14:textId="77777777" w:rsidR="00907314" w:rsidRPr="00254DC4" w:rsidRDefault="00907314" w:rsidP="009116F5">
            <w:pPr>
              <w:pStyle w:val="Level2Body"/>
              <w:keepNext/>
              <w:keepLines/>
              <w:rPr>
                <w:szCs w:val="18"/>
                <w:highlight w:val="yellow"/>
              </w:rPr>
            </w:pPr>
            <w:r w:rsidRPr="00254DC4">
              <w:rPr>
                <w:szCs w:val="18"/>
                <w:highlight w:val="yellow"/>
              </w:rPr>
              <w:t>Included</w:t>
            </w:r>
          </w:p>
        </w:tc>
      </w:tr>
      <w:tr w:rsidR="00907314" w:rsidRPr="00731093" w14:paraId="3C9C4812" w14:textId="77777777" w:rsidTr="009116F5">
        <w:tc>
          <w:tcPr>
            <w:tcW w:w="4330" w:type="dxa"/>
          </w:tcPr>
          <w:p w14:paraId="54F06753" w14:textId="77777777" w:rsidR="00907314" w:rsidRPr="00254DC4" w:rsidRDefault="00907314" w:rsidP="009116F5">
            <w:pPr>
              <w:pStyle w:val="Level2Body"/>
              <w:keepNext/>
              <w:keepLines/>
              <w:ind w:left="0"/>
              <w:rPr>
                <w:szCs w:val="18"/>
                <w:highlight w:val="yellow"/>
              </w:rPr>
            </w:pPr>
            <w:r w:rsidRPr="00254DC4">
              <w:rPr>
                <w:szCs w:val="18"/>
                <w:highlight w:val="yellow"/>
              </w:rPr>
              <w:t>Abuse &amp; Molestation</w:t>
            </w:r>
          </w:p>
        </w:tc>
        <w:tc>
          <w:tcPr>
            <w:tcW w:w="4300" w:type="dxa"/>
          </w:tcPr>
          <w:p w14:paraId="25B8C64D" w14:textId="77777777" w:rsidR="00907314" w:rsidRPr="00254DC4" w:rsidRDefault="00907314" w:rsidP="009116F5">
            <w:pPr>
              <w:pStyle w:val="Level2Body"/>
              <w:keepNext/>
              <w:keepLines/>
              <w:rPr>
                <w:szCs w:val="18"/>
                <w:highlight w:val="yellow"/>
              </w:rPr>
            </w:pPr>
            <w:r w:rsidRPr="00254DC4">
              <w:rPr>
                <w:szCs w:val="18"/>
                <w:highlight w:val="yellow"/>
              </w:rPr>
              <w:t>Included</w:t>
            </w:r>
          </w:p>
        </w:tc>
      </w:tr>
      <w:tr w:rsidR="00F207AE" w:rsidRPr="006A03EA" w14:paraId="4FD4DE9B" w14:textId="77777777" w:rsidTr="00205A9C">
        <w:tc>
          <w:tcPr>
            <w:tcW w:w="8630" w:type="dxa"/>
            <w:gridSpan w:val="2"/>
            <w:tcMar>
              <w:left w:w="0" w:type="dxa"/>
              <w:right w:w="0" w:type="dxa"/>
            </w:tcMar>
          </w:tcPr>
          <w:p w14:paraId="1A4478A4" w14:textId="77777777" w:rsidR="00F207AE" w:rsidRPr="006A03EA" w:rsidRDefault="00F207AE" w:rsidP="00205A9C">
            <w:pPr>
              <w:pStyle w:val="Level4"/>
              <w:keepNext/>
              <w:keepLines/>
              <w:jc w:val="center"/>
              <w:rPr>
                <w:rFonts w:ascii="Arial Bold" w:hAnsi="Arial Bold" w:cs="Arial"/>
                <w:b/>
                <w:i/>
                <w:spacing w:val="-2"/>
                <w:szCs w:val="18"/>
                <w:highlight w:val="yellow"/>
              </w:rPr>
            </w:pPr>
            <w:r w:rsidRPr="006A03EA">
              <w:rPr>
                <w:rFonts w:ascii="Arial Bold" w:hAnsi="Arial Bold" w:cs="Arial"/>
                <w:b/>
                <w:i/>
                <w:spacing w:val="-2"/>
                <w:szCs w:val="18"/>
                <w:highlight w:val="yellow"/>
              </w:rPr>
              <w:t>If higher limits are required, the Umbrella/Excess Liability limits are allowed to satisfy the higher limit.</w:t>
            </w:r>
          </w:p>
        </w:tc>
      </w:tr>
      <w:tr w:rsidR="007A555B" w:rsidRPr="00254DC4" w14:paraId="7677D515" w14:textId="77777777" w:rsidTr="004F2355">
        <w:tc>
          <w:tcPr>
            <w:tcW w:w="8630" w:type="dxa"/>
            <w:gridSpan w:val="2"/>
            <w:shd w:val="clear" w:color="auto" w:fill="D8D8D8"/>
          </w:tcPr>
          <w:p w14:paraId="4D133F7F" w14:textId="77777777" w:rsidR="007A555B" w:rsidRPr="00254DC4" w:rsidRDefault="007A555B" w:rsidP="004F2355">
            <w:pPr>
              <w:keepNext/>
              <w:keepLines/>
              <w:rPr>
                <w:rStyle w:val="Glossary-Bold"/>
                <w:highlight w:val="yellow"/>
              </w:rPr>
            </w:pPr>
            <w:r w:rsidRPr="00254DC4">
              <w:rPr>
                <w:rStyle w:val="Glossary-Bold"/>
                <w:highlight w:val="yellow"/>
              </w:rPr>
              <w:t xml:space="preserve">COMMERCIAL AUTOMOBILE LIABILITY </w:t>
            </w:r>
          </w:p>
        </w:tc>
      </w:tr>
      <w:tr w:rsidR="007A555B" w:rsidRPr="00254DC4" w14:paraId="0F8FA007" w14:textId="77777777" w:rsidTr="004F2355">
        <w:tc>
          <w:tcPr>
            <w:tcW w:w="4330" w:type="dxa"/>
          </w:tcPr>
          <w:p w14:paraId="6E3680AF" w14:textId="77777777" w:rsidR="007A555B" w:rsidRPr="00254DC4" w:rsidRDefault="007A555B" w:rsidP="004F2355">
            <w:pPr>
              <w:pStyle w:val="Level2Body"/>
              <w:keepNext/>
              <w:keepLines/>
              <w:ind w:left="0"/>
              <w:rPr>
                <w:szCs w:val="18"/>
                <w:highlight w:val="yellow"/>
              </w:rPr>
            </w:pPr>
            <w:r w:rsidRPr="00254DC4">
              <w:rPr>
                <w:szCs w:val="18"/>
                <w:highlight w:val="yellow"/>
              </w:rPr>
              <w:t>Bodily Injury/Property Damage</w:t>
            </w:r>
            <w:r w:rsidRPr="00254DC4">
              <w:rPr>
                <w:szCs w:val="18"/>
                <w:highlight w:val="yellow"/>
              </w:rPr>
              <w:tab/>
            </w:r>
          </w:p>
        </w:tc>
        <w:tc>
          <w:tcPr>
            <w:tcW w:w="4300" w:type="dxa"/>
          </w:tcPr>
          <w:p w14:paraId="3BF3B5BB" w14:textId="77777777" w:rsidR="007A555B" w:rsidRPr="00254DC4" w:rsidRDefault="007A555B" w:rsidP="004F2355">
            <w:pPr>
              <w:pStyle w:val="Level2Body"/>
              <w:keepNext/>
              <w:keepLines/>
              <w:rPr>
                <w:szCs w:val="18"/>
                <w:highlight w:val="yellow"/>
              </w:rPr>
            </w:pPr>
            <w:r w:rsidRPr="00254DC4">
              <w:rPr>
                <w:szCs w:val="18"/>
                <w:highlight w:val="yellow"/>
              </w:rPr>
              <w:t>$1,000,000 combined single limit</w:t>
            </w:r>
          </w:p>
        </w:tc>
      </w:tr>
      <w:tr w:rsidR="007A555B" w:rsidRPr="00254DC4" w14:paraId="03CCED72" w14:textId="77777777" w:rsidTr="004F2355">
        <w:tc>
          <w:tcPr>
            <w:tcW w:w="4330" w:type="dxa"/>
          </w:tcPr>
          <w:p w14:paraId="13FADEE6" w14:textId="77777777" w:rsidR="007A555B" w:rsidRPr="00254DC4" w:rsidRDefault="007A555B" w:rsidP="004F2355">
            <w:pPr>
              <w:pStyle w:val="Level2Body"/>
              <w:keepNext/>
              <w:keepLines/>
              <w:ind w:left="0"/>
              <w:rPr>
                <w:szCs w:val="18"/>
                <w:highlight w:val="yellow"/>
              </w:rPr>
            </w:pPr>
            <w:r w:rsidRPr="00254DC4">
              <w:rPr>
                <w:szCs w:val="18"/>
                <w:highlight w:val="yellow"/>
              </w:rPr>
              <w:t>Include All Owned, Hired &amp; Non-Owned Automobile liability</w:t>
            </w:r>
          </w:p>
        </w:tc>
        <w:tc>
          <w:tcPr>
            <w:tcW w:w="4300" w:type="dxa"/>
          </w:tcPr>
          <w:p w14:paraId="1A45D36E" w14:textId="77777777" w:rsidR="007A555B" w:rsidRPr="00254DC4" w:rsidRDefault="007A555B" w:rsidP="004F2355">
            <w:pPr>
              <w:pStyle w:val="Level2Body"/>
              <w:keepNext/>
              <w:keepLines/>
              <w:rPr>
                <w:szCs w:val="18"/>
                <w:highlight w:val="yellow"/>
              </w:rPr>
            </w:pPr>
            <w:r w:rsidRPr="00254DC4">
              <w:rPr>
                <w:szCs w:val="18"/>
                <w:highlight w:val="yellow"/>
              </w:rPr>
              <w:t>Included</w:t>
            </w:r>
          </w:p>
        </w:tc>
      </w:tr>
      <w:tr w:rsidR="007A555B" w:rsidRPr="00254DC4" w14:paraId="63891A09" w14:textId="77777777" w:rsidTr="004F2355">
        <w:tc>
          <w:tcPr>
            <w:tcW w:w="4330" w:type="dxa"/>
          </w:tcPr>
          <w:p w14:paraId="67BDD0A7" w14:textId="77777777" w:rsidR="007A555B" w:rsidRPr="00254DC4" w:rsidRDefault="007A555B" w:rsidP="004F2355">
            <w:pPr>
              <w:pStyle w:val="Level2Body"/>
              <w:keepNext/>
              <w:keepLines/>
              <w:ind w:left="0"/>
              <w:rPr>
                <w:szCs w:val="18"/>
                <w:highlight w:val="yellow"/>
              </w:rPr>
            </w:pPr>
            <w:r w:rsidRPr="00254DC4">
              <w:rPr>
                <w:szCs w:val="18"/>
                <w:highlight w:val="yellow"/>
              </w:rPr>
              <w:t>Motor Carrier Act Endorsement</w:t>
            </w:r>
          </w:p>
        </w:tc>
        <w:tc>
          <w:tcPr>
            <w:tcW w:w="4300" w:type="dxa"/>
          </w:tcPr>
          <w:p w14:paraId="77FA973E" w14:textId="77777777" w:rsidR="007A555B" w:rsidRPr="00254DC4" w:rsidRDefault="007A555B" w:rsidP="004F2355">
            <w:pPr>
              <w:pStyle w:val="Level2Body"/>
              <w:keepNext/>
              <w:keepLines/>
              <w:rPr>
                <w:szCs w:val="18"/>
                <w:highlight w:val="yellow"/>
              </w:rPr>
            </w:pPr>
            <w:r w:rsidRPr="00254DC4">
              <w:rPr>
                <w:szCs w:val="18"/>
                <w:highlight w:val="yellow"/>
              </w:rPr>
              <w:t>Where Applicable</w:t>
            </w:r>
          </w:p>
        </w:tc>
      </w:tr>
      <w:tr w:rsidR="007A555B" w:rsidRPr="00254DC4" w14:paraId="298811BD" w14:textId="77777777" w:rsidTr="004F2355">
        <w:tc>
          <w:tcPr>
            <w:tcW w:w="8630" w:type="dxa"/>
            <w:gridSpan w:val="2"/>
            <w:shd w:val="clear" w:color="auto" w:fill="D8D8D8"/>
          </w:tcPr>
          <w:p w14:paraId="785D2CAE" w14:textId="77777777" w:rsidR="007A555B" w:rsidRPr="00254DC4" w:rsidRDefault="007A555B" w:rsidP="004F2355">
            <w:pPr>
              <w:keepNext/>
              <w:keepLines/>
              <w:rPr>
                <w:rStyle w:val="Glossary-Bold"/>
                <w:highlight w:val="yellow"/>
              </w:rPr>
            </w:pPr>
            <w:r w:rsidRPr="00254DC4">
              <w:rPr>
                <w:rStyle w:val="Glossary-Bold"/>
                <w:highlight w:val="yellow"/>
              </w:rPr>
              <w:t>UMBRELLA/EXCESS LIABILITY</w:t>
            </w:r>
          </w:p>
        </w:tc>
      </w:tr>
      <w:tr w:rsidR="007A555B" w:rsidRPr="00254DC4" w14:paraId="6108E2BC" w14:textId="77777777" w:rsidTr="004F2355">
        <w:tc>
          <w:tcPr>
            <w:tcW w:w="4330" w:type="dxa"/>
          </w:tcPr>
          <w:p w14:paraId="641D4352" w14:textId="77777777" w:rsidR="007A555B" w:rsidRPr="00254DC4" w:rsidRDefault="007A555B" w:rsidP="004F2355">
            <w:pPr>
              <w:pStyle w:val="Level2Body"/>
              <w:keepNext/>
              <w:keepLines/>
              <w:ind w:left="0"/>
              <w:rPr>
                <w:szCs w:val="18"/>
                <w:highlight w:val="yellow"/>
              </w:rPr>
            </w:pPr>
            <w:r w:rsidRPr="00254DC4">
              <w:rPr>
                <w:szCs w:val="18"/>
                <w:highlight w:val="yellow"/>
              </w:rPr>
              <w:t>Over Primary Insurance</w:t>
            </w:r>
            <w:r w:rsidRPr="00254DC4">
              <w:rPr>
                <w:szCs w:val="18"/>
                <w:highlight w:val="yellow"/>
              </w:rPr>
              <w:tab/>
            </w:r>
          </w:p>
        </w:tc>
        <w:tc>
          <w:tcPr>
            <w:tcW w:w="4300" w:type="dxa"/>
          </w:tcPr>
          <w:p w14:paraId="51AC7B74" w14:textId="77777777" w:rsidR="007A555B" w:rsidRPr="00254DC4" w:rsidRDefault="007A555B" w:rsidP="004F2355">
            <w:pPr>
              <w:pStyle w:val="Level2Body"/>
              <w:keepNext/>
              <w:keepLines/>
              <w:rPr>
                <w:szCs w:val="18"/>
                <w:highlight w:val="yellow"/>
              </w:rPr>
            </w:pPr>
            <w:r w:rsidRPr="00254DC4">
              <w:rPr>
                <w:szCs w:val="18"/>
                <w:highlight w:val="yellow"/>
              </w:rPr>
              <w:t>$5,000,000 per occurrence</w:t>
            </w:r>
          </w:p>
        </w:tc>
      </w:tr>
      <w:tr w:rsidR="00907314" w:rsidRPr="00731093" w14:paraId="45306BB1" w14:textId="77777777" w:rsidTr="009116F5">
        <w:tc>
          <w:tcPr>
            <w:tcW w:w="8630" w:type="dxa"/>
            <w:gridSpan w:val="2"/>
            <w:shd w:val="clear" w:color="auto" w:fill="D8D8D8"/>
          </w:tcPr>
          <w:p w14:paraId="26D49A4E" w14:textId="77777777" w:rsidR="00907314" w:rsidRPr="00254DC4" w:rsidRDefault="00907314" w:rsidP="009116F5">
            <w:pPr>
              <w:keepNext/>
              <w:keepLines/>
              <w:rPr>
                <w:rStyle w:val="Glossary-Bold"/>
                <w:highlight w:val="yellow"/>
              </w:rPr>
            </w:pPr>
            <w:r w:rsidRPr="00254DC4">
              <w:rPr>
                <w:rStyle w:val="Glossary-Bold"/>
                <w:highlight w:val="yellow"/>
              </w:rPr>
              <w:t>WORKER’S COMPENSATION</w:t>
            </w:r>
          </w:p>
        </w:tc>
      </w:tr>
      <w:tr w:rsidR="00907314" w:rsidRPr="00731093" w14:paraId="30A4E3F2" w14:textId="77777777" w:rsidTr="009116F5">
        <w:tc>
          <w:tcPr>
            <w:tcW w:w="4330" w:type="dxa"/>
          </w:tcPr>
          <w:p w14:paraId="6DA03878" w14:textId="77777777" w:rsidR="00907314" w:rsidRPr="00254DC4" w:rsidRDefault="00907314" w:rsidP="009116F5">
            <w:pPr>
              <w:pStyle w:val="Level2Body"/>
              <w:keepNext/>
              <w:keepLines/>
              <w:ind w:left="0"/>
              <w:rPr>
                <w:szCs w:val="18"/>
                <w:highlight w:val="yellow"/>
              </w:rPr>
            </w:pPr>
            <w:r w:rsidRPr="00254DC4">
              <w:rPr>
                <w:szCs w:val="18"/>
                <w:highlight w:val="yellow"/>
              </w:rPr>
              <w:t>Employers Liability Limits</w:t>
            </w:r>
          </w:p>
        </w:tc>
        <w:tc>
          <w:tcPr>
            <w:tcW w:w="4300" w:type="dxa"/>
          </w:tcPr>
          <w:p w14:paraId="36A34543" w14:textId="77777777" w:rsidR="00907314" w:rsidRPr="00254DC4" w:rsidRDefault="00907314" w:rsidP="009116F5">
            <w:pPr>
              <w:pStyle w:val="Level2Body"/>
              <w:keepNext/>
              <w:keepLines/>
              <w:rPr>
                <w:szCs w:val="18"/>
                <w:highlight w:val="yellow"/>
              </w:rPr>
            </w:pPr>
            <w:r w:rsidRPr="00254DC4">
              <w:rPr>
                <w:szCs w:val="18"/>
                <w:highlight w:val="yellow"/>
              </w:rPr>
              <w:t>$500K/$500K/$500K</w:t>
            </w:r>
          </w:p>
        </w:tc>
      </w:tr>
      <w:tr w:rsidR="00907314" w:rsidRPr="00731093" w14:paraId="6F4BE6DC" w14:textId="77777777" w:rsidTr="009116F5">
        <w:tc>
          <w:tcPr>
            <w:tcW w:w="4330" w:type="dxa"/>
          </w:tcPr>
          <w:p w14:paraId="40C99521" w14:textId="77777777" w:rsidR="00907314" w:rsidRPr="00254DC4" w:rsidRDefault="00907314" w:rsidP="009116F5">
            <w:pPr>
              <w:pStyle w:val="Level2Body"/>
              <w:keepNext/>
              <w:keepLines/>
              <w:ind w:left="0"/>
              <w:rPr>
                <w:szCs w:val="18"/>
                <w:highlight w:val="yellow"/>
              </w:rPr>
            </w:pPr>
            <w:r w:rsidRPr="00254DC4">
              <w:rPr>
                <w:szCs w:val="18"/>
                <w:highlight w:val="yellow"/>
              </w:rPr>
              <w:t>Statutory Limits- All States</w:t>
            </w:r>
          </w:p>
        </w:tc>
        <w:tc>
          <w:tcPr>
            <w:tcW w:w="4300" w:type="dxa"/>
          </w:tcPr>
          <w:p w14:paraId="106AE124" w14:textId="77777777" w:rsidR="00907314" w:rsidRPr="00254DC4" w:rsidRDefault="00907314" w:rsidP="009116F5">
            <w:pPr>
              <w:pStyle w:val="Level2Body"/>
              <w:keepNext/>
              <w:keepLines/>
              <w:rPr>
                <w:szCs w:val="18"/>
                <w:highlight w:val="yellow"/>
              </w:rPr>
            </w:pPr>
            <w:r w:rsidRPr="00254DC4">
              <w:rPr>
                <w:szCs w:val="18"/>
                <w:highlight w:val="yellow"/>
              </w:rPr>
              <w:t>Statutory - State of Nebraska</w:t>
            </w:r>
          </w:p>
        </w:tc>
      </w:tr>
      <w:tr w:rsidR="00907314" w:rsidRPr="00731093" w14:paraId="67689615" w14:textId="77777777" w:rsidTr="009116F5">
        <w:tc>
          <w:tcPr>
            <w:tcW w:w="4330" w:type="dxa"/>
          </w:tcPr>
          <w:p w14:paraId="4DE47C62" w14:textId="77777777" w:rsidR="00907314" w:rsidRPr="00254DC4" w:rsidRDefault="00907314" w:rsidP="009116F5">
            <w:pPr>
              <w:pStyle w:val="Level2Body"/>
              <w:keepNext/>
              <w:keepLines/>
              <w:ind w:left="0"/>
              <w:rPr>
                <w:szCs w:val="18"/>
                <w:highlight w:val="yellow"/>
              </w:rPr>
            </w:pPr>
            <w:r w:rsidRPr="00254DC4">
              <w:rPr>
                <w:szCs w:val="18"/>
                <w:highlight w:val="yellow"/>
              </w:rPr>
              <w:t>Voluntary Compensation</w:t>
            </w:r>
          </w:p>
        </w:tc>
        <w:tc>
          <w:tcPr>
            <w:tcW w:w="4300" w:type="dxa"/>
          </w:tcPr>
          <w:p w14:paraId="51849C2F" w14:textId="77777777" w:rsidR="00907314" w:rsidRPr="00254DC4" w:rsidRDefault="00907314" w:rsidP="009116F5">
            <w:pPr>
              <w:pStyle w:val="Level2Body"/>
              <w:keepNext/>
              <w:keepLines/>
              <w:rPr>
                <w:szCs w:val="18"/>
                <w:highlight w:val="yellow"/>
              </w:rPr>
            </w:pPr>
            <w:r w:rsidRPr="00254DC4">
              <w:rPr>
                <w:szCs w:val="18"/>
                <w:highlight w:val="yellow"/>
              </w:rPr>
              <w:t>Statutory</w:t>
            </w:r>
          </w:p>
        </w:tc>
      </w:tr>
      <w:tr w:rsidR="00907314" w:rsidRPr="00731093" w14:paraId="2BFA886E" w14:textId="77777777" w:rsidTr="009116F5">
        <w:tc>
          <w:tcPr>
            <w:tcW w:w="8630" w:type="dxa"/>
            <w:gridSpan w:val="2"/>
            <w:shd w:val="clear" w:color="auto" w:fill="D8D8D8"/>
          </w:tcPr>
          <w:p w14:paraId="047C3499" w14:textId="77777777" w:rsidR="00907314" w:rsidRPr="00254DC4" w:rsidRDefault="00907314" w:rsidP="009116F5">
            <w:pPr>
              <w:keepNext/>
              <w:keepLines/>
              <w:rPr>
                <w:rStyle w:val="Glossary-Bold"/>
                <w:highlight w:val="yellow"/>
              </w:rPr>
            </w:pPr>
            <w:r w:rsidRPr="00254DC4">
              <w:rPr>
                <w:rStyle w:val="Glossary-Bold"/>
                <w:highlight w:val="yellow"/>
              </w:rPr>
              <w:t>PROFESSIONAL LIABILITY</w:t>
            </w:r>
          </w:p>
        </w:tc>
      </w:tr>
      <w:tr w:rsidR="00907314" w:rsidRPr="00731093" w14:paraId="5DCCA604" w14:textId="77777777" w:rsidTr="008C6A37">
        <w:tc>
          <w:tcPr>
            <w:tcW w:w="4330" w:type="dxa"/>
            <w:tcBorders>
              <w:top w:val="single" w:sz="4" w:space="0" w:color="auto"/>
              <w:left w:val="single" w:sz="4" w:space="0" w:color="auto"/>
              <w:bottom w:val="nil"/>
              <w:right w:val="single" w:sz="4" w:space="0" w:color="auto"/>
            </w:tcBorders>
          </w:tcPr>
          <w:p w14:paraId="4550BC4D" w14:textId="77777777" w:rsidR="00907314" w:rsidRPr="00254DC4" w:rsidRDefault="00907314" w:rsidP="009116F5">
            <w:pPr>
              <w:pStyle w:val="Level2Body"/>
              <w:keepNext/>
              <w:keepLines/>
              <w:ind w:left="0"/>
              <w:rPr>
                <w:highlight w:val="yellow"/>
              </w:rPr>
            </w:pPr>
            <w:r w:rsidRPr="00254DC4">
              <w:rPr>
                <w:highlight w:val="yellow"/>
              </w:rPr>
              <w:t xml:space="preserve">Professional liability (Medical Malpractice) </w:t>
            </w:r>
          </w:p>
        </w:tc>
        <w:tc>
          <w:tcPr>
            <w:tcW w:w="4300" w:type="dxa"/>
            <w:vMerge w:val="restart"/>
            <w:tcBorders>
              <w:left w:val="single" w:sz="4" w:space="0" w:color="auto"/>
            </w:tcBorders>
          </w:tcPr>
          <w:p w14:paraId="4554B5BB" w14:textId="77777777" w:rsidR="00907314" w:rsidRPr="00254DC4" w:rsidRDefault="00907314" w:rsidP="009116F5">
            <w:pPr>
              <w:pStyle w:val="Level2Body"/>
              <w:keepNext/>
              <w:keepLines/>
              <w:rPr>
                <w:highlight w:val="yellow"/>
              </w:rPr>
            </w:pPr>
            <w:r w:rsidRPr="00254DC4">
              <w:rPr>
                <w:highlight w:val="yellow"/>
              </w:rPr>
              <w:t>Limits consistent with Nebraska Medical Malpractice Cap</w:t>
            </w:r>
          </w:p>
        </w:tc>
      </w:tr>
      <w:tr w:rsidR="00907314" w:rsidRPr="00731093" w14:paraId="3AD6FDA9" w14:textId="77777777" w:rsidTr="008C6A37">
        <w:tc>
          <w:tcPr>
            <w:tcW w:w="4330" w:type="dxa"/>
            <w:tcBorders>
              <w:top w:val="nil"/>
              <w:left w:val="single" w:sz="4" w:space="0" w:color="auto"/>
              <w:bottom w:val="single" w:sz="4" w:space="0" w:color="auto"/>
              <w:right w:val="single" w:sz="4" w:space="0" w:color="auto"/>
            </w:tcBorders>
          </w:tcPr>
          <w:p w14:paraId="0F09D48D" w14:textId="77777777" w:rsidR="00907314" w:rsidRPr="00254DC4" w:rsidRDefault="00907314" w:rsidP="009116F5">
            <w:pPr>
              <w:pStyle w:val="Level2Body"/>
              <w:keepNext/>
              <w:keepLines/>
              <w:ind w:left="0"/>
              <w:rPr>
                <w:highlight w:val="yellow"/>
              </w:rPr>
            </w:pPr>
            <w:r w:rsidRPr="00254DC4">
              <w:rPr>
                <w:highlight w:val="yellow"/>
              </w:rPr>
              <w:t>Qualification Under Nebraska Excess Fund</w:t>
            </w:r>
          </w:p>
        </w:tc>
        <w:tc>
          <w:tcPr>
            <w:tcW w:w="4300" w:type="dxa"/>
            <w:vMerge/>
            <w:tcBorders>
              <w:left w:val="single" w:sz="4" w:space="0" w:color="auto"/>
            </w:tcBorders>
          </w:tcPr>
          <w:p w14:paraId="072BEAAF" w14:textId="77777777" w:rsidR="00907314" w:rsidRPr="00254DC4" w:rsidRDefault="00907314" w:rsidP="009116F5">
            <w:pPr>
              <w:pStyle w:val="Level2Body"/>
              <w:keepNext/>
              <w:keepLines/>
              <w:rPr>
                <w:highlight w:val="yellow"/>
              </w:rPr>
            </w:pPr>
          </w:p>
        </w:tc>
      </w:tr>
      <w:tr w:rsidR="00907314" w:rsidRPr="00731093" w14:paraId="0DFA2666" w14:textId="77777777" w:rsidTr="008C6A37">
        <w:tc>
          <w:tcPr>
            <w:tcW w:w="4330" w:type="dxa"/>
            <w:tcBorders>
              <w:top w:val="single" w:sz="4" w:space="0" w:color="auto"/>
            </w:tcBorders>
          </w:tcPr>
          <w:p w14:paraId="64CE1E2D" w14:textId="77777777" w:rsidR="00907314" w:rsidRPr="00254DC4" w:rsidRDefault="00907314" w:rsidP="009116F5">
            <w:pPr>
              <w:pStyle w:val="Level2Body"/>
              <w:keepNext/>
              <w:keepLines/>
              <w:ind w:left="0"/>
              <w:rPr>
                <w:highlight w:val="yellow"/>
              </w:rPr>
            </w:pPr>
            <w:r w:rsidRPr="00254DC4">
              <w:rPr>
                <w:highlight w:val="yellow"/>
              </w:rPr>
              <w:t xml:space="preserve">All Other Professional Liability (Errors &amp; Omissions) </w:t>
            </w:r>
          </w:p>
        </w:tc>
        <w:tc>
          <w:tcPr>
            <w:tcW w:w="4300" w:type="dxa"/>
          </w:tcPr>
          <w:p w14:paraId="52687FC2" w14:textId="77777777" w:rsidR="00907314" w:rsidRPr="00254DC4" w:rsidRDefault="00907314" w:rsidP="009116F5">
            <w:pPr>
              <w:pStyle w:val="Level2Body"/>
              <w:keepNext/>
              <w:keepLines/>
              <w:rPr>
                <w:highlight w:val="yellow"/>
              </w:rPr>
            </w:pPr>
            <w:r w:rsidRPr="00254DC4">
              <w:rPr>
                <w:highlight w:val="yellow"/>
              </w:rPr>
              <w:t>$1,000,000 Per Claim / Aggregate</w:t>
            </w:r>
          </w:p>
        </w:tc>
      </w:tr>
      <w:tr w:rsidR="00907314" w:rsidRPr="00731093" w14:paraId="1B9FC6CC" w14:textId="77777777" w:rsidTr="009116F5">
        <w:tc>
          <w:tcPr>
            <w:tcW w:w="8630" w:type="dxa"/>
            <w:gridSpan w:val="2"/>
            <w:shd w:val="clear" w:color="auto" w:fill="D8D8D8"/>
          </w:tcPr>
          <w:p w14:paraId="509FC044" w14:textId="77777777" w:rsidR="00907314" w:rsidRPr="00254DC4" w:rsidRDefault="00907314" w:rsidP="009116F5">
            <w:pPr>
              <w:keepNext/>
              <w:keepLines/>
              <w:rPr>
                <w:rStyle w:val="Glossary-Bold"/>
                <w:highlight w:val="yellow"/>
              </w:rPr>
            </w:pPr>
            <w:r w:rsidRPr="00254DC4">
              <w:rPr>
                <w:rStyle w:val="Glossary-Bold"/>
                <w:highlight w:val="yellow"/>
              </w:rPr>
              <w:t>COMMERCIAL CRIME</w:t>
            </w:r>
          </w:p>
        </w:tc>
      </w:tr>
      <w:tr w:rsidR="00907314" w:rsidRPr="00731093" w14:paraId="06321E2E" w14:textId="77777777" w:rsidTr="009116F5">
        <w:tc>
          <w:tcPr>
            <w:tcW w:w="4330" w:type="dxa"/>
          </w:tcPr>
          <w:p w14:paraId="5B9A4EA2" w14:textId="77777777" w:rsidR="00907314" w:rsidRPr="00254DC4" w:rsidRDefault="00907314" w:rsidP="009116F5">
            <w:pPr>
              <w:pStyle w:val="Level2Body"/>
              <w:keepNext/>
              <w:keepLines/>
              <w:ind w:left="0"/>
              <w:rPr>
                <w:highlight w:val="yellow"/>
              </w:rPr>
            </w:pPr>
            <w:r w:rsidRPr="00254DC4">
              <w:rPr>
                <w:highlight w:val="yellow"/>
              </w:rPr>
              <w:t>Crime/Employee Dishonesty Including 3rd Party Fidelity</w:t>
            </w:r>
          </w:p>
        </w:tc>
        <w:tc>
          <w:tcPr>
            <w:tcW w:w="4300" w:type="dxa"/>
          </w:tcPr>
          <w:p w14:paraId="49C7847A" w14:textId="041FDC12" w:rsidR="00907314" w:rsidRPr="00254DC4" w:rsidRDefault="00907314" w:rsidP="009116F5">
            <w:pPr>
              <w:pStyle w:val="Level2Body"/>
              <w:keepNext/>
              <w:keepLines/>
              <w:rPr>
                <w:highlight w:val="yellow"/>
              </w:rPr>
            </w:pPr>
            <w:r w:rsidRPr="00254DC4">
              <w:rPr>
                <w:highlight w:val="yellow"/>
              </w:rPr>
              <w:t>$1,000,000</w:t>
            </w:r>
          </w:p>
        </w:tc>
      </w:tr>
      <w:tr w:rsidR="00907314" w:rsidRPr="00731093" w14:paraId="1A897A5E" w14:textId="77777777" w:rsidTr="008C6A37">
        <w:trPr>
          <w:trHeight w:val="215"/>
        </w:trPr>
        <w:tc>
          <w:tcPr>
            <w:tcW w:w="8630" w:type="dxa"/>
            <w:gridSpan w:val="2"/>
            <w:shd w:val="clear" w:color="auto" w:fill="D8D8D8"/>
          </w:tcPr>
          <w:p w14:paraId="4BBC86BA" w14:textId="77777777" w:rsidR="00907314" w:rsidRPr="00254DC4" w:rsidRDefault="00907314" w:rsidP="009116F5">
            <w:pPr>
              <w:keepNext/>
              <w:keepLines/>
              <w:rPr>
                <w:rStyle w:val="Glossary-Bold"/>
                <w:highlight w:val="yellow"/>
              </w:rPr>
            </w:pPr>
            <w:r w:rsidRPr="00254DC4">
              <w:rPr>
                <w:rStyle w:val="Glossary-Bold"/>
                <w:highlight w:val="yellow"/>
              </w:rPr>
              <w:t>CYBER LIABILITY</w:t>
            </w:r>
          </w:p>
        </w:tc>
      </w:tr>
      <w:tr w:rsidR="00907314" w:rsidRPr="00731093" w14:paraId="1D9C8BF4" w14:textId="77777777" w:rsidTr="009116F5">
        <w:tc>
          <w:tcPr>
            <w:tcW w:w="4330" w:type="dxa"/>
          </w:tcPr>
          <w:p w14:paraId="27283819" w14:textId="77777777" w:rsidR="00907314" w:rsidRPr="00254DC4" w:rsidRDefault="00907314" w:rsidP="009116F5">
            <w:pPr>
              <w:pStyle w:val="Level2Body"/>
              <w:keepNext/>
              <w:keepLines/>
              <w:ind w:left="0"/>
              <w:rPr>
                <w:highlight w:val="yellow"/>
              </w:rPr>
            </w:pPr>
            <w:r w:rsidRPr="00254DC4">
              <w:rPr>
                <w:highlight w:val="yellow"/>
              </w:rPr>
              <w:t>Breach of Privacy, Security Breach, Denial of Service, Remediation, Fines and Penalties</w:t>
            </w:r>
          </w:p>
        </w:tc>
        <w:tc>
          <w:tcPr>
            <w:tcW w:w="4300" w:type="dxa"/>
          </w:tcPr>
          <w:p w14:paraId="4CFCE9A7" w14:textId="77777777" w:rsidR="00907314" w:rsidRPr="00254DC4" w:rsidRDefault="00907314" w:rsidP="009116F5">
            <w:pPr>
              <w:pStyle w:val="Level2Body"/>
              <w:keepNext/>
              <w:keepLines/>
              <w:rPr>
                <w:highlight w:val="yellow"/>
              </w:rPr>
            </w:pPr>
            <w:r w:rsidRPr="00254DC4">
              <w:rPr>
                <w:highlight w:val="yellow"/>
              </w:rPr>
              <w:t>$</w:t>
            </w:r>
            <w:r>
              <w:rPr>
                <w:highlight w:val="yellow"/>
              </w:rPr>
              <w:t>5</w:t>
            </w:r>
            <w:r w:rsidRPr="00254DC4">
              <w:rPr>
                <w:highlight w:val="yellow"/>
              </w:rPr>
              <w:t>,000,000</w:t>
            </w:r>
          </w:p>
        </w:tc>
      </w:tr>
      <w:tr w:rsidR="00907314" w:rsidRPr="00731093" w14:paraId="55EFEC8A" w14:textId="77777777" w:rsidTr="009116F5">
        <w:tc>
          <w:tcPr>
            <w:tcW w:w="8630" w:type="dxa"/>
            <w:gridSpan w:val="2"/>
            <w:shd w:val="clear" w:color="auto" w:fill="D8D8D8"/>
          </w:tcPr>
          <w:p w14:paraId="19B1D2C7" w14:textId="77777777" w:rsidR="00907314" w:rsidRPr="00254DC4" w:rsidRDefault="00907314" w:rsidP="009116F5">
            <w:pPr>
              <w:keepNext/>
              <w:keepLines/>
              <w:rPr>
                <w:rStyle w:val="Glossary-Bold"/>
                <w:highlight w:val="yellow"/>
              </w:rPr>
            </w:pPr>
            <w:r>
              <w:rPr>
                <w:rStyle w:val="Glossary-Bold"/>
                <w:highlight w:val="yellow"/>
              </w:rPr>
              <w:t>VENDOR</w:t>
            </w:r>
            <w:r w:rsidRPr="00254DC4">
              <w:rPr>
                <w:rStyle w:val="Glossary-Bold"/>
                <w:highlight w:val="yellow"/>
              </w:rPr>
              <w:t>’S POLLUTION LIABILITY</w:t>
            </w:r>
          </w:p>
        </w:tc>
      </w:tr>
      <w:tr w:rsidR="00907314" w:rsidRPr="00731093" w14:paraId="4C058062" w14:textId="77777777" w:rsidTr="009116F5">
        <w:tc>
          <w:tcPr>
            <w:tcW w:w="4330" w:type="dxa"/>
          </w:tcPr>
          <w:p w14:paraId="70525893" w14:textId="77777777" w:rsidR="00907314" w:rsidRPr="00254DC4" w:rsidRDefault="00907314" w:rsidP="009116F5">
            <w:pPr>
              <w:pStyle w:val="Level2Body"/>
              <w:keepNext/>
              <w:keepLines/>
              <w:ind w:left="0"/>
              <w:rPr>
                <w:highlight w:val="yellow"/>
              </w:rPr>
            </w:pPr>
            <w:r w:rsidRPr="00254DC4">
              <w:rPr>
                <w:highlight w:val="yellow"/>
              </w:rPr>
              <w:t>Each Occurrence/Aggregate Limit</w:t>
            </w:r>
          </w:p>
        </w:tc>
        <w:tc>
          <w:tcPr>
            <w:tcW w:w="4300" w:type="dxa"/>
            <w:vMerge w:val="restart"/>
          </w:tcPr>
          <w:p w14:paraId="221CF591" w14:textId="77777777" w:rsidR="00907314" w:rsidRPr="00254DC4" w:rsidRDefault="00907314" w:rsidP="009116F5">
            <w:pPr>
              <w:pStyle w:val="Level2Body"/>
              <w:keepNext/>
              <w:keepLines/>
              <w:rPr>
                <w:highlight w:val="yellow"/>
              </w:rPr>
            </w:pPr>
            <w:r w:rsidRPr="00254DC4">
              <w:rPr>
                <w:highlight w:val="yellow"/>
              </w:rPr>
              <w:t>$2,000,000</w:t>
            </w:r>
          </w:p>
        </w:tc>
      </w:tr>
      <w:tr w:rsidR="00907314" w:rsidRPr="00731093" w14:paraId="78D3EDFF" w14:textId="77777777" w:rsidTr="009116F5">
        <w:tc>
          <w:tcPr>
            <w:tcW w:w="4330" w:type="dxa"/>
          </w:tcPr>
          <w:p w14:paraId="0A1B1F19" w14:textId="77777777" w:rsidR="00907314" w:rsidRPr="00D66B6C" w:rsidRDefault="00907314" w:rsidP="009116F5">
            <w:pPr>
              <w:pStyle w:val="Level2Body"/>
              <w:keepNext/>
              <w:keepLines/>
              <w:ind w:left="0"/>
              <w:rPr>
                <w:b/>
              </w:rPr>
            </w:pPr>
            <w:r w:rsidRPr="00254DC4">
              <w:rPr>
                <w:highlight w:val="yellow"/>
              </w:rPr>
              <w:t>Includes Non-Owned Disposal Sites</w:t>
            </w:r>
          </w:p>
        </w:tc>
        <w:tc>
          <w:tcPr>
            <w:tcW w:w="4300" w:type="dxa"/>
            <w:vMerge/>
          </w:tcPr>
          <w:p w14:paraId="4D84C059" w14:textId="77777777" w:rsidR="00907314" w:rsidRPr="00D66B6C" w:rsidRDefault="00907314" w:rsidP="009116F5">
            <w:pPr>
              <w:pStyle w:val="Level2Body"/>
              <w:keepNext/>
              <w:keepLines/>
              <w:rPr>
                <w:b/>
              </w:rPr>
            </w:pPr>
          </w:p>
        </w:tc>
      </w:tr>
      <w:tr w:rsidR="00907314" w:rsidRPr="00731093" w14:paraId="3B669CAB" w14:textId="77777777" w:rsidTr="009116F5">
        <w:tc>
          <w:tcPr>
            <w:tcW w:w="8630" w:type="dxa"/>
            <w:gridSpan w:val="2"/>
            <w:shd w:val="clear" w:color="auto" w:fill="D8D8D8"/>
          </w:tcPr>
          <w:p w14:paraId="755E3D67" w14:textId="77777777" w:rsidR="00907314" w:rsidRPr="005E0530" w:rsidRDefault="00907314" w:rsidP="009116F5">
            <w:pPr>
              <w:keepNext/>
              <w:keepLines/>
              <w:rPr>
                <w:rStyle w:val="Glossary-Bold"/>
              </w:rPr>
            </w:pPr>
            <w:r>
              <w:rPr>
                <w:rStyle w:val="Glossary-Bold"/>
              </w:rPr>
              <w:t xml:space="preserve">MANDATORY COI </w:t>
            </w:r>
            <w:r w:rsidRPr="005E0530">
              <w:rPr>
                <w:rStyle w:val="Glossary-Bold"/>
              </w:rPr>
              <w:t>SUBROGATION WAIVER</w:t>
            </w:r>
            <w:r>
              <w:rPr>
                <w:rStyle w:val="Glossary-Bold"/>
              </w:rPr>
              <w:t xml:space="preserve"> LANGUAGE</w:t>
            </w:r>
            <w:r w:rsidRPr="005E0530">
              <w:rPr>
                <w:rStyle w:val="Glossary-Bold"/>
              </w:rPr>
              <w:t xml:space="preserve"> </w:t>
            </w:r>
            <w:r w:rsidRPr="005E0530">
              <w:rPr>
                <w:rStyle w:val="Glossary-Bold"/>
              </w:rPr>
              <w:tab/>
            </w:r>
          </w:p>
        </w:tc>
      </w:tr>
      <w:tr w:rsidR="00907314" w:rsidRPr="00731093" w14:paraId="748DFAAD" w14:textId="77777777" w:rsidTr="009116F5">
        <w:tc>
          <w:tcPr>
            <w:tcW w:w="8630" w:type="dxa"/>
            <w:gridSpan w:val="2"/>
          </w:tcPr>
          <w:p w14:paraId="6A951686" w14:textId="77777777" w:rsidR="00907314" w:rsidRPr="00D66B6C" w:rsidRDefault="00907314" w:rsidP="009116F5">
            <w:pPr>
              <w:pStyle w:val="Level2Body"/>
              <w:keepNext/>
              <w:keepLines/>
              <w:ind w:left="0"/>
            </w:pPr>
            <w:r w:rsidRPr="00D66B6C">
              <w:t>“Workers’ Compensation policy shall include a waiver of subrogation in favor of the State of Nebraska.”</w:t>
            </w:r>
          </w:p>
        </w:tc>
      </w:tr>
      <w:tr w:rsidR="00907314" w:rsidRPr="00731093" w14:paraId="1B189FB6" w14:textId="77777777" w:rsidTr="009116F5">
        <w:tc>
          <w:tcPr>
            <w:tcW w:w="8630" w:type="dxa"/>
            <w:gridSpan w:val="2"/>
            <w:shd w:val="clear" w:color="auto" w:fill="D8D8D8"/>
          </w:tcPr>
          <w:p w14:paraId="05D6C38D" w14:textId="77777777" w:rsidR="00907314" w:rsidRPr="005E0530" w:rsidRDefault="00907314" w:rsidP="009116F5">
            <w:pPr>
              <w:keepNext/>
              <w:keepLines/>
              <w:rPr>
                <w:rStyle w:val="Glossary-Bold"/>
              </w:rPr>
            </w:pPr>
            <w:r>
              <w:rPr>
                <w:rStyle w:val="Glossary-Bold"/>
              </w:rPr>
              <w:t xml:space="preserve">MANDATORY COI </w:t>
            </w:r>
            <w:r w:rsidRPr="005E0530">
              <w:rPr>
                <w:rStyle w:val="Glossary-Bold"/>
              </w:rPr>
              <w:t>LIABILITY WAIVER</w:t>
            </w:r>
            <w:r>
              <w:rPr>
                <w:rStyle w:val="Glossary-Bold"/>
              </w:rPr>
              <w:t xml:space="preserve"> LANGUAGE</w:t>
            </w:r>
          </w:p>
        </w:tc>
      </w:tr>
      <w:tr w:rsidR="00907314" w:rsidRPr="00731093" w14:paraId="008154EA" w14:textId="77777777" w:rsidTr="009116F5">
        <w:tc>
          <w:tcPr>
            <w:tcW w:w="8630" w:type="dxa"/>
            <w:gridSpan w:val="2"/>
          </w:tcPr>
          <w:p w14:paraId="1AB3D865" w14:textId="77777777" w:rsidR="00907314" w:rsidRPr="00D66B6C" w:rsidRDefault="00907314" w:rsidP="009116F5">
            <w:pPr>
              <w:pStyle w:val="Level2Body"/>
              <w:keepNext/>
              <w:keepLines/>
              <w:ind w:left="0"/>
            </w:pPr>
            <w:r w:rsidRPr="00D66B6C">
              <w:t xml:space="preserve">“Commercial General Liability &amp; Commercial Automobile Liability policies shall </w:t>
            </w:r>
            <w:r>
              <w:t xml:space="preserve">name the State of Nebraska as an Additional Insured and the policies shall </w:t>
            </w:r>
            <w:r w:rsidRPr="00D66B6C">
              <w:t xml:space="preserve">be primary and any insurance or self-insurance carried by the State shall be considered </w:t>
            </w:r>
            <w:r>
              <w:t>secondary</w:t>
            </w:r>
            <w:r w:rsidRPr="00D66B6C">
              <w:t xml:space="preserve"> and non-contributory</w:t>
            </w:r>
            <w:r>
              <w:t xml:space="preserve"> as additionally insured</w:t>
            </w:r>
            <w:r w:rsidRPr="00D66B6C">
              <w:t>.”</w:t>
            </w:r>
          </w:p>
        </w:tc>
      </w:tr>
    </w:tbl>
    <w:p w14:paraId="7CA34DA6" w14:textId="77777777" w:rsidR="00907314" w:rsidRDefault="00907314" w:rsidP="00907314">
      <w:pPr>
        <w:pStyle w:val="Level2Body"/>
        <w:rPr>
          <w:szCs w:val="18"/>
        </w:rPr>
      </w:pPr>
    </w:p>
    <w:p w14:paraId="1FE6E5CC" w14:textId="77777777" w:rsidR="00907314" w:rsidRPr="003763B4" w:rsidRDefault="00907314" w:rsidP="00DC4F1B">
      <w:pPr>
        <w:pStyle w:val="Level3"/>
        <w:numPr>
          <w:ilvl w:val="2"/>
          <w:numId w:val="67"/>
        </w:numPr>
        <w:tabs>
          <w:tab w:val="num" w:pos="1440"/>
        </w:tabs>
        <w:ind w:left="1080" w:hanging="360"/>
        <w:jc w:val="both"/>
        <w:rPr>
          <w:b/>
        </w:rPr>
      </w:pPr>
      <w:r w:rsidRPr="003763B4">
        <w:rPr>
          <w:b/>
        </w:rPr>
        <w:t>EVIDENCE OF COVERAGE</w:t>
      </w:r>
    </w:p>
    <w:p w14:paraId="780A984D" w14:textId="77777777" w:rsidR="00907314" w:rsidRDefault="00907314" w:rsidP="0017159B">
      <w:pPr>
        <w:pStyle w:val="Level3"/>
        <w:ind w:left="1080"/>
        <w:jc w:val="both"/>
      </w:pPr>
      <w:r w:rsidRPr="003763B4">
        <w:t xml:space="preserve">The </w:t>
      </w:r>
      <w:r>
        <w:t>Vendor</w:t>
      </w:r>
      <w:r w:rsidRPr="003763B4">
        <w:t xml:space="preserve"> sh</w:t>
      </w:r>
      <w:r>
        <w:t>all</w:t>
      </w:r>
      <w:r w:rsidRPr="003763B4">
        <w:t xml:space="preserve"> furnish the </w:t>
      </w:r>
      <w:r>
        <w:t>Contract Manager</w:t>
      </w:r>
      <w:r w:rsidRPr="003763B4">
        <w:t xml:space="preserve">, </w:t>
      </w:r>
      <w:r>
        <w:t xml:space="preserve">via email, </w:t>
      </w:r>
      <w:r w:rsidRPr="003763B4">
        <w:t xml:space="preserve">with a certificate of insurance coverage complying with the above requirements </w:t>
      </w:r>
      <w:r>
        <w:t xml:space="preserve">prior to beginning work at: </w:t>
      </w:r>
    </w:p>
    <w:p w14:paraId="4981AFF8" w14:textId="77777777" w:rsidR="00907314" w:rsidRDefault="00907314" w:rsidP="0017159B">
      <w:pPr>
        <w:pStyle w:val="Level3"/>
        <w:ind w:left="1080"/>
        <w:jc w:val="both"/>
      </w:pPr>
    </w:p>
    <w:p w14:paraId="0F488973" w14:textId="77777777" w:rsidR="00907314" w:rsidRPr="009116F5" w:rsidRDefault="00907314" w:rsidP="0017159B">
      <w:pPr>
        <w:pStyle w:val="Level3"/>
        <w:ind w:left="1080"/>
        <w:jc w:val="both"/>
      </w:pPr>
      <w:bookmarkStart w:id="385" w:name="_Hlk167802179"/>
      <w:r w:rsidRPr="00907314">
        <w:rPr>
          <w:highlight w:val="yellow"/>
        </w:rPr>
        <w:t>XXXX</w:t>
      </w:r>
      <w:r w:rsidR="00700B73">
        <w:rPr>
          <w:highlight w:val="yellow"/>
        </w:rPr>
        <w:t>XX</w:t>
      </w:r>
      <w:r w:rsidRPr="00907314">
        <w:rPr>
          <w:highlight w:val="yellow"/>
        </w:rPr>
        <w:t xml:space="preserve"> </w:t>
      </w:r>
      <w:r w:rsidRPr="00DC4F1B">
        <w:rPr>
          <w:highlight w:val="yellow"/>
        </w:rPr>
        <w:t>O</w:t>
      </w:r>
      <w:r w:rsidR="00700B73">
        <w:rPr>
          <w:highlight w:val="yellow"/>
        </w:rPr>
        <w:t>R</w:t>
      </w:r>
    </w:p>
    <w:p w14:paraId="6CCDB7C6" w14:textId="77777777" w:rsidR="00907314" w:rsidRPr="00EE05C6" w:rsidRDefault="00907314" w:rsidP="0017159B">
      <w:pPr>
        <w:pStyle w:val="Level3"/>
        <w:ind w:left="1080"/>
        <w:jc w:val="both"/>
        <w:rPr>
          <w:highlight w:val="yellow"/>
        </w:rPr>
      </w:pPr>
    </w:p>
    <w:p w14:paraId="2B100D35" w14:textId="77777777" w:rsidR="00907314" w:rsidRDefault="00B26986" w:rsidP="0017159B">
      <w:pPr>
        <w:pStyle w:val="Level3"/>
        <w:ind w:left="1080"/>
        <w:jc w:val="both"/>
        <w:rPr>
          <w:highlight w:val="yellow"/>
        </w:rPr>
      </w:pPr>
      <w:r>
        <w:rPr>
          <w:highlight w:val="yellow"/>
        </w:rPr>
        <w:t>Agency</w:t>
      </w:r>
    </w:p>
    <w:p w14:paraId="21D781D9" w14:textId="77777777" w:rsidR="00907314" w:rsidRDefault="00907314" w:rsidP="0017159B">
      <w:pPr>
        <w:pStyle w:val="Level3"/>
        <w:ind w:left="1080"/>
        <w:jc w:val="both"/>
        <w:rPr>
          <w:highlight w:val="yellow"/>
        </w:rPr>
      </w:pPr>
      <w:r>
        <w:rPr>
          <w:highlight w:val="yellow"/>
        </w:rPr>
        <w:t>Attn: PCO Name</w:t>
      </w:r>
    </w:p>
    <w:p w14:paraId="639D2245" w14:textId="77777777" w:rsidR="00907314" w:rsidRPr="00EE05C6" w:rsidRDefault="00907314" w:rsidP="0017159B">
      <w:pPr>
        <w:pStyle w:val="Level3"/>
        <w:ind w:left="1080"/>
        <w:jc w:val="both"/>
        <w:rPr>
          <w:highlight w:val="yellow"/>
        </w:rPr>
      </w:pPr>
      <w:r>
        <w:rPr>
          <w:highlight w:val="yellow"/>
        </w:rPr>
        <w:t>Address</w:t>
      </w:r>
    </w:p>
    <w:p w14:paraId="1E389300" w14:textId="77777777" w:rsidR="00907314" w:rsidRDefault="00907314" w:rsidP="0017159B">
      <w:pPr>
        <w:pStyle w:val="Level3"/>
        <w:ind w:left="1080"/>
        <w:jc w:val="both"/>
      </w:pPr>
      <w:r>
        <w:rPr>
          <w:highlight w:val="yellow"/>
        </w:rPr>
        <w:t>City, State, Zip</w:t>
      </w:r>
    </w:p>
    <w:p w14:paraId="7B6C29FC" w14:textId="77777777" w:rsidR="00B26986" w:rsidRPr="00EE05C6" w:rsidRDefault="00B26986" w:rsidP="0017159B">
      <w:pPr>
        <w:pStyle w:val="Level3"/>
        <w:ind w:left="1080"/>
        <w:jc w:val="both"/>
        <w:rPr>
          <w:highlight w:val="yellow"/>
        </w:rPr>
      </w:pPr>
      <w:r>
        <w:rPr>
          <w:highlight w:val="yellow"/>
        </w:rPr>
        <w:t>PCO email address HERE</w:t>
      </w:r>
    </w:p>
    <w:bookmarkEnd w:id="385"/>
    <w:p w14:paraId="7F939138" w14:textId="77777777" w:rsidR="00B26986" w:rsidRPr="002B2CFA" w:rsidRDefault="00B26986" w:rsidP="0017159B">
      <w:pPr>
        <w:pStyle w:val="Level3"/>
        <w:ind w:left="720"/>
        <w:jc w:val="both"/>
      </w:pPr>
    </w:p>
    <w:p w14:paraId="5B37081B" w14:textId="77777777" w:rsidR="00907314" w:rsidRPr="003763B4" w:rsidRDefault="00907314" w:rsidP="0017159B">
      <w:pPr>
        <w:pStyle w:val="Level3Body"/>
        <w:jc w:val="both"/>
      </w:pPr>
    </w:p>
    <w:p w14:paraId="693EC9E6" w14:textId="77777777" w:rsidR="00907314" w:rsidRPr="003763B4" w:rsidRDefault="00907314" w:rsidP="0017159B">
      <w:pPr>
        <w:pStyle w:val="Level3Body"/>
        <w:jc w:val="both"/>
      </w:pPr>
      <w:r w:rsidRPr="003763B4">
        <w:t xml:space="preserve">These certificates or the cover sheet shall reference the </w:t>
      </w:r>
      <w:r>
        <w:t>solicitation</w:t>
      </w:r>
      <w:r w:rsidRPr="003763B4">
        <w:t xml:space="preserve"> number, and the certificates shall include the name of the company, policy numbers, effective dates, dates of expiration, and amounts and types of coverage afforded. If the State is damaged by the failure of the </w:t>
      </w:r>
      <w:r>
        <w:t>Vendor</w:t>
      </w:r>
      <w:r w:rsidRPr="003763B4">
        <w:t xml:space="preserve"> to maintain such insurance, then the </w:t>
      </w:r>
      <w:r>
        <w:t>Vendor</w:t>
      </w:r>
      <w:r w:rsidRPr="003763B4">
        <w:t xml:space="preserve"> shall be responsible for all reasonable costs properly attributable thereto.</w:t>
      </w:r>
    </w:p>
    <w:p w14:paraId="28D47172" w14:textId="77777777" w:rsidR="00907314" w:rsidRPr="003763B4" w:rsidRDefault="00907314" w:rsidP="0017159B">
      <w:pPr>
        <w:pStyle w:val="Level3Body"/>
        <w:jc w:val="both"/>
      </w:pPr>
    </w:p>
    <w:p w14:paraId="7910E3AC" w14:textId="77777777" w:rsidR="00907314" w:rsidRDefault="00907314" w:rsidP="0017159B">
      <w:pPr>
        <w:pStyle w:val="Level3Body"/>
        <w:jc w:val="both"/>
      </w:pPr>
      <w:r>
        <w:t>Reasonable n</w:t>
      </w:r>
      <w:r w:rsidRPr="003763B4">
        <w:t xml:space="preserve">otice of cancellation of any required insurance policy must be submitted to </w:t>
      </w:r>
      <w:r w:rsidRPr="00972534">
        <w:t>the contract manager as listed above</w:t>
      </w:r>
      <w:r w:rsidRPr="003763B4">
        <w:t xml:space="preserve"> when issued and a new coverage binder shall be submitted immediately to ensure no break in coverage.</w:t>
      </w:r>
    </w:p>
    <w:p w14:paraId="17FB45B5" w14:textId="77777777" w:rsidR="00907314" w:rsidRDefault="00907314" w:rsidP="0017159B">
      <w:pPr>
        <w:pStyle w:val="Level3Body"/>
        <w:jc w:val="both"/>
      </w:pPr>
    </w:p>
    <w:p w14:paraId="1DADECEC" w14:textId="77777777" w:rsidR="00907314" w:rsidRPr="005E0530" w:rsidRDefault="00907314" w:rsidP="0017159B">
      <w:pPr>
        <w:pStyle w:val="Level3"/>
        <w:numPr>
          <w:ilvl w:val="2"/>
          <w:numId w:val="67"/>
        </w:numPr>
        <w:tabs>
          <w:tab w:val="num" w:pos="1440"/>
        </w:tabs>
        <w:ind w:left="1080" w:hanging="360"/>
        <w:jc w:val="both"/>
        <w:rPr>
          <w:b/>
          <w:bCs/>
        </w:rPr>
      </w:pPr>
      <w:r w:rsidRPr="005E0530">
        <w:rPr>
          <w:b/>
          <w:bCs/>
        </w:rPr>
        <w:t>DEVIATIONS</w:t>
      </w:r>
    </w:p>
    <w:p w14:paraId="3466EE1B" w14:textId="77777777" w:rsidR="00907314" w:rsidRPr="002B2CFA" w:rsidRDefault="00907314" w:rsidP="0017159B">
      <w:pPr>
        <w:pStyle w:val="Level3Body"/>
        <w:jc w:val="both"/>
      </w:pPr>
      <w:r w:rsidRPr="002B2CFA">
        <w:t xml:space="preserve">The insurance requirements are subject to limited negotiation. Negotiation typically includes, but is not necessarily limited to, the correct type of coverage, necessity for Workers’ Compensation, and the type of automobile coverage carried by the </w:t>
      </w:r>
      <w:r>
        <w:t>Vendor</w:t>
      </w:r>
      <w:r w:rsidRPr="007A161C">
        <w:t>.</w:t>
      </w:r>
    </w:p>
    <w:p w14:paraId="6BC94983" w14:textId="77777777" w:rsidR="00E9126D" w:rsidRDefault="00E9126D" w:rsidP="0017159B">
      <w:pPr>
        <w:pStyle w:val="Level2Body"/>
        <w:ind w:left="0"/>
      </w:pPr>
    </w:p>
    <w:p w14:paraId="24162047" w14:textId="77777777" w:rsidR="00E9126D" w:rsidRPr="003763B4" w:rsidRDefault="00E9126D" w:rsidP="00CB1FBA">
      <w:pPr>
        <w:pStyle w:val="Level2"/>
        <w:numPr>
          <w:ilvl w:val="1"/>
          <w:numId w:val="9"/>
        </w:numPr>
        <w:tabs>
          <w:tab w:val="left" w:pos="720"/>
        </w:tabs>
        <w:jc w:val="both"/>
      </w:pPr>
      <w:bookmarkStart w:id="386" w:name="_Toc434407131"/>
      <w:bookmarkStart w:id="387" w:name="_Toc201927605"/>
      <w:r w:rsidRPr="003763B4">
        <w:t>ANTITRUST</w:t>
      </w:r>
      <w:bookmarkEnd w:id="386"/>
      <w:bookmarkEnd w:id="387"/>
    </w:p>
    <w:p w14:paraId="7FE0F6AA" w14:textId="77777777" w:rsidR="00B26986" w:rsidRDefault="00B26986" w:rsidP="00B26986">
      <w:pPr>
        <w:pStyle w:val="Level2Body"/>
        <w:rPr>
          <w:rFonts w:cs="Arial"/>
          <w:szCs w:val="18"/>
        </w:rPr>
      </w:pPr>
      <w:r w:rsidRPr="003763B4">
        <w:rPr>
          <w:rFonts w:cs="Arial"/>
          <w:szCs w:val="18"/>
        </w:rPr>
        <w:t xml:space="preserve">The </w:t>
      </w:r>
      <w:r>
        <w:rPr>
          <w:rFonts w:cs="Arial"/>
          <w:szCs w:val="18"/>
        </w:rPr>
        <w:t>Vendor</w:t>
      </w:r>
      <w:r w:rsidRPr="003763B4">
        <w:rPr>
          <w:rFonts w:cs="Arial"/>
          <w:szCs w:val="18"/>
        </w:rPr>
        <w:t xml:space="preserve"> hereby assigns to the State any and all claims for overcharges as to goods and/or services provided in connection with this contract resulting from antitrust violations which arise under antitrust laws of the United States and the antitrust laws of the State.</w:t>
      </w:r>
    </w:p>
    <w:p w14:paraId="7463E4C5" w14:textId="77777777" w:rsidR="00E9126D" w:rsidRPr="003763B4" w:rsidRDefault="00E9126D" w:rsidP="000E504D">
      <w:pPr>
        <w:pStyle w:val="Level2Body"/>
      </w:pPr>
    </w:p>
    <w:p w14:paraId="374C5413" w14:textId="77777777" w:rsidR="00E9126D" w:rsidRPr="003763B4" w:rsidRDefault="00E9126D" w:rsidP="00CB1FBA">
      <w:pPr>
        <w:pStyle w:val="Level2"/>
        <w:numPr>
          <w:ilvl w:val="1"/>
          <w:numId w:val="9"/>
        </w:numPr>
        <w:tabs>
          <w:tab w:val="left" w:pos="720"/>
        </w:tabs>
        <w:jc w:val="both"/>
      </w:pPr>
      <w:bookmarkStart w:id="388" w:name="_Toc434407091"/>
      <w:bookmarkStart w:id="389" w:name="_Toc201927606"/>
      <w:r w:rsidRPr="003763B4">
        <w:t>CONFLICT OF INTEREST</w:t>
      </w:r>
      <w:bookmarkEnd w:id="388"/>
      <w:bookmarkEnd w:id="389"/>
      <w:r w:rsidRPr="003763B4">
        <w:t xml:space="preserve"> </w:t>
      </w:r>
    </w:p>
    <w:p w14:paraId="06423625" w14:textId="77777777" w:rsidR="00790B53" w:rsidRDefault="00790B53" w:rsidP="000E504D">
      <w:pPr>
        <w:pStyle w:val="Level2Body"/>
      </w:pPr>
      <w:bookmarkStart w:id="390" w:name="_Hlk167802493"/>
      <w:r>
        <w:t xml:space="preserve">By submitting a </w:t>
      </w:r>
      <w:r w:rsidR="00B26986">
        <w:t>solicitation response</w:t>
      </w:r>
      <w:r>
        <w:t xml:space="preserve">, </w:t>
      </w:r>
      <w:r w:rsidR="00B26986">
        <w:t xml:space="preserve">vendor </w:t>
      </w:r>
      <w:r>
        <w:t xml:space="preserve">certifies that no relationship exists between the </w:t>
      </w:r>
      <w:r w:rsidR="00B26986">
        <w:t>vendor</w:t>
      </w:r>
      <w:r>
        <w:t xml:space="preserve"> and any person or entity which either is, or gives the appearance of, a conflict of interest related to this</w:t>
      </w:r>
      <w:r w:rsidR="00B26986">
        <w:t xml:space="preserve"> solicitation</w:t>
      </w:r>
      <w:r>
        <w:t xml:space="preserve"> or project.</w:t>
      </w:r>
    </w:p>
    <w:p w14:paraId="3523E9BB" w14:textId="77777777" w:rsidR="00790B53" w:rsidRDefault="00790B53" w:rsidP="000E504D">
      <w:pPr>
        <w:pStyle w:val="Level2Body"/>
      </w:pPr>
    </w:p>
    <w:p w14:paraId="3DCA7EEE" w14:textId="77777777" w:rsidR="00790B53" w:rsidRDefault="00B26986" w:rsidP="000E504D">
      <w:pPr>
        <w:pStyle w:val="Level2Body"/>
      </w:pPr>
      <w:r>
        <w:t>Vendor</w:t>
      </w:r>
      <w:r w:rsidR="00790B53">
        <w:t xml:space="preserve"> further certifies that </w:t>
      </w:r>
      <w:r>
        <w:t>vendor</w:t>
      </w:r>
      <w:r w:rsidR="00790B53">
        <w:t xml:space="preserve"> will not employ any individual known by </w:t>
      </w:r>
      <w:r>
        <w:t>vendor</w:t>
      </w:r>
      <w:r w:rsidR="00790B53">
        <w:t xml:space="preserve"> to have a conflict of interest nor shall </w:t>
      </w:r>
      <w:r>
        <w:t>vendor</w:t>
      </w:r>
      <w:r w:rsidR="00790B53">
        <w:t xml:space="preserve"> take any action or acquire any interest, either directly or indirectly, which will conflict in any manner or degree with the performance of its contractual obligations hereunder or which creates an actual or appearance of conflict of interest.</w:t>
      </w:r>
    </w:p>
    <w:p w14:paraId="1C743BB1" w14:textId="77777777" w:rsidR="00790B53" w:rsidRDefault="00790B53" w:rsidP="000E504D">
      <w:pPr>
        <w:pStyle w:val="Level2Body"/>
      </w:pPr>
    </w:p>
    <w:p w14:paraId="3222B6DD" w14:textId="77777777" w:rsidR="00E9126D" w:rsidRDefault="00790B53" w:rsidP="000E504D">
      <w:pPr>
        <w:pStyle w:val="Level2Body"/>
      </w:pPr>
      <w:r>
        <w:t xml:space="preserve">If there is an actual or perceived conflict of interest, </w:t>
      </w:r>
      <w:r w:rsidR="00B26986">
        <w:t>vendor</w:t>
      </w:r>
      <w:r>
        <w:t xml:space="preserve"> shall provide with its </w:t>
      </w:r>
      <w:r w:rsidR="00B26986">
        <w:t>solicitation response</w:t>
      </w:r>
      <w:r>
        <w:t xml:space="preserve"> a full disclosure of the facts describing such actual or perceived conflict of interest and a proposed mitigation plan for consideration.</w:t>
      </w:r>
      <w:r w:rsidR="004E1515">
        <w:t xml:space="preserve">  </w:t>
      </w:r>
      <w:r>
        <w:t xml:space="preserve">The State will then consider such disclosure and proposed mitigation plan and either approve or reject as part of the overall </w:t>
      </w:r>
      <w:r w:rsidR="00B26986">
        <w:t>solicitation response</w:t>
      </w:r>
      <w:r>
        <w:t xml:space="preserve"> evaluation.</w:t>
      </w:r>
    </w:p>
    <w:bookmarkEnd w:id="390"/>
    <w:p w14:paraId="78CE13A6" w14:textId="77777777" w:rsidR="00054B00" w:rsidRDefault="00054B00" w:rsidP="000E504D">
      <w:pPr>
        <w:pStyle w:val="Level2Body"/>
      </w:pPr>
    </w:p>
    <w:p w14:paraId="14D4BF91" w14:textId="77777777" w:rsidR="00E9126D" w:rsidRPr="003763B4" w:rsidRDefault="00E9126D" w:rsidP="006963AE">
      <w:pPr>
        <w:pStyle w:val="Level2"/>
        <w:numPr>
          <w:ilvl w:val="1"/>
          <w:numId w:val="9"/>
        </w:numPr>
        <w:jc w:val="both"/>
      </w:pPr>
      <w:bookmarkStart w:id="391" w:name="_Toc434407101"/>
      <w:bookmarkStart w:id="392" w:name="_Toc201927607"/>
      <w:r w:rsidRPr="003763B4">
        <w:t>STATE PROPERTY</w:t>
      </w:r>
      <w:bookmarkEnd w:id="391"/>
      <w:r w:rsidRPr="003763B4">
        <w:t xml:space="preserve"> </w:t>
      </w:r>
      <w:r w:rsidRPr="000D1CED">
        <w:rPr>
          <w:highlight w:val="green"/>
        </w:rPr>
        <w:t>(IF APPLICABLE)</w:t>
      </w:r>
      <w:bookmarkEnd w:id="392"/>
    </w:p>
    <w:p w14:paraId="40C5E5AF" w14:textId="77777777" w:rsidR="00B26986" w:rsidRPr="002B2CFA" w:rsidRDefault="00B26986" w:rsidP="00B26986">
      <w:pPr>
        <w:pStyle w:val="Level2Body"/>
      </w:pPr>
      <w:r w:rsidRPr="002B2CFA">
        <w:t xml:space="preserve">The </w:t>
      </w:r>
      <w:r>
        <w:t>Vendor</w:t>
      </w:r>
      <w:r w:rsidRPr="002B2CFA">
        <w:t xml:space="preserve"> shall be responsible for the proper care and custody of any State-owned property which is furnished for the </w:t>
      </w:r>
      <w:r>
        <w:t>Vendor</w:t>
      </w:r>
      <w:r w:rsidRPr="002B2CFA">
        <w:t xml:space="preserve">'s use during the performance of the contract. The </w:t>
      </w:r>
      <w:r>
        <w:t>Vendor</w:t>
      </w:r>
      <w:r w:rsidRPr="002B2CFA">
        <w:t xml:space="preserve"> shall reimburse the State for any loss or damage of such property; normal wear and tear is expected.</w:t>
      </w:r>
    </w:p>
    <w:p w14:paraId="03093369" w14:textId="77777777" w:rsidR="00E9126D" w:rsidRDefault="00E9126D" w:rsidP="000E504D">
      <w:pPr>
        <w:pStyle w:val="Level2Body"/>
      </w:pPr>
    </w:p>
    <w:p w14:paraId="1305E58A" w14:textId="77777777" w:rsidR="00E9126D" w:rsidRPr="003763B4" w:rsidRDefault="00E9126D" w:rsidP="006963AE">
      <w:pPr>
        <w:pStyle w:val="Level2"/>
        <w:numPr>
          <w:ilvl w:val="1"/>
          <w:numId w:val="9"/>
        </w:numPr>
        <w:jc w:val="both"/>
      </w:pPr>
      <w:bookmarkStart w:id="393" w:name="_Toc434407102"/>
      <w:bookmarkStart w:id="394" w:name="_Toc201927608"/>
      <w:r w:rsidRPr="003763B4">
        <w:t>SITE RULES AND REGULATIONS</w:t>
      </w:r>
      <w:bookmarkEnd w:id="393"/>
      <w:r w:rsidRPr="003763B4">
        <w:t xml:space="preserve"> </w:t>
      </w:r>
      <w:r w:rsidRPr="000D1CED">
        <w:rPr>
          <w:highlight w:val="green"/>
        </w:rPr>
        <w:t>(IF APPLICABLE)</w:t>
      </w:r>
      <w:bookmarkEnd w:id="394"/>
    </w:p>
    <w:p w14:paraId="6443A0EC" w14:textId="77777777" w:rsidR="00B26986" w:rsidRDefault="00B26986" w:rsidP="00B26986">
      <w:pPr>
        <w:pStyle w:val="Level2Body"/>
      </w:pPr>
      <w:r w:rsidRPr="00514090">
        <w:t xml:space="preserve">The </w:t>
      </w:r>
      <w:r>
        <w:t>Vendor</w:t>
      </w:r>
      <w:r w:rsidRPr="00514090">
        <w:t xml:space="preserve"> shall use its best efforts to ensure that its employees, agents, and Subcontractors comply with site rules and regulations while on State premises. If the </w:t>
      </w:r>
      <w:r>
        <w:t>Vendor</w:t>
      </w:r>
      <w:r w:rsidRPr="00514090">
        <w:t xml:space="preserve"> must perfor</w:t>
      </w:r>
      <w:r w:rsidRPr="002B2CFA">
        <w:t xml:space="preserve">m on-site work outside of the daily operational hours set forth by the State, it must make arrangements with the State to ensure access to the facility and the equipment has been arranged. No additional payment will be made by the State on the basis of lack of access, unless the State fails to provide access as agreed to in writing between the State and the </w:t>
      </w:r>
      <w:r>
        <w:t>Vendor</w:t>
      </w:r>
      <w:r w:rsidRPr="002B2CFA">
        <w:t>.</w:t>
      </w:r>
    </w:p>
    <w:p w14:paraId="11815AA6" w14:textId="77777777" w:rsidR="00E9126D" w:rsidRPr="003763B4" w:rsidRDefault="00E9126D" w:rsidP="005059BA">
      <w:pPr>
        <w:pStyle w:val="Level2Body"/>
        <w:keepNext/>
        <w:keepLines/>
      </w:pPr>
    </w:p>
    <w:p w14:paraId="2A7F4EC6" w14:textId="77777777" w:rsidR="00E9126D" w:rsidRPr="003763B4" w:rsidRDefault="00E9126D" w:rsidP="006963AE">
      <w:pPr>
        <w:pStyle w:val="Level2"/>
        <w:numPr>
          <w:ilvl w:val="1"/>
          <w:numId w:val="9"/>
        </w:numPr>
        <w:jc w:val="both"/>
      </w:pPr>
      <w:bookmarkStart w:id="395" w:name="_Toc434407100"/>
      <w:bookmarkStart w:id="396" w:name="_Toc201927609"/>
      <w:r w:rsidRPr="003763B4">
        <w:t>ADVERTISING</w:t>
      </w:r>
      <w:bookmarkEnd w:id="395"/>
      <w:bookmarkEnd w:id="396"/>
      <w:r w:rsidRPr="003763B4">
        <w:t xml:space="preserve"> </w:t>
      </w:r>
    </w:p>
    <w:p w14:paraId="70FDCBCE" w14:textId="77777777" w:rsidR="00B26986" w:rsidRPr="002B2CFA" w:rsidRDefault="00B26986" w:rsidP="00B26986">
      <w:pPr>
        <w:pStyle w:val="Level2Body"/>
      </w:pPr>
      <w:r w:rsidRPr="002B2CFA">
        <w:t xml:space="preserve">The </w:t>
      </w:r>
      <w:r>
        <w:t>Vendor</w:t>
      </w:r>
      <w:r w:rsidRPr="002B2CFA">
        <w:t xml:space="preserve"> agrees not to refer to the contract award in advertising in such a manner as to state or imply that the company or its </w:t>
      </w:r>
      <w:r>
        <w:t xml:space="preserve">goods or </w:t>
      </w:r>
      <w:r w:rsidRPr="002B2CFA">
        <w:t>services are endorsed or preferred by the State. Any publicity releases pertaining to the project shall not be issued without prior written approval from the State.</w:t>
      </w:r>
    </w:p>
    <w:p w14:paraId="5380A1C9" w14:textId="77777777" w:rsidR="00E9126D" w:rsidRPr="003763B4" w:rsidRDefault="00E9126D" w:rsidP="000E504D">
      <w:pPr>
        <w:pStyle w:val="Level2Body"/>
      </w:pPr>
    </w:p>
    <w:p w14:paraId="08CB70EB" w14:textId="77777777" w:rsidR="00E9126D" w:rsidRDefault="00E9126D" w:rsidP="006963AE">
      <w:pPr>
        <w:pStyle w:val="Level2"/>
        <w:numPr>
          <w:ilvl w:val="1"/>
          <w:numId w:val="9"/>
        </w:numPr>
        <w:jc w:val="both"/>
      </w:pPr>
      <w:bookmarkStart w:id="397" w:name="_Toc77760669"/>
      <w:bookmarkStart w:id="398" w:name="_Toc434407130"/>
      <w:bookmarkStart w:id="399" w:name="_Toc201927610"/>
      <w:r w:rsidRPr="003763B4">
        <w:t>NEBRASKA TECHNOLOGY ACCESS STANDARDS</w:t>
      </w:r>
      <w:bookmarkEnd w:id="397"/>
      <w:bookmarkEnd w:id="398"/>
      <w:r>
        <w:t xml:space="preserve"> </w:t>
      </w:r>
      <w:r w:rsidR="005D59CA" w:rsidRPr="005D59CA">
        <w:t xml:space="preserve"> </w:t>
      </w:r>
      <w:r w:rsidR="005D59CA">
        <w:t>(Nonnegotiable)</w:t>
      </w:r>
      <w:r w:rsidR="005D59CA" w:rsidRPr="003763B4">
        <w:t xml:space="preserve"> </w:t>
      </w:r>
      <w:r w:rsidR="005D59CA" w:rsidRPr="009F6B22">
        <w:rPr>
          <w:highlight w:val="green"/>
        </w:rPr>
        <w:t>[</w:t>
      </w:r>
      <w:r w:rsidR="005D59CA">
        <w:rPr>
          <w:highlight w:val="green"/>
        </w:rPr>
        <w:t>IF APPLICABLE – REMOVE IF THE</w:t>
      </w:r>
      <w:r w:rsidR="00CC6593">
        <w:rPr>
          <w:highlight w:val="green"/>
        </w:rPr>
        <w:t xml:space="preserve"> SOLICITATION</w:t>
      </w:r>
      <w:r w:rsidR="005D59CA">
        <w:rPr>
          <w:highlight w:val="green"/>
        </w:rPr>
        <w:t xml:space="preserve"> DOES NOT INCLUDE TECHNOLOGY</w:t>
      </w:r>
      <w:r w:rsidR="005D59CA" w:rsidRPr="009F6B22">
        <w:rPr>
          <w:highlight w:val="green"/>
        </w:rPr>
        <w:t>]</w:t>
      </w:r>
      <w:bookmarkEnd w:id="399"/>
      <w:r w:rsidRPr="003763B4">
        <w:t xml:space="preserve"> </w:t>
      </w:r>
    </w:p>
    <w:p w14:paraId="7FB79320" w14:textId="77777777" w:rsidR="00CC6593" w:rsidRPr="003763B4" w:rsidRDefault="00CC6593" w:rsidP="009844BC">
      <w:pPr>
        <w:pStyle w:val="Level3"/>
      </w:pPr>
    </w:p>
    <w:p w14:paraId="409435D3" w14:textId="77777777" w:rsidR="00CC6593" w:rsidRDefault="00CC6593" w:rsidP="009844BC">
      <w:pPr>
        <w:pStyle w:val="Level3"/>
        <w:numPr>
          <w:ilvl w:val="2"/>
          <w:numId w:val="9"/>
        </w:numPr>
        <w:ind w:left="1350" w:hanging="450"/>
        <w:jc w:val="both"/>
      </w:pPr>
      <w:r w:rsidRPr="00556015">
        <w:t>The State of Nebraska is committed to ensuring that all information and communication technology (ICT), developed, leased, or owned by the State of Nebraska, affords equivalent access to employees, program participants and members of the public with disabilities, as it affords to employees, program participants and members of the public who are not persons with disabilities</w:t>
      </w:r>
      <w:r>
        <w:t>.</w:t>
      </w:r>
    </w:p>
    <w:p w14:paraId="10E1BB98" w14:textId="77777777" w:rsidR="00CC6593" w:rsidRDefault="00CC6593" w:rsidP="009844BC">
      <w:pPr>
        <w:pStyle w:val="Level3"/>
        <w:ind w:left="1350" w:hanging="450"/>
      </w:pPr>
    </w:p>
    <w:p w14:paraId="3EE664D3" w14:textId="77777777" w:rsidR="00CC6593" w:rsidRDefault="00CC6593" w:rsidP="009844BC">
      <w:pPr>
        <w:pStyle w:val="Level3"/>
        <w:numPr>
          <w:ilvl w:val="2"/>
          <w:numId w:val="9"/>
        </w:numPr>
        <w:ind w:left="1350" w:hanging="450"/>
        <w:jc w:val="both"/>
      </w:pPr>
      <w:r w:rsidRPr="00556015">
        <w:t xml:space="preserve">By entering into this Contract, </w:t>
      </w:r>
      <w:r>
        <w:t>Vendor</w:t>
      </w:r>
      <w:r w:rsidRPr="00556015">
        <w:t xml:space="preserve"> understands and agrees that if the </w:t>
      </w:r>
      <w:r>
        <w:t>Vendor</w:t>
      </w:r>
      <w:r w:rsidRPr="00556015">
        <w:t xml:space="preserve"> is providing a product or service that contains ICT, as defined in </w:t>
      </w:r>
      <w:r>
        <w:t xml:space="preserve">subsection </w:t>
      </w:r>
      <w:r w:rsidRPr="009116F5">
        <w:t>3</w:t>
      </w:r>
      <w:r>
        <w:t xml:space="preserve"> (below) </w:t>
      </w:r>
      <w:r w:rsidRPr="00556015">
        <w:t xml:space="preserve">and such ICT is intended to be directly interacted with by the user or is public facing, such ICT must provide equivalent access, or be modified during implementation to afford equivalent access, to employees, program participants, and members of the public </w:t>
      </w:r>
      <w:r w:rsidRPr="00556015">
        <w:lastRenderedPageBreak/>
        <w:t xml:space="preserve">who have and who do not have disabilities. The </w:t>
      </w:r>
      <w:r>
        <w:t>Vendor</w:t>
      </w:r>
      <w:r w:rsidRPr="00556015">
        <w:t xml:space="preserve"> may comply with this section by complying with Section 508 of the Rehabilitation Act of 1973, as amended, and its implementing standards adopted and promulgated by the U.S. Access Board.</w:t>
      </w:r>
    </w:p>
    <w:p w14:paraId="27B6CBBE" w14:textId="77777777" w:rsidR="00CC6593" w:rsidRDefault="00CC6593" w:rsidP="009844BC">
      <w:pPr>
        <w:pStyle w:val="Level3"/>
        <w:ind w:left="1350" w:hanging="450"/>
      </w:pPr>
    </w:p>
    <w:p w14:paraId="2AB310BD" w14:textId="77777777" w:rsidR="00CC6593" w:rsidRDefault="00CC6593" w:rsidP="009844BC">
      <w:pPr>
        <w:pStyle w:val="Level3"/>
        <w:numPr>
          <w:ilvl w:val="2"/>
          <w:numId w:val="9"/>
        </w:numPr>
        <w:ind w:left="1350" w:hanging="450"/>
        <w:jc w:val="both"/>
      </w:pPr>
      <w:bookmarkStart w:id="400" w:name="_Ref130383222"/>
      <w:r w:rsidRPr="00660568">
        <w:t xml:space="preserve">ICT means information technology and other equipment, systems, technologies, or processes, for which the principal function is the creation, manipulation, storage, display, receipt, or transmission of electronic data and information, as well as any associated content. </w:t>
      </w:r>
      <w:r>
        <w:t>Vendor</w:t>
      </w:r>
      <w:r w:rsidRPr="00660568">
        <w:t xml:space="preserve"> hereby agrees ICT includes computers and peripheral equipment, information kiosks and transaction machines, telecommunications equipment, customer premises equipment, multifunction office machines, software, applications, web sites, videos, and electronic documents. For the purposes of these assurances, ICT does not include ICT that is used exclusively by a </w:t>
      </w:r>
      <w:r>
        <w:t>Vendor</w:t>
      </w:r>
      <w:r w:rsidRPr="00660568">
        <w:t>.</w:t>
      </w:r>
      <w:bookmarkEnd w:id="400"/>
    </w:p>
    <w:p w14:paraId="3295FEE6" w14:textId="77777777" w:rsidR="00E9126D" w:rsidRPr="003763B4" w:rsidRDefault="00E9126D" w:rsidP="009844BC">
      <w:pPr>
        <w:pStyle w:val="Level2Body"/>
        <w:tabs>
          <w:tab w:val="left" w:pos="1440"/>
        </w:tabs>
        <w:ind w:left="1080"/>
      </w:pPr>
    </w:p>
    <w:p w14:paraId="3F608809" w14:textId="77777777" w:rsidR="00E9126D" w:rsidRPr="003763B4" w:rsidRDefault="00E9126D" w:rsidP="006963AE">
      <w:pPr>
        <w:pStyle w:val="Level2"/>
        <w:numPr>
          <w:ilvl w:val="1"/>
          <w:numId w:val="9"/>
        </w:numPr>
        <w:jc w:val="both"/>
      </w:pPr>
      <w:bookmarkStart w:id="401" w:name="_Toc434407132"/>
      <w:bookmarkStart w:id="402" w:name="_Toc201927611"/>
      <w:r w:rsidRPr="003763B4">
        <w:t>DISASTER RECOVERY/BACK UP PLAN</w:t>
      </w:r>
      <w:bookmarkEnd w:id="401"/>
      <w:bookmarkEnd w:id="402"/>
      <w:r w:rsidR="00D2634E">
        <w:t xml:space="preserve"> </w:t>
      </w:r>
    </w:p>
    <w:p w14:paraId="754F89DF" w14:textId="77777777" w:rsidR="00CC6593" w:rsidRPr="002B2CFA" w:rsidRDefault="00CC6593" w:rsidP="00CC6593">
      <w:pPr>
        <w:pStyle w:val="Level2Body"/>
      </w:pPr>
      <w:r w:rsidRPr="002B2CFA">
        <w:t xml:space="preserve">The </w:t>
      </w:r>
      <w:r>
        <w:t>Vendor</w:t>
      </w:r>
      <w:r w:rsidRPr="002B2CFA">
        <w:t xml:space="preserve"> shall have a disaster recovery and back-up plan, of which a copy should be provided upon request to the State, which includes, but is not limited to equipment, personnel, facilities, and transportation, in order to continue </w:t>
      </w:r>
      <w:r>
        <w:t xml:space="preserve">delivery of goods and </w:t>
      </w:r>
      <w:r w:rsidRPr="002B2CFA">
        <w:t xml:space="preserve">services as specified under the specifications in the contract in the event of a disaster. </w:t>
      </w:r>
    </w:p>
    <w:p w14:paraId="07693098" w14:textId="77777777" w:rsidR="00E9126D" w:rsidRDefault="00E9126D" w:rsidP="000E504D">
      <w:pPr>
        <w:pStyle w:val="Level2Body"/>
      </w:pPr>
    </w:p>
    <w:p w14:paraId="6979DF01" w14:textId="77777777" w:rsidR="00E9126D" w:rsidRPr="003763B4" w:rsidRDefault="00E9126D" w:rsidP="006963AE">
      <w:pPr>
        <w:pStyle w:val="Level2"/>
        <w:numPr>
          <w:ilvl w:val="1"/>
          <w:numId w:val="9"/>
        </w:numPr>
        <w:jc w:val="both"/>
      </w:pPr>
      <w:bookmarkStart w:id="403" w:name="_Toc471817132"/>
      <w:bookmarkStart w:id="404" w:name="_Toc471817268"/>
      <w:bookmarkStart w:id="405" w:name="_Toc471817396"/>
      <w:bookmarkStart w:id="406" w:name="_Toc471817522"/>
      <w:bookmarkStart w:id="407" w:name="_Toc471817649"/>
      <w:bookmarkStart w:id="408" w:name="_Toc471817777"/>
      <w:bookmarkStart w:id="409" w:name="_Toc471817133"/>
      <w:bookmarkStart w:id="410" w:name="_Toc471817269"/>
      <w:bookmarkStart w:id="411" w:name="_Toc471817397"/>
      <w:bookmarkStart w:id="412" w:name="_Toc471817523"/>
      <w:bookmarkStart w:id="413" w:name="_Toc471817650"/>
      <w:bookmarkStart w:id="414" w:name="_Toc471817778"/>
      <w:bookmarkStart w:id="415" w:name="_Toc434407135"/>
      <w:bookmarkStart w:id="416" w:name="_Toc201927612"/>
      <w:bookmarkEnd w:id="403"/>
      <w:bookmarkEnd w:id="404"/>
      <w:bookmarkEnd w:id="405"/>
      <w:bookmarkEnd w:id="406"/>
      <w:bookmarkEnd w:id="407"/>
      <w:bookmarkEnd w:id="408"/>
      <w:bookmarkEnd w:id="409"/>
      <w:bookmarkEnd w:id="410"/>
      <w:bookmarkEnd w:id="411"/>
      <w:bookmarkEnd w:id="412"/>
      <w:bookmarkEnd w:id="413"/>
      <w:bookmarkEnd w:id="414"/>
      <w:r w:rsidRPr="003763B4">
        <w:t>DRUG POLICY</w:t>
      </w:r>
      <w:bookmarkEnd w:id="415"/>
      <w:bookmarkEnd w:id="416"/>
    </w:p>
    <w:p w14:paraId="036D1484" w14:textId="77777777" w:rsidR="00CC6593" w:rsidRDefault="00CC6593" w:rsidP="00CC6593">
      <w:pPr>
        <w:pStyle w:val="Level2Body"/>
      </w:pPr>
      <w:r>
        <w:t>Vendor</w:t>
      </w:r>
      <w:r w:rsidRPr="002B2CFA">
        <w:t xml:space="preserve"> certifies it maintains a drug free workplace environment to ensure worker safety and workplace integrity. </w:t>
      </w:r>
      <w:r>
        <w:t>Vendor</w:t>
      </w:r>
      <w:r w:rsidRPr="002B2CFA">
        <w:t xml:space="preserve"> agrees to provide a copy of its drug free workplace policy at any time upon request by the State.</w:t>
      </w:r>
    </w:p>
    <w:p w14:paraId="0AB8B5B1" w14:textId="77777777" w:rsidR="00A8261C" w:rsidRPr="00744818" w:rsidRDefault="00744818" w:rsidP="006963AE">
      <w:pPr>
        <w:pStyle w:val="Level2Body"/>
        <w:tabs>
          <w:tab w:val="left" w:pos="720"/>
          <w:tab w:val="left" w:pos="1440"/>
          <w:tab w:val="left" w:pos="6748"/>
        </w:tabs>
      </w:pPr>
      <w:r w:rsidRPr="00744818">
        <w:tab/>
      </w:r>
      <w:r w:rsidR="00B45A84">
        <w:tab/>
      </w:r>
    </w:p>
    <w:p w14:paraId="6B1F0171" w14:textId="77777777" w:rsidR="00CC6593" w:rsidRDefault="00A8261C" w:rsidP="006963AE">
      <w:pPr>
        <w:pStyle w:val="Level2"/>
        <w:numPr>
          <w:ilvl w:val="1"/>
          <w:numId w:val="9"/>
        </w:numPr>
        <w:jc w:val="both"/>
      </w:pPr>
      <w:bookmarkStart w:id="417" w:name="_Toc201927613"/>
      <w:r>
        <w:t>WARRANTY</w:t>
      </w:r>
      <w:bookmarkEnd w:id="417"/>
      <w:r w:rsidR="00CC6593">
        <w:t xml:space="preserve"> </w:t>
      </w:r>
    </w:p>
    <w:p w14:paraId="1F874A75" w14:textId="77777777" w:rsidR="00A8261C" w:rsidRPr="004D66DF" w:rsidRDefault="00CC6593" w:rsidP="009844BC">
      <w:pPr>
        <w:pStyle w:val="Level3"/>
        <w:ind w:left="720"/>
      </w:pPr>
      <w:r w:rsidRPr="009844BC">
        <w:rPr>
          <w:highlight w:val="green"/>
        </w:rPr>
        <w:t>(</w:t>
      </w:r>
      <w:bookmarkStart w:id="418" w:name="_Hlk167803035"/>
      <w:r w:rsidRPr="009844BC">
        <w:rPr>
          <w:highlight w:val="green"/>
        </w:rPr>
        <w:t>DELETE</w:t>
      </w:r>
      <w:r>
        <w:rPr>
          <w:highlight w:val="green"/>
        </w:rPr>
        <w:t xml:space="preserve"> FIRST</w:t>
      </w:r>
      <w:r w:rsidRPr="009844BC">
        <w:rPr>
          <w:highlight w:val="green"/>
        </w:rPr>
        <w:t xml:space="preserve"> PARAGRAPH IF SOLICITATION IS NOT A HYBRID)</w:t>
      </w:r>
      <w:bookmarkEnd w:id="418"/>
    </w:p>
    <w:p w14:paraId="24402E77" w14:textId="77777777" w:rsidR="00CC6593" w:rsidRDefault="00CC6593" w:rsidP="00CC6593">
      <w:pPr>
        <w:pStyle w:val="Level2Body"/>
        <w:rPr>
          <w:szCs w:val="18"/>
        </w:rPr>
      </w:pPr>
      <w:r w:rsidRPr="004D66DF">
        <w:rPr>
          <w:szCs w:val="18"/>
        </w:rPr>
        <w:t xml:space="preserve">Despite any clause to the contrary, the </w:t>
      </w:r>
      <w:r>
        <w:rPr>
          <w:szCs w:val="18"/>
        </w:rPr>
        <w:t>Vendor</w:t>
      </w:r>
      <w:r w:rsidRPr="004D66DF">
        <w:rPr>
          <w:szCs w:val="18"/>
        </w:rPr>
        <w:t xml:space="preserve">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w:t>
      </w:r>
      <w:r>
        <w:rPr>
          <w:szCs w:val="18"/>
        </w:rPr>
        <w:t>Vendor</w:t>
      </w:r>
      <w:r w:rsidRPr="004D66DF">
        <w:rPr>
          <w:szCs w:val="18"/>
        </w:rPr>
        <w:t xml:space="preserve"> shall, for a period of ninety (90) days from performance of the service, perform the services again, at no cost to </w:t>
      </w:r>
      <w:r>
        <w:rPr>
          <w:szCs w:val="18"/>
        </w:rPr>
        <w:t>the State</w:t>
      </w:r>
      <w:r w:rsidRPr="004D66DF">
        <w:rPr>
          <w:szCs w:val="18"/>
        </w:rPr>
        <w:t xml:space="preserve">, or if </w:t>
      </w:r>
      <w:r>
        <w:rPr>
          <w:szCs w:val="18"/>
        </w:rPr>
        <w:t>Vendor</w:t>
      </w:r>
      <w:r w:rsidRPr="004D66DF">
        <w:rPr>
          <w:szCs w:val="18"/>
        </w:rPr>
        <w:t xml:space="preserve"> is unable to perform the services as warranted, </w:t>
      </w:r>
      <w:r>
        <w:rPr>
          <w:szCs w:val="18"/>
        </w:rPr>
        <w:t>Vendor</w:t>
      </w:r>
      <w:r w:rsidRPr="004D66DF">
        <w:rPr>
          <w:szCs w:val="18"/>
        </w:rPr>
        <w:t xml:space="preserve"> shall reimburse </w:t>
      </w:r>
      <w:r>
        <w:rPr>
          <w:szCs w:val="18"/>
        </w:rPr>
        <w:t>the State all</w:t>
      </w:r>
      <w:r w:rsidRPr="004D66DF">
        <w:rPr>
          <w:szCs w:val="18"/>
        </w:rPr>
        <w:t xml:space="preserve"> fees paid to </w:t>
      </w:r>
      <w:r>
        <w:rPr>
          <w:szCs w:val="18"/>
        </w:rPr>
        <w:t>Vendor</w:t>
      </w:r>
      <w:r w:rsidRPr="004D66DF">
        <w:rPr>
          <w:szCs w:val="18"/>
        </w:rPr>
        <w:t xml:space="preserve"> for the unsatisfactory services. The rights and remedies of the parties under this warranty are in addition to any other rights and remedies of the parties provided by law or equity, including, without limitation actual damages, and, as applicable and awarded under the law, to a prevailing party, reasonable attorneys’ </w:t>
      </w:r>
      <w:r w:rsidR="00067A46" w:rsidRPr="004D66DF">
        <w:rPr>
          <w:szCs w:val="18"/>
        </w:rPr>
        <w:t>fees,</w:t>
      </w:r>
      <w:r w:rsidRPr="004D66DF">
        <w:rPr>
          <w:szCs w:val="18"/>
        </w:rPr>
        <w:t xml:space="preserve"> and costs.</w:t>
      </w:r>
    </w:p>
    <w:p w14:paraId="4D435B67" w14:textId="77777777" w:rsidR="00CC6593" w:rsidRDefault="00CC6593" w:rsidP="00CC6593">
      <w:pPr>
        <w:pStyle w:val="Level2Body"/>
        <w:rPr>
          <w:szCs w:val="18"/>
        </w:rPr>
      </w:pPr>
    </w:p>
    <w:p w14:paraId="2C1665E5" w14:textId="77777777" w:rsidR="00CC6593" w:rsidRDefault="00CC6593" w:rsidP="00CC6593">
      <w:pPr>
        <w:pStyle w:val="Level2Body"/>
        <w:rPr>
          <w:szCs w:val="18"/>
        </w:rPr>
      </w:pPr>
      <w:bookmarkStart w:id="419" w:name="_Hlk167803027"/>
      <w:r>
        <w:t xml:space="preserve">The Vendor warrants for a period of one (1) year from the date of Acceptance that: (a) the Products perform according to all specific claims that the Vendor made in its response to the solicitation, (b) the Product is suitable for the ordinary purposes for which such Product is used, (c) the Product is suitable for any special purposes identified in the solicitation or for which the State has relied on the </w:t>
      </w:r>
      <w:r w:rsidR="008E4FD1">
        <w:t>Vendor</w:t>
      </w:r>
      <w:r>
        <w:t xml:space="preserve">’s skill or judgment, (d) the Product is designed and manufactured in a commercially reasonable manner, and (e) the Product is free of defects.  Upon breach of the warranty, the Vendor will repair or replace (at no charge to the State) the Product whose nonconformance is discovered and made known to the Vendor. If the repaired and/or replaced Product proves to be inadequate, or fails of its essential purpose, the Vendor will refund the full amount of any payments that have been made. The rights and remedies of the parties under this warranty are in addition to any other rights and remedies of the parties provided by law or equity, including, without limitation actual damages, and, as applicable and awarded under the law, to a prevailing party, reasonable attorneys’ </w:t>
      </w:r>
      <w:r w:rsidR="00067A46">
        <w:t>fees,</w:t>
      </w:r>
      <w:r>
        <w:t xml:space="preserve"> and costs.</w:t>
      </w:r>
    </w:p>
    <w:bookmarkEnd w:id="419"/>
    <w:p w14:paraId="724FD61C" w14:textId="77777777" w:rsidR="00A01C88" w:rsidRDefault="00A01C88" w:rsidP="006963AE">
      <w:pPr>
        <w:pStyle w:val="Level2Body"/>
        <w:rPr>
          <w:szCs w:val="18"/>
        </w:rPr>
      </w:pPr>
    </w:p>
    <w:p w14:paraId="7BD5DACB" w14:textId="77777777" w:rsidR="00A01C88" w:rsidRPr="004D66DF" w:rsidRDefault="00A01C88" w:rsidP="00A01C88">
      <w:pPr>
        <w:pStyle w:val="Level2"/>
        <w:numPr>
          <w:ilvl w:val="1"/>
          <w:numId w:val="9"/>
        </w:numPr>
        <w:jc w:val="both"/>
      </w:pPr>
      <w:bookmarkStart w:id="420" w:name="_Toc201927614"/>
      <w:r>
        <w:t>TIME IS OF THE ESSENCE</w:t>
      </w:r>
      <w:bookmarkEnd w:id="420"/>
    </w:p>
    <w:p w14:paraId="563789DE" w14:textId="77777777" w:rsidR="00D10781" w:rsidRDefault="00CC6593" w:rsidP="00CC6593">
      <w:pPr>
        <w:pStyle w:val="Level2Body"/>
        <w:rPr>
          <w:szCs w:val="18"/>
        </w:rPr>
      </w:pPr>
      <w:r>
        <w:rPr>
          <w:szCs w:val="18"/>
        </w:rPr>
        <w:t>Time is of the essence with respect to Vendor’s performance and deliverables pursuant to this Contract.</w:t>
      </w:r>
    </w:p>
    <w:p w14:paraId="2BB0E7AF" w14:textId="77777777" w:rsidR="000314D1" w:rsidRDefault="000314D1" w:rsidP="000314D1">
      <w:pPr>
        <w:pStyle w:val="Level2Body"/>
      </w:pPr>
    </w:p>
    <w:p w14:paraId="3CB4FCD7" w14:textId="77777777" w:rsidR="000314D1" w:rsidRDefault="000314D1" w:rsidP="000314D1">
      <w:pPr>
        <w:pStyle w:val="Level2"/>
        <w:numPr>
          <w:ilvl w:val="1"/>
          <w:numId w:val="9"/>
        </w:numPr>
        <w:jc w:val="both"/>
      </w:pPr>
      <w:bookmarkStart w:id="421" w:name="_Toc201927615"/>
      <w:r>
        <w:t>USAGE REPORT</w:t>
      </w:r>
      <w:bookmarkEnd w:id="421"/>
    </w:p>
    <w:p w14:paraId="06549CE6" w14:textId="77777777" w:rsidR="00497AFC" w:rsidRDefault="000314D1" w:rsidP="000314D1">
      <w:pPr>
        <w:pStyle w:val="Level2Body"/>
      </w:pPr>
      <w:r w:rsidRPr="0025153F">
        <w:t xml:space="preserve">The </w:t>
      </w:r>
      <w:r w:rsidR="008E4FD1">
        <w:t>Vendor</w:t>
      </w:r>
      <w:r>
        <w:t xml:space="preserve"> </w:t>
      </w:r>
      <w:r w:rsidRPr="0025153F">
        <w:t>shall</w:t>
      </w:r>
      <w:r>
        <w:t>, upon request</w:t>
      </w:r>
      <w:r w:rsidR="00497AFC">
        <w:t xml:space="preserve"> by the State Purchasing Bureau</w:t>
      </w:r>
      <w:r w:rsidRPr="0025153F">
        <w:t>, provide a usage report of this contract by state agencies</w:t>
      </w:r>
      <w:r>
        <w:t xml:space="preserve"> and political subdivisions</w:t>
      </w:r>
      <w:r w:rsidRPr="0025153F">
        <w:t>.</w:t>
      </w:r>
      <w:r>
        <w:t xml:space="preserve"> </w:t>
      </w:r>
    </w:p>
    <w:p w14:paraId="7713E065" w14:textId="77777777" w:rsidR="00497AFC" w:rsidRDefault="00497AFC" w:rsidP="00497AFC">
      <w:pPr>
        <w:pStyle w:val="Level2Body"/>
      </w:pPr>
    </w:p>
    <w:p w14:paraId="50946F69" w14:textId="77777777" w:rsidR="00497AFC" w:rsidRPr="00FE4020" w:rsidRDefault="00497AFC" w:rsidP="009844BC">
      <w:pPr>
        <w:pStyle w:val="Level3"/>
        <w:ind w:left="720"/>
        <w:jc w:val="both"/>
      </w:pPr>
      <w:r w:rsidRPr="00FE4020">
        <w:t>The reporting period may be determined based on need and may include the following:</w:t>
      </w:r>
    </w:p>
    <w:p w14:paraId="6982FE90" w14:textId="77777777" w:rsidR="00497AFC" w:rsidRDefault="00497AFC" w:rsidP="000314D1">
      <w:pPr>
        <w:pStyle w:val="Level2Body"/>
      </w:pPr>
    </w:p>
    <w:p w14:paraId="616CB7F9" w14:textId="77777777" w:rsidR="000314D1" w:rsidRDefault="002106DB" w:rsidP="009844BC">
      <w:pPr>
        <w:pStyle w:val="Level4"/>
        <w:numPr>
          <w:ilvl w:val="3"/>
          <w:numId w:val="16"/>
        </w:numPr>
        <w:tabs>
          <w:tab w:val="clear" w:pos="720"/>
        </w:tabs>
        <w:jc w:val="both"/>
      </w:pPr>
      <w:r>
        <w:t>A</w:t>
      </w:r>
      <w:r w:rsidR="000314D1" w:rsidRPr="0025153F">
        <w:t>gency name, item</w:t>
      </w:r>
      <w:r w:rsidR="000314D1">
        <w:t>(s)</w:t>
      </w:r>
      <w:r w:rsidR="000314D1" w:rsidRPr="0025153F">
        <w:t>, and dollar amount</w:t>
      </w:r>
      <w:r w:rsidR="000314D1">
        <w:t xml:space="preserve"> and shall include the information of the time period requested</w:t>
      </w:r>
      <w:r w:rsidR="000314D1" w:rsidRPr="0025153F">
        <w:t>.</w:t>
      </w:r>
      <w:r w:rsidR="000314D1">
        <w:t xml:space="preserve"> </w:t>
      </w:r>
    </w:p>
    <w:p w14:paraId="22DAA73F" w14:textId="77777777" w:rsidR="000314D1" w:rsidRPr="00FE4020" w:rsidRDefault="000314D1" w:rsidP="000314D1">
      <w:pPr>
        <w:pStyle w:val="Level4"/>
        <w:numPr>
          <w:ilvl w:val="3"/>
          <w:numId w:val="16"/>
        </w:numPr>
        <w:tabs>
          <w:tab w:val="clear" w:pos="720"/>
        </w:tabs>
        <w:jc w:val="both"/>
      </w:pPr>
      <w:r>
        <w:t>Fill rate information for C</w:t>
      </w:r>
      <w:r w:rsidRPr="00FE4020">
        <w:t>ore</w:t>
      </w:r>
      <w:r>
        <w:t xml:space="preserve"> List</w:t>
      </w:r>
      <w:r w:rsidRPr="00FE4020">
        <w:t xml:space="preserve"> and </w:t>
      </w:r>
      <w:r>
        <w:t>Catalog/N</w:t>
      </w:r>
      <w:r w:rsidRPr="00FE4020">
        <w:t>on-</w:t>
      </w:r>
      <w:r>
        <w:t>C</w:t>
      </w:r>
      <w:r w:rsidRPr="00FE4020">
        <w:t>ore items, statewide and by agency to include the number of orders received, orders processed, back orders, and partially filled orders.</w:t>
      </w:r>
    </w:p>
    <w:p w14:paraId="394EE2EB" w14:textId="77777777" w:rsidR="000314D1" w:rsidRDefault="000314D1" w:rsidP="000314D1">
      <w:pPr>
        <w:pStyle w:val="Level4"/>
        <w:ind w:left="2160" w:hanging="720"/>
        <w:jc w:val="both"/>
      </w:pPr>
    </w:p>
    <w:p w14:paraId="226432B4" w14:textId="77777777" w:rsidR="000314D1" w:rsidRPr="00FE4020" w:rsidRDefault="000314D1" w:rsidP="0032088F">
      <w:pPr>
        <w:pStyle w:val="Level4"/>
        <w:ind w:left="720"/>
        <w:jc w:val="both"/>
      </w:pPr>
      <w:r w:rsidRPr="00FE4020">
        <w:t xml:space="preserve">Usage reports by agency and statewide indicating the numbers of each </w:t>
      </w:r>
      <w:r>
        <w:t>C</w:t>
      </w:r>
      <w:r w:rsidRPr="00FE4020">
        <w:t>ore</w:t>
      </w:r>
      <w:r>
        <w:t xml:space="preserve"> List</w:t>
      </w:r>
      <w:r w:rsidRPr="00FE4020">
        <w:t xml:space="preserve"> and </w:t>
      </w:r>
      <w:r>
        <w:t>Catalog/N</w:t>
      </w:r>
      <w:r w:rsidRPr="00FE4020">
        <w:t>on-</w:t>
      </w:r>
      <w:r>
        <w:t>C</w:t>
      </w:r>
      <w:r w:rsidRPr="00FE4020">
        <w:t>ore item sold.</w:t>
      </w:r>
    </w:p>
    <w:p w14:paraId="78F9FB5A" w14:textId="77777777" w:rsidR="000314D1" w:rsidRDefault="000314D1" w:rsidP="000314D1">
      <w:pPr>
        <w:pStyle w:val="Level3Body"/>
        <w:jc w:val="both"/>
      </w:pPr>
    </w:p>
    <w:p w14:paraId="292CB557" w14:textId="77777777" w:rsidR="000314D1" w:rsidRDefault="000314D1" w:rsidP="00CB1FBA">
      <w:pPr>
        <w:pStyle w:val="Level3"/>
        <w:ind w:left="720"/>
        <w:jc w:val="both"/>
      </w:pPr>
      <w:r w:rsidRPr="00FE4020">
        <w:t xml:space="preserve">Any additional report the State Purchasing Bureau may deem </w:t>
      </w:r>
      <w:r w:rsidR="00544086" w:rsidRPr="00FE4020">
        <w:t>necessary.</w:t>
      </w:r>
    </w:p>
    <w:p w14:paraId="33359802" w14:textId="77777777" w:rsidR="000314D1" w:rsidRPr="000314D1" w:rsidRDefault="000314D1" w:rsidP="009844BC">
      <w:pPr>
        <w:pStyle w:val="Level2Body"/>
      </w:pPr>
    </w:p>
    <w:p w14:paraId="2A15508E" w14:textId="77777777" w:rsidR="00D10781" w:rsidRDefault="00D10781" w:rsidP="009844BC">
      <w:pPr>
        <w:pStyle w:val="Level2Body"/>
        <w:ind w:left="0"/>
        <w:rPr>
          <w:szCs w:val="18"/>
        </w:rPr>
      </w:pPr>
    </w:p>
    <w:p w14:paraId="0EC02A89" w14:textId="77777777" w:rsidR="00D10781" w:rsidRDefault="00D10781" w:rsidP="00D10781">
      <w:pPr>
        <w:pStyle w:val="Level2"/>
        <w:numPr>
          <w:ilvl w:val="1"/>
          <w:numId w:val="9"/>
        </w:numPr>
        <w:jc w:val="both"/>
      </w:pPr>
      <w:bookmarkStart w:id="422" w:name="_Toc201927616"/>
      <w:r>
        <w:t>ENERGY STAR PRODUCTS</w:t>
      </w:r>
      <w:bookmarkEnd w:id="422"/>
      <w:r>
        <w:t xml:space="preserve"> </w:t>
      </w:r>
    </w:p>
    <w:p w14:paraId="7D2C802A" w14:textId="77777777" w:rsidR="00D10781" w:rsidRDefault="00D10781" w:rsidP="009844BC">
      <w:pPr>
        <w:pStyle w:val="Level3"/>
        <w:ind w:left="720"/>
      </w:pPr>
      <w:r w:rsidRPr="00B6475E">
        <w:rPr>
          <w:highlight w:val="green"/>
        </w:rPr>
        <w:fldChar w:fldCharType="begin">
          <w:ffData>
            <w:name w:val="Text226"/>
            <w:enabled/>
            <w:calcOnExit w:val="0"/>
            <w:textInput>
              <w:default w:val="(OPTIONAL, AS APPLICABLE)"/>
            </w:textInput>
          </w:ffData>
        </w:fldChar>
      </w:r>
      <w:r w:rsidRPr="00B6475E">
        <w:rPr>
          <w:highlight w:val="green"/>
        </w:rPr>
        <w:instrText xml:space="preserve"> FORMTEXT </w:instrText>
      </w:r>
      <w:r w:rsidRPr="00B6475E">
        <w:rPr>
          <w:highlight w:val="green"/>
        </w:rPr>
      </w:r>
      <w:r w:rsidRPr="00B6475E">
        <w:rPr>
          <w:highlight w:val="green"/>
        </w:rPr>
        <w:fldChar w:fldCharType="separate"/>
      </w:r>
      <w:r w:rsidRPr="00B6475E">
        <w:rPr>
          <w:noProof/>
          <w:highlight w:val="green"/>
        </w:rPr>
        <w:t>(OPTIONAL, AS APPLICABLE)</w:t>
      </w:r>
      <w:r w:rsidRPr="00B6475E">
        <w:rPr>
          <w:highlight w:val="green"/>
        </w:rPr>
        <w:fldChar w:fldCharType="end"/>
      </w:r>
    </w:p>
    <w:p w14:paraId="2F3DC684" w14:textId="77777777" w:rsidR="00CC6593" w:rsidRDefault="00D10781" w:rsidP="00CC6593">
      <w:pPr>
        <w:pStyle w:val="Level2Body"/>
      </w:pPr>
      <w:r w:rsidRPr="00B6475E">
        <w:t xml:space="preserve">The </w:t>
      </w:r>
      <w:r w:rsidR="008E4FD1">
        <w:t>Vendor</w:t>
      </w:r>
      <w:r>
        <w:t xml:space="preserve"> </w:t>
      </w:r>
      <w:r w:rsidRPr="00B6475E">
        <w:t>must provide products that earn the Energy Star and meet the Energy Star specifications for energy efficiency.</w:t>
      </w:r>
      <w:r>
        <w:t xml:space="preserve"> </w:t>
      </w:r>
      <w:r w:rsidRPr="00B6475E">
        <w:t xml:space="preserve">The </w:t>
      </w:r>
      <w:r w:rsidR="008E4FD1">
        <w:t>Vendor</w:t>
      </w:r>
      <w:r>
        <w:t xml:space="preserve"> </w:t>
      </w:r>
      <w:r w:rsidRPr="00B6475E">
        <w:t xml:space="preserve">is encouraged to visit </w:t>
      </w:r>
      <w:hyperlink r:id="rId25" w:history="1">
        <w:r w:rsidRPr="008C7C29">
          <w:rPr>
            <w:rStyle w:val="Hyperlink"/>
          </w:rPr>
          <w:t>https://www.energystar.gov/</w:t>
        </w:r>
      </w:hyperlink>
      <w:r>
        <w:t xml:space="preserve"> </w:t>
      </w:r>
      <w:r w:rsidRPr="00B6475E">
        <w:t>for complete product specifications and updated lists of qualifying products.</w:t>
      </w:r>
    </w:p>
    <w:p w14:paraId="6FF58826" w14:textId="77777777" w:rsidR="00D10781" w:rsidRDefault="00D10781" w:rsidP="00CC6593">
      <w:pPr>
        <w:pStyle w:val="Level2Body"/>
      </w:pPr>
    </w:p>
    <w:p w14:paraId="3974FD9C" w14:textId="77777777" w:rsidR="00D10781" w:rsidRDefault="00D10781" w:rsidP="00D10781">
      <w:pPr>
        <w:pStyle w:val="Level2"/>
        <w:numPr>
          <w:ilvl w:val="1"/>
          <w:numId w:val="9"/>
        </w:numPr>
        <w:jc w:val="both"/>
      </w:pPr>
      <w:bookmarkStart w:id="423" w:name="_Toc201927617"/>
      <w:r>
        <w:t>MOTOR VEHICLE INDUSTRIES REGULATION ACT</w:t>
      </w:r>
      <w:bookmarkEnd w:id="423"/>
      <w:r>
        <w:t xml:space="preserve"> </w:t>
      </w:r>
    </w:p>
    <w:p w14:paraId="58322169" w14:textId="77777777" w:rsidR="00D10781" w:rsidRPr="0025153F" w:rsidRDefault="00D10781" w:rsidP="009844BC">
      <w:pPr>
        <w:pStyle w:val="Level3"/>
        <w:ind w:left="720"/>
      </w:pPr>
      <w:bookmarkStart w:id="424" w:name="_Hlk167836893"/>
      <w:r w:rsidRPr="009844BC">
        <w:rPr>
          <w:highlight w:val="green"/>
        </w:rPr>
        <w:t>DELETE IF NOT A MOTOR VEHICLE SOLICITATION</w:t>
      </w:r>
    </w:p>
    <w:bookmarkEnd w:id="424"/>
    <w:p w14:paraId="1638ADE3" w14:textId="77777777" w:rsidR="00D10781" w:rsidRDefault="00D10781" w:rsidP="00CC6593">
      <w:pPr>
        <w:pStyle w:val="Level2Body"/>
      </w:pPr>
      <w:r w:rsidRPr="00B6475E">
        <w:t xml:space="preserve">All </w:t>
      </w:r>
      <w:r w:rsidR="008E4FD1">
        <w:t>Vendor</w:t>
      </w:r>
      <w:r w:rsidRPr="00B6475E">
        <w:t xml:space="preserve">s must comply with the licensing requirements for motor vehicle dealers established under the Motor Vehicle Industries Regulation Act, Nebraska Revised Statutes, Chapter 60, Article 14 at time of </w:t>
      </w:r>
      <w:r w:rsidR="006803AF">
        <w:t>bid</w:t>
      </w:r>
      <w:r w:rsidR="0048551B">
        <w:t xml:space="preserve"> opening</w:t>
      </w:r>
      <w:r w:rsidRPr="00B6475E">
        <w:t>.</w:t>
      </w:r>
      <w:r>
        <w:t xml:space="preserve"> </w:t>
      </w:r>
      <w:r w:rsidR="0048551B">
        <w:t>Solicitation responses</w:t>
      </w:r>
      <w:r w:rsidRPr="00B6475E">
        <w:t xml:space="preserve"> will only be accepted from </w:t>
      </w:r>
      <w:r w:rsidR="008E4FD1">
        <w:t>Vendor</w:t>
      </w:r>
      <w:r w:rsidRPr="00B6475E">
        <w:t>s who are fully compliant with the Motor Vehicle Industries Regulation Act, Chapter 60, Article 14.</w:t>
      </w:r>
    </w:p>
    <w:p w14:paraId="177390CB" w14:textId="77777777" w:rsidR="00497AFC" w:rsidRDefault="00497AFC" w:rsidP="00CC6593">
      <w:pPr>
        <w:pStyle w:val="Level2Body"/>
      </w:pPr>
    </w:p>
    <w:p w14:paraId="47867F7B" w14:textId="77777777" w:rsidR="00497AFC" w:rsidRDefault="00497AFC" w:rsidP="009844BC">
      <w:pPr>
        <w:pStyle w:val="Level2"/>
        <w:keepNext w:val="0"/>
        <w:keepLines w:val="0"/>
        <w:widowControl w:val="0"/>
        <w:numPr>
          <w:ilvl w:val="1"/>
          <w:numId w:val="9"/>
        </w:numPr>
        <w:jc w:val="both"/>
      </w:pPr>
      <w:bookmarkStart w:id="425" w:name="_Toc201927618"/>
      <w:r w:rsidRPr="00497AFC">
        <w:t>PART 571-FEDERAL MOTOR VEHICLE SAFETY STANDARDS</w:t>
      </w:r>
      <w:bookmarkEnd w:id="425"/>
    </w:p>
    <w:p w14:paraId="0DD57352" w14:textId="77777777" w:rsidR="00497AFC" w:rsidRPr="0025153F" w:rsidRDefault="00497AFC" w:rsidP="00067A46">
      <w:pPr>
        <w:pStyle w:val="Level2Body"/>
        <w:widowControl w:val="0"/>
        <w:rPr>
          <w:rFonts w:cs="Arial"/>
          <w:szCs w:val="18"/>
        </w:rPr>
      </w:pPr>
      <w:r w:rsidRPr="00346B79">
        <w:rPr>
          <w:highlight w:val="green"/>
        </w:rPr>
        <w:t>DELETE IF NOT A MOTOR VEHICLE SOLICITATION</w:t>
      </w:r>
    </w:p>
    <w:p w14:paraId="50B5B7E7" w14:textId="77777777" w:rsidR="00497AFC" w:rsidRDefault="00497AFC" w:rsidP="00067A46">
      <w:pPr>
        <w:pStyle w:val="Level4"/>
        <w:ind w:left="720"/>
        <w:jc w:val="both"/>
        <w:rPr>
          <w:b/>
          <w:bCs/>
        </w:rPr>
      </w:pPr>
      <w:r w:rsidRPr="009844BC">
        <w:t>The Federal Standards and Regulations in this section are in addition to the clauses below</w:t>
      </w:r>
      <w:r w:rsidR="00067A46">
        <w:t xml:space="preserve">. </w:t>
      </w:r>
      <w:r w:rsidRPr="00497AFC">
        <w:t xml:space="preserve">All vehicles </w:t>
      </w:r>
      <w:r w:rsidR="002260E5" w:rsidRPr="002260E5">
        <w:t>in the solicitation response</w:t>
      </w:r>
      <w:r w:rsidRPr="00497AFC">
        <w:t xml:space="preserve"> must meet the Regulations and Safety Standards found in the Electronic Code of Federal Regulations (e-CFR) </w:t>
      </w:r>
      <w:r w:rsidR="00544086" w:rsidRPr="00497AFC">
        <w:t>links.</w:t>
      </w:r>
    </w:p>
    <w:p w14:paraId="665CEBB6" w14:textId="77777777" w:rsidR="00514824" w:rsidRPr="00AF6E28" w:rsidRDefault="00514824" w:rsidP="00AF6E28">
      <w:pPr>
        <w:pStyle w:val="Level4"/>
        <w:ind w:left="720"/>
        <w:rPr>
          <w:rStyle w:val="Emphasis"/>
        </w:rPr>
      </w:pPr>
    </w:p>
    <w:p w14:paraId="15CB9A4F" w14:textId="77777777" w:rsidR="00497AFC" w:rsidRDefault="00497AFC" w:rsidP="00AF6E28">
      <w:pPr>
        <w:pStyle w:val="Level4"/>
        <w:ind w:left="720"/>
        <w:rPr>
          <w:b/>
          <w:bCs/>
        </w:rPr>
      </w:pPr>
      <w:hyperlink r:id="rId26" w:anchor="500" w:history="1">
        <w:r w:rsidRPr="00D67329">
          <w:rPr>
            <w:rStyle w:val="Hyperlink"/>
          </w:rPr>
          <w:t>https://www.ecfr.gov/cgi-bin/textidx?SID=0c73b334368cc70bade7eade2cfc7e3d&amp;mc=true&amp;tpl=/ecfrbrowse/Title4 9/49cfrv6_02.tpl#500</w:t>
        </w:r>
      </w:hyperlink>
    </w:p>
    <w:p w14:paraId="3EEB7F79" w14:textId="77777777" w:rsidR="00514824" w:rsidRDefault="00514824" w:rsidP="00AF6E28">
      <w:pPr>
        <w:pStyle w:val="Level4"/>
        <w:ind w:left="720"/>
      </w:pPr>
    </w:p>
    <w:p w14:paraId="6B861654" w14:textId="77777777" w:rsidR="00497AFC" w:rsidRDefault="00497AFC" w:rsidP="00AF6E28">
      <w:pPr>
        <w:pStyle w:val="Level4"/>
        <w:ind w:left="720"/>
        <w:rPr>
          <w:rStyle w:val="Hyperlink"/>
          <w:b/>
          <w:bCs/>
        </w:rPr>
      </w:pPr>
      <w:r w:rsidRPr="009844BC">
        <w:rPr>
          <w:rStyle w:val="Hyperlink"/>
        </w:rPr>
        <w:t>https://www.ecfr.gov/cgi-bin/textidx?SID=0c73b334368cc70bade7eade2cfc7e3d&amp;mc=true&amp;node=pt49.6.571&amp;rgn =div5</w:t>
      </w:r>
    </w:p>
    <w:p w14:paraId="12137866" w14:textId="77777777" w:rsidR="00497AFC" w:rsidRPr="009844BC" w:rsidRDefault="00497AFC" w:rsidP="009844BC">
      <w:pPr>
        <w:pStyle w:val="Level3"/>
        <w:rPr>
          <w:rStyle w:val="Hyperlink"/>
          <w:b/>
          <w:bCs/>
          <w:szCs w:val="22"/>
        </w:rPr>
      </w:pPr>
    </w:p>
    <w:p w14:paraId="0FFE997B" w14:textId="77777777" w:rsidR="00D10781" w:rsidRDefault="00D10781" w:rsidP="009844BC">
      <w:pPr>
        <w:pStyle w:val="Level2"/>
        <w:keepNext w:val="0"/>
        <w:keepLines w:val="0"/>
        <w:widowControl w:val="0"/>
        <w:numPr>
          <w:ilvl w:val="1"/>
          <w:numId w:val="9"/>
        </w:numPr>
        <w:jc w:val="both"/>
      </w:pPr>
      <w:bookmarkStart w:id="426" w:name="_Toc201927619"/>
      <w:r>
        <w:t>LIFE CYCLE COST</w:t>
      </w:r>
      <w:bookmarkEnd w:id="426"/>
      <w:r>
        <w:t xml:space="preserve"> </w:t>
      </w:r>
    </w:p>
    <w:p w14:paraId="3552AE8B" w14:textId="77777777" w:rsidR="000314D1" w:rsidRDefault="000314D1" w:rsidP="009844BC">
      <w:pPr>
        <w:pStyle w:val="Level2Body"/>
        <w:widowControl w:val="0"/>
      </w:pPr>
      <w:r>
        <w:rPr>
          <w:highlight w:val="green"/>
        </w:rPr>
        <w:t xml:space="preserve">OPTIONAL: </w:t>
      </w:r>
      <w:r>
        <w:rPr>
          <w:highlight w:val="green"/>
        </w:rPr>
        <w:fldChar w:fldCharType="begin">
          <w:ffData>
            <w:name w:val=""/>
            <w:enabled/>
            <w:calcOnExit w:val="0"/>
            <w:textInput>
              <w:default w:val="(DELETE IF NOT A MOTOR VEHICLE OR HEAVY EQUIPMENT SOLICITATION) "/>
            </w:textInput>
          </w:ffData>
        </w:fldChar>
      </w:r>
      <w:r>
        <w:rPr>
          <w:highlight w:val="green"/>
        </w:rPr>
        <w:instrText xml:space="preserve"> FORMTEXT </w:instrText>
      </w:r>
      <w:r>
        <w:rPr>
          <w:highlight w:val="green"/>
        </w:rPr>
      </w:r>
      <w:r>
        <w:rPr>
          <w:highlight w:val="green"/>
        </w:rPr>
        <w:fldChar w:fldCharType="separate"/>
      </w:r>
      <w:r>
        <w:rPr>
          <w:noProof/>
          <w:highlight w:val="green"/>
        </w:rPr>
        <w:t xml:space="preserve">(DELETE IF NOT A MOTOR VEHICLE OR HEAVY EQUIPMENT SOLICITATION) </w:t>
      </w:r>
      <w:r>
        <w:rPr>
          <w:highlight w:val="green"/>
        </w:rPr>
        <w:fldChar w:fldCharType="end"/>
      </w:r>
    </w:p>
    <w:p w14:paraId="3FFEE070" w14:textId="77777777" w:rsidR="00D10781" w:rsidRDefault="00D10781" w:rsidP="009844BC">
      <w:pPr>
        <w:pStyle w:val="Level2Body"/>
        <w:widowControl w:val="0"/>
      </w:pPr>
      <w:r w:rsidRPr="009844BC">
        <w:rPr>
          <w:highlight w:val="green"/>
        </w:rPr>
        <w:t>*NOTE: LIFE CYCLE COST WORKSHEET SHALL BE INCLUDED AS ATTACHMENT TO SOLICITATION RESPONSE</w:t>
      </w:r>
      <w:r>
        <w:t xml:space="preserve"> </w:t>
      </w:r>
    </w:p>
    <w:p w14:paraId="2FF50FA4" w14:textId="77777777" w:rsidR="00D10781" w:rsidRDefault="00D10781" w:rsidP="009844BC">
      <w:pPr>
        <w:pStyle w:val="Level2Body"/>
        <w:widowControl w:val="0"/>
      </w:pPr>
    </w:p>
    <w:p w14:paraId="6765D015" w14:textId="77777777" w:rsidR="00D10781" w:rsidRDefault="00D10781" w:rsidP="00BB7DBF">
      <w:pPr>
        <w:pStyle w:val="Level2Body"/>
        <w:widowControl w:val="0"/>
        <w:numPr>
          <w:ilvl w:val="0"/>
          <w:numId w:val="68"/>
        </w:numPr>
      </w:pPr>
      <w:r w:rsidRPr="00B6475E">
        <w:t>Life-cycle cost information will be captured in a formula to allow a comparison between the price based on acquisition costs and the price based on life cycle costs.</w:t>
      </w:r>
    </w:p>
    <w:p w14:paraId="47EC96BC" w14:textId="77777777" w:rsidR="00D10781" w:rsidRDefault="008E4FD1" w:rsidP="00BB7DBF">
      <w:pPr>
        <w:pStyle w:val="Level2Body"/>
        <w:widowControl w:val="0"/>
        <w:numPr>
          <w:ilvl w:val="0"/>
          <w:numId w:val="68"/>
        </w:numPr>
      </w:pPr>
      <w:r>
        <w:t>Vendor</w:t>
      </w:r>
      <w:r w:rsidR="00D10781" w:rsidRPr="00334896">
        <w:t xml:space="preserve"> must provide a price based on acquisition costs according to specifications.</w:t>
      </w:r>
      <w:r w:rsidR="00D10781">
        <w:t xml:space="preserve"> </w:t>
      </w:r>
      <w:r>
        <w:t>Vendor</w:t>
      </w:r>
      <w:r w:rsidR="00D10781">
        <w:t>s</w:t>
      </w:r>
      <w:r w:rsidR="00D10781" w:rsidRPr="00334896">
        <w:t xml:space="preserve"> will not be required to submit a price based on life-cycle costs.</w:t>
      </w:r>
      <w:r w:rsidR="00D10781">
        <w:t xml:space="preserve"> </w:t>
      </w:r>
      <w:r w:rsidR="00D10781" w:rsidRPr="00334896">
        <w:t xml:space="preserve">In order for a </w:t>
      </w:r>
      <w:r>
        <w:t>Vendor</w:t>
      </w:r>
      <w:r w:rsidR="00D10781">
        <w:t xml:space="preserve">’s </w:t>
      </w:r>
      <w:r w:rsidR="00D10781" w:rsidRPr="00334896">
        <w:t xml:space="preserve">submission to be considered on the basis of life cycle costs, the </w:t>
      </w:r>
      <w:r>
        <w:t>Vendor</w:t>
      </w:r>
      <w:r w:rsidR="00D10781" w:rsidRPr="00334896">
        <w:t xml:space="preserve"> must supply the information requested on the Life-Cycle Cost Analysis for Heavy Equipment / </w:t>
      </w:r>
      <w:r>
        <w:t>Vendor</w:t>
      </w:r>
      <w:r w:rsidR="00D10781">
        <w:t xml:space="preserve"> </w:t>
      </w:r>
      <w:r w:rsidR="00D10781" w:rsidRPr="00334896">
        <w:t xml:space="preserve">Submission form provided by </w:t>
      </w:r>
      <w:r w:rsidR="00D10781">
        <w:t>SPB</w:t>
      </w:r>
      <w:r w:rsidR="00D10781" w:rsidRPr="00334896">
        <w:t>.</w:t>
      </w:r>
      <w:r w:rsidR="00D10781">
        <w:t xml:space="preserve"> </w:t>
      </w:r>
      <w:r w:rsidR="00D10781" w:rsidRPr="00334896">
        <w:t xml:space="preserve">Life-cycle cost information considered for purposes of a </w:t>
      </w:r>
      <w:r w:rsidR="0048551B">
        <w:t>solicitation response</w:t>
      </w:r>
      <w:r w:rsidR="00D10781" w:rsidRPr="00334896">
        <w:t xml:space="preserve"> will include only the life-cycle cost information as submitted with the </w:t>
      </w:r>
      <w:r w:rsidR="0048551B">
        <w:t>solicitation response</w:t>
      </w:r>
      <w:r w:rsidR="00D10781" w:rsidRPr="00334896">
        <w:t xml:space="preserve"> by the </w:t>
      </w:r>
      <w:r>
        <w:t>Vendor</w:t>
      </w:r>
      <w:r w:rsidR="00D10781" w:rsidRPr="00334896">
        <w:t>.</w:t>
      </w:r>
      <w:r w:rsidR="00D10781">
        <w:t xml:space="preserve"> SPB</w:t>
      </w:r>
      <w:r w:rsidR="00D10781" w:rsidRPr="00334896">
        <w:t xml:space="preserve"> will not add any additional information or stipulate to the creditability of any information provided and /or not provided in the form.</w:t>
      </w:r>
      <w:r w:rsidR="00D10781">
        <w:t xml:space="preserve"> </w:t>
      </w:r>
      <w:r w:rsidR="00D10781" w:rsidRPr="00334896">
        <w:t xml:space="preserve">If a </w:t>
      </w:r>
      <w:r>
        <w:t>Vendor</w:t>
      </w:r>
      <w:r w:rsidR="00D10781" w:rsidRPr="00334896">
        <w:t xml:space="preserve"> fails to complete any of the information requested for a price based on life-cycle costs, the </w:t>
      </w:r>
      <w:r w:rsidR="0048551B">
        <w:t>solicitation response</w:t>
      </w:r>
      <w:r w:rsidR="00D10781" w:rsidRPr="00334896">
        <w:t xml:space="preserve"> will be disqualified from further consideration for a contract based on life-cycle costs.</w:t>
      </w:r>
      <w:r w:rsidR="00D10781">
        <w:t xml:space="preserve"> </w:t>
      </w:r>
      <w:r w:rsidR="00D10781" w:rsidRPr="00334896">
        <w:t xml:space="preserve">The </w:t>
      </w:r>
      <w:r>
        <w:t>Vendor</w:t>
      </w:r>
      <w:r w:rsidR="00D10781" w:rsidRPr="00334896">
        <w:t xml:space="preserve">’s </w:t>
      </w:r>
      <w:r w:rsidR="0048551B">
        <w:t>solicitation response</w:t>
      </w:r>
      <w:r w:rsidR="00D10781" w:rsidRPr="00334896">
        <w:t xml:space="preserve"> based on acquisition costs will be considered if the requirements of that </w:t>
      </w:r>
      <w:r w:rsidR="0048551B">
        <w:t>solicitation</w:t>
      </w:r>
      <w:r w:rsidR="00D10781" w:rsidRPr="00334896">
        <w:t xml:space="preserve"> are met independently of the </w:t>
      </w:r>
      <w:r w:rsidR="006E236A">
        <w:t>solicitation</w:t>
      </w:r>
      <w:r w:rsidR="00D10781" w:rsidRPr="00334896">
        <w:t xml:space="preserve"> based on life-cycle costs.</w:t>
      </w:r>
    </w:p>
    <w:p w14:paraId="5A5F93B8" w14:textId="77777777" w:rsidR="00D10781" w:rsidRDefault="00D10781" w:rsidP="00BB7DBF">
      <w:pPr>
        <w:pStyle w:val="Level2Body"/>
        <w:widowControl w:val="0"/>
        <w:numPr>
          <w:ilvl w:val="0"/>
          <w:numId w:val="68"/>
        </w:numPr>
      </w:pPr>
      <w:r w:rsidRPr="00334896">
        <w:t xml:space="preserve">Life-cycle cost comparisons will be based upon the Life-Cycle Cost per Hour, which will be calculated using information provided by the </w:t>
      </w:r>
      <w:r w:rsidR="008E4FD1">
        <w:t>Vendor</w:t>
      </w:r>
      <w:r w:rsidRPr="00334896">
        <w:t>s and the State as indicated in the Life Cycle Cost Analysis Form.</w:t>
      </w:r>
    </w:p>
    <w:p w14:paraId="1FB2E97D" w14:textId="77777777" w:rsidR="00D10781" w:rsidRDefault="00D10781" w:rsidP="00BB7DBF">
      <w:pPr>
        <w:pStyle w:val="Level2Body"/>
        <w:widowControl w:val="0"/>
        <w:numPr>
          <w:ilvl w:val="0"/>
          <w:numId w:val="68"/>
        </w:numPr>
      </w:pPr>
      <w:r w:rsidRPr="00B6475E">
        <w:t xml:space="preserve">The </w:t>
      </w:r>
      <w:r w:rsidR="008E4FD1">
        <w:t>Vendor</w:t>
      </w:r>
      <w:r w:rsidRPr="00B6475E">
        <w:t xml:space="preserve"> or authorized representative will be required to sign the Life-Cycle Cost Analysis – Heavy Equipment </w:t>
      </w:r>
      <w:r w:rsidR="008E4FD1">
        <w:t>Vendor</w:t>
      </w:r>
      <w:r>
        <w:t xml:space="preserve"> </w:t>
      </w:r>
      <w:r w:rsidRPr="00B6475E">
        <w:t>Submission form and certify that the information is true and accurate.</w:t>
      </w:r>
      <w:r>
        <w:t xml:space="preserve"> </w:t>
      </w:r>
      <w:r w:rsidRPr="00B6475E">
        <w:t xml:space="preserve">Additionally, the </w:t>
      </w:r>
      <w:r w:rsidR="008E4FD1">
        <w:t>Vendor</w:t>
      </w:r>
      <w:r w:rsidRPr="00B6475E">
        <w:t xml:space="preserve"> is informed on the form that a Vendor Performance Report may be submitted by the purchasing agency and possible suspension may occur if the data provided proves to be inaccurate throughout the life of the equipment </w:t>
      </w:r>
      <w:r>
        <w:t>proposed</w:t>
      </w:r>
      <w:r w:rsidRPr="00B6475E">
        <w:t>.</w:t>
      </w:r>
    </w:p>
    <w:p w14:paraId="2DB42C9D" w14:textId="77777777" w:rsidR="00D10781" w:rsidRDefault="00D10781" w:rsidP="00BB7DBF">
      <w:pPr>
        <w:pStyle w:val="Level2Body"/>
        <w:widowControl w:val="0"/>
        <w:numPr>
          <w:ilvl w:val="0"/>
          <w:numId w:val="68"/>
        </w:numPr>
      </w:pPr>
      <w:r w:rsidRPr="00CD0D4C">
        <w:t>SPB</w:t>
      </w:r>
      <w:r w:rsidRPr="006D7D5F">
        <w:t xml:space="preserve"> may award multiple contracts meeting specification:</w:t>
      </w:r>
      <w:r>
        <w:t xml:space="preserve"> </w:t>
      </w:r>
      <w:r w:rsidRPr="006D7D5F">
        <w:t>one based on low acquisition cost and one based on life-cycle cost.</w:t>
      </w:r>
      <w:r>
        <w:t xml:space="preserve"> </w:t>
      </w:r>
      <w:r w:rsidRPr="006D7D5F">
        <w:t xml:space="preserve">If no life-cycle cost </w:t>
      </w:r>
      <w:r w:rsidR="0048551B">
        <w:t>solicitation response</w:t>
      </w:r>
      <w:r w:rsidRPr="006D7D5F">
        <w:t xml:space="preserve"> is submitted, the award will only be based on acquisition cost.</w:t>
      </w:r>
    </w:p>
    <w:p w14:paraId="74205275" w14:textId="77777777" w:rsidR="00D10781" w:rsidRDefault="00D10781" w:rsidP="009844BC">
      <w:pPr>
        <w:pStyle w:val="Level2Body"/>
        <w:widowControl w:val="0"/>
        <w:numPr>
          <w:ilvl w:val="0"/>
          <w:numId w:val="68"/>
        </w:numPr>
      </w:pPr>
      <w:r w:rsidRPr="00334896">
        <w:t>The procuring agency may select either contract:</w:t>
      </w:r>
      <w:r>
        <w:t xml:space="preserve"> </w:t>
      </w:r>
      <w:r w:rsidRPr="00334896">
        <w:t>low acquisition cost contract or the life-cycle cost contract.</w:t>
      </w:r>
    </w:p>
    <w:p w14:paraId="17084107" w14:textId="77777777" w:rsidR="00D10781" w:rsidRDefault="00D10781" w:rsidP="009844BC">
      <w:pPr>
        <w:pStyle w:val="Level2Body"/>
        <w:widowControl w:val="0"/>
      </w:pPr>
    </w:p>
    <w:p w14:paraId="32B35A06" w14:textId="77777777" w:rsidR="00D10781" w:rsidRDefault="00D10781" w:rsidP="009844BC">
      <w:pPr>
        <w:pStyle w:val="Level2Body"/>
        <w:widowControl w:val="0"/>
      </w:pPr>
    </w:p>
    <w:p w14:paraId="25915FAA" w14:textId="77777777" w:rsidR="000944F4" w:rsidRDefault="000944F4" w:rsidP="009844BC">
      <w:pPr>
        <w:pStyle w:val="Level2"/>
        <w:keepNext w:val="0"/>
        <w:keepLines w:val="0"/>
        <w:widowControl w:val="0"/>
        <w:numPr>
          <w:ilvl w:val="1"/>
          <w:numId w:val="9"/>
        </w:numPr>
        <w:jc w:val="both"/>
      </w:pPr>
      <w:bookmarkStart w:id="427" w:name="_Toc201927620"/>
      <w:r>
        <w:t>AUTHORIZED DEALER &amp; WARRANTY</w:t>
      </w:r>
      <w:bookmarkEnd w:id="427"/>
      <w:r>
        <w:t xml:space="preserve"> </w:t>
      </w:r>
    </w:p>
    <w:p w14:paraId="550FBB2C" w14:textId="77777777" w:rsidR="000944F4" w:rsidRDefault="000944F4" w:rsidP="009844BC">
      <w:pPr>
        <w:pStyle w:val="Level2Body"/>
        <w:widowControl w:val="0"/>
      </w:pPr>
      <w:r w:rsidRPr="00B6475E">
        <w:rPr>
          <w:highlight w:val="yellow"/>
        </w:rPr>
        <w:fldChar w:fldCharType="begin">
          <w:ffData>
            <w:name w:val="Text217"/>
            <w:enabled/>
            <w:calcOnExit w:val="0"/>
            <w:textInput>
              <w:default w:val="(OPTIONAL)"/>
            </w:textInput>
          </w:ffData>
        </w:fldChar>
      </w:r>
      <w:r w:rsidRPr="00B6475E">
        <w:rPr>
          <w:highlight w:val="yellow"/>
        </w:rPr>
        <w:instrText xml:space="preserve"> FORMTEXT </w:instrText>
      </w:r>
      <w:r w:rsidRPr="00B6475E">
        <w:rPr>
          <w:highlight w:val="yellow"/>
        </w:rPr>
      </w:r>
      <w:r w:rsidRPr="00B6475E">
        <w:rPr>
          <w:highlight w:val="yellow"/>
        </w:rPr>
        <w:fldChar w:fldCharType="separate"/>
      </w:r>
      <w:r w:rsidRPr="00B6475E">
        <w:rPr>
          <w:noProof/>
          <w:highlight w:val="yellow"/>
        </w:rPr>
        <w:t>(OPTIONAL)</w:t>
      </w:r>
      <w:r w:rsidRPr="00B6475E">
        <w:rPr>
          <w:highlight w:val="yellow"/>
        </w:rPr>
        <w:fldChar w:fldCharType="end"/>
      </w:r>
    </w:p>
    <w:p w14:paraId="578C6C96" w14:textId="77777777" w:rsidR="00D10781" w:rsidRDefault="000944F4" w:rsidP="009844BC">
      <w:pPr>
        <w:pStyle w:val="Level2Body"/>
        <w:widowControl w:val="0"/>
      </w:pPr>
      <w:r w:rsidRPr="0025153F">
        <w:t xml:space="preserve">To the extent required by the manufacturer, the </w:t>
      </w:r>
      <w:r w:rsidR="008E4FD1">
        <w:t>Vendor</w:t>
      </w:r>
      <w:r w:rsidRPr="0025153F">
        <w:t xml:space="preserve"> shall be an authorized dealer.</w:t>
      </w:r>
      <w:r>
        <w:t xml:space="preserve"> </w:t>
      </w:r>
      <w:r w:rsidR="008E4FD1">
        <w:t>Vendor</w:t>
      </w:r>
      <w:r w:rsidRPr="0025153F">
        <w:t xml:space="preserve"> may be required to substantiate that </w:t>
      </w:r>
      <w:r w:rsidR="000B4DE4">
        <w:t>they are</w:t>
      </w:r>
      <w:r w:rsidRPr="0025153F">
        <w:t xml:space="preserve"> an authorized dealer.</w:t>
      </w:r>
      <w:r>
        <w:t xml:space="preserve"> </w:t>
      </w:r>
      <w:r w:rsidRPr="0025153F">
        <w:t xml:space="preserve">Proof, if required, must be submitted to </w:t>
      </w:r>
      <w:r>
        <w:t>SPB</w:t>
      </w:r>
      <w:r w:rsidRPr="0025153F">
        <w:t xml:space="preserve"> within three (3) </w:t>
      </w:r>
      <w:r>
        <w:t xml:space="preserve">business </w:t>
      </w:r>
      <w:r w:rsidRPr="0025153F">
        <w:t>days of the request and prior to the award of any contract.</w:t>
      </w:r>
    </w:p>
    <w:p w14:paraId="412E9C05" w14:textId="77777777" w:rsidR="000944F4" w:rsidRDefault="000944F4" w:rsidP="009844BC">
      <w:pPr>
        <w:pStyle w:val="Level2Body"/>
        <w:widowControl w:val="0"/>
        <w:rPr>
          <w:szCs w:val="18"/>
        </w:rPr>
      </w:pPr>
    </w:p>
    <w:p w14:paraId="34244A61" w14:textId="77777777" w:rsidR="000944F4" w:rsidRDefault="000944F4" w:rsidP="009844BC">
      <w:pPr>
        <w:widowControl w:val="0"/>
        <w:ind w:left="720"/>
        <w:rPr>
          <w:sz w:val="18"/>
          <w:szCs w:val="18"/>
        </w:rPr>
      </w:pPr>
      <w:r w:rsidRPr="000944F4">
        <w:rPr>
          <w:sz w:val="18"/>
          <w:szCs w:val="18"/>
        </w:rPr>
        <w:lastRenderedPageBreak/>
        <w:t>The terms of the original manufacturer’s standard warranty shall apply to all equipment acquired from this solicitation for the entire warranty period.</w:t>
      </w:r>
    </w:p>
    <w:p w14:paraId="6F46278E" w14:textId="77777777" w:rsidR="00647FB9" w:rsidRDefault="00647FB9" w:rsidP="009844BC">
      <w:pPr>
        <w:widowControl w:val="0"/>
        <w:ind w:left="720"/>
        <w:rPr>
          <w:sz w:val="18"/>
          <w:szCs w:val="18"/>
        </w:rPr>
      </w:pPr>
    </w:p>
    <w:p w14:paraId="716854E4" w14:textId="77777777" w:rsidR="00647FB9" w:rsidRDefault="00647FB9" w:rsidP="009844BC">
      <w:pPr>
        <w:pStyle w:val="Level2"/>
        <w:keepNext w:val="0"/>
        <w:keepLines w:val="0"/>
        <w:widowControl w:val="0"/>
        <w:numPr>
          <w:ilvl w:val="1"/>
          <w:numId w:val="9"/>
        </w:numPr>
        <w:jc w:val="both"/>
      </w:pPr>
      <w:bookmarkStart w:id="428" w:name="_Toc201927621"/>
      <w:r>
        <w:t>DELIVERY LOCATIONS / INSTRUCTIONS</w:t>
      </w:r>
      <w:bookmarkEnd w:id="428"/>
      <w:r>
        <w:t xml:space="preserve"> </w:t>
      </w:r>
    </w:p>
    <w:p w14:paraId="4A8D94A8" w14:textId="77777777" w:rsidR="00647FB9" w:rsidRDefault="008E4FD1" w:rsidP="00AF6E28">
      <w:pPr>
        <w:pStyle w:val="Level4"/>
        <w:ind w:left="720"/>
        <w:rPr>
          <w:b/>
          <w:bCs/>
        </w:rPr>
      </w:pPr>
      <w:r>
        <w:t>Vendor</w:t>
      </w:r>
      <w:r w:rsidR="00647FB9" w:rsidRPr="009844BC">
        <w:t xml:space="preserve"> </w:t>
      </w:r>
      <w:r w:rsidR="00647FB9">
        <w:t xml:space="preserve">must provide products to all applicable </w:t>
      </w:r>
      <w:r w:rsidR="00647FB9" w:rsidRPr="00647FB9">
        <w:t>delivery locations/instructions</w:t>
      </w:r>
      <w:r w:rsidR="00497AFC">
        <w:t>.</w:t>
      </w:r>
    </w:p>
    <w:p w14:paraId="348CC52D" w14:textId="77777777" w:rsidR="00647FB9" w:rsidRDefault="00647FB9" w:rsidP="00AF6E28">
      <w:pPr>
        <w:pStyle w:val="Level4"/>
        <w:ind w:left="720"/>
        <w:rPr>
          <w:b/>
          <w:bCs/>
        </w:rPr>
      </w:pPr>
    </w:p>
    <w:p w14:paraId="17752884" w14:textId="77777777" w:rsidR="00647FB9" w:rsidRDefault="00647FB9" w:rsidP="00AF6E28">
      <w:pPr>
        <w:pStyle w:val="Level4"/>
        <w:ind w:left="720"/>
      </w:pPr>
      <w:r w:rsidRPr="00BF2914">
        <w:rPr>
          <w:highlight w:val="yellow"/>
        </w:rPr>
        <w:t>Insert each Location/Instruction here.</w:t>
      </w:r>
    </w:p>
    <w:p w14:paraId="04A00947" w14:textId="77777777" w:rsidR="00647FB9" w:rsidRDefault="00647FB9" w:rsidP="00AF6E28">
      <w:pPr>
        <w:pStyle w:val="Level4"/>
        <w:ind w:left="720"/>
      </w:pPr>
      <w:r w:rsidRPr="00346B79">
        <w:rPr>
          <w:highlight w:val="green"/>
        </w:rPr>
        <w:t xml:space="preserve">(If </w:t>
      </w:r>
      <w:r>
        <w:rPr>
          <w:highlight w:val="green"/>
        </w:rPr>
        <w:t>delivery locations/instructions</w:t>
      </w:r>
      <w:r w:rsidRPr="00346B79">
        <w:rPr>
          <w:highlight w:val="green"/>
        </w:rPr>
        <w:t xml:space="preserve"> </w:t>
      </w:r>
      <w:r w:rsidR="00544086" w:rsidRPr="00346B79">
        <w:rPr>
          <w:highlight w:val="green"/>
        </w:rPr>
        <w:t>are</w:t>
      </w:r>
      <w:r w:rsidRPr="00346B79">
        <w:rPr>
          <w:highlight w:val="green"/>
        </w:rPr>
        <w:t xml:space="preserve"> large, reference an attachment here instead)</w:t>
      </w:r>
    </w:p>
    <w:p w14:paraId="0A909A8D" w14:textId="77777777" w:rsidR="00647FB9" w:rsidRPr="00AF6E28" w:rsidRDefault="00647FB9" w:rsidP="00AF6E28">
      <w:pPr>
        <w:pStyle w:val="Level4"/>
        <w:ind w:left="720"/>
      </w:pPr>
    </w:p>
    <w:p w14:paraId="6885B7B6" w14:textId="77777777" w:rsidR="00B45A84" w:rsidRDefault="00B45A84" w:rsidP="00AF6E28">
      <w:pPr>
        <w:pStyle w:val="Level4"/>
        <w:ind w:left="720"/>
        <w:sectPr w:rsidR="00B45A84" w:rsidSect="00185C3D">
          <w:pgSz w:w="12240" w:h="15840"/>
          <w:pgMar w:top="1440" w:right="1152" w:bottom="634" w:left="1152" w:header="1440" w:footer="634" w:gutter="0"/>
          <w:cols w:space="720"/>
        </w:sectPr>
      </w:pPr>
      <w:r>
        <w:tab/>
      </w:r>
    </w:p>
    <w:p w14:paraId="6CE5AC90" w14:textId="77777777" w:rsidR="00DD56D2" w:rsidRPr="006963AE" w:rsidRDefault="00DD56D2" w:rsidP="006963AE">
      <w:pPr>
        <w:pStyle w:val="Level1"/>
        <w:tabs>
          <w:tab w:val="clear" w:pos="540"/>
          <w:tab w:val="clear" w:pos="2160"/>
          <w:tab w:val="left" w:pos="720"/>
          <w:tab w:val="left" w:pos="810"/>
          <w:tab w:val="left" w:pos="990"/>
        </w:tabs>
        <w:ind w:left="720" w:hanging="720"/>
        <w:jc w:val="both"/>
        <w:rPr>
          <w:sz w:val="28"/>
          <w:szCs w:val="28"/>
        </w:rPr>
      </w:pPr>
      <w:bookmarkStart w:id="429" w:name="_Toc201927622"/>
      <w:r w:rsidRPr="006963AE">
        <w:rPr>
          <w:sz w:val="28"/>
          <w:szCs w:val="28"/>
        </w:rPr>
        <w:lastRenderedPageBreak/>
        <w:t>PAYMENT</w:t>
      </w:r>
      <w:bookmarkEnd w:id="429"/>
    </w:p>
    <w:p w14:paraId="4219FC49" w14:textId="77777777" w:rsidR="00F3302A" w:rsidRDefault="00F3302A" w:rsidP="000E504D">
      <w:pPr>
        <w:pStyle w:val="Level2Body"/>
      </w:pPr>
    </w:p>
    <w:p w14:paraId="79F04C9D" w14:textId="77777777" w:rsidR="00290A70" w:rsidRDefault="00290A70" w:rsidP="00290A70">
      <w:pPr>
        <w:pStyle w:val="Level1Body"/>
      </w:pPr>
      <w:bookmarkStart w:id="430" w:name="_Hlk168434894"/>
      <w:r>
        <w:t xml:space="preserve">Bidder should read the Payment clauses within this section and must initial either “Accept All Terms and Conditions Within Section as Written” or “Exceptions Taken to Payment clauses Within Section as Written” in the table below. </w:t>
      </w:r>
      <w:r w:rsidR="001E4D5E">
        <w:t xml:space="preserve">If exception is not taken to a provision, it is deemed accepted as stated. </w:t>
      </w:r>
      <w:r>
        <w:t>If the bidder takes any exceptions, they must provide the following within the “Exceptions” field of the table below</w:t>
      </w:r>
      <w:r w:rsidR="00AE7212">
        <w:t xml:space="preserve"> (Bidder may provide responses in separate attachment if multiple exceptions are taken):</w:t>
      </w:r>
    </w:p>
    <w:p w14:paraId="12B829E9" w14:textId="77777777" w:rsidR="00290A70" w:rsidRDefault="00290A70" w:rsidP="00290A70">
      <w:pPr>
        <w:pStyle w:val="Level1Body"/>
      </w:pPr>
    </w:p>
    <w:p w14:paraId="3E2C8153" w14:textId="77777777" w:rsidR="00290A70" w:rsidRDefault="00290A70" w:rsidP="00290A70">
      <w:pPr>
        <w:pStyle w:val="Level1Body"/>
        <w:numPr>
          <w:ilvl w:val="2"/>
          <w:numId w:val="86"/>
        </w:numPr>
        <w:ind w:left="1080"/>
      </w:pPr>
      <w:r>
        <w:t xml:space="preserve">The specific clause, including section reference, to which an exception has been taken; </w:t>
      </w:r>
    </w:p>
    <w:p w14:paraId="4C6A1109" w14:textId="77777777" w:rsidR="00290A70" w:rsidRDefault="00290A70" w:rsidP="00290A70">
      <w:pPr>
        <w:pStyle w:val="Level1Body"/>
        <w:numPr>
          <w:ilvl w:val="2"/>
          <w:numId w:val="86"/>
        </w:numPr>
        <w:ind w:left="1080"/>
      </w:pPr>
      <w:r>
        <w:t xml:space="preserve">An explanation of why the bidder took exception to the clause; and </w:t>
      </w:r>
    </w:p>
    <w:p w14:paraId="1C1C75D7" w14:textId="77777777" w:rsidR="00290A70" w:rsidRDefault="00290A70" w:rsidP="00290A70">
      <w:pPr>
        <w:pStyle w:val="Level1Body"/>
        <w:numPr>
          <w:ilvl w:val="2"/>
          <w:numId w:val="86"/>
        </w:numPr>
        <w:ind w:left="1080"/>
      </w:pPr>
      <w:r>
        <w:t xml:space="preserve">Provide alternative language to the specific clause within the solicitation response. </w:t>
      </w:r>
    </w:p>
    <w:p w14:paraId="0AE17E58" w14:textId="77777777" w:rsidR="00290A70" w:rsidRDefault="00290A70" w:rsidP="00290A70">
      <w:pPr>
        <w:pStyle w:val="Level1Body"/>
      </w:pPr>
    </w:p>
    <w:p w14:paraId="07B8A327" w14:textId="77777777" w:rsidR="00290A70" w:rsidRDefault="00290A70" w:rsidP="00290A70">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430"/>
    <w:p w14:paraId="5157D6F3" w14:textId="77777777" w:rsidR="00102EA7" w:rsidRDefault="00102EA7" w:rsidP="00102EA7">
      <w:pPr>
        <w:pStyle w:val="Level1Body"/>
      </w:pPr>
    </w:p>
    <w:tbl>
      <w:tblPr>
        <w:tblStyle w:val="TableGrid"/>
        <w:tblW w:w="0" w:type="auto"/>
        <w:tblLook w:val="04A0" w:firstRow="1" w:lastRow="0" w:firstColumn="1" w:lastColumn="0" w:noHBand="0" w:noVBand="1"/>
      </w:tblPr>
      <w:tblGrid>
        <w:gridCol w:w="1435"/>
        <w:gridCol w:w="1440"/>
        <w:gridCol w:w="7051"/>
      </w:tblGrid>
      <w:tr w:rsidR="00102EA7" w14:paraId="504EFE0C" w14:textId="77777777" w:rsidTr="00A128D3">
        <w:tc>
          <w:tcPr>
            <w:tcW w:w="1435" w:type="dxa"/>
          </w:tcPr>
          <w:p w14:paraId="31DE0291" w14:textId="77777777" w:rsidR="00102EA7" w:rsidRPr="00A128D3" w:rsidRDefault="00102EA7" w:rsidP="00A128D3">
            <w:pPr>
              <w:pStyle w:val="Level1Body"/>
              <w:jc w:val="center"/>
              <w:rPr>
                <w:b/>
                <w:bCs/>
              </w:rPr>
            </w:pPr>
            <w:bookmarkStart w:id="431" w:name="_Hlk168434902"/>
            <w:r w:rsidRPr="00A128D3">
              <w:rPr>
                <w:b/>
                <w:bCs/>
              </w:rPr>
              <w:t xml:space="preserve">Accept All </w:t>
            </w:r>
            <w:r>
              <w:rPr>
                <w:b/>
                <w:bCs/>
              </w:rPr>
              <w:t>Payment Clauses</w:t>
            </w:r>
            <w:r w:rsidRPr="00A128D3">
              <w:rPr>
                <w:b/>
                <w:bCs/>
              </w:rPr>
              <w:t xml:space="preserve"> Within Section as Written</w:t>
            </w:r>
          </w:p>
          <w:p w14:paraId="2D1549CC" w14:textId="77777777" w:rsidR="00102EA7" w:rsidRDefault="00102EA7" w:rsidP="00A128D3">
            <w:pPr>
              <w:pStyle w:val="Level1Body"/>
              <w:jc w:val="center"/>
            </w:pPr>
            <w:r w:rsidRPr="00A128D3">
              <w:rPr>
                <w:b/>
                <w:bCs/>
              </w:rPr>
              <w:t>(Initial)</w:t>
            </w:r>
          </w:p>
        </w:tc>
        <w:tc>
          <w:tcPr>
            <w:tcW w:w="1440" w:type="dxa"/>
          </w:tcPr>
          <w:p w14:paraId="24BCD7C6" w14:textId="77777777" w:rsidR="00102EA7" w:rsidRPr="00A128D3" w:rsidRDefault="00102EA7" w:rsidP="00A128D3">
            <w:pPr>
              <w:pStyle w:val="Level1Body"/>
              <w:jc w:val="center"/>
              <w:rPr>
                <w:b/>
                <w:bCs/>
              </w:rPr>
            </w:pPr>
            <w:r w:rsidRPr="00A128D3">
              <w:rPr>
                <w:b/>
                <w:bCs/>
              </w:rPr>
              <w:t xml:space="preserve">Exceptions Taken to </w:t>
            </w:r>
            <w:r>
              <w:rPr>
                <w:b/>
                <w:bCs/>
              </w:rPr>
              <w:t>Payment Clauses</w:t>
            </w:r>
            <w:r w:rsidRPr="00A128D3">
              <w:rPr>
                <w:b/>
                <w:bCs/>
              </w:rPr>
              <w:t xml:space="preserve"> Within Section as Written</w:t>
            </w:r>
          </w:p>
          <w:p w14:paraId="7BAE9766" w14:textId="77777777" w:rsidR="00102EA7" w:rsidRDefault="00102EA7" w:rsidP="00A128D3">
            <w:pPr>
              <w:pStyle w:val="Level1Body"/>
              <w:jc w:val="center"/>
            </w:pPr>
            <w:r w:rsidRPr="00A128D3">
              <w:rPr>
                <w:b/>
                <w:bCs/>
              </w:rPr>
              <w:t>(Initial)</w:t>
            </w:r>
          </w:p>
        </w:tc>
        <w:tc>
          <w:tcPr>
            <w:tcW w:w="7051" w:type="dxa"/>
            <w:vAlign w:val="center"/>
          </w:tcPr>
          <w:p w14:paraId="73F32767" w14:textId="77777777" w:rsidR="00102EA7" w:rsidRPr="00A128D3" w:rsidRDefault="00102EA7" w:rsidP="00A128D3">
            <w:pPr>
              <w:pStyle w:val="Level1Body"/>
              <w:jc w:val="left"/>
              <w:rPr>
                <w:b/>
                <w:bCs/>
              </w:rPr>
            </w:pPr>
            <w:r w:rsidRPr="00A128D3">
              <w:rPr>
                <w:b/>
                <w:bCs/>
              </w:rPr>
              <w:t>Exceptions:</w:t>
            </w:r>
          </w:p>
          <w:p w14:paraId="523B844A" w14:textId="77777777" w:rsidR="00102EA7" w:rsidRDefault="00102EA7" w:rsidP="00A128D3">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102EA7" w14:paraId="7ABFDEFD" w14:textId="77777777" w:rsidTr="00A128D3">
        <w:trPr>
          <w:trHeight w:val="1223"/>
        </w:trPr>
        <w:tc>
          <w:tcPr>
            <w:tcW w:w="1435" w:type="dxa"/>
          </w:tcPr>
          <w:p w14:paraId="0174F32C" w14:textId="77777777" w:rsidR="00102EA7" w:rsidRDefault="00102EA7" w:rsidP="00A128D3">
            <w:pPr>
              <w:pStyle w:val="Level1Body"/>
            </w:pPr>
          </w:p>
        </w:tc>
        <w:tc>
          <w:tcPr>
            <w:tcW w:w="1440" w:type="dxa"/>
          </w:tcPr>
          <w:p w14:paraId="7EA1862B" w14:textId="77777777" w:rsidR="00102EA7" w:rsidRDefault="00102EA7" w:rsidP="00A128D3">
            <w:pPr>
              <w:pStyle w:val="Level1Body"/>
            </w:pPr>
          </w:p>
        </w:tc>
        <w:tc>
          <w:tcPr>
            <w:tcW w:w="7051" w:type="dxa"/>
          </w:tcPr>
          <w:p w14:paraId="15A51FC1" w14:textId="77777777" w:rsidR="00102EA7" w:rsidRDefault="00102EA7" w:rsidP="00A128D3">
            <w:pPr>
              <w:pStyle w:val="Level1Body"/>
            </w:pPr>
          </w:p>
        </w:tc>
      </w:tr>
      <w:bookmarkEnd w:id="431"/>
    </w:tbl>
    <w:p w14:paraId="2DDA92BD" w14:textId="77777777" w:rsidR="00102EA7" w:rsidRDefault="00102EA7" w:rsidP="000E504D">
      <w:pPr>
        <w:pStyle w:val="Level2Body"/>
      </w:pPr>
    </w:p>
    <w:p w14:paraId="353C15D5" w14:textId="77777777" w:rsidR="00F3302A" w:rsidRPr="003763B4" w:rsidRDefault="00F3302A" w:rsidP="006963AE">
      <w:pPr>
        <w:pStyle w:val="Level2"/>
        <w:numPr>
          <w:ilvl w:val="1"/>
          <w:numId w:val="9"/>
        </w:numPr>
        <w:jc w:val="both"/>
      </w:pPr>
      <w:bookmarkStart w:id="432" w:name="_Toc168478805"/>
      <w:bookmarkStart w:id="433" w:name="_Toc434407114"/>
      <w:bookmarkStart w:id="434" w:name="_Toc201927623"/>
      <w:bookmarkEnd w:id="432"/>
      <w:r w:rsidRPr="003763B4">
        <w:t>PROHIBITION AGAINST ADVANCE PAYMENT</w:t>
      </w:r>
      <w:bookmarkEnd w:id="433"/>
      <w:r w:rsidR="00727C54">
        <w:t xml:space="preserve"> (</w:t>
      </w:r>
      <w:r w:rsidR="00106B39">
        <w:t>Nonnegotiable</w:t>
      </w:r>
      <w:r w:rsidR="00727C54">
        <w:t>)</w:t>
      </w:r>
      <w:bookmarkEnd w:id="434"/>
    </w:p>
    <w:p w14:paraId="5D1E568E" w14:textId="77777777" w:rsidR="00727C54" w:rsidRDefault="00727C54" w:rsidP="000E504D">
      <w:pPr>
        <w:pStyle w:val="Level2Body"/>
        <w:rPr>
          <w:highlight w:val="green"/>
        </w:rPr>
      </w:pPr>
      <w:r>
        <w:rPr>
          <w:highlight w:val="green"/>
        </w:rPr>
        <w:t>(</w:t>
      </w:r>
      <w:r w:rsidRPr="002B2CFA">
        <w:rPr>
          <w:highlight w:val="green"/>
        </w:rPr>
        <w:t>OPTIONAL SECTION, AGENCY SHOULD DELETE ONLY IF ADVANCE PAYMENTS WILL BE ALLOWED</w:t>
      </w:r>
    </w:p>
    <w:p w14:paraId="6FEB7F0B" w14:textId="77777777" w:rsidR="00727C54" w:rsidRPr="00514090" w:rsidRDefault="00727C54" w:rsidP="000E504D">
      <w:pPr>
        <w:pStyle w:val="Level2Body"/>
        <w:rPr>
          <w:highlight w:val="green"/>
        </w:rPr>
      </w:pPr>
      <w:r w:rsidRPr="002B2CFA">
        <w:rPr>
          <w:highlight w:val="green"/>
        </w:rPr>
        <w:t>Neb. Rev. Stat. §</w:t>
      </w:r>
      <w:r>
        <w:rPr>
          <w:highlight w:val="green"/>
        </w:rPr>
        <w:t>81-2403 states</w:t>
      </w:r>
      <w:r w:rsidRPr="002B2CFA">
        <w:rPr>
          <w:highlight w:val="green"/>
        </w:rPr>
        <w:t xml:space="preserve"> “</w:t>
      </w:r>
      <w:r>
        <w:rPr>
          <w:highlight w:val="green"/>
        </w:rPr>
        <w:t>[n]o goods or services shall be deemed to be received by an agency until all such goods or services are completely delivered and finally accepted by the agency</w:t>
      </w:r>
      <w:r w:rsidRPr="002B2CFA">
        <w:rPr>
          <w:highlight w:val="green"/>
        </w:rPr>
        <w:t>”</w:t>
      </w:r>
      <w:r w:rsidR="004E1515">
        <w:rPr>
          <w:highlight w:val="green"/>
        </w:rPr>
        <w:t xml:space="preserve"> </w:t>
      </w:r>
      <w:r w:rsidRPr="002B2CFA">
        <w:rPr>
          <w:highlight w:val="green"/>
        </w:rPr>
        <w:t>Standard term is to pay after deliverables and that any alteration of that standard term should be carefully considered and used only when absolutely necessary to accommodate certain critical exceptions, i.e. insurance premiums, etc. that must be paid in advance.)</w:t>
      </w:r>
    </w:p>
    <w:p w14:paraId="3875B3B2" w14:textId="77777777" w:rsidR="00F3302A" w:rsidRPr="006D7D5F" w:rsidRDefault="00727C54" w:rsidP="000E504D">
      <w:pPr>
        <w:pStyle w:val="Level2Body"/>
      </w:pPr>
      <w:r>
        <w:t xml:space="preserve">Neb. Rev. Stat. </w:t>
      </w:r>
      <w:r>
        <w:rPr>
          <w:rFonts w:cs="Arial"/>
        </w:rPr>
        <w:t>§</w:t>
      </w:r>
      <w:r w:rsidR="006963AE">
        <w:rPr>
          <w:rFonts w:cs="Arial"/>
        </w:rPr>
        <w:t xml:space="preserve"> </w:t>
      </w:r>
      <w:r>
        <w:t xml:space="preserve">81-2403 states, </w:t>
      </w:r>
      <w:r w:rsidRPr="00512937">
        <w:t>“[n]o goods or services shall be deemed to be received by an agency until all such goods or services are completely delivered and finally accepted by the agency.”</w:t>
      </w:r>
    </w:p>
    <w:p w14:paraId="167B8052" w14:textId="77777777" w:rsidR="00F3302A" w:rsidRPr="006D7D5F" w:rsidRDefault="00F3302A" w:rsidP="000E504D">
      <w:pPr>
        <w:pStyle w:val="Level2Body"/>
      </w:pPr>
    </w:p>
    <w:p w14:paraId="1AF6764D" w14:textId="77777777" w:rsidR="00F3302A" w:rsidRPr="00B65DAA" w:rsidRDefault="00F3302A" w:rsidP="006963AE">
      <w:pPr>
        <w:pStyle w:val="Level2"/>
        <w:numPr>
          <w:ilvl w:val="1"/>
          <w:numId w:val="9"/>
        </w:numPr>
        <w:jc w:val="both"/>
      </w:pPr>
      <w:bookmarkStart w:id="435" w:name="_Toc434407118"/>
      <w:bookmarkStart w:id="436" w:name="_Toc201927624"/>
      <w:r w:rsidRPr="00B65DAA">
        <w:t>TAXES</w:t>
      </w:r>
      <w:bookmarkEnd w:id="435"/>
      <w:r w:rsidRPr="00B65DAA">
        <w:t xml:space="preserve"> </w:t>
      </w:r>
      <w:r w:rsidR="00727C54">
        <w:t>(</w:t>
      </w:r>
      <w:r w:rsidR="00106B39">
        <w:t>Nonnegotiable</w:t>
      </w:r>
      <w:r w:rsidR="00727C54">
        <w:t>)</w:t>
      </w:r>
      <w:bookmarkEnd w:id="436"/>
    </w:p>
    <w:p w14:paraId="7C251766" w14:textId="77777777" w:rsidR="00CC6593" w:rsidRPr="00832A62" w:rsidRDefault="00CC6593" w:rsidP="00CC6593">
      <w:pPr>
        <w:pStyle w:val="Level2Body"/>
      </w:pPr>
      <w:r w:rsidRPr="00832A62">
        <w:t xml:space="preserve">The State is not required to pay taxes and assumes no such liability as a result of this </w:t>
      </w:r>
      <w:r>
        <w:t>Solicitation</w:t>
      </w:r>
      <w:r w:rsidRPr="00832A62">
        <w:t xml:space="preserve">. The </w:t>
      </w:r>
      <w:r>
        <w:t>Vendor</w:t>
      </w:r>
      <w:r w:rsidRPr="00832A62">
        <w:t xml:space="preserve"> may request a copy of the Nebraska Department of Revenue, Nebraska Resale or Exempt Sale Certificate for Sales Tax Exemption, Form 13 for their records. Any property tax payable on the </w:t>
      </w:r>
      <w:r>
        <w:t>Vendor</w:t>
      </w:r>
      <w:r w:rsidRPr="00832A62">
        <w:t xml:space="preserve">'s equipment which may be installed in a state-owned facility is the responsibility of the </w:t>
      </w:r>
      <w:r>
        <w:t>Vendor.</w:t>
      </w:r>
    </w:p>
    <w:p w14:paraId="35FFA36F" w14:textId="77777777" w:rsidR="00F3302A" w:rsidRPr="003763B4" w:rsidRDefault="00F3302A" w:rsidP="000E504D">
      <w:pPr>
        <w:pStyle w:val="Level2Body"/>
      </w:pPr>
    </w:p>
    <w:p w14:paraId="2B2DAB13" w14:textId="77777777" w:rsidR="00F3302A" w:rsidRPr="00B65DAA" w:rsidRDefault="00F3302A" w:rsidP="006963AE">
      <w:pPr>
        <w:pStyle w:val="Level2"/>
        <w:numPr>
          <w:ilvl w:val="1"/>
          <w:numId w:val="9"/>
        </w:numPr>
        <w:jc w:val="both"/>
      </w:pPr>
      <w:bookmarkStart w:id="437" w:name="_Toc434407116"/>
      <w:bookmarkStart w:id="438" w:name="_Toc201927625"/>
      <w:r w:rsidRPr="00B65DAA">
        <w:t>INVOICES</w:t>
      </w:r>
      <w:bookmarkEnd w:id="437"/>
      <w:r w:rsidRPr="00B65DAA">
        <w:t xml:space="preserve"> </w:t>
      </w:r>
      <w:r w:rsidR="0032717D">
        <w:t>(Nonnegotiable)</w:t>
      </w:r>
      <w:bookmarkEnd w:id="438"/>
    </w:p>
    <w:p w14:paraId="1208B1E6" w14:textId="77777777" w:rsidR="00CC5EE1" w:rsidRPr="002B2CFA" w:rsidRDefault="00CC5EE1" w:rsidP="00CC5EE1">
      <w:pPr>
        <w:pStyle w:val="Level2Body"/>
      </w:pPr>
      <w:r w:rsidRPr="002B2CFA">
        <w:t xml:space="preserve">Invoices for payments must be submitted by the </w:t>
      </w:r>
      <w:r>
        <w:t>Vendor</w:t>
      </w:r>
      <w:r w:rsidRPr="002B2CFA">
        <w:t xml:space="preserve"> to the agency requesting the services with sufficient detail to support payment. </w:t>
      </w:r>
      <w:r w:rsidRPr="009116F5">
        <w:rPr>
          <w:highlight w:val="green"/>
        </w:rPr>
        <w:t>[AGENCY SHOULD INSERT ANY SPECIFC INVOICING REQUIREMENTS HERE</w:t>
      </w:r>
      <w:bookmarkStart w:id="439" w:name="_Hlk184633252"/>
      <w:r w:rsidR="00BF512F">
        <w:rPr>
          <w:highlight w:val="green"/>
        </w:rPr>
        <w:t>, SUCH AS WHAT ALL SHOULD BE REFERENCED ON INVOICES, FREQUENCY, ETC</w:t>
      </w:r>
      <w:bookmarkEnd w:id="439"/>
      <w:r w:rsidRPr="009116F5">
        <w:rPr>
          <w:highlight w:val="green"/>
        </w:rPr>
        <w:t xml:space="preserve">. AT </w:t>
      </w:r>
      <w:r w:rsidR="006B104E">
        <w:rPr>
          <w:highlight w:val="green"/>
        </w:rPr>
        <w:t xml:space="preserve">A </w:t>
      </w:r>
      <w:r w:rsidRPr="009116F5">
        <w:rPr>
          <w:highlight w:val="green"/>
        </w:rPr>
        <w:t xml:space="preserve">MINIMUM, AGENCIES SHOULD </w:t>
      </w:r>
      <w:r w:rsidR="00544086">
        <w:rPr>
          <w:highlight w:val="green"/>
        </w:rPr>
        <w:t xml:space="preserve">INCLUDE </w:t>
      </w:r>
      <w:r w:rsidRPr="009116F5">
        <w:rPr>
          <w:highlight w:val="green"/>
        </w:rPr>
        <w:t>WHERE TO SEND INVOICES</w:t>
      </w:r>
      <w:r w:rsidR="00BF512F">
        <w:rPr>
          <w:highlight w:val="green"/>
        </w:rPr>
        <w:t xml:space="preserve"> </w:t>
      </w:r>
      <w:bookmarkStart w:id="440" w:name="_Hlk184633268"/>
      <w:r w:rsidR="00BF512F">
        <w:rPr>
          <w:highlight w:val="green"/>
        </w:rPr>
        <w:t>OR THAT THE INVOICING ADDRESS WILL BE PROVIDED TO THE AWARDED BIDDER UPON CONTRACT FINALIZATION.</w:t>
      </w:r>
      <w:bookmarkEnd w:id="440"/>
      <w:r w:rsidRPr="009116F5">
        <w:rPr>
          <w:highlight w:val="green"/>
        </w:rPr>
        <w:t>]</w:t>
      </w:r>
      <w:r w:rsidRPr="00514090">
        <w:t xml:space="preserve"> The terms and conditions included in the </w:t>
      </w:r>
      <w:r>
        <w:t>Vendor</w:t>
      </w:r>
      <w:r w:rsidRPr="00514090">
        <w:t>’s invoice shall be deemed to be solely for th</w:t>
      </w:r>
      <w:r w:rsidRPr="002B2CFA">
        <w:t xml:space="preserve">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 </w:t>
      </w:r>
      <w:r w:rsidRPr="00A25BFF">
        <w:rPr>
          <w:b/>
          <w:bCs/>
          <w:color w:val="FF0000"/>
        </w:rPr>
        <w:t>The State shall have forty-five (45) calendar days to pay after a valid and accurate invoice is received by the State.</w:t>
      </w:r>
      <w:r w:rsidRPr="00A25BFF">
        <w:rPr>
          <w:b/>
          <w:bCs/>
        </w:rPr>
        <w:t xml:space="preserve"> </w:t>
      </w:r>
    </w:p>
    <w:p w14:paraId="729D8EA8" w14:textId="77777777" w:rsidR="00DD56D2" w:rsidRDefault="00DD56D2" w:rsidP="000E504D">
      <w:pPr>
        <w:pStyle w:val="Level2Body"/>
      </w:pPr>
    </w:p>
    <w:p w14:paraId="2176B586" w14:textId="77777777" w:rsidR="00DD56D2" w:rsidRPr="003763B4" w:rsidRDefault="00DD56D2" w:rsidP="006963AE">
      <w:pPr>
        <w:pStyle w:val="Level2"/>
        <w:numPr>
          <w:ilvl w:val="1"/>
          <w:numId w:val="9"/>
        </w:numPr>
        <w:jc w:val="both"/>
      </w:pPr>
      <w:bookmarkStart w:id="441" w:name="_Toc434407119"/>
      <w:bookmarkStart w:id="442" w:name="_Toc201927626"/>
      <w:r w:rsidRPr="003763B4">
        <w:lastRenderedPageBreak/>
        <w:t>INSPECTION AND APPROVAL</w:t>
      </w:r>
      <w:bookmarkEnd w:id="441"/>
      <w:bookmarkEnd w:id="442"/>
      <w:r w:rsidRPr="003763B4">
        <w:t xml:space="preserve"> </w:t>
      </w:r>
    </w:p>
    <w:p w14:paraId="621E9E22" w14:textId="77777777" w:rsidR="00CC5EE1" w:rsidRPr="002B2CFA" w:rsidRDefault="00CC5EE1" w:rsidP="00CC5EE1">
      <w:pPr>
        <w:pStyle w:val="Level2Body"/>
      </w:pPr>
      <w:r w:rsidRPr="00514090">
        <w:t xml:space="preserve">Final inspection and approval of all work required under the contract shall be performed by the designated State officials. </w:t>
      </w:r>
    </w:p>
    <w:p w14:paraId="4BA570FE" w14:textId="77777777" w:rsidR="00CC5EE1" w:rsidRPr="002B2CFA" w:rsidRDefault="00CC5EE1" w:rsidP="00CC5EE1">
      <w:pPr>
        <w:pStyle w:val="Level2Body"/>
      </w:pPr>
    </w:p>
    <w:p w14:paraId="24EC96AB" w14:textId="77777777" w:rsidR="00CC5EE1" w:rsidRDefault="00CC5EE1" w:rsidP="00CC5EE1">
      <w:pPr>
        <w:pStyle w:val="Level2Body"/>
      </w:pPr>
      <w:r w:rsidRPr="002B2CFA">
        <w:rPr>
          <w:highlight w:val="green"/>
        </w:rPr>
        <w:t>(IF APPLICABLE)</w:t>
      </w:r>
      <w:r>
        <w:t xml:space="preserve"> </w:t>
      </w:r>
      <w:r w:rsidRPr="002B2CFA">
        <w:t xml:space="preserve">The State and/or its authorized representatives shall have the right to enter any premises where the </w:t>
      </w:r>
      <w:r>
        <w:t>Vendor</w:t>
      </w:r>
      <w:r w:rsidRPr="002B2CFA">
        <w:t xml:space="preserve"> or Subcontractor duties under the contract are being performed, and to inspect, monitor or otherwise evaluate the work being performed. All inspections and evaluations shall be at reasonable times and in a manner that will not unreasonably delay work.</w:t>
      </w:r>
    </w:p>
    <w:p w14:paraId="235CE228" w14:textId="77777777" w:rsidR="00D46FC4" w:rsidRDefault="00D46FC4" w:rsidP="000E504D">
      <w:pPr>
        <w:pStyle w:val="Level2Body"/>
      </w:pPr>
    </w:p>
    <w:p w14:paraId="3D5CEFAC" w14:textId="77777777" w:rsidR="00F3302A" w:rsidRDefault="00F3302A" w:rsidP="006963AE">
      <w:pPr>
        <w:pStyle w:val="Level2"/>
        <w:numPr>
          <w:ilvl w:val="1"/>
          <w:numId w:val="9"/>
        </w:numPr>
        <w:jc w:val="both"/>
      </w:pPr>
      <w:bookmarkStart w:id="443" w:name="_Toc434407115"/>
      <w:bookmarkStart w:id="444" w:name="_Toc201927627"/>
      <w:r w:rsidRPr="003763B4">
        <w:t>PAYMENT</w:t>
      </w:r>
      <w:bookmarkEnd w:id="443"/>
      <w:r w:rsidRPr="003763B4">
        <w:t xml:space="preserve"> </w:t>
      </w:r>
      <w:r w:rsidR="005B2CD3">
        <w:t>(</w:t>
      </w:r>
      <w:r w:rsidR="000832E9">
        <w:t>Nonnegotiable</w:t>
      </w:r>
      <w:r w:rsidR="005B2CD3">
        <w:t>)</w:t>
      </w:r>
      <w:bookmarkEnd w:id="444"/>
    </w:p>
    <w:p w14:paraId="31637CD7" w14:textId="77777777" w:rsidR="00CC5EE1" w:rsidRDefault="00CC5EE1" w:rsidP="00CC5EE1">
      <w:pPr>
        <w:pStyle w:val="Level2Body"/>
      </w:pPr>
      <w:bookmarkStart w:id="445" w:name="_Toc434407105"/>
      <w:r w:rsidRPr="002B2CFA">
        <w:t>Payment will be made by the responsible agency in compliance with the State of Nebraska Prompt Payment A</w:t>
      </w:r>
      <w:r>
        <w:t>ct (See Neb. Rev. Stat. § 81-2403</w:t>
      </w:r>
      <w:r w:rsidRPr="002B2CFA">
        <w:t xml:space="preserve">). The State may require the </w:t>
      </w:r>
      <w:r>
        <w:t>Vendor</w:t>
      </w:r>
      <w:r w:rsidRPr="002B2CFA">
        <w:t xml:space="preserve"> to accept payment by electronic means such as ACH deposit. In no event shall the State be responsible or liable to pay for any </w:t>
      </w:r>
      <w:r>
        <w:t xml:space="preserve">goods and </w:t>
      </w:r>
      <w:r w:rsidRPr="002B2CFA">
        <w:t xml:space="preserve">services provided by the </w:t>
      </w:r>
      <w:r>
        <w:t>Vendor</w:t>
      </w:r>
      <w:r w:rsidRPr="002B2CFA">
        <w:t xml:space="preserve"> prior to the Effective Date of the contract, and the </w:t>
      </w:r>
      <w:r>
        <w:t>Vendor</w:t>
      </w:r>
      <w:r w:rsidRPr="002B2CFA">
        <w:t xml:space="preserve"> hereby waives any claim or cause of action for any such </w:t>
      </w:r>
      <w:r>
        <w:t xml:space="preserve">goods or </w:t>
      </w:r>
      <w:r w:rsidRPr="002B2CFA">
        <w:t>services.</w:t>
      </w:r>
    </w:p>
    <w:p w14:paraId="50B91866" w14:textId="77777777" w:rsidR="00977A98" w:rsidRPr="006D7D5F" w:rsidRDefault="00977A98" w:rsidP="000E504D">
      <w:pPr>
        <w:pStyle w:val="Level2Body"/>
      </w:pPr>
    </w:p>
    <w:p w14:paraId="67E9E827" w14:textId="77777777" w:rsidR="00977A98" w:rsidRDefault="00977A98" w:rsidP="006963AE">
      <w:pPr>
        <w:pStyle w:val="Level2"/>
        <w:numPr>
          <w:ilvl w:val="1"/>
          <w:numId w:val="9"/>
        </w:numPr>
        <w:jc w:val="both"/>
      </w:pPr>
      <w:bookmarkStart w:id="446" w:name="_Toc201927628"/>
      <w:r w:rsidRPr="006D7D5F">
        <w:t>LATE PAYMENT</w:t>
      </w:r>
      <w:r w:rsidR="00A409EB" w:rsidRPr="00CD0D4C">
        <w:t xml:space="preserve"> (</w:t>
      </w:r>
      <w:r w:rsidR="000832E9">
        <w:t>Nonnegotiable</w:t>
      </w:r>
      <w:r w:rsidR="00A409EB" w:rsidRPr="00CD0D4C">
        <w:t>)</w:t>
      </w:r>
      <w:bookmarkEnd w:id="446"/>
    </w:p>
    <w:p w14:paraId="137C1DFA" w14:textId="77777777" w:rsidR="00CC5EE1" w:rsidRPr="007E74A2" w:rsidRDefault="00CC5EE1" w:rsidP="00CC5EE1">
      <w:pPr>
        <w:pStyle w:val="Level2Body"/>
      </w:pPr>
      <w:r w:rsidRPr="005C363F">
        <w:t xml:space="preserve">The </w:t>
      </w:r>
      <w:r>
        <w:t>Vendor</w:t>
      </w:r>
      <w:r w:rsidRPr="005C363F">
        <w:t xml:space="preserve"> ma</w:t>
      </w:r>
      <w:r w:rsidRPr="00AA69B0">
        <w:t>y charge the responsible agency interest for late payment in compliance with the State of Nebraska Prompt Payment Act (Se</w:t>
      </w:r>
      <w:r w:rsidRPr="007E74A2">
        <w:t>e Neb. Rev. Stat. §</w:t>
      </w:r>
      <w:r>
        <w:t xml:space="preserve">§ </w:t>
      </w:r>
      <w:r w:rsidRPr="007E74A2">
        <w:t>81-2401 through 81-2408).</w:t>
      </w:r>
    </w:p>
    <w:p w14:paraId="1B96B253" w14:textId="77777777" w:rsidR="00977A98" w:rsidRDefault="00977A98" w:rsidP="000E504D">
      <w:pPr>
        <w:pStyle w:val="Level2Body"/>
      </w:pPr>
    </w:p>
    <w:p w14:paraId="7F43DDF5" w14:textId="77777777" w:rsidR="00F3302A" w:rsidRDefault="00F3302A" w:rsidP="006963AE">
      <w:pPr>
        <w:pStyle w:val="Level2"/>
        <w:numPr>
          <w:ilvl w:val="1"/>
          <w:numId w:val="9"/>
        </w:numPr>
        <w:jc w:val="both"/>
      </w:pPr>
      <w:bookmarkStart w:id="447" w:name="_Toc201927629"/>
      <w:r w:rsidRPr="00CD0D4C">
        <w:t xml:space="preserve">SUBJECT TO FUNDING / </w:t>
      </w:r>
      <w:r w:rsidRPr="006D7D5F">
        <w:t>FUNDING OUT CLAUSE FOR LOSS OF APPROPRIATIONS</w:t>
      </w:r>
      <w:bookmarkEnd w:id="445"/>
      <w:r w:rsidRPr="006D7D5F">
        <w:t xml:space="preserve"> </w:t>
      </w:r>
      <w:r w:rsidR="005B2CD3" w:rsidRPr="006D7D5F">
        <w:t>(</w:t>
      </w:r>
      <w:r w:rsidR="000832E9">
        <w:t>Nonnegotiable</w:t>
      </w:r>
      <w:r w:rsidR="005B2CD3" w:rsidRPr="006D7D5F">
        <w:t>)</w:t>
      </w:r>
      <w:bookmarkEnd w:id="447"/>
    </w:p>
    <w:p w14:paraId="69A70EF7" w14:textId="77777777" w:rsidR="007B3393" w:rsidRPr="007B3393" w:rsidRDefault="007B3393" w:rsidP="007B3393">
      <w:pPr>
        <w:pStyle w:val="Level2Body"/>
      </w:pPr>
      <w:bookmarkStart w:id="448" w:name="_Hlk167803606"/>
      <w:r w:rsidRPr="007B3393">
        <w:t>The State’s obligation to pay amounts due on the Contract for fiscal years following the current fiscal year is contingent upon legislative or federal appropriation of funds. Should said funds not be appropriated, the State may terminate the contract with respect to those payments for the fiscal year(s) for which such funds are not appropriated. The State will give the Vendor reasonable written notice prior to the effective date of termination. All obligations of the State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bookmarkEnd w:id="448"/>
    </w:p>
    <w:p w14:paraId="48F60973" w14:textId="77777777" w:rsidR="00F3302A" w:rsidRPr="006D7D5F" w:rsidRDefault="00F3302A" w:rsidP="000E504D">
      <w:pPr>
        <w:pStyle w:val="Level2Body"/>
      </w:pPr>
    </w:p>
    <w:p w14:paraId="21D553F3" w14:textId="77777777" w:rsidR="00F3302A" w:rsidRDefault="00F3302A" w:rsidP="006963AE">
      <w:pPr>
        <w:pStyle w:val="Level2"/>
        <w:numPr>
          <w:ilvl w:val="1"/>
          <w:numId w:val="9"/>
        </w:numPr>
        <w:jc w:val="both"/>
      </w:pPr>
      <w:bookmarkStart w:id="449" w:name="_Toc434407117"/>
      <w:bookmarkStart w:id="450" w:name="_Toc201927630"/>
      <w:r w:rsidRPr="003763B4">
        <w:t>RIGHT TO AUDIT</w:t>
      </w:r>
      <w:bookmarkEnd w:id="449"/>
      <w:r>
        <w:t xml:space="preserve"> (</w:t>
      </w:r>
      <w:r w:rsidR="006B689E">
        <w:t xml:space="preserve">First Paragraph is </w:t>
      </w:r>
      <w:r w:rsidR="000832E9">
        <w:t>Nonnegotiable</w:t>
      </w:r>
      <w:r>
        <w:t>)</w:t>
      </w:r>
      <w:bookmarkEnd w:id="450"/>
    </w:p>
    <w:p w14:paraId="10025C95" w14:textId="77777777" w:rsidR="00CC5EE1" w:rsidRDefault="00CC5EE1" w:rsidP="00CC5EE1">
      <w:pPr>
        <w:pStyle w:val="Level2Body"/>
      </w:pPr>
      <w:r w:rsidRPr="002B2CFA">
        <w:t xml:space="preserve">The State shall have the right to audit the </w:t>
      </w:r>
      <w:r>
        <w:t>Vendor</w:t>
      </w:r>
      <w:r w:rsidRPr="002B2CFA">
        <w:t>’s perf</w:t>
      </w:r>
      <w:r>
        <w:t>ormance of this contract upon a thirty (</w:t>
      </w:r>
      <w:r w:rsidRPr="002B2CFA">
        <w:t>30</w:t>
      </w:r>
      <w:r>
        <w:t>)</w:t>
      </w:r>
      <w:r w:rsidRPr="002B2CFA">
        <w:t xml:space="preserve"> days’ written notice. </w:t>
      </w:r>
      <w:r>
        <w:t>Vendor</w:t>
      </w:r>
      <w:r w:rsidRPr="002B2CFA">
        <w:t xml:space="preserve"> shall utilize generally accepted accounting principles, and shall maintain the accounting records, and other records and information relevant to the contract (Information) to enable the State to audit the contract. </w:t>
      </w:r>
      <w:r>
        <w:t xml:space="preserve">(Neb. Rev. Stat. </w:t>
      </w:r>
      <w:r>
        <w:rPr>
          <w:rFonts w:cs="Arial"/>
        </w:rPr>
        <w:t xml:space="preserve">§ </w:t>
      </w:r>
      <w:r>
        <w:t>84-304 et seq.)</w:t>
      </w:r>
      <w:r w:rsidRPr="002B2CFA">
        <w:t xml:space="preserve"> The State may audit</w:t>
      </w:r>
      <w:r>
        <w:t>,</w:t>
      </w:r>
      <w:r w:rsidRPr="002B2CFA">
        <w:t xml:space="preserve"> and the </w:t>
      </w:r>
      <w:r>
        <w:t>Vendor</w:t>
      </w:r>
      <w:r w:rsidRPr="002B2CFA">
        <w:t xml:space="preserve"> shall maintain, the Information during the term of the contract and for a period of five (5) years after the completion of this contract or until all issues or litigation are resolved, whichever is later. The </w:t>
      </w:r>
      <w:r>
        <w:t>Vendor</w:t>
      </w:r>
      <w:r w:rsidRPr="002B2CFA">
        <w:t xml:space="preserve"> shall make the Information available to the State at </w:t>
      </w:r>
      <w:r>
        <w:t>Vendor</w:t>
      </w:r>
      <w:r w:rsidRPr="002B2CFA">
        <w:t xml:space="preserve">’s place of business or a location acceptable to both Parties during normal business hours. If this is not practical or the </w:t>
      </w:r>
      <w:r>
        <w:t>Vendor</w:t>
      </w:r>
      <w:r w:rsidRPr="002B2CFA">
        <w:t xml:space="preserve"> so elects, the </w:t>
      </w:r>
      <w:r>
        <w:t>Vendor</w:t>
      </w:r>
      <w:r w:rsidRPr="002B2CFA">
        <w:t xml:space="preserve"> may provide electronic or paper copies of the Information. The State reserves the right to examine, make copies of, and take notes on any Information relevant to this contract, regardless of the form or the Information, how it is stored, or who possesses the Information. Under no circumstance will the </w:t>
      </w:r>
      <w:r>
        <w:t>Vendor</w:t>
      </w:r>
      <w:r w:rsidRPr="002B2CFA">
        <w:t xml:space="preserve"> be required to create or maintain documents not kept in the ordinary course of </w:t>
      </w:r>
      <w:r>
        <w:t>Vendor</w:t>
      </w:r>
      <w:r w:rsidRPr="002B2CFA">
        <w:t xml:space="preserve">’s business operations, nor will </w:t>
      </w:r>
      <w:r>
        <w:t>Vendor</w:t>
      </w:r>
      <w:r w:rsidRPr="002B2CFA">
        <w:t xml:space="preserve"> be required to disclose any information, including but not limited to product cost data, which is confidential or proprietary to </w:t>
      </w:r>
      <w:r>
        <w:t>Vendor</w:t>
      </w:r>
      <w:r w:rsidRPr="002B2CFA">
        <w:t>.</w:t>
      </w:r>
    </w:p>
    <w:p w14:paraId="45A688A9" w14:textId="77777777" w:rsidR="00CC5EE1" w:rsidRPr="002B2CFA" w:rsidRDefault="00CC5EE1" w:rsidP="00CC5EE1">
      <w:pPr>
        <w:pStyle w:val="Level2Body"/>
      </w:pPr>
      <w:r w:rsidRPr="002B2CFA">
        <w:t xml:space="preserve"> </w:t>
      </w:r>
    </w:p>
    <w:p w14:paraId="20D58EA4" w14:textId="77777777" w:rsidR="00CC5EE1" w:rsidRDefault="00CC5EE1" w:rsidP="00CC5EE1">
      <w:pPr>
        <w:pStyle w:val="Level2Body"/>
      </w:pPr>
      <w:r w:rsidRPr="002B2CFA">
        <w:t>The Parties shall pay their own costs of the audit unless the audit finds a previously undisclosed overpayment by the State. If a previously undisclosed overpayment exceeds</w:t>
      </w:r>
      <w:r>
        <w:t xml:space="preserve"> </w:t>
      </w:r>
      <w:r w:rsidRPr="00B63F02">
        <w:rPr>
          <w:highlight w:val="yellow"/>
        </w:rPr>
        <w:t>[Choose and insert percentage between one</w:t>
      </w:r>
      <w:r w:rsidRPr="008F2B24">
        <w:rPr>
          <w:highlight w:val="yellow"/>
        </w:rPr>
        <w:t>-half of one</w:t>
      </w:r>
      <w:r w:rsidRPr="002B2CFA">
        <w:t xml:space="preserve"> </w:t>
      </w:r>
      <w:r w:rsidRPr="00254DC4">
        <w:rPr>
          <w:highlight w:val="yellow"/>
        </w:rPr>
        <w:t>percent to three (3) percent</w:t>
      </w:r>
      <w:r>
        <w:t>]</w:t>
      </w:r>
      <w:r w:rsidRPr="002B2CFA">
        <w:t xml:space="preserve"> </w:t>
      </w:r>
      <w:r w:rsidRPr="008F2B24">
        <w:rPr>
          <w:highlight w:val="green"/>
        </w:rPr>
        <w:t>(This is the acceptable range based on industry standard</w:t>
      </w:r>
      <w:r>
        <w:rPr>
          <w:highlight w:val="green"/>
        </w:rPr>
        <w:t>, start at .5% and go no higher than 3%</w:t>
      </w:r>
      <w:r w:rsidRPr="008F2B24">
        <w:rPr>
          <w:highlight w:val="green"/>
        </w:rPr>
        <w:t>)</w:t>
      </w:r>
      <w:r>
        <w:t xml:space="preserve"> </w:t>
      </w:r>
      <w:r w:rsidRPr="002B2CFA">
        <w:rPr>
          <w:highlight w:val="yellow"/>
        </w:rPr>
        <w:t>(.5% to 3%)</w:t>
      </w:r>
      <w:r w:rsidRPr="002B2CFA">
        <w:t xml:space="preserve"> of the total contract billings, or if fraud, material misrepresentations, or non-performance is discovered on the part of the </w:t>
      </w:r>
      <w:r>
        <w:t>Vendor</w:t>
      </w:r>
      <w:r w:rsidRPr="002B2CFA">
        <w:t xml:space="preserve">, the </w:t>
      </w:r>
      <w:r>
        <w:t>Vendor</w:t>
      </w:r>
      <w:r w:rsidRPr="002B2CFA">
        <w:t xml:space="preserve"> shall reimburse the State for the total costs of the audit. Overpayments and audit costs owed to the State shall be paid within ninety </w:t>
      </w:r>
      <w:r>
        <w:t xml:space="preserve">(90) </w:t>
      </w:r>
      <w:r w:rsidRPr="002B2CFA">
        <w:t xml:space="preserve">days of written notice of the claim. The </w:t>
      </w:r>
      <w:r>
        <w:t>Vendor</w:t>
      </w:r>
      <w:r w:rsidRPr="002B2CFA">
        <w:t xml:space="preserve"> agrees to correct any material weaknesses or condition found as a result of the audit.</w:t>
      </w:r>
    </w:p>
    <w:p w14:paraId="3BCDFBDA" w14:textId="77777777" w:rsidR="00CC5EE1" w:rsidRPr="00D2634E" w:rsidRDefault="00CC5EE1" w:rsidP="000E504D">
      <w:pPr>
        <w:pStyle w:val="Level2Body"/>
        <w:sectPr w:rsidR="00CC5EE1" w:rsidRPr="00D2634E" w:rsidSect="00185C3D">
          <w:pgSz w:w="12240" w:h="15840"/>
          <w:pgMar w:top="1440" w:right="1152" w:bottom="634" w:left="1152" w:header="1440" w:footer="634" w:gutter="0"/>
          <w:cols w:space="720"/>
        </w:sectPr>
      </w:pPr>
    </w:p>
    <w:p w14:paraId="68439E9A" w14:textId="77777777" w:rsidR="00B12985" w:rsidRPr="006963AE" w:rsidRDefault="00B12985" w:rsidP="006963AE">
      <w:pPr>
        <w:pStyle w:val="Level1"/>
        <w:tabs>
          <w:tab w:val="clear" w:pos="540"/>
          <w:tab w:val="clear" w:pos="1440"/>
          <w:tab w:val="left" w:pos="630"/>
          <w:tab w:val="left" w:pos="810"/>
        </w:tabs>
        <w:ind w:left="720" w:hanging="720"/>
        <w:jc w:val="both"/>
        <w:rPr>
          <w:sz w:val="28"/>
          <w:szCs w:val="28"/>
        </w:rPr>
      </w:pPr>
      <w:bookmarkStart w:id="451" w:name="_Toc168478816"/>
      <w:bookmarkStart w:id="452" w:name="_Toc168478817"/>
      <w:bookmarkStart w:id="453" w:name="_Toc168478818"/>
      <w:bookmarkStart w:id="454" w:name="_Toc168478819"/>
      <w:bookmarkStart w:id="455" w:name="_Toc168478820"/>
      <w:bookmarkStart w:id="456" w:name="_Toc168478821"/>
      <w:bookmarkStart w:id="457" w:name="_Toc168478822"/>
      <w:bookmarkStart w:id="458" w:name="_Toc168478823"/>
      <w:bookmarkStart w:id="459" w:name="_Toc168478824"/>
      <w:bookmarkStart w:id="460" w:name="_Toc168478825"/>
      <w:bookmarkStart w:id="461" w:name="_Toc168478826"/>
      <w:bookmarkStart w:id="462" w:name="_Toc471801755"/>
      <w:bookmarkStart w:id="463" w:name="_Toc168478827"/>
      <w:bookmarkStart w:id="464" w:name="_Toc168478828"/>
      <w:bookmarkStart w:id="465" w:name="_Toc168478829"/>
      <w:bookmarkStart w:id="466" w:name="_Toc168478830"/>
      <w:bookmarkStart w:id="467" w:name="_Toc168478831"/>
      <w:bookmarkStart w:id="468" w:name="_Toc168478832"/>
      <w:bookmarkStart w:id="469" w:name="_Toc471810523"/>
      <w:bookmarkStart w:id="470" w:name="_Toc471817149"/>
      <w:bookmarkStart w:id="471" w:name="_Toc471817285"/>
      <w:bookmarkStart w:id="472" w:name="_Toc471817413"/>
      <w:bookmarkStart w:id="473" w:name="_Toc471817539"/>
      <w:bookmarkStart w:id="474" w:name="_Toc471817666"/>
      <w:bookmarkStart w:id="475" w:name="_Toc471817793"/>
      <w:bookmarkStart w:id="476" w:name="_Ref135930326"/>
      <w:bookmarkStart w:id="477" w:name="_Ref135932421"/>
      <w:bookmarkStart w:id="478" w:name="_Ref135933254"/>
      <w:bookmarkStart w:id="479" w:name="_Toc201927631"/>
      <w:bookmarkStart w:id="480" w:name="_Toc403742822"/>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sidRPr="006963AE">
        <w:rPr>
          <w:sz w:val="28"/>
          <w:szCs w:val="28"/>
        </w:rPr>
        <w:lastRenderedPageBreak/>
        <w:t>TECHNICAL SPECIFICATIONS</w:t>
      </w:r>
      <w:bookmarkEnd w:id="476"/>
      <w:bookmarkEnd w:id="477"/>
      <w:bookmarkEnd w:id="478"/>
      <w:bookmarkEnd w:id="479"/>
      <w:r w:rsidR="003D0E8D" w:rsidRPr="006963AE">
        <w:rPr>
          <w:sz w:val="28"/>
          <w:szCs w:val="28"/>
        </w:rPr>
        <w:t xml:space="preserve"> </w:t>
      </w:r>
    </w:p>
    <w:p w14:paraId="052873EF" w14:textId="77777777" w:rsidR="00B12985" w:rsidRPr="0025153F" w:rsidRDefault="00B12985" w:rsidP="000E504D">
      <w:pPr>
        <w:pStyle w:val="Level1Body"/>
        <w:rPr>
          <w:highlight w:val="green"/>
        </w:rPr>
      </w:pPr>
      <w:r w:rsidRPr="0025153F">
        <w:rPr>
          <w:highlight w:val="green"/>
        </w:rPr>
        <w:fldChar w:fldCharType="begin">
          <w:ffData>
            <w:name w:val="Text100"/>
            <w:enabled/>
            <w:calcOnExit w:val="0"/>
            <w:textInput>
              <w:default w:val="(This suggested outline is to be utilized by the agencies to describe their specific needs to the bidders for the requested goods.  THIS MAY BE CHANGED OR EXPANDED UPON DEPENDING ON THE NEEDS OF THE AGENCY.)"/>
            </w:textInput>
          </w:ffData>
        </w:fldChar>
      </w:r>
      <w:r w:rsidRPr="0025153F">
        <w:rPr>
          <w:highlight w:val="green"/>
        </w:rPr>
        <w:instrText xml:space="preserve"> FORMTEXT </w:instrText>
      </w:r>
      <w:r w:rsidRPr="0025153F">
        <w:rPr>
          <w:highlight w:val="green"/>
        </w:rPr>
      </w:r>
      <w:r w:rsidRPr="0025153F">
        <w:rPr>
          <w:highlight w:val="green"/>
        </w:rPr>
        <w:fldChar w:fldCharType="separate"/>
      </w:r>
      <w:r w:rsidRPr="0025153F">
        <w:rPr>
          <w:noProof/>
          <w:highlight w:val="green"/>
        </w:rPr>
        <w:t>(This suggested outline is to be u</w:t>
      </w:r>
      <w:r w:rsidR="00B37EB8">
        <w:rPr>
          <w:noProof/>
          <w:highlight w:val="green"/>
        </w:rPr>
        <w:t>sed</w:t>
      </w:r>
      <w:r w:rsidRPr="0025153F">
        <w:rPr>
          <w:noProof/>
          <w:highlight w:val="green"/>
        </w:rPr>
        <w:t xml:space="preserve"> by the agencies to describe their specific needs to the </w:t>
      </w:r>
      <w:r w:rsidR="008E4FD1">
        <w:rPr>
          <w:noProof/>
          <w:highlight w:val="green"/>
        </w:rPr>
        <w:t>Vendor</w:t>
      </w:r>
      <w:r w:rsidR="00CA31E0" w:rsidRPr="0025153F">
        <w:rPr>
          <w:noProof/>
          <w:highlight w:val="green"/>
        </w:rPr>
        <w:t xml:space="preserve">s </w:t>
      </w:r>
      <w:r w:rsidRPr="0025153F">
        <w:rPr>
          <w:noProof/>
          <w:highlight w:val="green"/>
        </w:rPr>
        <w:t>for the requested goods.</w:t>
      </w:r>
      <w:r w:rsidR="004E1515">
        <w:rPr>
          <w:noProof/>
          <w:highlight w:val="green"/>
        </w:rPr>
        <w:t xml:space="preserve"> </w:t>
      </w:r>
      <w:r w:rsidR="00D83D8A">
        <w:rPr>
          <w:noProof/>
          <w:highlight w:val="green"/>
        </w:rPr>
        <w:t>IT</w:t>
      </w:r>
      <w:r w:rsidRPr="0025153F">
        <w:rPr>
          <w:noProof/>
          <w:highlight w:val="green"/>
        </w:rPr>
        <w:t xml:space="preserve"> MAY BE CHANGED OR EXPANDED UPON DEPENDING ON THE NEEDS OF THE AGENCY.)</w:t>
      </w:r>
      <w:r w:rsidRPr="0025153F">
        <w:rPr>
          <w:highlight w:val="green"/>
        </w:rPr>
        <w:fldChar w:fldCharType="end"/>
      </w:r>
    </w:p>
    <w:p w14:paraId="7BF44035" w14:textId="77777777" w:rsidR="00FE10C9" w:rsidRPr="0025153F" w:rsidRDefault="00FE10C9" w:rsidP="000E504D">
      <w:pPr>
        <w:pStyle w:val="Level1Body"/>
        <w:rPr>
          <w:highlight w:val="green"/>
        </w:rPr>
      </w:pPr>
    </w:p>
    <w:p w14:paraId="64502DC8" w14:textId="77777777" w:rsidR="00B12985" w:rsidRPr="006D7D5F" w:rsidRDefault="008E4FD1" w:rsidP="006963AE">
      <w:pPr>
        <w:pStyle w:val="Level2"/>
        <w:numPr>
          <w:ilvl w:val="1"/>
          <w:numId w:val="9"/>
        </w:numPr>
        <w:jc w:val="both"/>
      </w:pPr>
      <w:bookmarkStart w:id="481" w:name="_Toc201927632"/>
      <w:r>
        <w:t>VENDOR</w:t>
      </w:r>
      <w:r w:rsidR="00CA31E0" w:rsidRPr="006D7D5F">
        <w:t xml:space="preserve"> </w:t>
      </w:r>
      <w:r w:rsidR="00B12985" w:rsidRPr="006D7D5F">
        <w:t>INSTRUCTIONS</w:t>
      </w:r>
      <w:bookmarkEnd w:id="481"/>
      <w:r w:rsidR="00B12985" w:rsidRPr="006D7D5F">
        <w:t xml:space="preserve"> </w:t>
      </w:r>
    </w:p>
    <w:p w14:paraId="72F94DA9" w14:textId="77777777" w:rsidR="00B12985" w:rsidRPr="00A55318" w:rsidRDefault="008E4FD1" w:rsidP="000E504D">
      <w:pPr>
        <w:pStyle w:val="Level2Body"/>
      </w:pPr>
      <w:r>
        <w:t>Vendor</w:t>
      </w:r>
      <w:r w:rsidR="00CA31E0" w:rsidRPr="00A55318">
        <w:t xml:space="preserve"> </w:t>
      </w:r>
      <w:r w:rsidR="00B12985" w:rsidRPr="00A55318">
        <w:t>must respond to each of the following statements.</w:t>
      </w:r>
      <w:r w:rsidR="004E1515">
        <w:t xml:space="preserve"> </w:t>
      </w:r>
      <w:r w:rsidR="00B12985" w:rsidRPr="00A55318">
        <w:t xml:space="preserve">Specifications listed are minimum conditions that must be met in order for a </w:t>
      </w:r>
      <w:r>
        <w:t>Vendor</w:t>
      </w:r>
      <w:r w:rsidR="00CA31E0" w:rsidRPr="00A55318">
        <w:t xml:space="preserve"> </w:t>
      </w:r>
      <w:r w:rsidR="00B12985" w:rsidRPr="00A55318">
        <w:t xml:space="preserve">to qualify for the award. </w:t>
      </w:r>
    </w:p>
    <w:p w14:paraId="61253DD6" w14:textId="77777777" w:rsidR="00B12985" w:rsidRPr="00A55318" w:rsidRDefault="00B12985" w:rsidP="000E504D">
      <w:pPr>
        <w:pStyle w:val="Level2Body"/>
      </w:pPr>
    </w:p>
    <w:p w14:paraId="6CC214E1" w14:textId="77777777" w:rsidR="00B12985" w:rsidRPr="00A55318" w:rsidRDefault="00B12985" w:rsidP="000E504D">
      <w:pPr>
        <w:pStyle w:val="Level2Body"/>
      </w:pPr>
      <w:r w:rsidRPr="00A55318">
        <w:t xml:space="preserve">“YES” response means the </w:t>
      </w:r>
      <w:r w:rsidR="008E4FD1">
        <w:t>Vendor</w:t>
      </w:r>
      <w:r w:rsidR="00CA31E0" w:rsidRPr="00A55318">
        <w:t xml:space="preserve"> </w:t>
      </w:r>
      <w:r w:rsidRPr="00A55318">
        <w:t xml:space="preserve">guarantees they can meet this condition. </w:t>
      </w:r>
    </w:p>
    <w:p w14:paraId="6CA7E948" w14:textId="77777777" w:rsidR="00B12985" w:rsidRPr="00A55318" w:rsidRDefault="00B12985" w:rsidP="000E504D">
      <w:pPr>
        <w:pStyle w:val="Level2Body"/>
      </w:pPr>
    </w:p>
    <w:p w14:paraId="00AD5E94" w14:textId="77777777" w:rsidR="00B12985" w:rsidRPr="00A55318" w:rsidRDefault="00B12985" w:rsidP="000E504D">
      <w:pPr>
        <w:pStyle w:val="Level2Body"/>
      </w:pPr>
      <w:r w:rsidRPr="00A55318">
        <w:t xml:space="preserve">“NO” response means the </w:t>
      </w:r>
      <w:r w:rsidR="008E4FD1">
        <w:t>Vendor</w:t>
      </w:r>
      <w:r w:rsidR="00CA31E0" w:rsidRPr="00A55318">
        <w:t xml:space="preserve"> </w:t>
      </w:r>
      <w:r w:rsidRPr="00A55318">
        <w:t xml:space="preserve">cannot meet this condition and will not be considered. </w:t>
      </w:r>
    </w:p>
    <w:p w14:paraId="16120B24" w14:textId="77777777" w:rsidR="00B12985" w:rsidRPr="00A55318" w:rsidRDefault="00B12985" w:rsidP="000E504D">
      <w:pPr>
        <w:pStyle w:val="Level2Body"/>
      </w:pPr>
    </w:p>
    <w:p w14:paraId="4D422079" w14:textId="77777777" w:rsidR="00B12985" w:rsidRDefault="00B12985" w:rsidP="000E504D">
      <w:pPr>
        <w:pStyle w:val="Level2Body"/>
      </w:pPr>
      <w:r w:rsidRPr="00A55318">
        <w:t xml:space="preserve">“NO &amp; PROVIDE ALTERNATIVE” responses should be used only with a narrative response in the NOTES/COMMENTS section explaining in detail any deviation from the </w:t>
      </w:r>
      <w:r w:rsidR="008E4FD1">
        <w:t>Vendor</w:t>
      </w:r>
      <w:r w:rsidR="00CA31E0" w:rsidRPr="00A55318">
        <w:t xml:space="preserve">’s </w:t>
      </w:r>
      <w:r w:rsidRPr="00A55318">
        <w:t>ability to meet the condition, and an explanation of how this would be determined to be an acceptable alternative to meeting the condition.</w:t>
      </w:r>
      <w:r w:rsidR="004E1515">
        <w:t xml:space="preserve">  </w:t>
      </w:r>
      <w:r w:rsidRPr="00A55318">
        <w:t xml:space="preserve">Alternatives must be detailed in such a way that allows such deviations to be fully evaluated. The </w:t>
      </w:r>
      <w:r w:rsidR="00677B9D">
        <w:t>State</w:t>
      </w:r>
      <w:r w:rsidRPr="00A55318">
        <w:t xml:space="preserve"> shall determine at its sole discretion whether or not the </w:t>
      </w:r>
      <w:r w:rsidR="008E4FD1">
        <w:t>Vendor</w:t>
      </w:r>
      <w:r w:rsidR="00CA31E0" w:rsidRPr="00A55318">
        <w:t xml:space="preserve">’s </w:t>
      </w:r>
      <w:r w:rsidRPr="00A55318">
        <w:t>alternative is an acceptable alternative.</w:t>
      </w:r>
    </w:p>
    <w:p w14:paraId="7CE4905E" w14:textId="77777777" w:rsidR="00A46117" w:rsidRDefault="00A46117" w:rsidP="000E504D">
      <w:pPr>
        <w:pStyle w:val="Level2Body"/>
      </w:pPr>
    </w:p>
    <w:p w14:paraId="6783568A" w14:textId="77777777" w:rsidR="00A46117" w:rsidRDefault="00A46117" w:rsidP="006963AE">
      <w:pPr>
        <w:pStyle w:val="Level2"/>
        <w:numPr>
          <w:ilvl w:val="1"/>
          <w:numId w:val="9"/>
        </w:numPr>
        <w:jc w:val="both"/>
      </w:pPr>
      <w:bookmarkStart w:id="482" w:name="_Toc201927633"/>
      <w:r>
        <w:t>NON-COMPLIANCE STATEMENT</w:t>
      </w:r>
      <w:bookmarkEnd w:id="482"/>
    </w:p>
    <w:p w14:paraId="349BD7A8" w14:textId="77777777" w:rsidR="00652A94" w:rsidRDefault="00D16472" w:rsidP="00D16472">
      <w:pPr>
        <w:pStyle w:val="Level2Body"/>
      </w:pPr>
      <w:r w:rsidRPr="00D16472">
        <w:t>Read these specifications carefully. Any and all exceptions to these specifications must be written on or attached to solicitation response. Any non</w:t>
      </w:r>
      <w:r w:rsidR="0095628C">
        <w:t>-</w:t>
      </w:r>
      <w:r w:rsidRPr="00D16472">
        <w:t>compliance may</w:t>
      </w:r>
      <w:r w:rsidR="00FB7A5E">
        <w:t xml:space="preserve"> result in your solicitation response being deemed as non-responsive.</w:t>
      </w:r>
      <w:r w:rsidRPr="00D16472">
        <w:t xml:space="preserve"> </w:t>
      </w:r>
    </w:p>
    <w:p w14:paraId="59AD149B" w14:textId="77777777" w:rsidR="00D16472" w:rsidRDefault="00D16472" w:rsidP="00D16472">
      <w:pPr>
        <w:pStyle w:val="Level2Body"/>
      </w:pPr>
    </w:p>
    <w:p w14:paraId="5FFC7093" w14:textId="77777777" w:rsidR="00D16472" w:rsidRPr="00A55318" w:rsidRDefault="00D16472" w:rsidP="009844BC">
      <w:pPr>
        <w:pStyle w:val="Level2Body"/>
      </w:pPr>
      <w:r w:rsidRPr="0025153F">
        <w:t xml:space="preserve">It is the responsibility of </w:t>
      </w:r>
      <w:r w:rsidR="008E4FD1">
        <w:t>Vendor</w:t>
      </w:r>
      <w:r>
        <w:t>s</w:t>
      </w:r>
      <w:r w:rsidRPr="0025153F">
        <w:t xml:space="preserve"> to obtain information and clarifications as provided below.</w:t>
      </w:r>
      <w:r>
        <w:t xml:space="preserve"> </w:t>
      </w:r>
      <w:r w:rsidRPr="0025153F">
        <w:t xml:space="preserve">The </w:t>
      </w:r>
      <w:r>
        <w:t>State</w:t>
      </w:r>
      <w:r w:rsidRPr="0025153F">
        <w:t xml:space="preserve"> is not responsible for any erroneous or incomplete understandings or wrongful interpretations of this </w:t>
      </w:r>
      <w:r>
        <w:t>solicitation</w:t>
      </w:r>
      <w:r w:rsidRPr="0025153F">
        <w:t xml:space="preserve"> by any </w:t>
      </w:r>
      <w:r w:rsidR="008E4FD1">
        <w:t>Vendor</w:t>
      </w:r>
      <w:r w:rsidRPr="0025153F">
        <w:t>.</w:t>
      </w:r>
    </w:p>
    <w:p w14:paraId="72779150" w14:textId="77777777" w:rsidR="00B12985" w:rsidRDefault="00B12985" w:rsidP="000E504D">
      <w:pPr>
        <w:pStyle w:val="Level1Body"/>
      </w:pPr>
    </w:p>
    <w:p w14:paraId="700EA910" w14:textId="77777777" w:rsidR="005C1EC7" w:rsidRPr="00842891" w:rsidRDefault="00144AED" w:rsidP="006963AE">
      <w:pPr>
        <w:pStyle w:val="Level2"/>
        <w:numPr>
          <w:ilvl w:val="1"/>
          <w:numId w:val="9"/>
        </w:numPr>
        <w:jc w:val="both"/>
        <w:rPr>
          <w:highlight w:val="yellow"/>
        </w:rPr>
      </w:pPr>
      <w:bookmarkStart w:id="483" w:name="_Toc201927634"/>
      <w:r w:rsidRPr="00842891">
        <w:rPr>
          <w:highlight w:val="yellow"/>
        </w:rPr>
        <w:t>TITLE/DESCRIPTION OF GOODS</w:t>
      </w:r>
      <w:bookmarkEnd w:id="483"/>
      <w:r w:rsidRPr="00842891">
        <w:rPr>
          <w:highlight w:val="yellow"/>
        </w:rPr>
        <w:t xml:space="preserve"> </w:t>
      </w:r>
    </w:p>
    <w:p w14:paraId="7D78C684" w14:textId="77777777" w:rsidR="00144AED" w:rsidRDefault="00E9200A" w:rsidP="000E504D">
      <w:pPr>
        <w:pStyle w:val="Level2Body"/>
      </w:pPr>
      <w:r w:rsidRPr="005059BA">
        <w:rPr>
          <w:highlight w:val="green"/>
        </w:rPr>
        <w:fldChar w:fldCharType="begin">
          <w:ffData>
            <w:name w:val="Text210"/>
            <w:enabled/>
            <w:calcOnExit w:val="0"/>
            <w:textInput>
              <w:default w:val="(AGENCY MUST COMPLETE TECHNICAL SPECIFICATIONS FULLY)"/>
            </w:textInput>
          </w:ffData>
        </w:fldChar>
      </w:r>
      <w:bookmarkStart w:id="484" w:name="Text210"/>
      <w:r w:rsidRPr="005059BA">
        <w:rPr>
          <w:highlight w:val="green"/>
        </w:rPr>
        <w:instrText xml:space="preserve"> FORMTEXT </w:instrText>
      </w:r>
      <w:r w:rsidRPr="005059BA">
        <w:rPr>
          <w:highlight w:val="green"/>
        </w:rPr>
      </w:r>
      <w:r w:rsidRPr="005059BA">
        <w:rPr>
          <w:highlight w:val="green"/>
        </w:rPr>
        <w:fldChar w:fldCharType="separate"/>
      </w:r>
      <w:r w:rsidRPr="005059BA">
        <w:rPr>
          <w:noProof/>
          <w:highlight w:val="green"/>
        </w:rPr>
        <w:t>(AGENCY MUST COMPLETE TECHNICAL SPECIFICATIONS FULLY)</w:t>
      </w:r>
      <w:r w:rsidRPr="005059BA">
        <w:rPr>
          <w:highlight w:val="green"/>
        </w:rPr>
        <w:fldChar w:fldCharType="end"/>
      </w:r>
      <w:bookmarkEnd w:id="484"/>
    </w:p>
    <w:p w14:paraId="1D64B1F6" w14:textId="77777777" w:rsidR="00144AED" w:rsidRPr="0025153F" w:rsidRDefault="00144AED" w:rsidP="000E504D">
      <w:pPr>
        <w:pStyle w:val="Level1Body"/>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B12985" w:rsidRPr="00B6475E" w14:paraId="30D02CA5" w14:textId="77777777" w:rsidTr="0087367C">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B0BF585" w14:textId="77777777" w:rsidR="00B12985" w:rsidRPr="00611F27" w:rsidRDefault="00B12985" w:rsidP="006963AE">
            <w:pPr>
              <w:pStyle w:val="Glossary"/>
              <w:widowControl/>
              <w:jc w:val="both"/>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4D6D046" w14:textId="77777777" w:rsidR="00B12985" w:rsidRPr="00611F27" w:rsidRDefault="00B12985" w:rsidP="006963AE">
            <w:pPr>
              <w:pStyle w:val="Glossary"/>
              <w:widowControl/>
              <w:jc w:val="both"/>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000E8EB" w14:textId="77777777" w:rsidR="00B12985" w:rsidRPr="00611F27" w:rsidRDefault="00B12985" w:rsidP="006963AE">
            <w:pPr>
              <w:pStyle w:val="Glossary"/>
              <w:widowControl/>
              <w:jc w:val="both"/>
              <w:rPr>
                <w:b/>
                <w:bCs/>
              </w:rPr>
            </w:pPr>
            <w:r w:rsidRPr="00611F27">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4DF450E4" w14:textId="77777777" w:rsidR="00B12985" w:rsidRPr="00B6475E" w:rsidRDefault="00B12985" w:rsidP="006963AE">
            <w:pPr>
              <w:rPr>
                <w:rStyle w:val="Glossary-Bold"/>
                <w:szCs w:val="24"/>
              </w:rPr>
            </w:pPr>
          </w:p>
        </w:tc>
      </w:tr>
      <w:tr w:rsidR="00B12985" w:rsidRPr="0025153F" w14:paraId="543A4D60" w14:textId="77777777" w:rsidTr="0087367C">
        <w:trPr>
          <w:cantSplit/>
        </w:trPr>
        <w:tc>
          <w:tcPr>
            <w:tcW w:w="900" w:type="dxa"/>
            <w:tcBorders>
              <w:top w:val="single" w:sz="8" w:space="0" w:color="000000"/>
              <w:left w:val="single" w:sz="8" w:space="0" w:color="000000"/>
              <w:bottom w:val="single" w:sz="4" w:space="0" w:color="auto"/>
              <w:right w:val="single" w:sz="8" w:space="0" w:color="000000"/>
            </w:tcBorders>
          </w:tcPr>
          <w:p w14:paraId="3D4D8C69" w14:textId="77777777" w:rsidR="00B12985" w:rsidRPr="008C7C29" w:rsidRDefault="00B12985" w:rsidP="0087367C">
            <w:pPr>
              <w:spacing w:after="120"/>
              <w:rPr>
                <w:sz w:val="18"/>
              </w:rPr>
            </w:pPr>
          </w:p>
        </w:tc>
        <w:tc>
          <w:tcPr>
            <w:tcW w:w="810" w:type="dxa"/>
            <w:tcBorders>
              <w:top w:val="single" w:sz="8" w:space="0" w:color="000000"/>
              <w:left w:val="single" w:sz="8" w:space="0" w:color="000000"/>
              <w:bottom w:val="single" w:sz="4" w:space="0" w:color="auto"/>
              <w:right w:val="single" w:sz="8" w:space="0" w:color="000000"/>
            </w:tcBorders>
          </w:tcPr>
          <w:p w14:paraId="63106325" w14:textId="77777777" w:rsidR="00B12985" w:rsidRPr="008C7C29" w:rsidRDefault="00B12985" w:rsidP="0087367C">
            <w:pPr>
              <w:spacing w:after="120"/>
              <w:rPr>
                <w:sz w:val="18"/>
              </w:rPr>
            </w:pPr>
          </w:p>
        </w:tc>
        <w:tc>
          <w:tcPr>
            <w:tcW w:w="1728" w:type="dxa"/>
            <w:tcBorders>
              <w:top w:val="single" w:sz="8" w:space="0" w:color="000000"/>
              <w:left w:val="single" w:sz="8" w:space="0" w:color="000000"/>
              <w:bottom w:val="single" w:sz="4" w:space="0" w:color="auto"/>
              <w:right w:val="single" w:sz="8" w:space="0" w:color="000000"/>
            </w:tcBorders>
          </w:tcPr>
          <w:p w14:paraId="06B87BD4" w14:textId="77777777" w:rsidR="00B12985" w:rsidRPr="008C7C29" w:rsidRDefault="00B12985" w:rsidP="0087367C">
            <w:pPr>
              <w:spacing w:after="120"/>
              <w:rPr>
                <w:sz w:val="18"/>
              </w:rPr>
            </w:pPr>
          </w:p>
        </w:tc>
        <w:tc>
          <w:tcPr>
            <w:tcW w:w="6732" w:type="dxa"/>
            <w:tcBorders>
              <w:top w:val="single" w:sz="8" w:space="0" w:color="000000"/>
              <w:left w:val="single" w:sz="8" w:space="0" w:color="000000"/>
              <w:bottom w:val="single" w:sz="4" w:space="0" w:color="auto"/>
              <w:right w:val="single" w:sz="8" w:space="0" w:color="000000"/>
            </w:tcBorders>
            <w:vAlign w:val="center"/>
          </w:tcPr>
          <w:p w14:paraId="6E733161" w14:textId="77777777" w:rsidR="00B12985" w:rsidRPr="003A7254" w:rsidRDefault="00B12985" w:rsidP="0087367C">
            <w:pPr>
              <w:pStyle w:val="Level3"/>
              <w:numPr>
                <w:ilvl w:val="3"/>
                <w:numId w:val="23"/>
              </w:numPr>
              <w:tabs>
                <w:tab w:val="num" w:pos="766"/>
              </w:tabs>
              <w:spacing w:after="120"/>
              <w:ind w:left="766"/>
              <w:jc w:val="both"/>
              <w:rPr>
                <w:rFonts w:cs="Times New Roman"/>
                <w:szCs w:val="24"/>
              </w:rPr>
            </w:pPr>
            <w:r w:rsidRPr="00BB2030">
              <w:rPr>
                <w:highlight w:val="yellow"/>
              </w:rPr>
              <w:t>Insert each specification component here</w:t>
            </w:r>
            <w:r w:rsidRPr="00BB2030">
              <w:rPr>
                <w:rFonts w:cs="Times New Roman"/>
                <w:szCs w:val="24"/>
                <w:highlight w:val="yellow"/>
              </w:rPr>
              <w:t xml:space="preserve"> </w:t>
            </w:r>
            <w:r w:rsidRPr="00BB2030">
              <w:rPr>
                <w:highlight w:val="yellow"/>
              </w:rPr>
              <w:t>(may use “Table Tools/Draw Table” function to add more lines or may enlarge the size of the table to accommodate specifications)</w:t>
            </w:r>
          </w:p>
        </w:tc>
      </w:tr>
      <w:tr w:rsidR="00B12985" w:rsidRPr="0025153F" w14:paraId="759306AC"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5BB72E85" w14:textId="77777777" w:rsidR="00B12985" w:rsidRPr="008C7C29" w:rsidRDefault="00B12985"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1D808B92" w14:textId="77777777" w:rsidR="00B12985" w:rsidRPr="008C7C29" w:rsidRDefault="00B12985"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67771F0D" w14:textId="77777777" w:rsidR="00B12985" w:rsidRPr="008C7C29" w:rsidRDefault="00B12985"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5FEF2CB5" w14:textId="77777777" w:rsidR="00B12985" w:rsidRPr="005059BA" w:rsidRDefault="00B12985" w:rsidP="005059BA">
            <w:pPr>
              <w:pStyle w:val="Level3"/>
              <w:numPr>
                <w:ilvl w:val="3"/>
                <w:numId w:val="23"/>
              </w:numPr>
              <w:tabs>
                <w:tab w:val="num" w:pos="766"/>
              </w:tabs>
              <w:spacing w:after="120"/>
              <w:ind w:left="766"/>
              <w:jc w:val="both"/>
              <w:rPr>
                <w:highlight w:val="yellow"/>
              </w:rPr>
            </w:pPr>
            <w:r w:rsidRPr="004613B4">
              <w:rPr>
                <w:highlight w:val="yellow"/>
              </w:rPr>
              <w:t>Insert each specification component here</w:t>
            </w:r>
          </w:p>
        </w:tc>
      </w:tr>
      <w:tr w:rsidR="00B12985" w:rsidRPr="0025153F" w14:paraId="29C129E0"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2473FC68" w14:textId="77777777" w:rsidR="00B12985" w:rsidRPr="008C7C29" w:rsidRDefault="00B12985"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10A6E871" w14:textId="77777777" w:rsidR="00B12985" w:rsidRPr="008C7C29" w:rsidRDefault="00B12985"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6E2FF58A" w14:textId="77777777" w:rsidR="00B12985" w:rsidRPr="008C7C29" w:rsidRDefault="00B12985"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40EB9BB4" w14:textId="77777777" w:rsidR="00B12985" w:rsidRPr="005059BA" w:rsidRDefault="00B12985" w:rsidP="005059BA">
            <w:pPr>
              <w:pStyle w:val="Level3"/>
              <w:numPr>
                <w:ilvl w:val="3"/>
                <w:numId w:val="23"/>
              </w:numPr>
              <w:tabs>
                <w:tab w:val="num" w:pos="766"/>
              </w:tabs>
              <w:spacing w:after="120"/>
              <w:ind w:left="766"/>
              <w:jc w:val="both"/>
              <w:rPr>
                <w:highlight w:val="yellow"/>
              </w:rPr>
            </w:pPr>
            <w:r w:rsidRPr="004613B4">
              <w:rPr>
                <w:highlight w:val="yellow"/>
              </w:rPr>
              <w:t>Insert each specification component here</w:t>
            </w:r>
          </w:p>
        </w:tc>
      </w:tr>
      <w:tr w:rsidR="00B12985" w:rsidRPr="0025153F" w14:paraId="606B0BF9"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727035E9" w14:textId="77777777" w:rsidR="00B12985" w:rsidRPr="008C7C29" w:rsidRDefault="00B12985"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5D12D0B" w14:textId="77777777" w:rsidR="00B12985" w:rsidRPr="008C7C29" w:rsidRDefault="00B12985"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54B9F382" w14:textId="77777777" w:rsidR="00B12985" w:rsidRPr="008C7C29" w:rsidRDefault="00B12985"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7CBFAD5F" w14:textId="77777777" w:rsidR="00B12985" w:rsidRPr="005059BA" w:rsidRDefault="000A7ECA" w:rsidP="005059BA">
            <w:pPr>
              <w:pStyle w:val="Level3"/>
              <w:numPr>
                <w:ilvl w:val="3"/>
                <w:numId w:val="23"/>
              </w:numPr>
              <w:tabs>
                <w:tab w:val="num" w:pos="766"/>
              </w:tabs>
              <w:spacing w:after="120"/>
              <w:ind w:left="766"/>
              <w:jc w:val="both"/>
              <w:rPr>
                <w:highlight w:val="yellow"/>
              </w:rPr>
            </w:pPr>
            <w:r w:rsidRPr="004613B4">
              <w:rPr>
                <w:highlight w:val="yellow"/>
              </w:rPr>
              <w:t>Insert each specification component here</w:t>
            </w:r>
          </w:p>
        </w:tc>
      </w:tr>
      <w:tr w:rsidR="00B12985" w:rsidRPr="0025153F" w14:paraId="408650F4"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05B7300B" w14:textId="77777777" w:rsidR="00B12985" w:rsidRPr="008C7C29" w:rsidRDefault="00B12985"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FBACEA4" w14:textId="77777777" w:rsidR="00B12985" w:rsidRPr="008C7C29" w:rsidRDefault="00B12985"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1C964FB5" w14:textId="77777777" w:rsidR="00B12985" w:rsidRPr="008C7C29" w:rsidRDefault="00B12985"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4D7C9C55" w14:textId="77777777" w:rsidR="00B12985" w:rsidRPr="005059BA" w:rsidRDefault="00B12985" w:rsidP="005059BA">
            <w:pPr>
              <w:pStyle w:val="Level3"/>
              <w:numPr>
                <w:ilvl w:val="3"/>
                <w:numId w:val="23"/>
              </w:numPr>
              <w:tabs>
                <w:tab w:val="num" w:pos="766"/>
              </w:tabs>
              <w:spacing w:after="120"/>
              <w:ind w:left="766"/>
              <w:jc w:val="both"/>
              <w:rPr>
                <w:highlight w:val="yellow"/>
              </w:rPr>
            </w:pPr>
            <w:r w:rsidRPr="004613B4">
              <w:rPr>
                <w:highlight w:val="yellow"/>
              </w:rPr>
              <w:t>Insert each specification component here</w:t>
            </w:r>
          </w:p>
        </w:tc>
      </w:tr>
      <w:tr w:rsidR="00B12985" w:rsidRPr="0025153F" w14:paraId="6DE2EB76"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7BDC85F1" w14:textId="77777777" w:rsidR="00B12985" w:rsidRPr="008C7C29" w:rsidRDefault="00B12985"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60B5E91" w14:textId="77777777" w:rsidR="00B12985" w:rsidRPr="008C7C29" w:rsidRDefault="00B12985"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0D37CFCC" w14:textId="77777777" w:rsidR="00B12985" w:rsidRPr="008C7C29" w:rsidRDefault="00B12985"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312B86E6" w14:textId="77777777" w:rsidR="00B12985" w:rsidRPr="005059BA" w:rsidRDefault="00B12985" w:rsidP="005059BA">
            <w:pPr>
              <w:pStyle w:val="Level3"/>
              <w:numPr>
                <w:ilvl w:val="3"/>
                <w:numId w:val="23"/>
              </w:numPr>
              <w:tabs>
                <w:tab w:val="num" w:pos="766"/>
              </w:tabs>
              <w:spacing w:after="120"/>
              <w:ind w:left="766"/>
              <w:jc w:val="both"/>
              <w:rPr>
                <w:highlight w:val="yellow"/>
              </w:rPr>
            </w:pPr>
            <w:r w:rsidRPr="004613B4">
              <w:rPr>
                <w:highlight w:val="yellow"/>
              </w:rPr>
              <w:t>Insert each specification component here</w:t>
            </w:r>
          </w:p>
        </w:tc>
      </w:tr>
      <w:tr w:rsidR="00B12985" w:rsidRPr="0025153F" w14:paraId="4D750C65"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356FF9C4" w14:textId="77777777" w:rsidR="00B12985" w:rsidRPr="008C7C29" w:rsidRDefault="00B12985"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23CD9D43" w14:textId="77777777" w:rsidR="00B12985" w:rsidRPr="008C7C29" w:rsidRDefault="00B12985"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2216CAA4" w14:textId="77777777" w:rsidR="00B12985" w:rsidRPr="008C7C29" w:rsidRDefault="00B12985"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5F68AB00" w14:textId="77777777" w:rsidR="00B12985" w:rsidRPr="005059BA" w:rsidRDefault="00B12985" w:rsidP="005059BA">
            <w:pPr>
              <w:pStyle w:val="Level3"/>
              <w:numPr>
                <w:ilvl w:val="3"/>
                <w:numId w:val="23"/>
              </w:numPr>
              <w:tabs>
                <w:tab w:val="num" w:pos="766"/>
              </w:tabs>
              <w:spacing w:after="120"/>
              <w:ind w:left="766"/>
              <w:jc w:val="both"/>
              <w:rPr>
                <w:highlight w:val="yellow"/>
              </w:rPr>
            </w:pPr>
            <w:r w:rsidRPr="004613B4">
              <w:rPr>
                <w:highlight w:val="yellow"/>
              </w:rPr>
              <w:t>Insert each specification component here</w:t>
            </w:r>
          </w:p>
        </w:tc>
      </w:tr>
      <w:tr w:rsidR="00B12985" w:rsidRPr="0025153F" w14:paraId="02C86EA2"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1E696007" w14:textId="77777777" w:rsidR="00B12985" w:rsidRPr="008C7C29" w:rsidRDefault="00B12985"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4B959E25" w14:textId="77777777" w:rsidR="00B12985" w:rsidRPr="008C7C29" w:rsidRDefault="00B12985"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45E0D4B9" w14:textId="77777777" w:rsidR="00B12985" w:rsidRPr="008C7C29" w:rsidRDefault="00B12985"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5D4D8A88" w14:textId="77777777" w:rsidR="00B12985" w:rsidRPr="005059BA" w:rsidRDefault="00B12985" w:rsidP="005059BA">
            <w:pPr>
              <w:pStyle w:val="Level3"/>
              <w:numPr>
                <w:ilvl w:val="3"/>
                <w:numId w:val="23"/>
              </w:numPr>
              <w:tabs>
                <w:tab w:val="num" w:pos="766"/>
              </w:tabs>
              <w:spacing w:after="120"/>
              <w:ind w:left="766"/>
              <w:jc w:val="both"/>
              <w:rPr>
                <w:highlight w:val="yellow"/>
              </w:rPr>
            </w:pPr>
            <w:r w:rsidRPr="004613B4">
              <w:rPr>
                <w:highlight w:val="yellow"/>
              </w:rPr>
              <w:t>In</w:t>
            </w:r>
            <w:r w:rsidR="004A55C1" w:rsidRPr="004613B4">
              <w:rPr>
                <w:highlight w:val="yellow"/>
              </w:rPr>
              <w:t>s</w:t>
            </w:r>
            <w:r w:rsidRPr="004613B4">
              <w:rPr>
                <w:highlight w:val="yellow"/>
              </w:rPr>
              <w:t>ert each specification component here</w:t>
            </w:r>
          </w:p>
        </w:tc>
      </w:tr>
      <w:tr w:rsidR="00B12985" w:rsidRPr="0025153F" w14:paraId="50442B0E" w14:textId="77777777" w:rsidTr="0087367C">
        <w:trPr>
          <w:cantSplit/>
        </w:trPr>
        <w:tc>
          <w:tcPr>
            <w:tcW w:w="900" w:type="dxa"/>
            <w:tcBorders>
              <w:top w:val="single" w:sz="4" w:space="0" w:color="auto"/>
              <w:left w:val="single" w:sz="8" w:space="0" w:color="000000"/>
              <w:bottom w:val="single" w:sz="8" w:space="0" w:color="000000"/>
              <w:right w:val="single" w:sz="8" w:space="0" w:color="000000"/>
            </w:tcBorders>
          </w:tcPr>
          <w:p w14:paraId="5E48ED8E" w14:textId="77777777" w:rsidR="00B12985" w:rsidRPr="008C7C29" w:rsidRDefault="00B12985" w:rsidP="0087367C">
            <w:pPr>
              <w:spacing w:after="120"/>
              <w:rPr>
                <w:sz w:val="18"/>
              </w:rPr>
            </w:pPr>
          </w:p>
        </w:tc>
        <w:tc>
          <w:tcPr>
            <w:tcW w:w="810" w:type="dxa"/>
            <w:tcBorders>
              <w:top w:val="single" w:sz="4" w:space="0" w:color="auto"/>
              <w:left w:val="single" w:sz="8" w:space="0" w:color="000000"/>
              <w:bottom w:val="single" w:sz="8" w:space="0" w:color="000000"/>
              <w:right w:val="single" w:sz="8" w:space="0" w:color="000000"/>
            </w:tcBorders>
          </w:tcPr>
          <w:p w14:paraId="2ECE3CFA" w14:textId="77777777" w:rsidR="00B12985" w:rsidRPr="008C7C29" w:rsidRDefault="00B12985" w:rsidP="0087367C">
            <w:pPr>
              <w:spacing w:after="120"/>
              <w:rPr>
                <w:sz w:val="18"/>
              </w:rPr>
            </w:pPr>
          </w:p>
        </w:tc>
        <w:tc>
          <w:tcPr>
            <w:tcW w:w="1728" w:type="dxa"/>
            <w:tcBorders>
              <w:top w:val="single" w:sz="4" w:space="0" w:color="auto"/>
              <w:left w:val="single" w:sz="8" w:space="0" w:color="000000"/>
              <w:bottom w:val="single" w:sz="8" w:space="0" w:color="000000"/>
              <w:right w:val="single" w:sz="8" w:space="0" w:color="000000"/>
            </w:tcBorders>
          </w:tcPr>
          <w:p w14:paraId="39060BE0" w14:textId="77777777" w:rsidR="00B12985" w:rsidRPr="008C7C29" w:rsidRDefault="00B12985" w:rsidP="0087367C">
            <w:pPr>
              <w:spacing w:after="120"/>
              <w:rPr>
                <w:sz w:val="18"/>
              </w:rPr>
            </w:pPr>
          </w:p>
        </w:tc>
        <w:tc>
          <w:tcPr>
            <w:tcW w:w="6732" w:type="dxa"/>
            <w:tcBorders>
              <w:top w:val="single" w:sz="4" w:space="0" w:color="auto"/>
              <w:left w:val="single" w:sz="8" w:space="0" w:color="000000"/>
              <w:bottom w:val="single" w:sz="8" w:space="0" w:color="000000"/>
              <w:right w:val="single" w:sz="8" w:space="0" w:color="000000"/>
            </w:tcBorders>
            <w:vAlign w:val="center"/>
          </w:tcPr>
          <w:p w14:paraId="38026E09" w14:textId="77777777" w:rsidR="00B12985" w:rsidRPr="005059BA" w:rsidRDefault="00B12985" w:rsidP="005059BA">
            <w:pPr>
              <w:pStyle w:val="Level3"/>
              <w:numPr>
                <w:ilvl w:val="3"/>
                <w:numId w:val="23"/>
              </w:numPr>
              <w:tabs>
                <w:tab w:val="num" w:pos="766"/>
              </w:tabs>
              <w:spacing w:after="120"/>
              <w:ind w:left="766"/>
              <w:jc w:val="both"/>
              <w:rPr>
                <w:highlight w:val="yellow"/>
              </w:rPr>
            </w:pPr>
            <w:r w:rsidRPr="004613B4">
              <w:rPr>
                <w:highlight w:val="yellow"/>
              </w:rPr>
              <w:t>Insert each specification component here</w:t>
            </w:r>
          </w:p>
        </w:tc>
      </w:tr>
      <w:tr w:rsidR="00B12985" w:rsidRPr="0025153F" w14:paraId="125A0227" w14:textId="77777777" w:rsidTr="0087367C">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6234A57B" w14:textId="77777777" w:rsidR="00B12985" w:rsidRPr="001749D0" w:rsidRDefault="00B12985" w:rsidP="006963AE">
            <w:pPr>
              <w:rPr>
                <w:rFonts w:cs="Arial"/>
                <w:b/>
                <w:bCs/>
                <w:sz w:val="18"/>
                <w:szCs w:val="18"/>
                <w:lang w:eastAsia="x-none"/>
              </w:rPr>
            </w:pPr>
            <w:r w:rsidRPr="001749D0">
              <w:rPr>
                <w:rFonts w:cs="Arial"/>
                <w:b/>
                <w:bCs/>
                <w:sz w:val="18"/>
                <w:szCs w:val="18"/>
                <w:lang w:eastAsia="x-none"/>
              </w:rPr>
              <w:t xml:space="preserve">NOTES/COMMENTS: </w:t>
            </w:r>
          </w:p>
          <w:p w14:paraId="18BD4105" w14:textId="77777777" w:rsidR="00B12985" w:rsidRPr="001749D0" w:rsidRDefault="00B12985" w:rsidP="006963AE">
            <w:pPr>
              <w:rPr>
                <w:rFonts w:cs="Arial"/>
                <w:b/>
                <w:bCs/>
                <w:sz w:val="18"/>
                <w:szCs w:val="18"/>
                <w:lang w:eastAsia="x-none"/>
              </w:rPr>
            </w:pPr>
          </w:p>
          <w:p w14:paraId="2F740E6C" w14:textId="77777777" w:rsidR="00B12985" w:rsidRPr="001749D0" w:rsidRDefault="00B12985" w:rsidP="006963AE">
            <w:pPr>
              <w:rPr>
                <w:rFonts w:cs="Arial"/>
                <w:b/>
                <w:bCs/>
                <w:sz w:val="18"/>
                <w:szCs w:val="18"/>
                <w:lang w:eastAsia="x-none"/>
              </w:rPr>
            </w:pPr>
          </w:p>
        </w:tc>
      </w:tr>
    </w:tbl>
    <w:p w14:paraId="22115F7F" w14:textId="77777777" w:rsidR="00D874C2" w:rsidRDefault="00D874C2" w:rsidP="000E504D">
      <w:pPr>
        <w:pStyle w:val="Level2Body"/>
      </w:pPr>
    </w:p>
    <w:p w14:paraId="0F895000" w14:textId="77777777" w:rsidR="00CD0D4C" w:rsidRPr="00842891" w:rsidRDefault="00144AED" w:rsidP="006963AE">
      <w:pPr>
        <w:pStyle w:val="Level2"/>
        <w:numPr>
          <w:ilvl w:val="1"/>
          <w:numId w:val="9"/>
        </w:numPr>
        <w:jc w:val="both"/>
        <w:rPr>
          <w:highlight w:val="yellow"/>
        </w:rPr>
      </w:pPr>
      <w:bookmarkStart w:id="485" w:name="_Toc201927635"/>
      <w:r w:rsidRPr="00842891">
        <w:rPr>
          <w:highlight w:val="yellow"/>
        </w:rPr>
        <w:t>TITLE/DESCRIPTION OF GOODS</w:t>
      </w:r>
      <w:bookmarkEnd w:id="485"/>
      <w:r w:rsidRPr="00842891">
        <w:rPr>
          <w:highlight w:val="yellow"/>
        </w:rPr>
        <w:t xml:space="preserve"> </w:t>
      </w:r>
    </w:p>
    <w:p w14:paraId="21CEC0B5" w14:textId="77777777" w:rsidR="00144AED" w:rsidRDefault="00CD0D4C" w:rsidP="005059BA">
      <w:pPr>
        <w:pStyle w:val="Level3"/>
        <w:ind w:left="720"/>
      </w:pPr>
      <w:r w:rsidRPr="005059BA">
        <w:rPr>
          <w:highlight w:val="green"/>
        </w:rPr>
        <w:fldChar w:fldCharType="begin">
          <w:ffData>
            <w:name w:val="Text210"/>
            <w:enabled/>
            <w:calcOnExit w:val="0"/>
            <w:textInput>
              <w:default w:val="(AGENCY MUST COMPLETE TECHNICAL SPECIFICATIONS FULLY)"/>
            </w:textInput>
          </w:ffData>
        </w:fldChar>
      </w:r>
      <w:r w:rsidRPr="005059BA">
        <w:rPr>
          <w:highlight w:val="green"/>
        </w:rPr>
        <w:instrText xml:space="preserve"> FORMTEXT </w:instrText>
      </w:r>
      <w:r w:rsidRPr="005059BA">
        <w:rPr>
          <w:highlight w:val="green"/>
        </w:rPr>
      </w:r>
      <w:r w:rsidRPr="005059BA">
        <w:rPr>
          <w:highlight w:val="green"/>
        </w:rPr>
        <w:fldChar w:fldCharType="separate"/>
      </w:r>
      <w:r w:rsidRPr="005059BA">
        <w:rPr>
          <w:noProof/>
          <w:highlight w:val="green"/>
        </w:rPr>
        <w:t>(AGENCY MUST COMPLETE TECHNICAL SPECIFICATIONS FULLY)</w:t>
      </w:r>
      <w:r w:rsidRPr="005059BA">
        <w:rPr>
          <w:highlight w:val="green"/>
        </w:rPr>
        <w:fldChar w:fldCharType="end"/>
      </w:r>
    </w:p>
    <w:p w14:paraId="13C395C8" w14:textId="77777777" w:rsidR="00144AED" w:rsidRPr="0025153F" w:rsidRDefault="00144AED" w:rsidP="005059BA">
      <w:pPr>
        <w:pStyle w:val="Level3"/>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6905FF" w:rsidRPr="00B6475E" w14:paraId="74397971" w14:textId="77777777" w:rsidTr="0087367C">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155CBB5" w14:textId="77777777" w:rsidR="006905FF" w:rsidRPr="00611F27" w:rsidRDefault="006905FF" w:rsidP="006963AE">
            <w:pPr>
              <w:pStyle w:val="Glossary"/>
              <w:keepNext/>
              <w:keepLines/>
              <w:widowControl/>
              <w:jc w:val="both"/>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374C57B" w14:textId="77777777" w:rsidR="006905FF" w:rsidRPr="00611F27" w:rsidRDefault="006905FF" w:rsidP="006963AE">
            <w:pPr>
              <w:pStyle w:val="Glossary"/>
              <w:keepNext/>
              <w:keepLines/>
              <w:widowControl/>
              <w:jc w:val="both"/>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1C8DAA6" w14:textId="77777777" w:rsidR="006905FF" w:rsidRPr="00611F27" w:rsidRDefault="006905FF" w:rsidP="006963AE">
            <w:pPr>
              <w:pStyle w:val="Glossary"/>
              <w:keepNext/>
              <w:keepLines/>
              <w:widowControl/>
              <w:jc w:val="both"/>
              <w:rPr>
                <w:b/>
                <w:bCs/>
              </w:rPr>
            </w:pPr>
            <w:r w:rsidRPr="00611F27">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6178D969" w14:textId="77777777" w:rsidR="006905FF" w:rsidRPr="00B6475E" w:rsidRDefault="006905FF" w:rsidP="006963AE">
            <w:pPr>
              <w:keepNext/>
              <w:keepLines/>
              <w:rPr>
                <w:rStyle w:val="Glossary-Bold"/>
                <w:szCs w:val="24"/>
              </w:rPr>
            </w:pPr>
          </w:p>
        </w:tc>
      </w:tr>
      <w:tr w:rsidR="00D874C2" w:rsidRPr="0025153F" w14:paraId="6CC1D185" w14:textId="77777777" w:rsidTr="0087367C">
        <w:trPr>
          <w:cantSplit/>
        </w:trPr>
        <w:tc>
          <w:tcPr>
            <w:tcW w:w="900" w:type="dxa"/>
            <w:tcBorders>
              <w:top w:val="single" w:sz="8" w:space="0" w:color="000000"/>
              <w:left w:val="single" w:sz="8" w:space="0" w:color="000000"/>
              <w:bottom w:val="single" w:sz="4" w:space="0" w:color="auto"/>
              <w:right w:val="single" w:sz="8" w:space="0" w:color="000000"/>
            </w:tcBorders>
          </w:tcPr>
          <w:p w14:paraId="5BF4DE42" w14:textId="77777777" w:rsidR="00D874C2" w:rsidRPr="008C7C29" w:rsidRDefault="00D874C2" w:rsidP="0087367C">
            <w:pPr>
              <w:keepNext/>
              <w:keepLines/>
              <w:spacing w:after="120"/>
              <w:rPr>
                <w:sz w:val="18"/>
              </w:rPr>
            </w:pPr>
          </w:p>
        </w:tc>
        <w:tc>
          <w:tcPr>
            <w:tcW w:w="810" w:type="dxa"/>
            <w:tcBorders>
              <w:top w:val="single" w:sz="8" w:space="0" w:color="000000"/>
              <w:left w:val="single" w:sz="8" w:space="0" w:color="000000"/>
              <w:bottom w:val="single" w:sz="4" w:space="0" w:color="auto"/>
              <w:right w:val="single" w:sz="8" w:space="0" w:color="000000"/>
            </w:tcBorders>
          </w:tcPr>
          <w:p w14:paraId="5BFF6DB4" w14:textId="77777777" w:rsidR="00D874C2" w:rsidRPr="008C7C29" w:rsidRDefault="00D874C2" w:rsidP="0087367C">
            <w:pPr>
              <w:keepNext/>
              <w:keepLines/>
              <w:spacing w:after="120"/>
              <w:rPr>
                <w:sz w:val="18"/>
              </w:rPr>
            </w:pPr>
          </w:p>
        </w:tc>
        <w:tc>
          <w:tcPr>
            <w:tcW w:w="1728" w:type="dxa"/>
            <w:tcBorders>
              <w:top w:val="single" w:sz="8" w:space="0" w:color="000000"/>
              <w:left w:val="single" w:sz="8" w:space="0" w:color="000000"/>
              <w:bottom w:val="single" w:sz="4" w:space="0" w:color="auto"/>
              <w:right w:val="single" w:sz="8" w:space="0" w:color="000000"/>
            </w:tcBorders>
          </w:tcPr>
          <w:p w14:paraId="71208986" w14:textId="77777777" w:rsidR="00D874C2" w:rsidRPr="008C7C29" w:rsidRDefault="00D874C2" w:rsidP="0087367C">
            <w:pPr>
              <w:keepNext/>
              <w:keepLines/>
              <w:spacing w:after="120"/>
              <w:rPr>
                <w:sz w:val="18"/>
              </w:rPr>
            </w:pPr>
          </w:p>
        </w:tc>
        <w:tc>
          <w:tcPr>
            <w:tcW w:w="6732" w:type="dxa"/>
            <w:tcBorders>
              <w:top w:val="single" w:sz="8" w:space="0" w:color="000000"/>
              <w:left w:val="single" w:sz="8" w:space="0" w:color="000000"/>
              <w:bottom w:val="single" w:sz="4" w:space="0" w:color="auto"/>
              <w:right w:val="single" w:sz="8" w:space="0" w:color="000000"/>
            </w:tcBorders>
            <w:vAlign w:val="center"/>
          </w:tcPr>
          <w:p w14:paraId="0848D28B" w14:textId="77777777" w:rsidR="00D874C2" w:rsidRPr="003A7254" w:rsidRDefault="00D874C2" w:rsidP="0087367C">
            <w:pPr>
              <w:pStyle w:val="Level3"/>
              <w:keepNext/>
              <w:keepLines/>
              <w:numPr>
                <w:ilvl w:val="3"/>
                <w:numId w:val="24"/>
              </w:numPr>
              <w:spacing w:after="120"/>
              <w:ind w:left="760"/>
              <w:jc w:val="both"/>
            </w:pPr>
            <w:r w:rsidRPr="00BB2030">
              <w:rPr>
                <w:highlight w:val="yellow"/>
              </w:rPr>
              <w:t>Insert each specification component here (may use “Table Tools/Draw Table” function to add more lines or may enlarge the size of the table to accommodate specifications)</w:t>
            </w:r>
          </w:p>
        </w:tc>
      </w:tr>
      <w:tr w:rsidR="00D874C2" w:rsidRPr="0025153F" w14:paraId="20D6A316"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628FCFE7" w14:textId="77777777" w:rsidR="00D874C2" w:rsidRPr="008C7C29"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4227C309" w14:textId="77777777" w:rsidR="00D874C2" w:rsidRPr="008C7C29"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0A71FC40" w14:textId="77777777" w:rsidR="00D874C2" w:rsidRPr="008C7C29"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51E6DDC5" w14:textId="77777777" w:rsidR="00D874C2" w:rsidRPr="005059BA" w:rsidRDefault="00D874C2" w:rsidP="005059BA">
            <w:pPr>
              <w:pStyle w:val="Level3"/>
              <w:keepNext/>
              <w:keepLines/>
              <w:numPr>
                <w:ilvl w:val="3"/>
                <w:numId w:val="24"/>
              </w:numPr>
              <w:spacing w:after="120"/>
              <w:ind w:left="760"/>
              <w:jc w:val="both"/>
              <w:rPr>
                <w:highlight w:val="yellow"/>
              </w:rPr>
            </w:pPr>
            <w:r w:rsidRPr="00BB2030">
              <w:rPr>
                <w:highlight w:val="yellow"/>
              </w:rPr>
              <w:t>Insert each specification component here</w:t>
            </w:r>
          </w:p>
        </w:tc>
      </w:tr>
      <w:tr w:rsidR="00D874C2" w:rsidRPr="0025153F" w14:paraId="3215AEEE"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653B58A2" w14:textId="77777777" w:rsidR="00D874C2" w:rsidRPr="008C7C29"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30C4304B" w14:textId="77777777" w:rsidR="00D874C2" w:rsidRPr="008C7C29"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717D873B" w14:textId="77777777" w:rsidR="00D874C2" w:rsidRPr="008C7C29"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77B9E867" w14:textId="77777777" w:rsidR="00D874C2" w:rsidRPr="005059BA" w:rsidRDefault="00D874C2" w:rsidP="005059BA">
            <w:pPr>
              <w:pStyle w:val="Level3"/>
              <w:keepNext/>
              <w:keepLines/>
              <w:numPr>
                <w:ilvl w:val="3"/>
                <w:numId w:val="24"/>
              </w:numPr>
              <w:spacing w:after="120"/>
              <w:ind w:left="760"/>
              <w:jc w:val="both"/>
              <w:rPr>
                <w:highlight w:val="yellow"/>
              </w:rPr>
            </w:pPr>
            <w:r w:rsidRPr="00BB2030">
              <w:rPr>
                <w:highlight w:val="yellow"/>
              </w:rPr>
              <w:t>Insert each specification component here</w:t>
            </w:r>
          </w:p>
        </w:tc>
      </w:tr>
      <w:tr w:rsidR="00D874C2" w:rsidRPr="0025153F" w14:paraId="13AC3D6E"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04E4AF84" w14:textId="77777777" w:rsidR="00D874C2" w:rsidRPr="008C7C29"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42E0044" w14:textId="77777777" w:rsidR="00D874C2" w:rsidRPr="008C7C29"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03CD1C14" w14:textId="77777777" w:rsidR="00D874C2" w:rsidRPr="008C7C29"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6EBAE9E7" w14:textId="77777777" w:rsidR="00D874C2" w:rsidRPr="005059BA" w:rsidRDefault="00D874C2" w:rsidP="005059BA">
            <w:pPr>
              <w:pStyle w:val="Level3"/>
              <w:keepNext/>
              <w:keepLines/>
              <w:numPr>
                <w:ilvl w:val="3"/>
                <w:numId w:val="24"/>
              </w:numPr>
              <w:spacing w:after="120"/>
              <w:ind w:left="760"/>
              <w:jc w:val="both"/>
              <w:rPr>
                <w:highlight w:val="yellow"/>
              </w:rPr>
            </w:pPr>
            <w:r w:rsidRPr="00BB2030">
              <w:rPr>
                <w:highlight w:val="yellow"/>
              </w:rPr>
              <w:t>Insert each specification component here</w:t>
            </w:r>
          </w:p>
        </w:tc>
      </w:tr>
      <w:tr w:rsidR="00D874C2" w:rsidRPr="0025153F" w14:paraId="1B77D730"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51BD57D6" w14:textId="77777777" w:rsidR="00D874C2" w:rsidRPr="008C7C29"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67DF9364" w14:textId="77777777" w:rsidR="00D874C2" w:rsidRPr="008C7C29"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07265DB1" w14:textId="77777777" w:rsidR="00D874C2" w:rsidRPr="008C7C29"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65E4F42A" w14:textId="77777777" w:rsidR="00D874C2" w:rsidRPr="005059BA" w:rsidRDefault="00D874C2" w:rsidP="005059BA">
            <w:pPr>
              <w:pStyle w:val="Level3"/>
              <w:keepNext/>
              <w:keepLines/>
              <w:numPr>
                <w:ilvl w:val="3"/>
                <w:numId w:val="24"/>
              </w:numPr>
              <w:spacing w:after="120"/>
              <w:ind w:left="760"/>
              <w:jc w:val="both"/>
              <w:rPr>
                <w:highlight w:val="yellow"/>
              </w:rPr>
            </w:pPr>
            <w:r w:rsidRPr="00BB2030">
              <w:rPr>
                <w:highlight w:val="yellow"/>
              </w:rPr>
              <w:t>Insert each specification component here</w:t>
            </w:r>
          </w:p>
        </w:tc>
      </w:tr>
      <w:tr w:rsidR="00D874C2" w:rsidRPr="0025153F" w14:paraId="76069F8F"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5F86FD70" w14:textId="77777777" w:rsidR="00D874C2" w:rsidRPr="008C7C29"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8B5A9F2" w14:textId="77777777" w:rsidR="00D874C2" w:rsidRPr="008C7C29"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4C459735" w14:textId="77777777" w:rsidR="00D874C2" w:rsidRPr="008C7C29"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24C6B47B" w14:textId="77777777" w:rsidR="00D874C2" w:rsidRPr="005059BA" w:rsidRDefault="00D874C2" w:rsidP="005059BA">
            <w:pPr>
              <w:pStyle w:val="Level3"/>
              <w:keepNext/>
              <w:keepLines/>
              <w:numPr>
                <w:ilvl w:val="3"/>
                <w:numId w:val="24"/>
              </w:numPr>
              <w:spacing w:after="120"/>
              <w:ind w:left="760"/>
              <w:jc w:val="both"/>
              <w:rPr>
                <w:highlight w:val="yellow"/>
              </w:rPr>
            </w:pPr>
            <w:r w:rsidRPr="00BB2030">
              <w:rPr>
                <w:highlight w:val="yellow"/>
              </w:rPr>
              <w:t>Insert each specification component here</w:t>
            </w:r>
          </w:p>
        </w:tc>
      </w:tr>
      <w:tr w:rsidR="00D874C2" w:rsidRPr="0025153F" w14:paraId="55C79856"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772418B9" w14:textId="77777777" w:rsidR="00D874C2" w:rsidRPr="008C7C29"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3ED56113" w14:textId="77777777" w:rsidR="00D874C2" w:rsidRPr="008C7C29"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1AF9F716" w14:textId="77777777" w:rsidR="00D874C2" w:rsidRPr="008C7C29"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0288D107" w14:textId="77777777" w:rsidR="00D874C2" w:rsidRPr="005059BA" w:rsidRDefault="00D874C2" w:rsidP="005059BA">
            <w:pPr>
              <w:pStyle w:val="Level3"/>
              <w:keepNext/>
              <w:keepLines/>
              <w:numPr>
                <w:ilvl w:val="3"/>
                <w:numId w:val="24"/>
              </w:numPr>
              <w:spacing w:after="120"/>
              <w:ind w:left="760"/>
              <w:jc w:val="both"/>
              <w:rPr>
                <w:highlight w:val="yellow"/>
              </w:rPr>
            </w:pPr>
            <w:r w:rsidRPr="00BB2030">
              <w:rPr>
                <w:highlight w:val="yellow"/>
              </w:rPr>
              <w:t>Insert each specification component here</w:t>
            </w:r>
          </w:p>
        </w:tc>
      </w:tr>
      <w:tr w:rsidR="00D874C2" w:rsidRPr="0025153F" w14:paraId="2EF0DAB5"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652C0E2F" w14:textId="77777777" w:rsidR="00D874C2" w:rsidRPr="008C7C29"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662903FA" w14:textId="77777777" w:rsidR="00D874C2" w:rsidRPr="008C7C29"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4E8A8508" w14:textId="77777777" w:rsidR="00D874C2" w:rsidRPr="008C7C29"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331E5D5F" w14:textId="77777777" w:rsidR="00D874C2" w:rsidRPr="005059BA" w:rsidRDefault="00D874C2" w:rsidP="005059BA">
            <w:pPr>
              <w:pStyle w:val="Level3"/>
              <w:keepNext/>
              <w:keepLines/>
              <w:numPr>
                <w:ilvl w:val="3"/>
                <w:numId w:val="24"/>
              </w:numPr>
              <w:spacing w:after="120"/>
              <w:ind w:left="760"/>
              <w:jc w:val="both"/>
              <w:rPr>
                <w:highlight w:val="yellow"/>
              </w:rPr>
            </w:pPr>
            <w:r w:rsidRPr="00BB2030">
              <w:rPr>
                <w:highlight w:val="yellow"/>
              </w:rPr>
              <w:t>Ins</w:t>
            </w:r>
            <w:r w:rsidR="004A55C1" w:rsidRPr="00BB2030">
              <w:rPr>
                <w:highlight w:val="yellow"/>
              </w:rPr>
              <w:t>e</w:t>
            </w:r>
            <w:r w:rsidRPr="00BB2030">
              <w:rPr>
                <w:highlight w:val="yellow"/>
              </w:rPr>
              <w:t>rt each specification component here</w:t>
            </w:r>
          </w:p>
        </w:tc>
      </w:tr>
      <w:tr w:rsidR="00D874C2" w:rsidRPr="0025153F" w14:paraId="56C89F33" w14:textId="77777777" w:rsidTr="0087367C">
        <w:trPr>
          <w:cantSplit/>
        </w:trPr>
        <w:tc>
          <w:tcPr>
            <w:tcW w:w="900" w:type="dxa"/>
            <w:tcBorders>
              <w:top w:val="single" w:sz="4" w:space="0" w:color="auto"/>
              <w:left w:val="single" w:sz="8" w:space="0" w:color="000000"/>
              <w:bottom w:val="single" w:sz="8" w:space="0" w:color="000000"/>
              <w:right w:val="single" w:sz="8" w:space="0" w:color="000000"/>
            </w:tcBorders>
          </w:tcPr>
          <w:p w14:paraId="69031962" w14:textId="77777777" w:rsidR="00D874C2" w:rsidRPr="008C7C29" w:rsidRDefault="00D874C2" w:rsidP="0087367C">
            <w:pPr>
              <w:spacing w:after="120"/>
              <w:rPr>
                <w:sz w:val="18"/>
              </w:rPr>
            </w:pPr>
          </w:p>
        </w:tc>
        <w:tc>
          <w:tcPr>
            <w:tcW w:w="810" w:type="dxa"/>
            <w:tcBorders>
              <w:top w:val="single" w:sz="4" w:space="0" w:color="auto"/>
              <w:left w:val="single" w:sz="8" w:space="0" w:color="000000"/>
              <w:bottom w:val="single" w:sz="8" w:space="0" w:color="000000"/>
              <w:right w:val="single" w:sz="8" w:space="0" w:color="000000"/>
            </w:tcBorders>
          </w:tcPr>
          <w:p w14:paraId="36F1B751" w14:textId="77777777" w:rsidR="00D874C2" w:rsidRPr="008C7C29" w:rsidRDefault="00D874C2" w:rsidP="0087367C">
            <w:pPr>
              <w:spacing w:after="120"/>
              <w:rPr>
                <w:sz w:val="18"/>
              </w:rPr>
            </w:pPr>
          </w:p>
        </w:tc>
        <w:tc>
          <w:tcPr>
            <w:tcW w:w="1728" w:type="dxa"/>
            <w:tcBorders>
              <w:top w:val="single" w:sz="4" w:space="0" w:color="auto"/>
              <w:left w:val="single" w:sz="8" w:space="0" w:color="000000"/>
              <w:bottom w:val="single" w:sz="8" w:space="0" w:color="000000"/>
              <w:right w:val="single" w:sz="8" w:space="0" w:color="000000"/>
            </w:tcBorders>
          </w:tcPr>
          <w:p w14:paraId="72127BC9" w14:textId="77777777" w:rsidR="00D874C2" w:rsidRPr="008C7C29" w:rsidRDefault="00D874C2" w:rsidP="0087367C">
            <w:pPr>
              <w:spacing w:after="120"/>
              <w:rPr>
                <w:sz w:val="18"/>
              </w:rPr>
            </w:pPr>
          </w:p>
        </w:tc>
        <w:tc>
          <w:tcPr>
            <w:tcW w:w="6732" w:type="dxa"/>
            <w:tcBorders>
              <w:top w:val="single" w:sz="4" w:space="0" w:color="auto"/>
              <w:left w:val="single" w:sz="8" w:space="0" w:color="000000"/>
              <w:bottom w:val="single" w:sz="8" w:space="0" w:color="000000"/>
              <w:right w:val="single" w:sz="8" w:space="0" w:color="000000"/>
            </w:tcBorders>
            <w:vAlign w:val="center"/>
          </w:tcPr>
          <w:p w14:paraId="4A23B44C" w14:textId="77777777" w:rsidR="00D874C2" w:rsidRPr="005059BA" w:rsidRDefault="00D874C2" w:rsidP="005059BA">
            <w:pPr>
              <w:pStyle w:val="Level3"/>
              <w:keepNext/>
              <w:keepLines/>
              <w:numPr>
                <w:ilvl w:val="3"/>
                <w:numId w:val="24"/>
              </w:numPr>
              <w:spacing w:after="120"/>
              <w:ind w:left="760"/>
              <w:jc w:val="both"/>
              <w:rPr>
                <w:highlight w:val="yellow"/>
              </w:rPr>
            </w:pPr>
            <w:r w:rsidRPr="00BB2030">
              <w:rPr>
                <w:highlight w:val="yellow"/>
              </w:rPr>
              <w:t>Insert each specification component here</w:t>
            </w:r>
          </w:p>
        </w:tc>
      </w:tr>
      <w:tr w:rsidR="00D874C2" w:rsidRPr="0025153F" w14:paraId="1C1C2584" w14:textId="77777777" w:rsidTr="0087367C">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69904E54" w14:textId="77777777" w:rsidR="00D874C2" w:rsidRPr="001749D0" w:rsidRDefault="00D874C2" w:rsidP="006963AE">
            <w:pPr>
              <w:rPr>
                <w:rFonts w:cs="Arial"/>
                <w:b/>
                <w:bCs/>
                <w:sz w:val="18"/>
                <w:szCs w:val="18"/>
                <w:lang w:eastAsia="x-none"/>
              </w:rPr>
            </w:pPr>
            <w:r w:rsidRPr="001749D0">
              <w:rPr>
                <w:rFonts w:cs="Arial"/>
                <w:b/>
                <w:bCs/>
                <w:sz w:val="18"/>
                <w:szCs w:val="18"/>
                <w:lang w:eastAsia="x-none"/>
              </w:rPr>
              <w:t xml:space="preserve">NOTES/COMMENTS: </w:t>
            </w:r>
          </w:p>
          <w:p w14:paraId="6019CE72" w14:textId="77777777" w:rsidR="00D874C2" w:rsidRPr="001749D0" w:rsidRDefault="00D874C2" w:rsidP="006963AE">
            <w:pPr>
              <w:rPr>
                <w:rFonts w:cs="Arial"/>
                <w:b/>
                <w:bCs/>
                <w:sz w:val="18"/>
                <w:szCs w:val="18"/>
                <w:lang w:eastAsia="x-none"/>
              </w:rPr>
            </w:pPr>
          </w:p>
          <w:p w14:paraId="5911D4C3" w14:textId="77777777" w:rsidR="00D874C2" w:rsidRPr="001749D0" w:rsidRDefault="00D874C2" w:rsidP="006963AE">
            <w:pPr>
              <w:rPr>
                <w:rFonts w:cs="Arial"/>
                <w:b/>
                <w:bCs/>
                <w:sz w:val="18"/>
                <w:szCs w:val="18"/>
                <w:lang w:eastAsia="x-none"/>
              </w:rPr>
            </w:pPr>
          </w:p>
        </w:tc>
      </w:tr>
    </w:tbl>
    <w:p w14:paraId="7ED80946" w14:textId="77777777" w:rsidR="00B12985" w:rsidRDefault="00B12985" w:rsidP="000E504D">
      <w:pPr>
        <w:rPr>
          <w:rFonts w:cs="Arial"/>
          <w:sz w:val="18"/>
          <w:szCs w:val="18"/>
        </w:rPr>
      </w:pPr>
    </w:p>
    <w:p w14:paraId="40E8B7D8" w14:textId="77777777" w:rsidR="00144AED" w:rsidRDefault="00144AED" w:rsidP="009844BC">
      <w:pPr>
        <w:pStyle w:val="Level2Body"/>
        <w:keepNext/>
        <w:keepLines/>
        <w:ind w:left="0"/>
      </w:pPr>
      <w:bookmarkStart w:id="486" w:name="_Toc135933476"/>
      <w:bookmarkStart w:id="487" w:name="_Toc135933477"/>
      <w:bookmarkStart w:id="488" w:name="_Toc135933478"/>
      <w:bookmarkEnd w:id="486"/>
      <w:bookmarkEnd w:id="487"/>
      <w:bookmarkEnd w:id="488"/>
    </w:p>
    <w:p w14:paraId="3AE1A539" w14:textId="77777777" w:rsidR="00E1632B" w:rsidRDefault="00E1632B" w:rsidP="009844BC">
      <w:pPr>
        <w:pStyle w:val="Level3"/>
      </w:pPr>
      <w:bookmarkStart w:id="489" w:name="_Toc471801789"/>
      <w:bookmarkEnd w:id="489"/>
    </w:p>
    <w:p w14:paraId="7D8C47AE" w14:textId="77777777" w:rsidR="00E1632B" w:rsidRDefault="00E1632B">
      <w:pPr>
        <w:jc w:val="left"/>
        <w:rPr>
          <w:b/>
          <w:bCs/>
          <w:sz w:val="18"/>
        </w:rPr>
      </w:pPr>
      <w:r>
        <w:rPr>
          <w:sz w:val="18"/>
        </w:rPr>
        <w:br w:type="page"/>
      </w:r>
    </w:p>
    <w:p w14:paraId="09A6E576" w14:textId="77777777" w:rsidR="0095628C" w:rsidRPr="000B5CA5" w:rsidRDefault="0095628C" w:rsidP="0095628C">
      <w:pPr>
        <w:pStyle w:val="Heading1"/>
      </w:pPr>
      <w:bookmarkStart w:id="490" w:name="_Toc126238609"/>
      <w:bookmarkStart w:id="491" w:name="_Toc129770867"/>
      <w:bookmarkStart w:id="492" w:name="_Toc169814861"/>
      <w:bookmarkStart w:id="493" w:name="_Toc171937573"/>
      <w:bookmarkStart w:id="494" w:name="_Toc201927636"/>
      <w:bookmarkStart w:id="495" w:name="_Toc403742832"/>
      <w:bookmarkEnd w:id="480"/>
      <w:r>
        <w:lastRenderedPageBreak/>
        <w:t>CONTRACTUAL AGREEMENT FORM</w:t>
      </w:r>
      <w:bookmarkEnd w:id="490"/>
      <w:bookmarkEnd w:id="491"/>
      <w:bookmarkEnd w:id="492"/>
      <w:bookmarkEnd w:id="493"/>
      <w:bookmarkEnd w:id="494"/>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95628C" w:rsidRPr="002B2CFA" w14:paraId="1D0131B2" w14:textId="77777777" w:rsidTr="00C212A2">
        <w:trPr>
          <w:cantSplit/>
          <w:trHeight w:val="272"/>
        </w:trPr>
        <w:tc>
          <w:tcPr>
            <w:tcW w:w="10800" w:type="dxa"/>
            <w:tcBorders>
              <w:top w:val="nil"/>
              <w:left w:val="nil"/>
              <w:bottom w:val="nil"/>
              <w:right w:val="nil"/>
            </w:tcBorders>
            <w:shd w:val="solid" w:color="000000" w:fill="FFFFFF"/>
            <w:vAlign w:val="center"/>
          </w:tcPr>
          <w:p w14:paraId="62BD8E19" w14:textId="77777777" w:rsidR="0095628C" w:rsidRPr="008F46EF" w:rsidRDefault="0095628C" w:rsidP="002B587E">
            <w:pPr>
              <w:jc w:val="center"/>
            </w:pPr>
            <w:r w:rsidRPr="008F46EF">
              <w:br w:type="column"/>
            </w:r>
            <w:r>
              <w:t>BIDDER</w:t>
            </w:r>
            <w:r w:rsidRPr="008F46EF">
              <w:t xml:space="preserve"> MUST COMPLETE THE FOLLOWING</w:t>
            </w:r>
          </w:p>
        </w:tc>
      </w:tr>
    </w:tbl>
    <w:p w14:paraId="51DC409F" w14:textId="77777777" w:rsidR="0095628C" w:rsidRDefault="0095628C" w:rsidP="0095628C"/>
    <w:p w14:paraId="09A7EE21" w14:textId="77777777" w:rsidR="0095628C" w:rsidRDefault="0095628C" w:rsidP="0095628C"/>
    <w:bookmarkStart w:id="496" w:name="_Hlk168305267"/>
    <w:p w14:paraId="0A671DB7" w14:textId="77777777" w:rsidR="0095628C" w:rsidRDefault="0095628C" w:rsidP="0095628C">
      <w:r>
        <w:rPr>
          <w:noProof/>
        </w:rPr>
        <mc:AlternateContent>
          <mc:Choice Requires="wps">
            <w:drawing>
              <wp:anchor distT="0" distB="0" distL="114300" distR="114300" simplePos="0" relativeHeight="251660288" behindDoc="1" locked="0" layoutInCell="1" allowOverlap="1" wp14:anchorId="67B5ACAE" wp14:editId="3FAE8C1E">
                <wp:simplePos x="0" y="0"/>
                <wp:positionH relativeFrom="column">
                  <wp:posOffset>-226695</wp:posOffset>
                </wp:positionH>
                <wp:positionV relativeFrom="paragraph">
                  <wp:posOffset>592455</wp:posOffset>
                </wp:positionV>
                <wp:extent cx="6781165" cy="2838450"/>
                <wp:effectExtent l="0" t="0" r="19685" b="19050"/>
                <wp:wrapSquare wrapText="bothSides"/>
                <wp:docPr id="2755517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2838450"/>
                        </a:xfrm>
                        <a:prstGeom prst="rect">
                          <a:avLst/>
                        </a:prstGeom>
                        <a:solidFill>
                          <a:srgbClr val="FFFFFF">
                            <a:alpha val="0"/>
                          </a:srgbClr>
                        </a:solidFill>
                        <a:ln w="12700">
                          <a:solidFill>
                            <a:srgbClr val="000000"/>
                          </a:solidFill>
                          <a:miter lim="800000"/>
                          <a:headEnd/>
                          <a:tailEnd/>
                        </a:ln>
                      </wps:spPr>
                      <wps:txbx>
                        <w:txbxContent>
                          <w:p w14:paraId="4A63EA27" w14:textId="77777777" w:rsidR="0095628C" w:rsidRPr="008F46EF" w:rsidRDefault="0095628C" w:rsidP="0095628C">
                            <w:pPr>
                              <w:keepNext/>
                              <w:keepLines/>
                              <w:rPr>
                                <w:szCs w:val="18"/>
                              </w:rPr>
                            </w:pPr>
                            <w:r w:rsidRPr="0097406E">
                              <w:rPr>
                                <w:szCs w:val="18"/>
                              </w:rPr>
                              <w:t>Per Nebraska’s Transparency in Government Procurement Act, Neb. Rev Stat § 73-603</w:t>
                            </w:r>
                            <w:r>
                              <w:rPr>
                                <w:szCs w:val="18"/>
                              </w:rPr>
                              <w:t>,</w:t>
                            </w:r>
                            <w:r w:rsidRPr="0097406E">
                              <w:rPr>
                                <w:szCs w:val="18"/>
                              </w:rPr>
                              <w:t xml:space="preserve"> DAS is required to collect </w:t>
                            </w:r>
                            <w:r w:rsidRPr="008F46EF">
                              <w:rPr>
                                <w:szCs w:val="18"/>
                              </w:rPr>
                              <w:t xml:space="preserve">statistical information regarding the number of contracts awarded to Nebraska </w:t>
                            </w:r>
                            <w:r>
                              <w:rPr>
                                <w:szCs w:val="18"/>
                              </w:rPr>
                              <w:t>Vendors</w:t>
                            </w:r>
                            <w:r w:rsidRPr="008F46EF">
                              <w:rPr>
                                <w:szCs w:val="18"/>
                              </w:rPr>
                              <w:t>. This information is for statistical purposes only and will not be considered for contract award purposes.</w:t>
                            </w:r>
                          </w:p>
                          <w:p w14:paraId="761ABD38" w14:textId="77777777" w:rsidR="0095628C" w:rsidRPr="008F46EF" w:rsidRDefault="0095628C" w:rsidP="0095628C">
                            <w:pPr>
                              <w:keepNext/>
                              <w:keepLines/>
                              <w:rPr>
                                <w:szCs w:val="18"/>
                              </w:rPr>
                            </w:pPr>
                          </w:p>
                          <w:p w14:paraId="7ADA127D" w14:textId="77777777" w:rsidR="0095628C" w:rsidRDefault="0095628C" w:rsidP="0095628C">
                            <w:pPr>
                              <w:keepNext/>
                              <w:keepLines/>
                              <w:rPr>
                                <w:szCs w:val="18"/>
                              </w:rPr>
                            </w:pPr>
                            <w:bookmarkStart w:id="497" w:name="_Hlk168657279"/>
                            <w:r w:rsidRPr="0079309E">
                              <w:t xml:space="preserve">_____ </w:t>
                            </w:r>
                            <w:r w:rsidRPr="008F46EF">
                              <w:rPr>
                                <w:szCs w:val="18"/>
                              </w:rPr>
                              <w:t xml:space="preserve">NEBRASKA </w:t>
                            </w:r>
                            <w:r>
                              <w:rPr>
                                <w:szCs w:val="18"/>
                              </w:rPr>
                              <w:t>VENDOR</w:t>
                            </w:r>
                            <w:r w:rsidRPr="008F46EF">
                              <w:rPr>
                                <w:szCs w:val="18"/>
                              </w:rPr>
                              <w:t xml:space="preserve"> AFFIDAVIT: Bidder hereby attests that bidder is a Nebraska </w:t>
                            </w:r>
                            <w:r>
                              <w:rPr>
                                <w:szCs w:val="18"/>
                              </w:rPr>
                              <w:t>Vendor</w:t>
                            </w:r>
                            <w:r w:rsidRPr="008F46EF">
                              <w:rPr>
                                <w:szCs w:val="18"/>
                              </w:rPr>
                              <w:t xml:space="preserve">. “Nebraska </w:t>
                            </w:r>
                            <w:r>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Pr>
                                <w:szCs w:val="18"/>
                              </w:rPr>
                              <w:t xml:space="preserve"> All vendors who are not a Nebraska Vendor are considered Foreign Vendors under </w:t>
                            </w:r>
                            <w:r w:rsidRPr="0097406E">
                              <w:rPr>
                                <w:szCs w:val="18"/>
                              </w:rPr>
                              <w:t>Neb. Rev Stat § 73-603</w:t>
                            </w:r>
                            <w:r>
                              <w:rPr>
                                <w:szCs w:val="18"/>
                              </w:rPr>
                              <w:t xml:space="preserve"> (c).</w:t>
                            </w:r>
                          </w:p>
                          <w:p w14:paraId="1B043D13" w14:textId="77777777" w:rsidR="0095628C" w:rsidRDefault="0095628C" w:rsidP="0095628C">
                            <w:pPr>
                              <w:keepNext/>
                              <w:keepLines/>
                              <w:rPr>
                                <w:szCs w:val="18"/>
                              </w:rPr>
                            </w:pPr>
                          </w:p>
                          <w:p w14:paraId="0CA7B887" w14:textId="77777777" w:rsidR="0095628C" w:rsidRDefault="0095628C" w:rsidP="0095628C">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195ED67B" w14:textId="77777777" w:rsidR="0095628C" w:rsidRDefault="0095628C" w:rsidP="0095628C">
                            <w:pPr>
                              <w:keepNext/>
                              <w:keepLines/>
                              <w:rPr>
                                <w:szCs w:val="18"/>
                              </w:rPr>
                            </w:pPr>
                          </w:p>
                          <w:bookmarkEnd w:id="497"/>
                          <w:p w14:paraId="6656F271" w14:textId="77777777" w:rsidR="0095628C" w:rsidRPr="008F46EF" w:rsidRDefault="0095628C" w:rsidP="0095628C">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7B5ACAE" id="Rectangle 4" o:spid="_x0000_s1026" style="position:absolute;left:0;text-align:left;margin-left:-17.85pt;margin-top:46.65pt;width:533.95pt;height:223.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" strokeweight="1pt">
                <v:fill opacity="0"/>
                <v:textbox>
                  <w:txbxContent>
                    <w:p w14:paraId="4A63EA27" w14:textId="77777777" w:rsidR="0095628C" w:rsidRPr="008F46EF" w:rsidRDefault="0095628C" w:rsidP="0095628C">
                      <w:pPr>
                        <w:keepNext/>
                        <w:keepLines/>
                        <w:rPr>
                          <w:szCs w:val="18"/>
                        </w:rPr>
                      </w:pPr>
                      <w:r w:rsidRPr="0097406E">
                        <w:rPr>
                          <w:szCs w:val="18"/>
                        </w:rPr>
                        <w:t>Per Nebraska’s Transparency in Government Procurement Act, Neb. Rev Stat § 73-603</w:t>
                      </w:r>
                      <w:r>
                        <w:rPr>
                          <w:szCs w:val="18"/>
                        </w:rPr>
                        <w:t>,</w:t>
                      </w:r>
                      <w:r w:rsidRPr="0097406E">
                        <w:rPr>
                          <w:szCs w:val="18"/>
                        </w:rPr>
                        <w:t xml:space="preserve"> DAS is required to collect </w:t>
                      </w:r>
                      <w:r w:rsidRPr="008F46EF">
                        <w:rPr>
                          <w:szCs w:val="18"/>
                        </w:rPr>
                        <w:t xml:space="preserve">statistical information regarding the number of contracts awarded to Nebraska </w:t>
                      </w:r>
                      <w:r>
                        <w:rPr>
                          <w:szCs w:val="18"/>
                        </w:rPr>
                        <w:t>Vendors</w:t>
                      </w:r>
                      <w:r w:rsidRPr="008F46EF">
                        <w:rPr>
                          <w:szCs w:val="18"/>
                        </w:rPr>
                        <w:t>. This information is for statistical purposes only and will not be considered for contract award purposes.</w:t>
                      </w:r>
                    </w:p>
                    <w:p w14:paraId="761ABD38" w14:textId="77777777" w:rsidR="0095628C" w:rsidRPr="008F46EF" w:rsidRDefault="0095628C" w:rsidP="0095628C">
                      <w:pPr>
                        <w:keepNext/>
                        <w:keepLines/>
                        <w:rPr>
                          <w:szCs w:val="18"/>
                        </w:rPr>
                      </w:pPr>
                    </w:p>
                    <w:p w14:paraId="7ADA127D" w14:textId="77777777" w:rsidR="0095628C" w:rsidRDefault="0095628C" w:rsidP="0095628C">
                      <w:pPr>
                        <w:keepNext/>
                        <w:keepLines/>
                        <w:rPr>
                          <w:szCs w:val="18"/>
                        </w:rPr>
                      </w:pPr>
                      <w:bookmarkStart w:id="679" w:name="_Hlk168657279"/>
                      <w:r w:rsidRPr="0079309E">
                        <w:t xml:space="preserve">_____ </w:t>
                      </w:r>
                      <w:r w:rsidRPr="008F46EF">
                        <w:rPr>
                          <w:szCs w:val="18"/>
                        </w:rPr>
                        <w:t xml:space="preserve">NEBRASKA </w:t>
                      </w:r>
                      <w:r>
                        <w:rPr>
                          <w:szCs w:val="18"/>
                        </w:rPr>
                        <w:t>VENDOR</w:t>
                      </w:r>
                      <w:r w:rsidRPr="008F46EF">
                        <w:rPr>
                          <w:szCs w:val="18"/>
                        </w:rPr>
                        <w:t xml:space="preserve"> AFFIDAVIT: Bidder hereby attests that bidder is a Nebraska </w:t>
                      </w:r>
                      <w:r>
                        <w:rPr>
                          <w:szCs w:val="18"/>
                        </w:rPr>
                        <w:t>Vendor</w:t>
                      </w:r>
                      <w:r w:rsidRPr="008F46EF">
                        <w:rPr>
                          <w:szCs w:val="18"/>
                        </w:rPr>
                        <w:t xml:space="preserve">. “Nebraska </w:t>
                      </w:r>
                      <w:r>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Pr>
                          <w:szCs w:val="18"/>
                        </w:rPr>
                        <w:t xml:space="preserve"> All vendors who are not a Nebraska Vendor are considered Foreign Vendors under </w:t>
                      </w:r>
                      <w:r w:rsidRPr="0097406E">
                        <w:rPr>
                          <w:szCs w:val="18"/>
                        </w:rPr>
                        <w:t>Neb. Rev Stat § 73-603</w:t>
                      </w:r>
                      <w:r>
                        <w:rPr>
                          <w:szCs w:val="18"/>
                        </w:rPr>
                        <w:t xml:space="preserve"> (c).</w:t>
                      </w:r>
                    </w:p>
                    <w:p w14:paraId="1B043D13" w14:textId="77777777" w:rsidR="0095628C" w:rsidRDefault="0095628C" w:rsidP="0095628C">
                      <w:pPr>
                        <w:keepNext/>
                        <w:keepLines/>
                        <w:rPr>
                          <w:szCs w:val="18"/>
                        </w:rPr>
                      </w:pPr>
                    </w:p>
                    <w:p w14:paraId="0CA7B887" w14:textId="77777777" w:rsidR="0095628C" w:rsidRDefault="0095628C" w:rsidP="0095628C">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195ED67B" w14:textId="77777777" w:rsidR="0095628C" w:rsidRDefault="0095628C" w:rsidP="0095628C">
                      <w:pPr>
                        <w:keepNext/>
                        <w:keepLines/>
                        <w:rPr>
                          <w:szCs w:val="18"/>
                        </w:rPr>
                      </w:pPr>
                    </w:p>
                    <w:bookmarkEnd w:id="679"/>
                    <w:p w14:paraId="6656F271" w14:textId="77777777" w:rsidR="0095628C" w:rsidRPr="008F46EF" w:rsidRDefault="0095628C" w:rsidP="0095628C">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v:textbox>
                <w10:wrap type="square"/>
              </v:rect>
            </w:pict>
          </mc:Fallback>
        </mc:AlternateContent>
      </w:r>
      <w:r w:rsidRPr="00AA4F2D">
        <w:t xml:space="preserve">By signing this </w:t>
      </w:r>
      <w:r>
        <w:t>Contractual Agreement Form</w:t>
      </w:r>
      <w:r w:rsidRPr="00AA4F2D">
        <w:t xml:space="preserve">, the </w:t>
      </w:r>
      <w:r>
        <w:t>bidder</w:t>
      </w:r>
      <w:r w:rsidRPr="00AA4F2D">
        <w:t xml:space="preserve"> guarantees compliance with the pro</w:t>
      </w:r>
      <w:r>
        <w:t>visions</w:t>
      </w:r>
      <w:r w:rsidRPr="00AA4F2D">
        <w:t xml:space="preserve"> </w:t>
      </w:r>
      <w:r w:rsidRPr="008F46EF">
        <w:t xml:space="preserve">stated in this </w:t>
      </w:r>
      <w:r>
        <w:t>solicitation</w:t>
      </w:r>
      <w:r w:rsidRPr="008F46EF">
        <w:t xml:space="preserve"> and agrees to the terms and conditions unless otherwise indicated in writing</w:t>
      </w:r>
      <w:r>
        <w:t xml:space="preserve"> and certifies that bidder is not owned by the Chinese Communist Party</w:t>
      </w:r>
      <w:r w:rsidRPr="00AA4F2D">
        <w:t>.</w:t>
      </w:r>
      <w:bookmarkEnd w:id="496"/>
    </w:p>
    <w:p w14:paraId="30EBB206" w14:textId="77777777" w:rsidR="0095628C" w:rsidRPr="002B2CFA" w:rsidRDefault="0095628C" w:rsidP="0095628C">
      <w:pPr>
        <w:spacing w:before="120" w:after="120"/>
        <w:jc w:val="center"/>
      </w:pPr>
      <w:r w:rsidRPr="007F249B">
        <w:rPr>
          <w:b/>
          <w:bCs/>
        </w:rPr>
        <w:t>THIS FORM MUST BE SIGNED MANUALLY IN INK OR BY DOCUSIGN</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6520"/>
      </w:tblGrid>
      <w:tr w:rsidR="0095628C" w:rsidRPr="007E1E10" w14:paraId="33C7D8EC" w14:textId="77777777" w:rsidTr="00C212A2">
        <w:trPr>
          <w:trHeight w:val="432"/>
        </w:trPr>
        <w:tc>
          <w:tcPr>
            <w:tcW w:w="4190" w:type="dxa"/>
            <w:vAlign w:val="center"/>
          </w:tcPr>
          <w:p w14:paraId="5D196107" w14:textId="77777777" w:rsidR="0095628C" w:rsidRDefault="0095628C" w:rsidP="00C212A2">
            <w:pPr>
              <w:jc w:val="left"/>
            </w:pPr>
            <w:r>
              <w:t>COMPANY</w:t>
            </w:r>
            <w:r w:rsidRPr="002B2CFA">
              <w:t>:</w:t>
            </w:r>
          </w:p>
        </w:tc>
        <w:tc>
          <w:tcPr>
            <w:tcW w:w="6520" w:type="dxa"/>
          </w:tcPr>
          <w:p w14:paraId="31AC2302" w14:textId="77777777" w:rsidR="0095628C" w:rsidRDefault="0095628C" w:rsidP="00C212A2">
            <w:pPr>
              <w:pStyle w:val="Heading1"/>
            </w:pPr>
          </w:p>
        </w:tc>
      </w:tr>
      <w:tr w:rsidR="0095628C" w:rsidRPr="007E1E10" w14:paraId="1C356ADD" w14:textId="77777777" w:rsidTr="00C212A2">
        <w:trPr>
          <w:trHeight w:val="432"/>
        </w:trPr>
        <w:tc>
          <w:tcPr>
            <w:tcW w:w="4190" w:type="dxa"/>
            <w:vAlign w:val="center"/>
          </w:tcPr>
          <w:p w14:paraId="14D99D5E" w14:textId="77777777" w:rsidR="0095628C" w:rsidRPr="00514090" w:rsidRDefault="0095628C" w:rsidP="00C212A2">
            <w:pPr>
              <w:jc w:val="left"/>
            </w:pPr>
            <w:r>
              <w:t>ADDRESS</w:t>
            </w:r>
            <w:r w:rsidRPr="00514090">
              <w:t>:</w:t>
            </w:r>
          </w:p>
        </w:tc>
        <w:tc>
          <w:tcPr>
            <w:tcW w:w="6520" w:type="dxa"/>
          </w:tcPr>
          <w:p w14:paraId="7B76EB7F" w14:textId="77777777" w:rsidR="0095628C" w:rsidRDefault="0095628C" w:rsidP="00C212A2">
            <w:pPr>
              <w:pStyle w:val="Heading1"/>
            </w:pPr>
          </w:p>
        </w:tc>
      </w:tr>
      <w:tr w:rsidR="0095628C" w:rsidRPr="007E1E10" w14:paraId="5438C59C" w14:textId="77777777" w:rsidTr="00C212A2">
        <w:trPr>
          <w:trHeight w:val="432"/>
        </w:trPr>
        <w:tc>
          <w:tcPr>
            <w:tcW w:w="4190" w:type="dxa"/>
            <w:vAlign w:val="center"/>
          </w:tcPr>
          <w:p w14:paraId="48516059" w14:textId="77777777" w:rsidR="0095628C" w:rsidRPr="00514090" w:rsidRDefault="0095628C" w:rsidP="00C212A2">
            <w:pPr>
              <w:jc w:val="left"/>
            </w:pPr>
            <w:r>
              <w:t>PHONE</w:t>
            </w:r>
            <w:r w:rsidRPr="00514090">
              <w:t>:</w:t>
            </w:r>
          </w:p>
        </w:tc>
        <w:tc>
          <w:tcPr>
            <w:tcW w:w="6520" w:type="dxa"/>
          </w:tcPr>
          <w:p w14:paraId="74EA1BC8" w14:textId="77777777" w:rsidR="0095628C" w:rsidRDefault="0095628C" w:rsidP="00C212A2">
            <w:pPr>
              <w:pStyle w:val="Heading1"/>
            </w:pPr>
          </w:p>
        </w:tc>
      </w:tr>
      <w:tr w:rsidR="0095628C" w:rsidRPr="007E1E10" w14:paraId="6D1606B4" w14:textId="77777777" w:rsidTr="00C212A2">
        <w:trPr>
          <w:trHeight w:val="432"/>
        </w:trPr>
        <w:tc>
          <w:tcPr>
            <w:tcW w:w="4190" w:type="dxa"/>
            <w:vAlign w:val="center"/>
          </w:tcPr>
          <w:p w14:paraId="2101D88D" w14:textId="77777777" w:rsidR="0095628C" w:rsidRPr="00514090" w:rsidRDefault="0095628C" w:rsidP="00C212A2">
            <w:pPr>
              <w:jc w:val="left"/>
            </w:pPr>
            <w:r>
              <w:t>EMAIL:</w:t>
            </w:r>
          </w:p>
        </w:tc>
        <w:tc>
          <w:tcPr>
            <w:tcW w:w="6520" w:type="dxa"/>
          </w:tcPr>
          <w:p w14:paraId="5EDD5BC2" w14:textId="77777777" w:rsidR="0095628C" w:rsidRDefault="0095628C" w:rsidP="00C212A2">
            <w:pPr>
              <w:pStyle w:val="Heading1"/>
            </w:pPr>
          </w:p>
        </w:tc>
      </w:tr>
      <w:tr w:rsidR="0095628C" w:rsidRPr="007E1E10" w14:paraId="090ACAC0" w14:textId="77777777" w:rsidTr="00C212A2">
        <w:trPr>
          <w:trHeight w:val="432"/>
        </w:trPr>
        <w:tc>
          <w:tcPr>
            <w:tcW w:w="4190" w:type="dxa"/>
            <w:vAlign w:val="center"/>
          </w:tcPr>
          <w:p w14:paraId="010C1072" w14:textId="77777777" w:rsidR="0095628C" w:rsidRDefault="0095628C" w:rsidP="00C212A2">
            <w:pPr>
              <w:jc w:val="left"/>
            </w:pPr>
            <w:r>
              <w:t>BIDDER NAME &amp; TITLE</w:t>
            </w:r>
            <w:r w:rsidRPr="00514090">
              <w:t>:</w:t>
            </w:r>
            <w:r>
              <w:t xml:space="preserve"> </w:t>
            </w:r>
          </w:p>
        </w:tc>
        <w:tc>
          <w:tcPr>
            <w:tcW w:w="6520" w:type="dxa"/>
          </w:tcPr>
          <w:p w14:paraId="46DF8C01" w14:textId="77777777" w:rsidR="0095628C" w:rsidRDefault="0095628C" w:rsidP="00C212A2">
            <w:pPr>
              <w:pStyle w:val="Heading1"/>
            </w:pPr>
          </w:p>
        </w:tc>
      </w:tr>
      <w:tr w:rsidR="0095628C" w:rsidRPr="007E1E10" w14:paraId="55E872B7" w14:textId="77777777" w:rsidTr="00C212A2">
        <w:trPr>
          <w:trHeight w:val="692"/>
        </w:trPr>
        <w:tc>
          <w:tcPr>
            <w:tcW w:w="4190" w:type="dxa"/>
            <w:tcBorders>
              <w:bottom w:val="single" w:sz="4" w:space="0" w:color="auto"/>
            </w:tcBorders>
            <w:vAlign w:val="center"/>
          </w:tcPr>
          <w:p w14:paraId="7E10D228" w14:textId="77777777" w:rsidR="0095628C" w:rsidRPr="00514090" w:rsidRDefault="0095628C" w:rsidP="00C212A2">
            <w:pPr>
              <w:jc w:val="left"/>
            </w:pPr>
            <w:r w:rsidRPr="00514090">
              <w:t>SIGNATURE:</w:t>
            </w:r>
          </w:p>
        </w:tc>
        <w:tc>
          <w:tcPr>
            <w:tcW w:w="6520" w:type="dxa"/>
            <w:tcBorders>
              <w:bottom w:val="single" w:sz="4" w:space="0" w:color="auto"/>
            </w:tcBorders>
          </w:tcPr>
          <w:p w14:paraId="665B4163" w14:textId="77777777" w:rsidR="0095628C" w:rsidRDefault="0095628C" w:rsidP="00C212A2">
            <w:pPr>
              <w:pStyle w:val="Heading1"/>
            </w:pPr>
          </w:p>
        </w:tc>
      </w:tr>
      <w:tr w:rsidR="0095628C" w:rsidRPr="007E1E10" w14:paraId="7A583238" w14:textId="77777777" w:rsidTr="00C212A2">
        <w:trPr>
          <w:trHeight w:val="432"/>
        </w:trPr>
        <w:tc>
          <w:tcPr>
            <w:tcW w:w="4190" w:type="dxa"/>
            <w:tcBorders>
              <w:bottom w:val="single" w:sz="4" w:space="0" w:color="auto"/>
            </w:tcBorders>
            <w:vAlign w:val="center"/>
          </w:tcPr>
          <w:p w14:paraId="5185CB11" w14:textId="77777777" w:rsidR="0095628C" w:rsidRPr="00514090" w:rsidRDefault="0095628C" w:rsidP="00C212A2">
            <w:pPr>
              <w:jc w:val="left"/>
            </w:pPr>
            <w:r>
              <w:t>DATE:</w:t>
            </w:r>
          </w:p>
        </w:tc>
        <w:tc>
          <w:tcPr>
            <w:tcW w:w="6520" w:type="dxa"/>
            <w:tcBorders>
              <w:bottom w:val="single" w:sz="4" w:space="0" w:color="auto"/>
            </w:tcBorders>
          </w:tcPr>
          <w:p w14:paraId="14CC3D4B" w14:textId="77777777" w:rsidR="0095628C" w:rsidRDefault="0095628C" w:rsidP="00C212A2">
            <w:pPr>
              <w:pStyle w:val="Heading1"/>
            </w:pPr>
          </w:p>
        </w:tc>
      </w:tr>
      <w:tr w:rsidR="0095628C" w:rsidRPr="007E1E10" w14:paraId="19F69674" w14:textId="77777777" w:rsidTr="00C212A2">
        <w:trPr>
          <w:trHeight w:val="260"/>
        </w:trPr>
        <w:tc>
          <w:tcPr>
            <w:tcW w:w="10710" w:type="dxa"/>
            <w:gridSpan w:val="2"/>
            <w:tcBorders>
              <w:top w:val="single" w:sz="4" w:space="0" w:color="auto"/>
              <w:left w:val="nil"/>
              <w:bottom w:val="single" w:sz="4" w:space="0" w:color="auto"/>
              <w:right w:val="nil"/>
            </w:tcBorders>
            <w:vAlign w:val="center"/>
          </w:tcPr>
          <w:p w14:paraId="248B9597" w14:textId="77777777" w:rsidR="0095628C" w:rsidRDefault="0095628C" w:rsidP="002B587E"/>
        </w:tc>
      </w:tr>
      <w:tr w:rsidR="0095628C" w:rsidRPr="007E1E10" w14:paraId="467967E2" w14:textId="77777777" w:rsidTr="00C212A2">
        <w:trPr>
          <w:trHeight w:val="432"/>
        </w:trPr>
        <w:tc>
          <w:tcPr>
            <w:tcW w:w="10710" w:type="dxa"/>
            <w:gridSpan w:val="2"/>
            <w:tcBorders>
              <w:top w:val="single" w:sz="4" w:space="0" w:color="auto"/>
            </w:tcBorders>
            <w:vAlign w:val="center"/>
          </w:tcPr>
          <w:p w14:paraId="23F69664" w14:textId="77777777" w:rsidR="0095628C" w:rsidRPr="002B587E" w:rsidRDefault="0095628C" w:rsidP="002B587E">
            <w:pPr>
              <w:jc w:val="center"/>
              <w:rPr>
                <w:b/>
                <w:bCs/>
              </w:rPr>
            </w:pPr>
            <w:r w:rsidRPr="002B587E">
              <w:rPr>
                <w:b/>
                <w:bCs/>
              </w:rPr>
              <w:t>VENDOR COMMUNICATION WITH THE STATE CONTACT INFORMATION</w:t>
            </w:r>
          </w:p>
          <w:p w14:paraId="45F44149" w14:textId="77777777" w:rsidR="0095628C" w:rsidRPr="0060447F" w:rsidRDefault="0095628C" w:rsidP="002B587E">
            <w:pPr>
              <w:jc w:val="center"/>
            </w:pPr>
            <w:r w:rsidRPr="002B587E">
              <w:rPr>
                <w:b/>
                <w:bCs/>
              </w:rPr>
              <w:t>(IF DIFFERENT FROM ABOVE)</w:t>
            </w:r>
          </w:p>
        </w:tc>
      </w:tr>
      <w:tr w:rsidR="0095628C" w:rsidRPr="007E1E10" w14:paraId="273651D1" w14:textId="77777777" w:rsidTr="00C212A2">
        <w:trPr>
          <w:trHeight w:val="432"/>
        </w:trPr>
        <w:tc>
          <w:tcPr>
            <w:tcW w:w="4190" w:type="dxa"/>
            <w:vAlign w:val="center"/>
          </w:tcPr>
          <w:p w14:paraId="3A932530" w14:textId="77777777" w:rsidR="0095628C" w:rsidRPr="00514090" w:rsidRDefault="0095628C" w:rsidP="00C212A2">
            <w:pPr>
              <w:jc w:val="left"/>
            </w:pPr>
            <w:r>
              <w:t>NAME:</w:t>
            </w:r>
          </w:p>
        </w:tc>
        <w:tc>
          <w:tcPr>
            <w:tcW w:w="6520" w:type="dxa"/>
          </w:tcPr>
          <w:p w14:paraId="3A068558" w14:textId="77777777" w:rsidR="0095628C" w:rsidRDefault="0095628C" w:rsidP="00C212A2">
            <w:pPr>
              <w:pStyle w:val="Heading1"/>
            </w:pPr>
          </w:p>
        </w:tc>
      </w:tr>
      <w:tr w:rsidR="0095628C" w:rsidRPr="007E1E10" w14:paraId="12062150" w14:textId="77777777" w:rsidTr="00C212A2">
        <w:trPr>
          <w:trHeight w:val="432"/>
        </w:trPr>
        <w:tc>
          <w:tcPr>
            <w:tcW w:w="4190" w:type="dxa"/>
            <w:vAlign w:val="center"/>
          </w:tcPr>
          <w:p w14:paraId="69ED9863" w14:textId="77777777" w:rsidR="0095628C" w:rsidRDefault="0095628C" w:rsidP="00C212A2">
            <w:pPr>
              <w:jc w:val="left"/>
            </w:pPr>
            <w:r>
              <w:t>TITLE:</w:t>
            </w:r>
          </w:p>
        </w:tc>
        <w:tc>
          <w:tcPr>
            <w:tcW w:w="6520" w:type="dxa"/>
          </w:tcPr>
          <w:p w14:paraId="5AFC0985" w14:textId="77777777" w:rsidR="0095628C" w:rsidRDefault="0095628C" w:rsidP="00C212A2">
            <w:pPr>
              <w:pStyle w:val="Heading1"/>
            </w:pPr>
          </w:p>
        </w:tc>
      </w:tr>
      <w:tr w:rsidR="0095628C" w:rsidRPr="007E1E10" w14:paraId="19BB03EE" w14:textId="77777777" w:rsidTr="00C212A2">
        <w:trPr>
          <w:trHeight w:val="432"/>
        </w:trPr>
        <w:tc>
          <w:tcPr>
            <w:tcW w:w="4190" w:type="dxa"/>
            <w:vAlign w:val="center"/>
          </w:tcPr>
          <w:p w14:paraId="1038C66B" w14:textId="77777777" w:rsidR="0095628C" w:rsidRPr="00514090" w:rsidRDefault="0095628C" w:rsidP="00C212A2">
            <w:pPr>
              <w:jc w:val="left"/>
            </w:pPr>
            <w:r>
              <w:t>PHONE:</w:t>
            </w:r>
          </w:p>
        </w:tc>
        <w:tc>
          <w:tcPr>
            <w:tcW w:w="6520" w:type="dxa"/>
          </w:tcPr>
          <w:p w14:paraId="6D20ADDE" w14:textId="77777777" w:rsidR="0095628C" w:rsidRDefault="0095628C" w:rsidP="00C212A2">
            <w:pPr>
              <w:pStyle w:val="Heading1"/>
            </w:pPr>
          </w:p>
        </w:tc>
      </w:tr>
      <w:tr w:rsidR="0095628C" w:rsidRPr="007E1E10" w14:paraId="51F72497" w14:textId="77777777" w:rsidTr="00C212A2">
        <w:trPr>
          <w:trHeight w:val="432"/>
        </w:trPr>
        <w:tc>
          <w:tcPr>
            <w:tcW w:w="4190" w:type="dxa"/>
            <w:vAlign w:val="center"/>
          </w:tcPr>
          <w:p w14:paraId="369272B1" w14:textId="77777777" w:rsidR="0095628C" w:rsidRPr="00514090" w:rsidRDefault="0095628C" w:rsidP="00C212A2">
            <w:pPr>
              <w:jc w:val="left"/>
            </w:pPr>
            <w:r>
              <w:t>EMAIL:</w:t>
            </w:r>
          </w:p>
        </w:tc>
        <w:tc>
          <w:tcPr>
            <w:tcW w:w="6520" w:type="dxa"/>
          </w:tcPr>
          <w:p w14:paraId="2B46B0BE" w14:textId="77777777" w:rsidR="0095628C" w:rsidRDefault="0095628C" w:rsidP="00C212A2">
            <w:pPr>
              <w:pStyle w:val="Heading1"/>
            </w:pPr>
          </w:p>
        </w:tc>
      </w:tr>
      <w:bookmarkEnd w:id="495"/>
    </w:tbl>
    <w:p w14:paraId="11439E35" w14:textId="77777777" w:rsidR="00E1632B" w:rsidRDefault="00E1632B" w:rsidP="00E1632B">
      <w:pPr>
        <w:jc w:val="left"/>
      </w:pPr>
    </w:p>
    <w:p w14:paraId="6A191990" w14:textId="77777777" w:rsidR="002371AE" w:rsidRPr="0032088F" w:rsidRDefault="002371AE" w:rsidP="0032088F">
      <w:pPr>
        <w:pStyle w:val="Level4"/>
        <w:jc w:val="center"/>
        <w:rPr>
          <w:b/>
          <w:bCs/>
          <w:sz w:val="24"/>
          <w:szCs w:val="36"/>
        </w:rPr>
      </w:pPr>
      <w:bookmarkStart w:id="498" w:name="_Hlk168312912"/>
      <w:bookmarkStart w:id="499" w:name="_Toc205265377"/>
      <w:bookmarkStart w:id="500" w:name="_Toc403742833"/>
      <w:bookmarkStart w:id="501" w:name="_Toc420938208"/>
      <w:bookmarkStart w:id="502" w:name="_Toc420938643"/>
      <w:bookmarkStart w:id="503" w:name="_Toc420939265"/>
      <w:bookmarkStart w:id="504" w:name="_Toc420939297"/>
      <w:bookmarkStart w:id="505" w:name="_Toc420939348"/>
      <w:bookmarkStart w:id="506" w:name="_Toc421012596"/>
      <w:bookmarkStart w:id="507" w:name="_Toc421013714"/>
      <w:r w:rsidRPr="0032088F">
        <w:rPr>
          <w:b/>
          <w:bCs/>
          <w:sz w:val="24"/>
          <w:szCs w:val="36"/>
          <w:highlight w:val="green"/>
        </w:rPr>
        <w:t>OPTIONAL</w:t>
      </w:r>
      <w:bookmarkEnd w:id="498"/>
    </w:p>
    <w:p w14:paraId="5FF69FFF" w14:textId="77777777" w:rsidR="00117AF0" w:rsidRDefault="00117AF0" w:rsidP="007A63A0">
      <w:pPr>
        <w:pStyle w:val="Heading1"/>
      </w:pPr>
      <w:bookmarkStart w:id="508" w:name="_Toc169814863"/>
      <w:bookmarkStart w:id="509" w:name="_Toc185254925"/>
      <w:bookmarkStart w:id="510" w:name="_Toc201927637"/>
      <w:bookmarkStart w:id="511" w:name="_Hlk167832080"/>
      <w:r w:rsidRPr="008E1D23">
        <w:t>I</w:t>
      </w:r>
      <w:bookmarkEnd w:id="508"/>
      <w:r>
        <w:t>NTENT TO ATTEND SOLICITATION CONFERENCE</w:t>
      </w:r>
      <w:bookmarkEnd w:id="509"/>
      <w:bookmarkEnd w:id="510"/>
    </w:p>
    <w:p w14:paraId="1364EF0D" w14:textId="77777777" w:rsidR="00117AF0" w:rsidRPr="00443F03" w:rsidRDefault="00117AF0" w:rsidP="00117AF0">
      <w:pPr>
        <w:pStyle w:val="Heading1Body"/>
        <w:rPr>
          <w:sz w:val="24"/>
          <w:szCs w:val="24"/>
        </w:rPr>
      </w:pPr>
      <w:r w:rsidRPr="00443F03">
        <w:rPr>
          <w:sz w:val="24"/>
          <w:szCs w:val="24"/>
        </w:rPr>
        <w:t xml:space="preserve">Solicitation Number </w:t>
      </w:r>
      <w:r w:rsidRPr="00443F03">
        <w:rPr>
          <w:sz w:val="24"/>
          <w:szCs w:val="24"/>
          <w:highlight w:val="yellow"/>
        </w:rPr>
        <w:t>XXXXXX O</w:t>
      </w:r>
      <w:r w:rsidRPr="007A63A0">
        <w:rPr>
          <w:sz w:val="24"/>
          <w:szCs w:val="24"/>
          <w:highlight w:val="yellow"/>
        </w:rPr>
        <w:t>R</w:t>
      </w:r>
    </w:p>
    <w:bookmarkEnd w:id="499"/>
    <w:bookmarkEnd w:id="500"/>
    <w:bookmarkEnd w:id="501"/>
    <w:bookmarkEnd w:id="502"/>
    <w:bookmarkEnd w:id="503"/>
    <w:bookmarkEnd w:id="504"/>
    <w:bookmarkEnd w:id="505"/>
    <w:bookmarkEnd w:id="506"/>
    <w:bookmarkEnd w:id="507"/>
    <w:p w14:paraId="22339167" w14:textId="77777777" w:rsidR="008C1AFE" w:rsidRPr="0025153F" w:rsidRDefault="008C1AFE" w:rsidP="006963AE">
      <w:pPr>
        <w:pStyle w:val="Glossary"/>
        <w:widowControl/>
        <w:jc w:val="both"/>
        <w:rPr>
          <w:rFonts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7344"/>
      </w:tblGrid>
      <w:tr w:rsidR="008C1AFE" w:rsidRPr="0025153F" w14:paraId="2A30A317" w14:textId="77777777" w:rsidTr="00AA7C07">
        <w:trPr>
          <w:trHeight w:val="325"/>
        </w:trPr>
        <w:tc>
          <w:tcPr>
            <w:tcW w:w="2808" w:type="dxa"/>
            <w:vAlign w:val="center"/>
          </w:tcPr>
          <w:p w14:paraId="2F5DE16E" w14:textId="77777777" w:rsidR="008C1AFE" w:rsidRPr="006905FF" w:rsidRDefault="008E4FD1" w:rsidP="006963AE">
            <w:pPr>
              <w:rPr>
                <w:rFonts w:cs="Arial"/>
                <w:b/>
                <w:sz w:val="18"/>
                <w:szCs w:val="18"/>
              </w:rPr>
            </w:pPr>
            <w:r>
              <w:rPr>
                <w:rFonts w:cs="Arial"/>
                <w:b/>
                <w:sz w:val="18"/>
                <w:szCs w:val="18"/>
              </w:rPr>
              <w:t>Vendor</w:t>
            </w:r>
            <w:r w:rsidR="00916D23" w:rsidRPr="006905FF">
              <w:rPr>
                <w:rFonts w:cs="Arial"/>
                <w:b/>
                <w:sz w:val="18"/>
                <w:szCs w:val="18"/>
              </w:rPr>
              <w:t xml:space="preserve"> </w:t>
            </w:r>
            <w:r w:rsidR="008C1AFE" w:rsidRPr="006905FF">
              <w:rPr>
                <w:rFonts w:cs="Arial"/>
                <w:b/>
                <w:sz w:val="18"/>
                <w:szCs w:val="18"/>
              </w:rPr>
              <w:t>Name:</w:t>
            </w:r>
          </w:p>
        </w:tc>
        <w:tc>
          <w:tcPr>
            <w:tcW w:w="7344" w:type="dxa"/>
            <w:vAlign w:val="center"/>
          </w:tcPr>
          <w:p w14:paraId="3F9DF79A" w14:textId="77777777" w:rsidR="008C1AFE" w:rsidRPr="0025153F" w:rsidRDefault="008C1AFE" w:rsidP="006963AE">
            <w:pPr>
              <w:rPr>
                <w:rFonts w:cs="Arial"/>
                <w:sz w:val="18"/>
                <w:szCs w:val="18"/>
              </w:rPr>
            </w:pPr>
          </w:p>
        </w:tc>
      </w:tr>
      <w:tr w:rsidR="008C1AFE" w:rsidRPr="0025153F" w14:paraId="3C00C01E" w14:textId="77777777" w:rsidTr="00AA7C07">
        <w:trPr>
          <w:trHeight w:val="720"/>
        </w:trPr>
        <w:tc>
          <w:tcPr>
            <w:tcW w:w="2808" w:type="dxa"/>
            <w:vAlign w:val="center"/>
          </w:tcPr>
          <w:p w14:paraId="26ED8286" w14:textId="77777777" w:rsidR="008C1AFE" w:rsidRPr="006905FF" w:rsidRDefault="008E4FD1" w:rsidP="006963AE">
            <w:pPr>
              <w:rPr>
                <w:rFonts w:cs="Arial"/>
                <w:b/>
                <w:sz w:val="18"/>
                <w:szCs w:val="18"/>
              </w:rPr>
            </w:pPr>
            <w:r>
              <w:rPr>
                <w:rFonts w:cs="Arial"/>
                <w:b/>
                <w:sz w:val="18"/>
                <w:szCs w:val="18"/>
              </w:rPr>
              <w:t>Vendor</w:t>
            </w:r>
            <w:r w:rsidR="00916D23" w:rsidRPr="006905FF">
              <w:rPr>
                <w:rFonts w:cs="Arial"/>
                <w:b/>
                <w:sz w:val="18"/>
                <w:szCs w:val="18"/>
              </w:rPr>
              <w:t xml:space="preserve"> </w:t>
            </w:r>
            <w:r w:rsidR="008C1AFE" w:rsidRPr="006905FF">
              <w:rPr>
                <w:rFonts w:cs="Arial"/>
                <w:b/>
                <w:sz w:val="18"/>
                <w:szCs w:val="18"/>
              </w:rPr>
              <w:t>Address:</w:t>
            </w:r>
          </w:p>
        </w:tc>
        <w:tc>
          <w:tcPr>
            <w:tcW w:w="7344" w:type="dxa"/>
            <w:vAlign w:val="center"/>
          </w:tcPr>
          <w:p w14:paraId="00B50801" w14:textId="77777777" w:rsidR="008C1AFE" w:rsidRPr="0025153F" w:rsidRDefault="008C1AFE" w:rsidP="006963AE">
            <w:pPr>
              <w:rPr>
                <w:rFonts w:cs="Arial"/>
                <w:sz w:val="18"/>
                <w:szCs w:val="18"/>
              </w:rPr>
            </w:pPr>
          </w:p>
        </w:tc>
      </w:tr>
      <w:tr w:rsidR="008C1AFE" w:rsidRPr="0025153F" w14:paraId="27B2945A" w14:textId="77777777" w:rsidTr="00AA7C07">
        <w:trPr>
          <w:trHeight w:val="326"/>
        </w:trPr>
        <w:tc>
          <w:tcPr>
            <w:tcW w:w="2808" w:type="dxa"/>
            <w:vAlign w:val="center"/>
          </w:tcPr>
          <w:p w14:paraId="03D709C2" w14:textId="77777777" w:rsidR="008C1AFE" w:rsidRPr="006905FF" w:rsidRDefault="008C1AFE" w:rsidP="006963AE">
            <w:pPr>
              <w:rPr>
                <w:rFonts w:cs="Arial"/>
                <w:b/>
                <w:sz w:val="18"/>
                <w:szCs w:val="18"/>
              </w:rPr>
            </w:pPr>
            <w:r w:rsidRPr="006905FF">
              <w:rPr>
                <w:rFonts w:cs="Arial"/>
                <w:b/>
                <w:sz w:val="18"/>
                <w:szCs w:val="18"/>
              </w:rPr>
              <w:t>Contact Person:</w:t>
            </w:r>
          </w:p>
        </w:tc>
        <w:tc>
          <w:tcPr>
            <w:tcW w:w="7344" w:type="dxa"/>
            <w:vAlign w:val="center"/>
          </w:tcPr>
          <w:p w14:paraId="6B9E01A9" w14:textId="77777777" w:rsidR="008C1AFE" w:rsidRPr="0025153F" w:rsidRDefault="008C1AFE" w:rsidP="006963AE">
            <w:pPr>
              <w:rPr>
                <w:rFonts w:cs="Arial"/>
                <w:sz w:val="18"/>
                <w:szCs w:val="18"/>
              </w:rPr>
            </w:pPr>
          </w:p>
        </w:tc>
      </w:tr>
      <w:tr w:rsidR="008C1AFE" w:rsidRPr="0025153F" w14:paraId="71E7EDED" w14:textId="77777777" w:rsidTr="00AA7C07">
        <w:trPr>
          <w:trHeight w:val="325"/>
        </w:trPr>
        <w:tc>
          <w:tcPr>
            <w:tcW w:w="2808" w:type="dxa"/>
            <w:vAlign w:val="center"/>
          </w:tcPr>
          <w:p w14:paraId="08F2002A" w14:textId="77777777" w:rsidR="008C1AFE" w:rsidRPr="006905FF" w:rsidRDefault="008C1AFE" w:rsidP="006963AE">
            <w:pPr>
              <w:rPr>
                <w:rFonts w:cs="Arial"/>
                <w:b/>
                <w:sz w:val="18"/>
                <w:szCs w:val="18"/>
              </w:rPr>
            </w:pPr>
            <w:r w:rsidRPr="006905FF">
              <w:rPr>
                <w:rFonts w:cs="Arial"/>
                <w:b/>
                <w:sz w:val="18"/>
                <w:szCs w:val="18"/>
              </w:rPr>
              <w:t>E-mail Address:</w:t>
            </w:r>
          </w:p>
        </w:tc>
        <w:tc>
          <w:tcPr>
            <w:tcW w:w="7344" w:type="dxa"/>
            <w:vAlign w:val="center"/>
          </w:tcPr>
          <w:p w14:paraId="46FCF8F7" w14:textId="77777777" w:rsidR="008C1AFE" w:rsidRPr="0025153F" w:rsidRDefault="008C1AFE" w:rsidP="006963AE">
            <w:pPr>
              <w:rPr>
                <w:rFonts w:cs="Arial"/>
                <w:sz w:val="18"/>
                <w:szCs w:val="18"/>
              </w:rPr>
            </w:pPr>
          </w:p>
        </w:tc>
      </w:tr>
      <w:tr w:rsidR="008C1AFE" w:rsidRPr="0025153F" w14:paraId="367D22C5" w14:textId="77777777" w:rsidTr="00AA7C07">
        <w:trPr>
          <w:trHeight w:val="326"/>
        </w:trPr>
        <w:tc>
          <w:tcPr>
            <w:tcW w:w="2808" w:type="dxa"/>
            <w:vAlign w:val="center"/>
          </w:tcPr>
          <w:p w14:paraId="699F80E6" w14:textId="77777777" w:rsidR="008C1AFE" w:rsidRPr="006905FF" w:rsidRDefault="008C1AFE" w:rsidP="006963AE">
            <w:pPr>
              <w:rPr>
                <w:rFonts w:cs="Arial"/>
                <w:b/>
                <w:sz w:val="18"/>
                <w:szCs w:val="18"/>
              </w:rPr>
            </w:pPr>
            <w:r w:rsidRPr="006905FF">
              <w:rPr>
                <w:rFonts w:cs="Arial"/>
                <w:b/>
                <w:sz w:val="18"/>
                <w:szCs w:val="18"/>
              </w:rPr>
              <w:t>Telephone Number:</w:t>
            </w:r>
          </w:p>
        </w:tc>
        <w:tc>
          <w:tcPr>
            <w:tcW w:w="7344" w:type="dxa"/>
            <w:vAlign w:val="center"/>
          </w:tcPr>
          <w:p w14:paraId="2720F5A9" w14:textId="77777777" w:rsidR="008C1AFE" w:rsidRPr="0025153F" w:rsidRDefault="008C1AFE" w:rsidP="006963AE">
            <w:pPr>
              <w:rPr>
                <w:rFonts w:cs="Arial"/>
                <w:sz w:val="18"/>
                <w:szCs w:val="18"/>
              </w:rPr>
            </w:pPr>
          </w:p>
        </w:tc>
      </w:tr>
      <w:tr w:rsidR="008C1AFE" w:rsidRPr="0025153F" w14:paraId="259613C0" w14:textId="77777777" w:rsidTr="00AA7C07">
        <w:trPr>
          <w:trHeight w:val="326"/>
        </w:trPr>
        <w:tc>
          <w:tcPr>
            <w:tcW w:w="2808" w:type="dxa"/>
            <w:vAlign w:val="center"/>
          </w:tcPr>
          <w:p w14:paraId="79ABB941" w14:textId="77777777" w:rsidR="008C1AFE" w:rsidRPr="006905FF" w:rsidRDefault="008C1AFE" w:rsidP="006963AE">
            <w:pPr>
              <w:rPr>
                <w:rFonts w:cs="Arial"/>
                <w:b/>
                <w:sz w:val="18"/>
                <w:szCs w:val="18"/>
              </w:rPr>
            </w:pPr>
            <w:r w:rsidRPr="006905FF">
              <w:rPr>
                <w:rFonts w:cs="Arial"/>
                <w:b/>
                <w:sz w:val="18"/>
                <w:szCs w:val="18"/>
              </w:rPr>
              <w:t>Fax Number:</w:t>
            </w:r>
          </w:p>
        </w:tc>
        <w:tc>
          <w:tcPr>
            <w:tcW w:w="7344" w:type="dxa"/>
            <w:vAlign w:val="center"/>
          </w:tcPr>
          <w:p w14:paraId="4BEEDCB6" w14:textId="77777777" w:rsidR="008C1AFE" w:rsidRPr="0025153F" w:rsidRDefault="008C1AFE" w:rsidP="006963AE">
            <w:pPr>
              <w:rPr>
                <w:rFonts w:cs="Arial"/>
                <w:sz w:val="18"/>
                <w:szCs w:val="18"/>
              </w:rPr>
            </w:pPr>
          </w:p>
        </w:tc>
      </w:tr>
      <w:tr w:rsidR="00CC642B" w:rsidRPr="0025153F" w14:paraId="79627478" w14:textId="77777777" w:rsidTr="00AA7C07">
        <w:trPr>
          <w:trHeight w:val="326"/>
        </w:trPr>
        <w:tc>
          <w:tcPr>
            <w:tcW w:w="2808" w:type="dxa"/>
            <w:vAlign w:val="center"/>
          </w:tcPr>
          <w:p w14:paraId="09807A3B" w14:textId="77777777" w:rsidR="00CC642B" w:rsidRPr="006905FF" w:rsidRDefault="00CC642B" w:rsidP="006963AE">
            <w:pPr>
              <w:rPr>
                <w:rFonts w:cs="Arial"/>
                <w:b/>
                <w:sz w:val="18"/>
                <w:szCs w:val="18"/>
              </w:rPr>
            </w:pPr>
            <w:r w:rsidRPr="006905FF">
              <w:rPr>
                <w:rFonts w:cs="Arial"/>
                <w:b/>
                <w:sz w:val="18"/>
                <w:szCs w:val="18"/>
              </w:rPr>
              <w:t>Number of Attendees:</w:t>
            </w:r>
          </w:p>
        </w:tc>
        <w:tc>
          <w:tcPr>
            <w:tcW w:w="7344" w:type="dxa"/>
            <w:vAlign w:val="center"/>
          </w:tcPr>
          <w:p w14:paraId="20DDD5DE" w14:textId="77777777" w:rsidR="00CC642B" w:rsidRPr="0025153F" w:rsidRDefault="00CC642B" w:rsidP="006963AE">
            <w:pPr>
              <w:rPr>
                <w:rFonts w:cs="Arial"/>
                <w:sz w:val="18"/>
                <w:szCs w:val="18"/>
              </w:rPr>
            </w:pPr>
          </w:p>
        </w:tc>
      </w:tr>
    </w:tbl>
    <w:p w14:paraId="511B2318" w14:textId="77777777" w:rsidR="008C1AFE" w:rsidRPr="0025153F" w:rsidRDefault="008C1AFE" w:rsidP="000E504D">
      <w:pPr>
        <w:pStyle w:val="Level1Body"/>
      </w:pPr>
    </w:p>
    <w:p w14:paraId="191E212B" w14:textId="77777777" w:rsidR="007B7AD7" w:rsidRPr="002B311C" w:rsidRDefault="00D31490" w:rsidP="000E504D">
      <w:pPr>
        <w:pStyle w:val="Level1Body"/>
      </w:pPr>
      <w:r w:rsidRPr="0025153F">
        <w:t xml:space="preserve">The “Intent to Attend </w:t>
      </w:r>
      <w:r w:rsidR="00BB41C4">
        <w:t>Solicitation</w:t>
      </w:r>
      <w:r w:rsidR="00102388" w:rsidRPr="0025153F">
        <w:t xml:space="preserve"> </w:t>
      </w:r>
      <w:r w:rsidRPr="0025153F">
        <w:t xml:space="preserve">Conference” form </w:t>
      </w:r>
      <w:r w:rsidR="008C1AFE" w:rsidRPr="0025153F">
        <w:t xml:space="preserve">should be </w:t>
      </w:r>
      <w:r w:rsidR="004613B4">
        <w:t>uploaded</w:t>
      </w:r>
      <w:r w:rsidR="008C1AFE" w:rsidRPr="0025153F">
        <w:t xml:space="preserve"> </w:t>
      </w:r>
      <w:r w:rsidR="007517CD" w:rsidRPr="007517CD">
        <w:t xml:space="preserve">using the ShareFile link provided in the Schedule of Events, Section </w:t>
      </w:r>
      <w:r w:rsidR="00A33A58">
        <w:fldChar w:fldCharType="begin"/>
      </w:r>
      <w:r w:rsidR="00A33A58">
        <w:instrText xml:space="preserve"> REF _Ref135933148 \w \h </w:instrText>
      </w:r>
      <w:r w:rsidR="00A33A58">
        <w:fldChar w:fldCharType="separate"/>
      </w:r>
      <w:r w:rsidR="00A74DB4">
        <w:t>I.C</w:t>
      </w:r>
      <w:r w:rsidR="00A33A58">
        <w:fldChar w:fldCharType="end"/>
      </w:r>
      <w:r w:rsidR="008C1AFE" w:rsidRPr="002B311C">
        <w:t>.</w:t>
      </w:r>
    </w:p>
    <w:bookmarkEnd w:id="511"/>
    <w:p w14:paraId="33EB331B" w14:textId="77777777" w:rsidR="00546A6F" w:rsidRDefault="00546A6F">
      <w:pPr>
        <w:pStyle w:val="Level1Body"/>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rFonts w:cs="Arial"/>
          <w:szCs w:val="18"/>
        </w:rPr>
      </w:pPr>
    </w:p>
    <w:p w14:paraId="61146D65" w14:textId="77777777" w:rsidR="008C1AFE" w:rsidRPr="007A63A0" w:rsidRDefault="008C1AFE" w:rsidP="007A63A0">
      <w:pPr>
        <w:jc w:val="left"/>
        <w:rPr>
          <w:rFonts w:cs="Arial"/>
          <w:color w:val="000000"/>
          <w:sz w:val="18"/>
          <w:szCs w:val="18"/>
        </w:rPr>
      </w:pPr>
    </w:p>
    <w:sectPr w:rsidR="008C1AFE" w:rsidRPr="007A63A0" w:rsidSect="00185C3D">
      <w:footerReference w:type="first" r:id="rId27"/>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A3FD3" w14:textId="77777777" w:rsidR="006D0892" w:rsidRDefault="006D0892">
      <w:r>
        <w:separator/>
      </w:r>
    </w:p>
  </w:endnote>
  <w:endnote w:type="continuationSeparator" w:id="0">
    <w:p w14:paraId="131F9D08" w14:textId="77777777" w:rsidR="006D0892" w:rsidRDefault="006D0892">
      <w:r>
        <w:continuationSeparator/>
      </w:r>
    </w:p>
  </w:endnote>
  <w:endnote w:type="continuationNotice" w:id="1">
    <w:p w14:paraId="00C76915" w14:textId="77777777" w:rsidR="006D0892" w:rsidRDefault="006D0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22751071"/>
      <w:docPartObj>
        <w:docPartGallery w:val="Page Numbers (Bottom of Page)"/>
        <w:docPartUnique/>
      </w:docPartObj>
    </w:sdtPr>
    <w:sdtEndPr>
      <w:rPr>
        <w:noProof/>
      </w:rPr>
    </w:sdtEndPr>
    <w:sdtContent>
      <w:p w14:paraId="11B0BEAA" w14:textId="77777777" w:rsidR="0021115A" w:rsidRPr="0072305E" w:rsidRDefault="00AF6686">
        <w:pPr>
          <w:pStyle w:val="Footer"/>
          <w:jc w:val="center"/>
          <w:rPr>
            <w:sz w:val="16"/>
            <w:szCs w:val="16"/>
          </w:rPr>
        </w:pPr>
        <w:r w:rsidRPr="0072305E">
          <w:rPr>
            <w:sz w:val="16"/>
            <w:szCs w:val="16"/>
          </w:rPr>
          <w:t xml:space="preserve">Page </w:t>
        </w:r>
        <w:r w:rsidR="0021115A" w:rsidRPr="0072305E">
          <w:rPr>
            <w:sz w:val="16"/>
            <w:szCs w:val="16"/>
          </w:rPr>
          <w:fldChar w:fldCharType="begin"/>
        </w:r>
        <w:r w:rsidR="0021115A" w:rsidRPr="0072305E">
          <w:rPr>
            <w:sz w:val="16"/>
            <w:szCs w:val="16"/>
          </w:rPr>
          <w:instrText xml:space="preserve"> PAGE   \* MERGEFORMAT </w:instrText>
        </w:r>
        <w:r w:rsidR="0021115A" w:rsidRPr="0072305E">
          <w:rPr>
            <w:sz w:val="16"/>
            <w:szCs w:val="16"/>
          </w:rPr>
          <w:fldChar w:fldCharType="separate"/>
        </w:r>
        <w:r w:rsidR="00074D6C" w:rsidRPr="0072305E">
          <w:rPr>
            <w:noProof/>
            <w:sz w:val="16"/>
            <w:szCs w:val="16"/>
          </w:rPr>
          <w:t>ix</w:t>
        </w:r>
        <w:r w:rsidR="0021115A" w:rsidRPr="0072305E">
          <w:rPr>
            <w:noProof/>
            <w:sz w:val="16"/>
            <w:szCs w:val="16"/>
          </w:rPr>
          <w:fldChar w:fldCharType="end"/>
        </w:r>
      </w:p>
    </w:sdtContent>
  </w:sdt>
  <w:p w14:paraId="448F4810" w14:textId="52D63854" w:rsidR="0021115A" w:rsidRPr="003D23EB" w:rsidRDefault="0021115A" w:rsidP="00333600">
    <w:pPr>
      <w:jc w:val="right"/>
      <w:rPr>
        <w:sz w:val="18"/>
        <w:szCs w:val="18"/>
      </w:rPr>
    </w:pPr>
    <w:r>
      <w:rPr>
        <w:sz w:val="18"/>
        <w:szCs w:val="18"/>
      </w:rPr>
      <w:t xml:space="preserve">SPB </w:t>
    </w:r>
    <w:r w:rsidR="00C5431B">
      <w:rPr>
        <w:sz w:val="18"/>
        <w:szCs w:val="18"/>
      </w:rPr>
      <w:t xml:space="preserve">Form 17 | </w:t>
    </w:r>
    <w:r>
      <w:rPr>
        <w:sz w:val="18"/>
        <w:szCs w:val="18"/>
      </w:rPr>
      <w:t xml:space="preserve">ITB </w:t>
    </w:r>
    <w:r w:rsidR="00C5431B">
      <w:rPr>
        <w:sz w:val="18"/>
        <w:szCs w:val="18"/>
      </w:rPr>
      <w:t>Tem</w:t>
    </w:r>
    <w:r>
      <w:rPr>
        <w:sz w:val="18"/>
        <w:szCs w:val="18"/>
      </w:rPr>
      <w:t xml:space="preserve">plate | </w:t>
    </w:r>
    <w:r w:rsidR="00C5431B">
      <w:rPr>
        <w:sz w:val="18"/>
        <w:szCs w:val="18"/>
      </w:rPr>
      <w:t xml:space="preserve">Effective </w:t>
    </w:r>
    <w:r w:rsidR="00117AF0">
      <w:rPr>
        <w:sz w:val="18"/>
        <w:szCs w:val="18"/>
      </w:rPr>
      <w:t>0701202</w:t>
    </w:r>
    <w:r w:rsidR="00142851">
      <w:rPr>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282832"/>
      <w:docPartObj>
        <w:docPartGallery w:val="Page Numbers (Bottom of Page)"/>
        <w:docPartUnique/>
      </w:docPartObj>
    </w:sdtPr>
    <w:sdtEndPr>
      <w:rPr>
        <w:noProof/>
        <w:sz w:val="18"/>
        <w:szCs w:val="18"/>
      </w:rPr>
    </w:sdtEndPr>
    <w:sdtContent>
      <w:p w14:paraId="09521097" w14:textId="77777777" w:rsidR="0021115A" w:rsidRPr="00B15F26" w:rsidRDefault="0021115A" w:rsidP="00AA7C07">
        <w:pPr>
          <w:pStyle w:val="Footer"/>
          <w:jc w:val="center"/>
          <w:rPr>
            <w:sz w:val="18"/>
            <w:szCs w:val="18"/>
          </w:rPr>
        </w:pPr>
        <w:r w:rsidRPr="00B15F26">
          <w:rPr>
            <w:sz w:val="18"/>
            <w:szCs w:val="18"/>
          </w:rPr>
          <w:fldChar w:fldCharType="begin"/>
        </w:r>
        <w:r w:rsidRPr="00B15F26">
          <w:rPr>
            <w:sz w:val="18"/>
            <w:szCs w:val="18"/>
          </w:rPr>
          <w:instrText xml:space="preserve"> PAGE   \* MERGEFORMAT </w:instrText>
        </w:r>
        <w:r w:rsidRPr="00B15F26">
          <w:rPr>
            <w:sz w:val="18"/>
            <w:szCs w:val="18"/>
          </w:rPr>
          <w:fldChar w:fldCharType="separate"/>
        </w:r>
        <w:r w:rsidR="00074D6C">
          <w:rPr>
            <w:noProof/>
            <w:sz w:val="18"/>
            <w:szCs w:val="18"/>
          </w:rPr>
          <w:t>i</w:t>
        </w:r>
        <w:r w:rsidRPr="00B15F26">
          <w:rPr>
            <w:noProof/>
            <w:sz w:val="18"/>
            <w:szCs w:val="18"/>
          </w:rPr>
          <w:fldChar w:fldCharType="end"/>
        </w:r>
      </w:p>
    </w:sdtContent>
  </w:sdt>
  <w:p w14:paraId="2C533425" w14:textId="3C189A31" w:rsidR="0021115A" w:rsidRPr="003D23EB" w:rsidRDefault="0021115A" w:rsidP="00AA7C07">
    <w:pPr>
      <w:jc w:val="right"/>
      <w:rPr>
        <w:sz w:val="18"/>
        <w:szCs w:val="18"/>
      </w:rPr>
    </w:pPr>
    <w:r>
      <w:rPr>
        <w:sz w:val="18"/>
        <w:szCs w:val="18"/>
      </w:rPr>
      <w:t xml:space="preserve">SPB </w:t>
    </w:r>
    <w:r w:rsidR="00C5431B">
      <w:rPr>
        <w:sz w:val="18"/>
        <w:szCs w:val="18"/>
      </w:rPr>
      <w:t xml:space="preserve">Form 17 | </w:t>
    </w:r>
    <w:r>
      <w:rPr>
        <w:sz w:val="18"/>
        <w:szCs w:val="18"/>
      </w:rPr>
      <w:t xml:space="preserve">ITB </w:t>
    </w:r>
    <w:r w:rsidR="00B97776">
      <w:rPr>
        <w:sz w:val="18"/>
        <w:szCs w:val="18"/>
      </w:rPr>
      <w:t>Template</w:t>
    </w:r>
    <w:r>
      <w:rPr>
        <w:sz w:val="18"/>
        <w:szCs w:val="18"/>
      </w:rPr>
      <w:t xml:space="preserve"> | </w:t>
    </w:r>
    <w:r w:rsidR="00C5431B">
      <w:rPr>
        <w:sz w:val="18"/>
        <w:szCs w:val="18"/>
      </w:rPr>
      <w:t xml:space="preserve">Effective </w:t>
    </w:r>
    <w:r w:rsidR="00117AF0">
      <w:rPr>
        <w:sz w:val="18"/>
        <w:szCs w:val="18"/>
      </w:rPr>
      <w:t>0701202</w:t>
    </w:r>
    <w:r w:rsidR="00DD0786">
      <w:rPr>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ADF3" w14:textId="77777777" w:rsidR="0021115A" w:rsidRDefault="00211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6E131" w14:textId="77777777" w:rsidR="006D0892" w:rsidRDefault="006D0892">
      <w:r>
        <w:separator/>
      </w:r>
    </w:p>
  </w:footnote>
  <w:footnote w:type="continuationSeparator" w:id="0">
    <w:p w14:paraId="11068AA1" w14:textId="77777777" w:rsidR="006D0892" w:rsidRDefault="006D0892">
      <w:r>
        <w:continuationSeparator/>
      </w:r>
    </w:p>
  </w:footnote>
  <w:footnote w:type="continuationNotice" w:id="1">
    <w:p w14:paraId="17B4ED39" w14:textId="77777777" w:rsidR="006D0892" w:rsidRDefault="006D08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1B8B" w14:textId="77777777" w:rsidR="0021115A" w:rsidRDefault="002111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46DC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CE2B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D029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53A49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030B7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845D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6A4B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743E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F8CF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A48A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B40B6"/>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 w15:restartNumberingAfterBreak="0">
    <w:nsid w:val="08E44A3F"/>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2" w15:restartNumberingAfterBreak="0">
    <w:nsid w:val="11B907D5"/>
    <w:multiLevelType w:val="multilevel"/>
    <w:tmpl w:val="55DA0B00"/>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3"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18ED788B"/>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5" w15:restartNumberingAfterBreak="0">
    <w:nsid w:val="231C29B3"/>
    <w:multiLevelType w:val="multilevel"/>
    <w:tmpl w:val="D876A14A"/>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6" w15:restartNumberingAfterBreak="0">
    <w:nsid w:val="270E0476"/>
    <w:multiLevelType w:val="hybridMultilevel"/>
    <w:tmpl w:val="A5A08D96"/>
    <w:name w:val="Level 62222"/>
    <w:lvl w:ilvl="0" w:tplc="44C6BA7C">
      <w:start w:val="1"/>
      <w:numFmt w:val="bullet"/>
      <w:lvlText w:val=""/>
      <w:lvlJc w:val="left"/>
      <w:pPr>
        <w:tabs>
          <w:tab w:val="num" w:pos="3240"/>
        </w:tabs>
        <w:ind w:left="3240" w:hanging="360"/>
      </w:pPr>
      <w:rPr>
        <w:rFonts w:ascii="Symbol" w:hAnsi="Symbol" w:hint="default"/>
      </w:rPr>
    </w:lvl>
    <w:lvl w:ilvl="1" w:tplc="CD082CF2" w:tentative="1">
      <w:start w:val="1"/>
      <w:numFmt w:val="bullet"/>
      <w:lvlText w:val="o"/>
      <w:lvlJc w:val="left"/>
      <w:pPr>
        <w:tabs>
          <w:tab w:val="num" w:pos="4320"/>
        </w:tabs>
        <w:ind w:left="4320" w:hanging="360"/>
      </w:pPr>
      <w:rPr>
        <w:rFonts w:ascii="Courier New" w:hAnsi="Courier New" w:hint="default"/>
      </w:rPr>
    </w:lvl>
    <w:lvl w:ilvl="2" w:tplc="9864C7D2">
      <w:start w:val="1"/>
      <w:numFmt w:val="bullet"/>
      <w:lvlText w:val=""/>
      <w:lvlJc w:val="left"/>
      <w:pPr>
        <w:tabs>
          <w:tab w:val="num" w:pos="5040"/>
        </w:tabs>
        <w:ind w:left="5040" w:hanging="360"/>
      </w:pPr>
      <w:rPr>
        <w:rFonts w:ascii="Wingdings" w:hAnsi="Wingdings" w:hint="default"/>
      </w:rPr>
    </w:lvl>
    <w:lvl w:ilvl="3" w:tplc="6374B9BA" w:tentative="1">
      <w:start w:val="1"/>
      <w:numFmt w:val="bullet"/>
      <w:lvlText w:val=""/>
      <w:lvlJc w:val="left"/>
      <w:pPr>
        <w:tabs>
          <w:tab w:val="num" w:pos="5760"/>
        </w:tabs>
        <w:ind w:left="5760" w:hanging="360"/>
      </w:pPr>
      <w:rPr>
        <w:rFonts w:ascii="Symbol" w:hAnsi="Symbol" w:hint="default"/>
      </w:rPr>
    </w:lvl>
    <w:lvl w:ilvl="4" w:tplc="C12A19DA" w:tentative="1">
      <w:start w:val="1"/>
      <w:numFmt w:val="bullet"/>
      <w:lvlText w:val="o"/>
      <w:lvlJc w:val="left"/>
      <w:pPr>
        <w:tabs>
          <w:tab w:val="num" w:pos="6480"/>
        </w:tabs>
        <w:ind w:left="6480" w:hanging="360"/>
      </w:pPr>
      <w:rPr>
        <w:rFonts w:ascii="Courier New" w:hAnsi="Courier New" w:hint="default"/>
      </w:rPr>
    </w:lvl>
    <w:lvl w:ilvl="5" w:tplc="160C242E" w:tentative="1">
      <w:start w:val="1"/>
      <w:numFmt w:val="bullet"/>
      <w:lvlText w:val=""/>
      <w:lvlJc w:val="left"/>
      <w:pPr>
        <w:tabs>
          <w:tab w:val="num" w:pos="7200"/>
        </w:tabs>
        <w:ind w:left="7200" w:hanging="360"/>
      </w:pPr>
      <w:rPr>
        <w:rFonts w:ascii="Wingdings" w:hAnsi="Wingdings" w:hint="default"/>
      </w:rPr>
    </w:lvl>
    <w:lvl w:ilvl="6" w:tplc="711E0E62" w:tentative="1">
      <w:start w:val="1"/>
      <w:numFmt w:val="bullet"/>
      <w:lvlText w:val=""/>
      <w:lvlJc w:val="left"/>
      <w:pPr>
        <w:tabs>
          <w:tab w:val="num" w:pos="7920"/>
        </w:tabs>
        <w:ind w:left="7920" w:hanging="360"/>
      </w:pPr>
      <w:rPr>
        <w:rFonts w:ascii="Symbol" w:hAnsi="Symbol" w:hint="default"/>
      </w:rPr>
    </w:lvl>
    <w:lvl w:ilvl="7" w:tplc="2B7205F4" w:tentative="1">
      <w:start w:val="1"/>
      <w:numFmt w:val="bullet"/>
      <w:lvlText w:val="o"/>
      <w:lvlJc w:val="left"/>
      <w:pPr>
        <w:tabs>
          <w:tab w:val="num" w:pos="8640"/>
        </w:tabs>
        <w:ind w:left="8640" w:hanging="360"/>
      </w:pPr>
      <w:rPr>
        <w:rFonts w:ascii="Courier New" w:hAnsi="Courier New" w:hint="default"/>
      </w:rPr>
    </w:lvl>
    <w:lvl w:ilvl="8" w:tplc="B95C70D2" w:tentative="1">
      <w:start w:val="1"/>
      <w:numFmt w:val="bullet"/>
      <w:lvlText w:val=""/>
      <w:lvlJc w:val="left"/>
      <w:pPr>
        <w:tabs>
          <w:tab w:val="num" w:pos="9360"/>
        </w:tabs>
        <w:ind w:left="9360" w:hanging="360"/>
      </w:pPr>
      <w:rPr>
        <w:rFonts w:ascii="Wingdings" w:hAnsi="Wingdings" w:hint="default"/>
      </w:rPr>
    </w:lvl>
  </w:abstractNum>
  <w:abstractNum w:abstractNumId="17"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8" w15:restartNumberingAfterBreak="0">
    <w:nsid w:val="2A006B3A"/>
    <w:multiLevelType w:val="hybridMultilevel"/>
    <w:tmpl w:val="2DCE8EBA"/>
    <w:lvl w:ilvl="0" w:tplc="E37220F0">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0A141E9"/>
    <w:multiLevelType w:val="hybridMultilevel"/>
    <w:tmpl w:val="7E02AB8C"/>
    <w:lvl w:ilvl="0" w:tplc="B848223C">
      <w:start w:val="1"/>
      <w:numFmt w:val="decimal"/>
      <w:pStyle w:val="TableHeading"/>
      <w:lvlText w:val="%1."/>
      <w:lvlJc w:val="left"/>
      <w:pPr>
        <w:ind w:left="1062" w:hanging="360"/>
      </w:pPr>
      <w:rPr>
        <w:b/>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1" w15:restartNumberingAfterBreak="0">
    <w:nsid w:val="31E13936"/>
    <w:multiLevelType w:val="hybridMultilevel"/>
    <w:tmpl w:val="FABA5D78"/>
    <w:lvl w:ilvl="0" w:tplc="04090015">
      <w:start w:val="1"/>
      <w:numFmt w:val="upperLetter"/>
      <w:pStyle w:val="StyleLevel29pt"/>
      <w:lvlText w:val="%1."/>
      <w:lvlJc w:val="left"/>
      <w:pPr>
        <w:ind w:left="720" w:hanging="360"/>
      </w:pPr>
      <w:rPr>
        <w:rFonts w:hint="default"/>
      </w:rPr>
    </w:lvl>
    <w:lvl w:ilvl="1" w:tplc="04090019" w:tentative="1">
      <w:start w:val="1"/>
      <w:numFmt w:val="lowerLetter"/>
      <w:pStyle w:val="StyleLevel29p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9477E8"/>
    <w:multiLevelType w:val="hybridMultilevel"/>
    <w:tmpl w:val="9020975E"/>
    <w:name w:val="AutoList112"/>
    <w:lvl w:ilvl="0" w:tplc="8B38621E">
      <w:start w:val="1"/>
      <w:numFmt w:val="decimal"/>
      <w:lvlText w:val="%1."/>
      <w:lvlJc w:val="left"/>
      <w:pPr>
        <w:tabs>
          <w:tab w:val="num" w:pos="490"/>
        </w:tabs>
        <w:ind w:left="490" w:hanging="360"/>
      </w:pPr>
    </w:lvl>
    <w:lvl w:ilvl="1" w:tplc="A2004C7E" w:tentative="1">
      <w:start w:val="1"/>
      <w:numFmt w:val="lowerLetter"/>
      <w:lvlText w:val="%2."/>
      <w:lvlJc w:val="left"/>
      <w:pPr>
        <w:tabs>
          <w:tab w:val="num" w:pos="1210"/>
        </w:tabs>
        <w:ind w:left="1210" w:hanging="360"/>
      </w:pPr>
    </w:lvl>
    <w:lvl w:ilvl="2" w:tplc="0C7C5AFC" w:tentative="1">
      <w:start w:val="1"/>
      <w:numFmt w:val="lowerRoman"/>
      <w:lvlText w:val="%3."/>
      <w:lvlJc w:val="right"/>
      <w:pPr>
        <w:tabs>
          <w:tab w:val="num" w:pos="1930"/>
        </w:tabs>
        <w:ind w:left="1930" w:hanging="180"/>
      </w:pPr>
    </w:lvl>
    <w:lvl w:ilvl="3" w:tplc="EB8A8BDA" w:tentative="1">
      <w:start w:val="1"/>
      <w:numFmt w:val="decimal"/>
      <w:lvlText w:val="%4."/>
      <w:lvlJc w:val="left"/>
      <w:pPr>
        <w:tabs>
          <w:tab w:val="num" w:pos="2650"/>
        </w:tabs>
        <w:ind w:left="2650" w:hanging="360"/>
      </w:pPr>
    </w:lvl>
    <w:lvl w:ilvl="4" w:tplc="B9A2FCE6" w:tentative="1">
      <w:start w:val="1"/>
      <w:numFmt w:val="lowerLetter"/>
      <w:lvlText w:val="%5."/>
      <w:lvlJc w:val="left"/>
      <w:pPr>
        <w:tabs>
          <w:tab w:val="num" w:pos="3370"/>
        </w:tabs>
        <w:ind w:left="3370" w:hanging="360"/>
      </w:pPr>
    </w:lvl>
    <w:lvl w:ilvl="5" w:tplc="9372EBA8" w:tentative="1">
      <w:start w:val="1"/>
      <w:numFmt w:val="lowerRoman"/>
      <w:lvlText w:val="%6."/>
      <w:lvlJc w:val="right"/>
      <w:pPr>
        <w:tabs>
          <w:tab w:val="num" w:pos="4090"/>
        </w:tabs>
        <w:ind w:left="4090" w:hanging="180"/>
      </w:pPr>
    </w:lvl>
    <w:lvl w:ilvl="6" w:tplc="1F3A6A86" w:tentative="1">
      <w:start w:val="1"/>
      <w:numFmt w:val="decimal"/>
      <w:lvlText w:val="%7."/>
      <w:lvlJc w:val="left"/>
      <w:pPr>
        <w:tabs>
          <w:tab w:val="num" w:pos="4810"/>
        </w:tabs>
        <w:ind w:left="4810" w:hanging="360"/>
      </w:pPr>
    </w:lvl>
    <w:lvl w:ilvl="7" w:tplc="1FA2F79C" w:tentative="1">
      <w:start w:val="1"/>
      <w:numFmt w:val="lowerLetter"/>
      <w:lvlText w:val="%8."/>
      <w:lvlJc w:val="left"/>
      <w:pPr>
        <w:tabs>
          <w:tab w:val="num" w:pos="5530"/>
        </w:tabs>
        <w:ind w:left="5530" w:hanging="360"/>
      </w:pPr>
    </w:lvl>
    <w:lvl w:ilvl="8" w:tplc="DC46FFEC" w:tentative="1">
      <w:start w:val="1"/>
      <w:numFmt w:val="lowerRoman"/>
      <w:lvlText w:val="%9."/>
      <w:lvlJc w:val="right"/>
      <w:pPr>
        <w:tabs>
          <w:tab w:val="num" w:pos="6250"/>
        </w:tabs>
        <w:ind w:left="6250" w:hanging="180"/>
      </w:pPr>
    </w:lvl>
  </w:abstractNum>
  <w:abstractNum w:abstractNumId="23" w15:restartNumberingAfterBreak="0">
    <w:nsid w:val="39BA5BDB"/>
    <w:multiLevelType w:val="multilevel"/>
    <w:tmpl w:val="279E3B72"/>
    <w:lvl w:ilvl="0">
      <w:start w:val="1"/>
      <w:numFmt w:val="upperRoman"/>
      <w:pStyle w:val="Level1"/>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4" w15:restartNumberingAfterBreak="0">
    <w:nsid w:val="39D27F1B"/>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5"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40EE3AF9"/>
    <w:multiLevelType w:val="multilevel"/>
    <w:tmpl w:val="1408C03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7" w15:restartNumberingAfterBreak="0">
    <w:nsid w:val="461315EB"/>
    <w:multiLevelType w:val="multilevel"/>
    <w:tmpl w:val="692C3C6E"/>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8" w15:restartNumberingAfterBreak="0">
    <w:nsid w:val="463C3233"/>
    <w:multiLevelType w:val="multilevel"/>
    <w:tmpl w:val="8C8C5422"/>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9" w15:restartNumberingAfterBreak="0">
    <w:nsid w:val="4BF77A1B"/>
    <w:multiLevelType w:val="hybridMultilevel"/>
    <w:tmpl w:val="B0A67F26"/>
    <w:lvl w:ilvl="0" w:tplc="35F6688A">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4D25374B"/>
    <w:multiLevelType w:val="hybridMultilevel"/>
    <w:tmpl w:val="FBA48576"/>
    <w:name w:val="Level 6222"/>
    <w:lvl w:ilvl="0" w:tplc="2A404B6A">
      <w:start w:val="1"/>
      <w:numFmt w:val="bullet"/>
      <w:lvlText w:val=""/>
      <w:lvlJc w:val="left"/>
      <w:pPr>
        <w:tabs>
          <w:tab w:val="num" w:pos="3240"/>
        </w:tabs>
        <w:ind w:left="3240" w:hanging="360"/>
      </w:pPr>
      <w:rPr>
        <w:rFonts w:ascii="Symbol" w:hAnsi="Symbol" w:hint="default"/>
      </w:rPr>
    </w:lvl>
    <w:lvl w:ilvl="1" w:tplc="99447364" w:tentative="1">
      <w:start w:val="1"/>
      <w:numFmt w:val="bullet"/>
      <w:lvlText w:val="o"/>
      <w:lvlJc w:val="left"/>
      <w:pPr>
        <w:tabs>
          <w:tab w:val="num" w:pos="4320"/>
        </w:tabs>
        <w:ind w:left="4320" w:hanging="360"/>
      </w:pPr>
      <w:rPr>
        <w:rFonts w:ascii="Courier New" w:hAnsi="Courier New" w:hint="default"/>
      </w:rPr>
    </w:lvl>
    <w:lvl w:ilvl="2" w:tplc="2BEAFC7E">
      <w:start w:val="1"/>
      <w:numFmt w:val="bullet"/>
      <w:lvlText w:val=""/>
      <w:lvlJc w:val="left"/>
      <w:pPr>
        <w:tabs>
          <w:tab w:val="num" w:pos="5040"/>
        </w:tabs>
        <w:ind w:left="5040" w:hanging="360"/>
      </w:pPr>
      <w:rPr>
        <w:rFonts w:ascii="Wingdings" w:hAnsi="Wingdings" w:hint="default"/>
      </w:rPr>
    </w:lvl>
    <w:lvl w:ilvl="3" w:tplc="153AAB90" w:tentative="1">
      <w:start w:val="1"/>
      <w:numFmt w:val="bullet"/>
      <w:lvlText w:val=""/>
      <w:lvlJc w:val="left"/>
      <w:pPr>
        <w:tabs>
          <w:tab w:val="num" w:pos="5760"/>
        </w:tabs>
        <w:ind w:left="5760" w:hanging="360"/>
      </w:pPr>
      <w:rPr>
        <w:rFonts w:ascii="Symbol" w:hAnsi="Symbol" w:hint="default"/>
      </w:rPr>
    </w:lvl>
    <w:lvl w:ilvl="4" w:tplc="2AB24256" w:tentative="1">
      <w:start w:val="1"/>
      <w:numFmt w:val="bullet"/>
      <w:lvlText w:val="o"/>
      <w:lvlJc w:val="left"/>
      <w:pPr>
        <w:tabs>
          <w:tab w:val="num" w:pos="6480"/>
        </w:tabs>
        <w:ind w:left="6480" w:hanging="360"/>
      </w:pPr>
      <w:rPr>
        <w:rFonts w:ascii="Courier New" w:hAnsi="Courier New" w:hint="default"/>
      </w:rPr>
    </w:lvl>
    <w:lvl w:ilvl="5" w:tplc="6C02E356" w:tentative="1">
      <w:start w:val="1"/>
      <w:numFmt w:val="bullet"/>
      <w:lvlText w:val=""/>
      <w:lvlJc w:val="left"/>
      <w:pPr>
        <w:tabs>
          <w:tab w:val="num" w:pos="7200"/>
        </w:tabs>
        <w:ind w:left="7200" w:hanging="360"/>
      </w:pPr>
      <w:rPr>
        <w:rFonts w:ascii="Wingdings" w:hAnsi="Wingdings" w:hint="default"/>
      </w:rPr>
    </w:lvl>
    <w:lvl w:ilvl="6" w:tplc="1DF0D140" w:tentative="1">
      <w:start w:val="1"/>
      <w:numFmt w:val="bullet"/>
      <w:lvlText w:val=""/>
      <w:lvlJc w:val="left"/>
      <w:pPr>
        <w:tabs>
          <w:tab w:val="num" w:pos="7920"/>
        </w:tabs>
        <w:ind w:left="7920" w:hanging="360"/>
      </w:pPr>
      <w:rPr>
        <w:rFonts w:ascii="Symbol" w:hAnsi="Symbol" w:hint="default"/>
      </w:rPr>
    </w:lvl>
    <w:lvl w:ilvl="7" w:tplc="15D02102" w:tentative="1">
      <w:start w:val="1"/>
      <w:numFmt w:val="bullet"/>
      <w:lvlText w:val="o"/>
      <w:lvlJc w:val="left"/>
      <w:pPr>
        <w:tabs>
          <w:tab w:val="num" w:pos="8640"/>
        </w:tabs>
        <w:ind w:left="8640" w:hanging="360"/>
      </w:pPr>
      <w:rPr>
        <w:rFonts w:ascii="Courier New" w:hAnsi="Courier New" w:hint="default"/>
      </w:rPr>
    </w:lvl>
    <w:lvl w:ilvl="8" w:tplc="AC2C8B40" w:tentative="1">
      <w:start w:val="1"/>
      <w:numFmt w:val="bullet"/>
      <w:lvlText w:val=""/>
      <w:lvlJc w:val="left"/>
      <w:pPr>
        <w:tabs>
          <w:tab w:val="num" w:pos="9360"/>
        </w:tabs>
        <w:ind w:left="9360" w:hanging="360"/>
      </w:pPr>
      <w:rPr>
        <w:rFonts w:ascii="Wingdings" w:hAnsi="Wingdings" w:hint="default"/>
      </w:rPr>
    </w:lvl>
  </w:abstractNum>
  <w:abstractNum w:abstractNumId="31" w15:restartNumberingAfterBreak="0">
    <w:nsid w:val="52891BF6"/>
    <w:multiLevelType w:val="multilevel"/>
    <w:tmpl w:val="25022312"/>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2" w15:restartNumberingAfterBreak="0">
    <w:nsid w:val="538901F0"/>
    <w:multiLevelType w:val="multilevel"/>
    <w:tmpl w:val="1688BC88"/>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676" w:hanging="360"/>
      </w:pPr>
    </w:lvl>
    <w:lvl w:ilvl="3">
      <w:start w:val="1"/>
      <w:numFmt w:val="decimal"/>
      <w:lvlText w:val="%4."/>
      <w:lvlJc w:val="left"/>
      <w:pPr>
        <w:tabs>
          <w:tab w:val="num" w:pos="720"/>
        </w:tabs>
        <w:ind w:left="2160" w:hanging="72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3"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5518339F"/>
    <w:multiLevelType w:val="hybridMultilevel"/>
    <w:tmpl w:val="02AAA706"/>
    <w:lvl w:ilvl="0" w:tplc="0C3CA2A4">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6" w15:restartNumberingAfterBreak="0">
    <w:nsid w:val="578F5751"/>
    <w:multiLevelType w:val="multilevel"/>
    <w:tmpl w:val="370E95D0"/>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1440"/>
        </w:tabs>
        <w:ind w:left="2160" w:hanging="720"/>
      </w:pPr>
      <w:rPr>
        <w:rFonts w:ascii="Arial" w:hAnsi="Arial" w:cs="Arial" w:hint="default"/>
        <w:b/>
        <w:i w:val="0"/>
        <w:color w:val="auto"/>
        <w:sz w:val="18"/>
        <w:szCs w:val="18"/>
      </w:rPr>
    </w:lvl>
    <w:lvl w:ilvl="3">
      <w:start w:val="1"/>
      <w:numFmt w:val="upperRoman"/>
      <w:lvlText w:val="%4."/>
      <w:lvlJc w:val="right"/>
      <w:pPr>
        <w:ind w:left="1800" w:hanging="360"/>
      </w:p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7"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8" w15:restartNumberingAfterBreak="0">
    <w:nsid w:val="5B3D6DDD"/>
    <w:multiLevelType w:val="multilevel"/>
    <w:tmpl w:val="23420150"/>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9" w15:restartNumberingAfterBreak="0">
    <w:nsid w:val="69D4368C"/>
    <w:multiLevelType w:val="multilevel"/>
    <w:tmpl w:val="2CD2D9A4"/>
    <w:lvl w:ilvl="0">
      <w:start w:val="1"/>
      <w:numFmt w:val="decimal"/>
      <w:suff w:val="nothing"/>
      <w:lvlText w:val="%1."/>
      <w:lvlJc w:val="left"/>
      <w:pPr>
        <w:ind w:left="0" w:firstLine="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69F07A22"/>
    <w:multiLevelType w:val="multilevel"/>
    <w:tmpl w:val="C3ECC1E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1" w15:restartNumberingAfterBreak="0">
    <w:nsid w:val="6ABC74BC"/>
    <w:multiLevelType w:val="multilevel"/>
    <w:tmpl w:val="6E2E5622"/>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2" w15:restartNumberingAfterBreak="0">
    <w:nsid w:val="6D38478C"/>
    <w:multiLevelType w:val="multilevel"/>
    <w:tmpl w:val="92461F8E"/>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3" w15:restartNumberingAfterBreak="0">
    <w:nsid w:val="798C5444"/>
    <w:multiLevelType w:val="multilevel"/>
    <w:tmpl w:val="FEAA4DEA"/>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4" w15:restartNumberingAfterBreak="0">
    <w:nsid w:val="7BA420F1"/>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5"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402026242">
    <w:abstractNumId w:val="17"/>
  </w:num>
  <w:num w:numId="2" w16cid:durableId="1356037671">
    <w:abstractNumId w:val="13"/>
  </w:num>
  <w:num w:numId="3" w16cid:durableId="801046696">
    <w:abstractNumId w:val="19"/>
  </w:num>
  <w:num w:numId="4" w16cid:durableId="1402214064">
    <w:abstractNumId w:val="39"/>
  </w:num>
  <w:num w:numId="5" w16cid:durableId="38601010">
    <w:abstractNumId w:val="21"/>
  </w:num>
  <w:num w:numId="6" w16cid:durableId="456528296">
    <w:abstractNumId w:val="20"/>
  </w:num>
  <w:num w:numId="7" w16cid:durableId="235820194">
    <w:abstractNumId w:val="44"/>
  </w:num>
  <w:num w:numId="8" w16cid:durableId="1013845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3897006">
    <w:abstractNumId w:val="23"/>
  </w:num>
  <w:num w:numId="10" w16cid:durableId="1833715560">
    <w:abstractNumId w:val="23"/>
    <w:lvlOverride w:ilvl="0">
      <w:startOverride w:val="1"/>
    </w:lvlOverride>
    <w:lvlOverride w:ilvl="1">
      <w:startOverride w:val="5"/>
    </w:lvlOverride>
  </w:num>
  <w:num w:numId="11" w16cid:durableId="355352220">
    <w:abstractNumId w:val="27"/>
  </w:num>
  <w:num w:numId="12" w16cid:durableId="898247161">
    <w:abstractNumId w:val="45"/>
  </w:num>
  <w:num w:numId="13" w16cid:durableId="103883765">
    <w:abstractNumId w:val="12"/>
  </w:num>
  <w:num w:numId="14" w16cid:durableId="2051489016">
    <w:abstractNumId w:val="24"/>
  </w:num>
  <w:num w:numId="15" w16cid:durableId="20458655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7051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0812525">
    <w:abstractNumId w:val="44"/>
  </w:num>
  <w:num w:numId="18" w16cid:durableId="18991277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65410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300358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76494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39935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48527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3879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15099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40849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17973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27458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66908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1370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80879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427408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79452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476835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89883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77343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93500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0180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11715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972893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9407608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40790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50309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6315793">
    <w:abstractNumId w:val="23"/>
  </w:num>
  <w:num w:numId="45" w16cid:durableId="1268390455">
    <w:abstractNumId w:val="23"/>
  </w:num>
  <w:num w:numId="46" w16cid:durableId="1040087695">
    <w:abstractNumId w:val="44"/>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896287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9114231">
    <w:abstractNumId w:val="44"/>
  </w:num>
  <w:num w:numId="49" w16cid:durableId="16769530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42022063">
    <w:abstractNumId w:val="44"/>
  </w:num>
  <w:num w:numId="51" w16cid:durableId="2065718905">
    <w:abstractNumId w:val="44"/>
  </w:num>
  <w:num w:numId="52" w16cid:durableId="799306272">
    <w:abstractNumId w:val="32"/>
  </w:num>
  <w:num w:numId="53" w16cid:durableId="2754483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77488115">
    <w:abstractNumId w:val="36"/>
  </w:num>
  <w:num w:numId="55" w16cid:durableId="89552510">
    <w:abstractNumId w:val="44"/>
  </w:num>
  <w:num w:numId="56" w16cid:durableId="432212044">
    <w:abstractNumId w:val="23"/>
  </w:num>
  <w:num w:numId="57" w16cid:durableId="970745180">
    <w:abstractNumId w:val="23"/>
  </w:num>
  <w:num w:numId="58" w16cid:durableId="16919054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17870197">
    <w:abstractNumId w:val="31"/>
  </w:num>
  <w:num w:numId="60" w16cid:durableId="625501104">
    <w:abstractNumId w:val="26"/>
  </w:num>
  <w:num w:numId="61" w16cid:durableId="540289371">
    <w:abstractNumId w:val="11"/>
  </w:num>
  <w:num w:numId="62" w16cid:durableId="1216815586">
    <w:abstractNumId w:val="10"/>
  </w:num>
  <w:num w:numId="63" w16cid:durableId="945311773">
    <w:abstractNumId w:val="18"/>
  </w:num>
  <w:num w:numId="64" w16cid:durableId="1933778493">
    <w:abstractNumId w:val="43"/>
  </w:num>
  <w:num w:numId="65" w16cid:durableId="377777191">
    <w:abstractNumId w:val="41"/>
  </w:num>
  <w:num w:numId="66" w16cid:durableId="274480546">
    <w:abstractNumId w:val="42"/>
  </w:num>
  <w:num w:numId="67" w16cid:durableId="446660580">
    <w:abstractNumId w:val="28"/>
  </w:num>
  <w:num w:numId="68" w16cid:durableId="203372325">
    <w:abstractNumId w:val="34"/>
  </w:num>
  <w:num w:numId="69" w16cid:durableId="746656903">
    <w:abstractNumId w:val="40"/>
  </w:num>
  <w:num w:numId="70" w16cid:durableId="1593928211">
    <w:abstractNumId w:val="23"/>
  </w:num>
  <w:num w:numId="71" w16cid:durableId="83302727">
    <w:abstractNumId w:val="15"/>
  </w:num>
  <w:num w:numId="72" w16cid:durableId="1272663380">
    <w:abstractNumId w:val="39"/>
    <w:lvlOverride w:ilvl="0">
      <w:lvl w:ilvl="0">
        <w:start w:val="1"/>
        <w:numFmt w:val="decimal"/>
        <w:lvlText w:val="%1."/>
        <w:lvlJc w:val="center"/>
        <w:pPr>
          <w:tabs>
            <w:tab w:val="num" w:pos="130"/>
          </w:tabs>
          <w:ind w:left="0" w:firstLine="130"/>
        </w:pPr>
        <w:rPr>
          <w:rFonts w:ascii="Arial" w:hAnsi="Arial" w:hint="default"/>
          <w:b w:val="0"/>
          <w:color w:val="000000"/>
          <w:sz w:val="20"/>
        </w:rPr>
      </w:lvl>
    </w:lvlOverride>
  </w:num>
  <w:num w:numId="73" w16cid:durableId="331838584">
    <w:abstractNumId w:val="9"/>
  </w:num>
  <w:num w:numId="74" w16cid:durableId="1215704299">
    <w:abstractNumId w:val="7"/>
  </w:num>
  <w:num w:numId="75" w16cid:durableId="1707607540">
    <w:abstractNumId w:val="6"/>
  </w:num>
  <w:num w:numId="76" w16cid:durableId="1108768903">
    <w:abstractNumId w:val="5"/>
  </w:num>
  <w:num w:numId="77" w16cid:durableId="23212832">
    <w:abstractNumId w:val="4"/>
  </w:num>
  <w:num w:numId="78" w16cid:durableId="1799831639">
    <w:abstractNumId w:val="8"/>
  </w:num>
  <w:num w:numId="79" w16cid:durableId="713384098">
    <w:abstractNumId w:val="3"/>
  </w:num>
  <w:num w:numId="80" w16cid:durableId="1695500190">
    <w:abstractNumId w:val="2"/>
  </w:num>
  <w:num w:numId="81" w16cid:durableId="915550156">
    <w:abstractNumId w:val="1"/>
  </w:num>
  <w:num w:numId="82" w16cid:durableId="48656388">
    <w:abstractNumId w:val="0"/>
  </w:num>
  <w:num w:numId="83" w16cid:durableId="160511997">
    <w:abstractNumId w:val="38"/>
  </w:num>
  <w:num w:numId="84" w16cid:durableId="754322734">
    <w:abstractNumId w:val="14"/>
  </w:num>
  <w:num w:numId="85" w16cid:durableId="1489521673">
    <w:abstractNumId w:val="29"/>
  </w:num>
  <w:num w:numId="86" w16cid:durableId="836774675">
    <w:abstractNumId w:val="37"/>
  </w:num>
  <w:num w:numId="87" w16cid:durableId="638919107">
    <w:abstractNumId w:val="3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A74DB4"/>
    <w:rsid w:val="000009BE"/>
    <w:rsid w:val="00000C00"/>
    <w:rsid w:val="000013CA"/>
    <w:rsid w:val="0000238D"/>
    <w:rsid w:val="000052CD"/>
    <w:rsid w:val="00005721"/>
    <w:rsid w:val="000071B7"/>
    <w:rsid w:val="0000747D"/>
    <w:rsid w:val="000075D1"/>
    <w:rsid w:val="0001010E"/>
    <w:rsid w:val="00010E00"/>
    <w:rsid w:val="000110E1"/>
    <w:rsid w:val="00011119"/>
    <w:rsid w:val="00011B9D"/>
    <w:rsid w:val="00012A05"/>
    <w:rsid w:val="00013770"/>
    <w:rsid w:val="000139B5"/>
    <w:rsid w:val="00013CB2"/>
    <w:rsid w:val="00013D70"/>
    <w:rsid w:val="00014276"/>
    <w:rsid w:val="0001455D"/>
    <w:rsid w:val="0001499B"/>
    <w:rsid w:val="0001543D"/>
    <w:rsid w:val="00015A3E"/>
    <w:rsid w:val="00016575"/>
    <w:rsid w:val="0001755E"/>
    <w:rsid w:val="000179FA"/>
    <w:rsid w:val="000206D9"/>
    <w:rsid w:val="00022762"/>
    <w:rsid w:val="00022944"/>
    <w:rsid w:val="00023118"/>
    <w:rsid w:val="00026263"/>
    <w:rsid w:val="0002627A"/>
    <w:rsid w:val="0002713C"/>
    <w:rsid w:val="00027297"/>
    <w:rsid w:val="0003002B"/>
    <w:rsid w:val="000300B0"/>
    <w:rsid w:val="00030256"/>
    <w:rsid w:val="00030549"/>
    <w:rsid w:val="00030661"/>
    <w:rsid w:val="00030ACC"/>
    <w:rsid w:val="00030F61"/>
    <w:rsid w:val="00031433"/>
    <w:rsid w:val="000314D1"/>
    <w:rsid w:val="00031E4E"/>
    <w:rsid w:val="0003369B"/>
    <w:rsid w:val="000342AB"/>
    <w:rsid w:val="00034A4C"/>
    <w:rsid w:val="00034BA4"/>
    <w:rsid w:val="0003508A"/>
    <w:rsid w:val="00036854"/>
    <w:rsid w:val="00037AC8"/>
    <w:rsid w:val="00040363"/>
    <w:rsid w:val="00040F93"/>
    <w:rsid w:val="00040FFA"/>
    <w:rsid w:val="00042152"/>
    <w:rsid w:val="00043654"/>
    <w:rsid w:val="00043BAD"/>
    <w:rsid w:val="00043BD0"/>
    <w:rsid w:val="00044E3A"/>
    <w:rsid w:val="00045716"/>
    <w:rsid w:val="0004676F"/>
    <w:rsid w:val="00046926"/>
    <w:rsid w:val="00047551"/>
    <w:rsid w:val="00050ABA"/>
    <w:rsid w:val="000517B5"/>
    <w:rsid w:val="0005216B"/>
    <w:rsid w:val="000536B8"/>
    <w:rsid w:val="000537AA"/>
    <w:rsid w:val="00054725"/>
    <w:rsid w:val="00054745"/>
    <w:rsid w:val="00054B00"/>
    <w:rsid w:val="0005592D"/>
    <w:rsid w:val="00057D05"/>
    <w:rsid w:val="00060807"/>
    <w:rsid w:val="000635F0"/>
    <w:rsid w:val="0006380D"/>
    <w:rsid w:val="0006462E"/>
    <w:rsid w:val="000650C3"/>
    <w:rsid w:val="00066249"/>
    <w:rsid w:val="00066973"/>
    <w:rsid w:val="0006698A"/>
    <w:rsid w:val="00066BA6"/>
    <w:rsid w:val="00066D3B"/>
    <w:rsid w:val="00066F4B"/>
    <w:rsid w:val="000677E7"/>
    <w:rsid w:val="00067A46"/>
    <w:rsid w:val="000700C9"/>
    <w:rsid w:val="00070378"/>
    <w:rsid w:val="0007038A"/>
    <w:rsid w:val="00070CF1"/>
    <w:rsid w:val="0007207E"/>
    <w:rsid w:val="0007282A"/>
    <w:rsid w:val="00074140"/>
    <w:rsid w:val="00074D6C"/>
    <w:rsid w:val="00075134"/>
    <w:rsid w:val="000753BE"/>
    <w:rsid w:val="000762D7"/>
    <w:rsid w:val="00076A8A"/>
    <w:rsid w:val="00076CB9"/>
    <w:rsid w:val="000772C2"/>
    <w:rsid w:val="00077B94"/>
    <w:rsid w:val="00077EBF"/>
    <w:rsid w:val="00080201"/>
    <w:rsid w:val="00081279"/>
    <w:rsid w:val="000819E2"/>
    <w:rsid w:val="00081A92"/>
    <w:rsid w:val="00081B00"/>
    <w:rsid w:val="000832E9"/>
    <w:rsid w:val="000845E2"/>
    <w:rsid w:val="00084C98"/>
    <w:rsid w:val="00085679"/>
    <w:rsid w:val="00085C6D"/>
    <w:rsid w:val="000867CB"/>
    <w:rsid w:val="00087297"/>
    <w:rsid w:val="0009015F"/>
    <w:rsid w:val="00090243"/>
    <w:rsid w:val="0009066D"/>
    <w:rsid w:val="00091533"/>
    <w:rsid w:val="00092400"/>
    <w:rsid w:val="000932FA"/>
    <w:rsid w:val="000944F4"/>
    <w:rsid w:val="00095229"/>
    <w:rsid w:val="000961E2"/>
    <w:rsid w:val="00097E1D"/>
    <w:rsid w:val="000A01EE"/>
    <w:rsid w:val="000A39F7"/>
    <w:rsid w:val="000A418A"/>
    <w:rsid w:val="000A41C2"/>
    <w:rsid w:val="000A45CB"/>
    <w:rsid w:val="000A4848"/>
    <w:rsid w:val="000A4EB6"/>
    <w:rsid w:val="000A5C1F"/>
    <w:rsid w:val="000A6044"/>
    <w:rsid w:val="000A6436"/>
    <w:rsid w:val="000A7061"/>
    <w:rsid w:val="000A7994"/>
    <w:rsid w:val="000A7ECA"/>
    <w:rsid w:val="000B1251"/>
    <w:rsid w:val="000B1AD4"/>
    <w:rsid w:val="000B2149"/>
    <w:rsid w:val="000B2EDC"/>
    <w:rsid w:val="000B30B4"/>
    <w:rsid w:val="000B31D6"/>
    <w:rsid w:val="000B452F"/>
    <w:rsid w:val="000B4A7E"/>
    <w:rsid w:val="000B4DE4"/>
    <w:rsid w:val="000B542C"/>
    <w:rsid w:val="000B584A"/>
    <w:rsid w:val="000B641D"/>
    <w:rsid w:val="000B7C47"/>
    <w:rsid w:val="000C0001"/>
    <w:rsid w:val="000C0EB7"/>
    <w:rsid w:val="000C152D"/>
    <w:rsid w:val="000C18F1"/>
    <w:rsid w:val="000C26BE"/>
    <w:rsid w:val="000C39C3"/>
    <w:rsid w:val="000C3AAD"/>
    <w:rsid w:val="000C4315"/>
    <w:rsid w:val="000C46B7"/>
    <w:rsid w:val="000C7395"/>
    <w:rsid w:val="000D01CB"/>
    <w:rsid w:val="000D1CED"/>
    <w:rsid w:val="000D1FC7"/>
    <w:rsid w:val="000D2D18"/>
    <w:rsid w:val="000D3D9D"/>
    <w:rsid w:val="000D4FB1"/>
    <w:rsid w:val="000D5E2B"/>
    <w:rsid w:val="000D7A0D"/>
    <w:rsid w:val="000E1419"/>
    <w:rsid w:val="000E1C99"/>
    <w:rsid w:val="000E2814"/>
    <w:rsid w:val="000E2FD4"/>
    <w:rsid w:val="000E3802"/>
    <w:rsid w:val="000E3F09"/>
    <w:rsid w:val="000E4432"/>
    <w:rsid w:val="000E47AC"/>
    <w:rsid w:val="000E48FF"/>
    <w:rsid w:val="000E4D31"/>
    <w:rsid w:val="000E4FA3"/>
    <w:rsid w:val="000E504D"/>
    <w:rsid w:val="000E5DC8"/>
    <w:rsid w:val="000E5FEF"/>
    <w:rsid w:val="000E65B7"/>
    <w:rsid w:val="000E7A60"/>
    <w:rsid w:val="000E7DB6"/>
    <w:rsid w:val="000F0BB7"/>
    <w:rsid w:val="000F23D8"/>
    <w:rsid w:val="000F2CDB"/>
    <w:rsid w:val="000F2FEE"/>
    <w:rsid w:val="000F375B"/>
    <w:rsid w:val="000F4E5A"/>
    <w:rsid w:val="000F670D"/>
    <w:rsid w:val="000F7B94"/>
    <w:rsid w:val="00100870"/>
    <w:rsid w:val="00100FDC"/>
    <w:rsid w:val="00102388"/>
    <w:rsid w:val="00102424"/>
    <w:rsid w:val="00102EA7"/>
    <w:rsid w:val="00104621"/>
    <w:rsid w:val="00105902"/>
    <w:rsid w:val="00106B39"/>
    <w:rsid w:val="00110BA7"/>
    <w:rsid w:val="001110A2"/>
    <w:rsid w:val="0011236B"/>
    <w:rsid w:val="0011380E"/>
    <w:rsid w:val="00113841"/>
    <w:rsid w:val="0011484C"/>
    <w:rsid w:val="00114B37"/>
    <w:rsid w:val="0011515E"/>
    <w:rsid w:val="00115B3C"/>
    <w:rsid w:val="00116257"/>
    <w:rsid w:val="00117AF0"/>
    <w:rsid w:val="00122432"/>
    <w:rsid w:val="001230C4"/>
    <w:rsid w:val="001246DC"/>
    <w:rsid w:val="00125A22"/>
    <w:rsid w:val="00125A68"/>
    <w:rsid w:val="00125DB0"/>
    <w:rsid w:val="0012643B"/>
    <w:rsid w:val="001276CF"/>
    <w:rsid w:val="00127ACB"/>
    <w:rsid w:val="00130096"/>
    <w:rsid w:val="00130DCE"/>
    <w:rsid w:val="001321EE"/>
    <w:rsid w:val="00132802"/>
    <w:rsid w:val="00133465"/>
    <w:rsid w:val="00133ED1"/>
    <w:rsid w:val="00137F0A"/>
    <w:rsid w:val="00140322"/>
    <w:rsid w:val="001416E1"/>
    <w:rsid w:val="001418D3"/>
    <w:rsid w:val="00141907"/>
    <w:rsid w:val="00141F33"/>
    <w:rsid w:val="0014228A"/>
    <w:rsid w:val="001425AC"/>
    <w:rsid w:val="001425CC"/>
    <w:rsid w:val="00142646"/>
    <w:rsid w:val="00142851"/>
    <w:rsid w:val="00142E6A"/>
    <w:rsid w:val="00144210"/>
    <w:rsid w:val="00144AED"/>
    <w:rsid w:val="001455B2"/>
    <w:rsid w:val="00145854"/>
    <w:rsid w:val="00145F84"/>
    <w:rsid w:val="001504A4"/>
    <w:rsid w:val="001508BC"/>
    <w:rsid w:val="00151056"/>
    <w:rsid w:val="00152CFE"/>
    <w:rsid w:val="00154AD2"/>
    <w:rsid w:val="00154EB5"/>
    <w:rsid w:val="0015547A"/>
    <w:rsid w:val="00155A08"/>
    <w:rsid w:val="00156CBE"/>
    <w:rsid w:val="00157811"/>
    <w:rsid w:val="00157E3B"/>
    <w:rsid w:val="00162241"/>
    <w:rsid w:val="00164EA7"/>
    <w:rsid w:val="00164EF6"/>
    <w:rsid w:val="00165CBA"/>
    <w:rsid w:val="001667E9"/>
    <w:rsid w:val="0016684B"/>
    <w:rsid w:val="00166A79"/>
    <w:rsid w:val="00166C54"/>
    <w:rsid w:val="00166DAA"/>
    <w:rsid w:val="001674A9"/>
    <w:rsid w:val="00171251"/>
    <w:rsid w:val="0017159B"/>
    <w:rsid w:val="00171968"/>
    <w:rsid w:val="00171EB5"/>
    <w:rsid w:val="00172332"/>
    <w:rsid w:val="0017237F"/>
    <w:rsid w:val="001737CA"/>
    <w:rsid w:val="00173D23"/>
    <w:rsid w:val="001749A3"/>
    <w:rsid w:val="001749D0"/>
    <w:rsid w:val="00174D3F"/>
    <w:rsid w:val="00175050"/>
    <w:rsid w:val="00175F16"/>
    <w:rsid w:val="00176F26"/>
    <w:rsid w:val="00177051"/>
    <w:rsid w:val="00177415"/>
    <w:rsid w:val="00177814"/>
    <w:rsid w:val="001814FD"/>
    <w:rsid w:val="00181C46"/>
    <w:rsid w:val="00181F5D"/>
    <w:rsid w:val="00182367"/>
    <w:rsid w:val="00183573"/>
    <w:rsid w:val="00183BB6"/>
    <w:rsid w:val="00183ECE"/>
    <w:rsid w:val="001851A0"/>
    <w:rsid w:val="00185C3D"/>
    <w:rsid w:val="00186137"/>
    <w:rsid w:val="00186AFA"/>
    <w:rsid w:val="00190FB5"/>
    <w:rsid w:val="0019183A"/>
    <w:rsid w:val="00191D55"/>
    <w:rsid w:val="00193581"/>
    <w:rsid w:val="00195A75"/>
    <w:rsid w:val="00195C78"/>
    <w:rsid w:val="001961AE"/>
    <w:rsid w:val="001965E2"/>
    <w:rsid w:val="001A0506"/>
    <w:rsid w:val="001A08B0"/>
    <w:rsid w:val="001A0D10"/>
    <w:rsid w:val="001A3CBF"/>
    <w:rsid w:val="001A3F94"/>
    <w:rsid w:val="001A642F"/>
    <w:rsid w:val="001A6FFC"/>
    <w:rsid w:val="001A7177"/>
    <w:rsid w:val="001A75E3"/>
    <w:rsid w:val="001B02A5"/>
    <w:rsid w:val="001B1D04"/>
    <w:rsid w:val="001B267D"/>
    <w:rsid w:val="001B4BF2"/>
    <w:rsid w:val="001B5F0D"/>
    <w:rsid w:val="001B7A89"/>
    <w:rsid w:val="001C2047"/>
    <w:rsid w:val="001C214F"/>
    <w:rsid w:val="001C44E9"/>
    <w:rsid w:val="001C4F95"/>
    <w:rsid w:val="001C672D"/>
    <w:rsid w:val="001C684B"/>
    <w:rsid w:val="001C6C74"/>
    <w:rsid w:val="001C779B"/>
    <w:rsid w:val="001C7CD0"/>
    <w:rsid w:val="001C7FAE"/>
    <w:rsid w:val="001D0A82"/>
    <w:rsid w:val="001D0EB2"/>
    <w:rsid w:val="001D1AC0"/>
    <w:rsid w:val="001D209E"/>
    <w:rsid w:val="001D3312"/>
    <w:rsid w:val="001D34A8"/>
    <w:rsid w:val="001D41AD"/>
    <w:rsid w:val="001D483F"/>
    <w:rsid w:val="001D4FA5"/>
    <w:rsid w:val="001D5A2C"/>
    <w:rsid w:val="001D632A"/>
    <w:rsid w:val="001D662B"/>
    <w:rsid w:val="001D78C8"/>
    <w:rsid w:val="001D7F29"/>
    <w:rsid w:val="001E1259"/>
    <w:rsid w:val="001E1614"/>
    <w:rsid w:val="001E1DA0"/>
    <w:rsid w:val="001E3212"/>
    <w:rsid w:val="001E41DF"/>
    <w:rsid w:val="001E478A"/>
    <w:rsid w:val="001E4D5E"/>
    <w:rsid w:val="001E5713"/>
    <w:rsid w:val="001E5F35"/>
    <w:rsid w:val="001E62CD"/>
    <w:rsid w:val="001E6DC3"/>
    <w:rsid w:val="001E7861"/>
    <w:rsid w:val="001F0E48"/>
    <w:rsid w:val="001F2222"/>
    <w:rsid w:val="001F31FD"/>
    <w:rsid w:val="001F3339"/>
    <w:rsid w:val="001F3C4A"/>
    <w:rsid w:val="001F502E"/>
    <w:rsid w:val="001F5108"/>
    <w:rsid w:val="001F63C0"/>
    <w:rsid w:val="001F67B9"/>
    <w:rsid w:val="001F69CE"/>
    <w:rsid w:val="001F714A"/>
    <w:rsid w:val="00200CCF"/>
    <w:rsid w:val="00200F02"/>
    <w:rsid w:val="0020302E"/>
    <w:rsid w:val="00203AD7"/>
    <w:rsid w:val="002065A4"/>
    <w:rsid w:val="002076BF"/>
    <w:rsid w:val="002106DB"/>
    <w:rsid w:val="00210FC6"/>
    <w:rsid w:val="0021115A"/>
    <w:rsid w:val="00213E49"/>
    <w:rsid w:val="00215A43"/>
    <w:rsid w:val="00215F97"/>
    <w:rsid w:val="00216B63"/>
    <w:rsid w:val="00216F46"/>
    <w:rsid w:val="0021716A"/>
    <w:rsid w:val="002174CD"/>
    <w:rsid w:val="00217AF6"/>
    <w:rsid w:val="002216AC"/>
    <w:rsid w:val="0022201D"/>
    <w:rsid w:val="00222F15"/>
    <w:rsid w:val="00223551"/>
    <w:rsid w:val="002243A4"/>
    <w:rsid w:val="00224403"/>
    <w:rsid w:val="00224CEB"/>
    <w:rsid w:val="00225AF1"/>
    <w:rsid w:val="00225B46"/>
    <w:rsid w:val="002260E5"/>
    <w:rsid w:val="002304FC"/>
    <w:rsid w:val="00232156"/>
    <w:rsid w:val="00232ED7"/>
    <w:rsid w:val="002330E3"/>
    <w:rsid w:val="00233D5C"/>
    <w:rsid w:val="00235A37"/>
    <w:rsid w:val="00235A85"/>
    <w:rsid w:val="00235B61"/>
    <w:rsid w:val="00236A0D"/>
    <w:rsid w:val="00236B19"/>
    <w:rsid w:val="00236BA1"/>
    <w:rsid w:val="002371AE"/>
    <w:rsid w:val="0024096F"/>
    <w:rsid w:val="00241781"/>
    <w:rsid w:val="00242DCB"/>
    <w:rsid w:val="002434A7"/>
    <w:rsid w:val="002434FA"/>
    <w:rsid w:val="00243CC6"/>
    <w:rsid w:val="00244037"/>
    <w:rsid w:val="00244068"/>
    <w:rsid w:val="002449B3"/>
    <w:rsid w:val="00244BD7"/>
    <w:rsid w:val="00245588"/>
    <w:rsid w:val="002455C8"/>
    <w:rsid w:val="00245A17"/>
    <w:rsid w:val="00247046"/>
    <w:rsid w:val="00251427"/>
    <w:rsid w:val="0025153F"/>
    <w:rsid w:val="00251B2F"/>
    <w:rsid w:val="00252D7B"/>
    <w:rsid w:val="00254111"/>
    <w:rsid w:val="00254DAE"/>
    <w:rsid w:val="00257959"/>
    <w:rsid w:val="002606B5"/>
    <w:rsid w:val="00260899"/>
    <w:rsid w:val="00261246"/>
    <w:rsid w:val="00262CB7"/>
    <w:rsid w:val="00262D94"/>
    <w:rsid w:val="00263459"/>
    <w:rsid w:val="0026399F"/>
    <w:rsid w:val="00264463"/>
    <w:rsid w:val="00264BF9"/>
    <w:rsid w:val="0026515E"/>
    <w:rsid w:val="002653C7"/>
    <w:rsid w:val="0026562D"/>
    <w:rsid w:val="002661F4"/>
    <w:rsid w:val="002671E7"/>
    <w:rsid w:val="00270E1F"/>
    <w:rsid w:val="00271A60"/>
    <w:rsid w:val="00273C18"/>
    <w:rsid w:val="00274D82"/>
    <w:rsid w:val="002755AA"/>
    <w:rsid w:val="00276E64"/>
    <w:rsid w:val="00277DD4"/>
    <w:rsid w:val="00280765"/>
    <w:rsid w:val="00280B6B"/>
    <w:rsid w:val="00281966"/>
    <w:rsid w:val="00282E63"/>
    <w:rsid w:val="0028331A"/>
    <w:rsid w:val="00286511"/>
    <w:rsid w:val="0028666A"/>
    <w:rsid w:val="00290A70"/>
    <w:rsid w:val="00291309"/>
    <w:rsid w:val="0029184B"/>
    <w:rsid w:val="002929A7"/>
    <w:rsid w:val="00293FDF"/>
    <w:rsid w:val="002946FF"/>
    <w:rsid w:val="00295BFD"/>
    <w:rsid w:val="00296348"/>
    <w:rsid w:val="002A0189"/>
    <w:rsid w:val="002A074D"/>
    <w:rsid w:val="002A15A1"/>
    <w:rsid w:val="002A1C08"/>
    <w:rsid w:val="002A1E87"/>
    <w:rsid w:val="002A2AE4"/>
    <w:rsid w:val="002A2AF5"/>
    <w:rsid w:val="002A2BAD"/>
    <w:rsid w:val="002A2C4C"/>
    <w:rsid w:val="002A2ECB"/>
    <w:rsid w:val="002A37F0"/>
    <w:rsid w:val="002A3E33"/>
    <w:rsid w:val="002A4C55"/>
    <w:rsid w:val="002A51FF"/>
    <w:rsid w:val="002B0261"/>
    <w:rsid w:val="002B0D94"/>
    <w:rsid w:val="002B18C6"/>
    <w:rsid w:val="002B296F"/>
    <w:rsid w:val="002B2E62"/>
    <w:rsid w:val="002B311C"/>
    <w:rsid w:val="002B587E"/>
    <w:rsid w:val="002B616D"/>
    <w:rsid w:val="002B6226"/>
    <w:rsid w:val="002C040A"/>
    <w:rsid w:val="002C188F"/>
    <w:rsid w:val="002C1A09"/>
    <w:rsid w:val="002C1DE4"/>
    <w:rsid w:val="002C25C2"/>
    <w:rsid w:val="002C2912"/>
    <w:rsid w:val="002C2E20"/>
    <w:rsid w:val="002C3624"/>
    <w:rsid w:val="002C554B"/>
    <w:rsid w:val="002C556F"/>
    <w:rsid w:val="002C57D9"/>
    <w:rsid w:val="002C69E6"/>
    <w:rsid w:val="002D0132"/>
    <w:rsid w:val="002D0191"/>
    <w:rsid w:val="002D09E5"/>
    <w:rsid w:val="002D0D87"/>
    <w:rsid w:val="002D1F6B"/>
    <w:rsid w:val="002D40BE"/>
    <w:rsid w:val="002D439E"/>
    <w:rsid w:val="002D4C26"/>
    <w:rsid w:val="002D5034"/>
    <w:rsid w:val="002D54BA"/>
    <w:rsid w:val="002D554A"/>
    <w:rsid w:val="002D7726"/>
    <w:rsid w:val="002D7938"/>
    <w:rsid w:val="002E031F"/>
    <w:rsid w:val="002E17A8"/>
    <w:rsid w:val="002E1CA9"/>
    <w:rsid w:val="002E2BFB"/>
    <w:rsid w:val="002E35A6"/>
    <w:rsid w:val="002E35EB"/>
    <w:rsid w:val="002E5FA1"/>
    <w:rsid w:val="002E6597"/>
    <w:rsid w:val="002E660F"/>
    <w:rsid w:val="002E68EF"/>
    <w:rsid w:val="002E6AA9"/>
    <w:rsid w:val="002E6C20"/>
    <w:rsid w:val="002E6F62"/>
    <w:rsid w:val="002F0919"/>
    <w:rsid w:val="002F0B65"/>
    <w:rsid w:val="002F0DA8"/>
    <w:rsid w:val="002F0F53"/>
    <w:rsid w:val="002F0FFB"/>
    <w:rsid w:val="002F1B58"/>
    <w:rsid w:val="002F2441"/>
    <w:rsid w:val="002F2EA3"/>
    <w:rsid w:val="002F3257"/>
    <w:rsid w:val="002F4A00"/>
    <w:rsid w:val="002F4C27"/>
    <w:rsid w:val="002F5461"/>
    <w:rsid w:val="002F5CDB"/>
    <w:rsid w:val="002F7769"/>
    <w:rsid w:val="002F7A20"/>
    <w:rsid w:val="003001CC"/>
    <w:rsid w:val="00300AE3"/>
    <w:rsid w:val="00301B85"/>
    <w:rsid w:val="003043E6"/>
    <w:rsid w:val="00304401"/>
    <w:rsid w:val="00304E46"/>
    <w:rsid w:val="00310A8D"/>
    <w:rsid w:val="003127CA"/>
    <w:rsid w:val="0031333D"/>
    <w:rsid w:val="0031350D"/>
    <w:rsid w:val="00313E41"/>
    <w:rsid w:val="003141FF"/>
    <w:rsid w:val="003147BA"/>
    <w:rsid w:val="003174B2"/>
    <w:rsid w:val="003201FE"/>
    <w:rsid w:val="003205E3"/>
    <w:rsid w:val="0032088F"/>
    <w:rsid w:val="00321430"/>
    <w:rsid w:val="0032143E"/>
    <w:rsid w:val="00322A65"/>
    <w:rsid w:val="00322BDE"/>
    <w:rsid w:val="00322EFC"/>
    <w:rsid w:val="00323E7D"/>
    <w:rsid w:val="00324D1F"/>
    <w:rsid w:val="00325241"/>
    <w:rsid w:val="00325A26"/>
    <w:rsid w:val="0032717D"/>
    <w:rsid w:val="00330458"/>
    <w:rsid w:val="00331635"/>
    <w:rsid w:val="0033227C"/>
    <w:rsid w:val="00333600"/>
    <w:rsid w:val="0033368D"/>
    <w:rsid w:val="00333861"/>
    <w:rsid w:val="00333AAA"/>
    <w:rsid w:val="0033420B"/>
    <w:rsid w:val="00334896"/>
    <w:rsid w:val="00335399"/>
    <w:rsid w:val="003359C2"/>
    <w:rsid w:val="00335ABB"/>
    <w:rsid w:val="00336511"/>
    <w:rsid w:val="00337607"/>
    <w:rsid w:val="00337EFC"/>
    <w:rsid w:val="00337F45"/>
    <w:rsid w:val="003409A7"/>
    <w:rsid w:val="003411E5"/>
    <w:rsid w:val="00343993"/>
    <w:rsid w:val="00343D8C"/>
    <w:rsid w:val="003448B9"/>
    <w:rsid w:val="00344B67"/>
    <w:rsid w:val="00344D9A"/>
    <w:rsid w:val="0034505E"/>
    <w:rsid w:val="00345540"/>
    <w:rsid w:val="00345717"/>
    <w:rsid w:val="00347979"/>
    <w:rsid w:val="00350D20"/>
    <w:rsid w:val="0035179A"/>
    <w:rsid w:val="00352C38"/>
    <w:rsid w:val="0035346D"/>
    <w:rsid w:val="0035385E"/>
    <w:rsid w:val="00353C9F"/>
    <w:rsid w:val="00354943"/>
    <w:rsid w:val="00355113"/>
    <w:rsid w:val="0035521A"/>
    <w:rsid w:val="00356612"/>
    <w:rsid w:val="00357510"/>
    <w:rsid w:val="003576FD"/>
    <w:rsid w:val="00357F6F"/>
    <w:rsid w:val="0036032B"/>
    <w:rsid w:val="00360C0D"/>
    <w:rsid w:val="003610F7"/>
    <w:rsid w:val="00361958"/>
    <w:rsid w:val="003619BC"/>
    <w:rsid w:val="00362946"/>
    <w:rsid w:val="0036527F"/>
    <w:rsid w:val="00365F20"/>
    <w:rsid w:val="00366F69"/>
    <w:rsid w:val="003676C3"/>
    <w:rsid w:val="003703C3"/>
    <w:rsid w:val="00370AAF"/>
    <w:rsid w:val="0037145A"/>
    <w:rsid w:val="003715CE"/>
    <w:rsid w:val="00371824"/>
    <w:rsid w:val="00372182"/>
    <w:rsid w:val="0037221E"/>
    <w:rsid w:val="003725DB"/>
    <w:rsid w:val="00372617"/>
    <w:rsid w:val="00372EE5"/>
    <w:rsid w:val="00372EE9"/>
    <w:rsid w:val="00373969"/>
    <w:rsid w:val="00376597"/>
    <w:rsid w:val="00377738"/>
    <w:rsid w:val="00380810"/>
    <w:rsid w:val="00381113"/>
    <w:rsid w:val="00381F57"/>
    <w:rsid w:val="0038276A"/>
    <w:rsid w:val="00384239"/>
    <w:rsid w:val="00385326"/>
    <w:rsid w:val="00385756"/>
    <w:rsid w:val="00385B68"/>
    <w:rsid w:val="00386C03"/>
    <w:rsid w:val="00386C76"/>
    <w:rsid w:val="00386E7E"/>
    <w:rsid w:val="00387395"/>
    <w:rsid w:val="00387D3E"/>
    <w:rsid w:val="00390450"/>
    <w:rsid w:val="00390E56"/>
    <w:rsid w:val="00391AF3"/>
    <w:rsid w:val="003933D4"/>
    <w:rsid w:val="0039379B"/>
    <w:rsid w:val="00393F5D"/>
    <w:rsid w:val="00394E12"/>
    <w:rsid w:val="00395D4F"/>
    <w:rsid w:val="00395FB3"/>
    <w:rsid w:val="00396535"/>
    <w:rsid w:val="003A024B"/>
    <w:rsid w:val="003A1940"/>
    <w:rsid w:val="003A2972"/>
    <w:rsid w:val="003A2E09"/>
    <w:rsid w:val="003A3CB1"/>
    <w:rsid w:val="003A4870"/>
    <w:rsid w:val="003A5390"/>
    <w:rsid w:val="003A5A29"/>
    <w:rsid w:val="003A6C11"/>
    <w:rsid w:val="003A719D"/>
    <w:rsid w:val="003A7254"/>
    <w:rsid w:val="003B0CA6"/>
    <w:rsid w:val="003B1969"/>
    <w:rsid w:val="003B211B"/>
    <w:rsid w:val="003B2D5C"/>
    <w:rsid w:val="003B34BF"/>
    <w:rsid w:val="003B352B"/>
    <w:rsid w:val="003B4EA6"/>
    <w:rsid w:val="003B64FD"/>
    <w:rsid w:val="003B6CA2"/>
    <w:rsid w:val="003B7730"/>
    <w:rsid w:val="003B77F9"/>
    <w:rsid w:val="003C26B2"/>
    <w:rsid w:val="003C2D35"/>
    <w:rsid w:val="003C4BF4"/>
    <w:rsid w:val="003C6598"/>
    <w:rsid w:val="003C7D3C"/>
    <w:rsid w:val="003C7F86"/>
    <w:rsid w:val="003D0175"/>
    <w:rsid w:val="003D0C1A"/>
    <w:rsid w:val="003D0DF2"/>
    <w:rsid w:val="003D0E8D"/>
    <w:rsid w:val="003D113E"/>
    <w:rsid w:val="003D1CCC"/>
    <w:rsid w:val="003D23EB"/>
    <w:rsid w:val="003D2761"/>
    <w:rsid w:val="003D2EE2"/>
    <w:rsid w:val="003D2FD0"/>
    <w:rsid w:val="003D43C6"/>
    <w:rsid w:val="003D4D10"/>
    <w:rsid w:val="003D4DA1"/>
    <w:rsid w:val="003D5B64"/>
    <w:rsid w:val="003D5D60"/>
    <w:rsid w:val="003D78EE"/>
    <w:rsid w:val="003D7B89"/>
    <w:rsid w:val="003D7FAB"/>
    <w:rsid w:val="003E0AAE"/>
    <w:rsid w:val="003E1683"/>
    <w:rsid w:val="003E34D8"/>
    <w:rsid w:val="003E39A8"/>
    <w:rsid w:val="003E4A0F"/>
    <w:rsid w:val="003E4A40"/>
    <w:rsid w:val="003E7B72"/>
    <w:rsid w:val="003E7C69"/>
    <w:rsid w:val="003F118E"/>
    <w:rsid w:val="003F149A"/>
    <w:rsid w:val="003F1782"/>
    <w:rsid w:val="003F1799"/>
    <w:rsid w:val="003F1CEE"/>
    <w:rsid w:val="003F206B"/>
    <w:rsid w:val="003F38F3"/>
    <w:rsid w:val="003F403D"/>
    <w:rsid w:val="003F41C4"/>
    <w:rsid w:val="003F49F0"/>
    <w:rsid w:val="00400244"/>
    <w:rsid w:val="00401537"/>
    <w:rsid w:val="00401756"/>
    <w:rsid w:val="004028F4"/>
    <w:rsid w:val="004046E3"/>
    <w:rsid w:val="0040496F"/>
    <w:rsid w:val="004060BA"/>
    <w:rsid w:val="00407298"/>
    <w:rsid w:val="00407958"/>
    <w:rsid w:val="0041012F"/>
    <w:rsid w:val="004106C7"/>
    <w:rsid w:val="00410EDD"/>
    <w:rsid w:val="00413835"/>
    <w:rsid w:val="004139BE"/>
    <w:rsid w:val="00414257"/>
    <w:rsid w:val="00415347"/>
    <w:rsid w:val="00415F35"/>
    <w:rsid w:val="0041616C"/>
    <w:rsid w:val="004166A4"/>
    <w:rsid w:val="00416FA8"/>
    <w:rsid w:val="0041743E"/>
    <w:rsid w:val="0041776F"/>
    <w:rsid w:val="00417D9E"/>
    <w:rsid w:val="0042047C"/>
    <w:rsid w:val="0042239D"/>
    <w:rsid w:val="00422F38"/>
    <w:rsid w:val="00422F7A"/>
    <w:rsid w:val="0042335D"/>
    <w:rsid w:val="00423450"/>
    <w:rsid w:val="004241B8"/>
    <w:rsid w:val="00424230"/>
    <w:rsid w:val="00424890"/>
    <w:rsid w:val="004251EA"/>
    <w:rsid w:val="00425ADD"/>
    <w:rsid w:val="00425ADF"/>
    <w:rsid w:val="00426C96"/>
    <w:rsid w:val="00427B4A"/>
    <w:rsid w:val="00430068"/>
    <w:rsid w:val="004316A6"/>
    <w:rsid w:val="0043214A"/>
    <w:rsid w:val="004323FB"/>
    <w:rsid w:val="004324D5"/>
    <w:rsid w:val="00432F8C"/>
    <w:rsid w:val="004338FF"/>
    <w:rsid w:val="00433F72"/>
    <w:rsid w:val="00434852"/>
    <w:rsid w:val="00437143"/>
    <w:rsid w:val="00437766"/>
    <w:rsid w:val="0044053E"/>
    <w:rsid w:val="00440935"/>
    <w:rsid w:val="00440EE8"/>
    <w:rsid w:val="0044116B"/>
    <w:rsid w:val="004419EE"/>
    <w:rsid w:val="00442EBB"/>
    <w:rsid w:val="00443098"/>
    <w:rsid w:val="00443A30"/>
    <w:rsid w:val="0044430B"/>
    <w:rsid w:val="004445C2"/>
    <w:rsid w:val="004449A4"/>
    <w:rsid w:val="00445AC4"/>
    <w:rsid w:val="0045046D"/>
    <w:rsid w:val="0045107D"/>
    <w:rsid w:val="0045147F"/>
    <w:rsid w:val="0045262B"/>
    <w:rsid w:val="00453CD9"/>
    <w:rsid w:val="00453D0E"/>
    <w:rsid w:val="004562F3"/>
    <w:rsid w:val="004567C0"/>
    <w:rsid w:val="00457C46"/>
    <w:rsid w:val="0046016A"/>
    <w:rsid w:val="0046021A"/>
    <w:rsid w:val="004613B4"/>
    <w:rsid w:val="00461414"/>
    <w:rsid w:val="00461688"/>
    <w:rsid w:val="004622EB"/>
    <w:rsid w:val="004627D6"/>
    <w:rsid w:val="00463581"/>
    <w:rsid w:val="004641E1"/>
    <w:rsid w:val="00465617"/>
    <w:rsid w:val="004666F8"/>
    <w:rsid w:val="004667DB"/>
    <w:rsid w:val="00467774"/>
    <w:rsid w:val="00470A75"/>
    <w:rsid w:val="00470A7D"/>
    <w:rsid w:val="00471AE6"/>
    <w:rsid w:val="00472926"/>
    <w:rsid w:val="004736E3"/>
    <w:rsid w:val="004739AF"/>
    <w:rsid w:val="00473B9F"/>
    <w:rsid w:val="004746E9"/>
    <w:rsid w:val="00475238"/>
    <w:rsid w:val="00475EFA"/>
    <w:rsid w:val="00476C88"/>
    <w:rsid w:val="0047729C"/>
    <w:rsid w:val="00477473"/>
    <w:rsid w:val="00477C8C"/>
    <w:rsid w:val="00477F39"/>
    <w:rsid w:val="004813D9"/>
    <w:rsid w:val="00481D77"/>
    <w:rsid w:val="00483DA9"/>
    <w:rsid w:val="0048551B"/>
    <w:rsid w:val="00485691"/>
    <w:rsid w:val="004857C5"/>
    <w:rsid w:val="004868B8"/>
    <w:rsid w:val="004873A8"/>
    <w:rsid w:val="00491A60"/>
    <w:rsid w:val="0049291A"/>
    <w:rsid w:val="00492D39"/>
    <w:rsid w:val="00492E1B"/>
    <w:rsid w:val="0049408F"/>
    <w:rsid w:val="0049447C"/>
    <w:rsid w:val="0049469E"/>
    <w:rsid w:val="004946D9"/>
    <w:rsid w:val="004956E3"/>
    <w:rsid w:val="00495CCE"/>
    <w:rsid w:val="00495E55"/>
    <w:rsid w:val="00497AFC"/>
    <w:rsid w:val="004A0707"/>
    <w:rsid w:val="004A0769"/>
    <w:rsid w:val="004A1676"/>
    <w:rsid w:val="004A21DD"/>
    <w:rsid w:val="004A23B0"/>
    <w:rsid w:val="004A4355"/>
    <w:rsid w:val="004A4CCA"/>
    <w:rsid w:val="004A5460"/>
    <w:rsid w:val="004A55C1"/>
    <w:rsid w:val="004A68AB"/>
    <w:rsid w:val="004A6B23"/>
    <w:rsid w:val="004A723A"/>
    <w:rsid w:val="004A7391"/>
    <w:rsid w:val="004A73FB"/>
    <w:rsid w:val="004A75B9"/>
    <w:rsid w:val="004A7D35"/>
    <w:rsid w:val="004B03AA"/>
    <w:rsid w:val="004B0736"/>
    <w:rsid w:val="004B0B63"/>
    <w:rsid w:val="004B0E6D"/>
    <w:rsid w:val="004B22F9"/>
    <w:rsid w:val="004B248F"/>
    <w:rsid w:val="004B31B0"/>
    <w:rsid w:val="004B398A"/>
    <w:rsid w:val="004B4F18"/>
    <w:rsid w:val="004B53FC"/>
    <w:rsid w:val="004B7A76"/>
    <w:rsid w:val="004C09E2"/>
    <w:rsid w:val="004C2156"/>
    <w:rsid w:val="004C55DE"/>
    <w:rsid w:val="004C5A08"/>
    <w:rsid w:val="004C5B4A"/>
    <w:rsid w:val="004C7084"/>
    <w:rsid w:val="004D0FF3"/>
    <w:rsid w:val="004D23B6"/>
    <w:rsid w:val="004D324C"/>
    <w:rsid w:val="004D413A"/>
    <w:rsid w:val="004D4229"/>
    <w:rsid w:val="004D5565"/>
    <w:rsid w:val="004D6AE2"/>
    <w:rsid w:val="004D6DDF"/>
    <w:rsid w:val="004E0AEB"/>
    <w:rsid w:val="004E11B1"/>
    <w:rsid w:val="004E1221"/>
    <w:rsid w:val="004E1515"/>
    <w:rsid w:val="004E179E"/>
    <w:rsid w:val="004E366E"/>
    <w:rsid w:val="004E43A4"/>
    <w:rsid w:val="004E4E02"/>
    <w:rsid w:val="004E69AF"/>
    <w:rsid w:val="004E7586"/>
    <w:rsid w:val="004F1304"/>
    <w:rsid w:val="004F35FF"/>
    <w:rsid w:val="004F362F"/>
    <w:rsid w:val="004F39C4"/>
    <w:rsid w:val="004F59F6"/>
    <w:rsid w:val="004F5FE8"/>
    <w:rsid w:val="004F64D0"/>
    <w:rsid w:val="004F751D"/>
    <w:rsid w:val="004F785A"/>
    <w:rsid w:val="004F7DF3"/>
    <w:rsid w:val="004F7FE5"/>
    <w:rsid w:val="0050020B"/>
    <w:rsid w:val="00501F10"/>
    <w:rsid w:val="00501FFA"/>
    <w:rsid w:val="00502261"/>
    <w:rsid w:val="00502D0F"/>
    <w:rsid w:val="00503DDE"/>
    <w:rsid w:val="0050488A"/>
    <w:rsid w:val="00504F15"/>
    <w:rsid w:val="00505007"/>
    <w:rsid w:val="005059BA"/>
    <w:rsid w:val="00506251"/>
    <w:rsid w:val="0050663E"/>
    <w:rsid w:val="00506B0E"/>
    <w:rsid w:val="005102C4"/>
    <w:rsid w:val="005105CA"/>
    <w:rsid w:val="0051100D"/>
    <w:rsid w:val="00511ABF"/>
    <w:rsid w:val="00511B3D"/>
    <w:rsid w:val="005129E2"/>
    <w:rsid w:val="00512DC6"/>
    <w:rsid w:val="005137E5"/>
    <w:rsid w:val="00513D7C"/>
    <w:rsid w:val="0051419C"/>
    <w:rsid w:val="00514625"/>
    <w:rsid w:val="00514824"/>
    <w:rsid w:val="005150B2"/>
    <w:rsid w:val="00515BC7"/>
    <w:rsid w:val="005176C5"/>
    <w:rsid w:val="00517DEF"/>
    <w:rsid w:val="0052104B"/>
    <w:rsid w:val="00522C85"/>
    <w:rsid w:val="00522E98"/>
    <w:rsid w:val="00523991"/>
    <w:rsid w:val="00524879"/>
    <w:rsid w:val="0052548E"/>
    <w:rsid w:val="00525C26"/>
    <w:rsid w:val="00525E3C"/>
    <w:rsid w:val="0052643B"/>
    <w:rsid w:val="005264E4"/>
    <w:rsid w:val="005278C4"/>
    <w:rsid w:val="00527D26"/>
    <w:rsid w:val="005301E8"/>
    <w:rsid w:val="00531CBF"/>
    <w:rsid w:val="00531EE1"/>
    <w:rsid w:val="0053238E"/>
    <w:rsid w:val="0053265B"/>
    <w:rsid w:val="0053281A"/>
    <w:rsid w:val="0053326D"/>
    <w:rsid w:val="0053457F"/>
    <w:rsid w:val="0053595C"/>
    <w:rsid w:val="005360CF"/>
    <w:rsid w:val="0053632D"/>
    <w:rsid w:val="00537693"/>
    <w:rsid w:val="00537D76"/>
    <w:rsid w:val="0054067D"/>
    <w:rsid w:val="00541EE5"/>
    <w:rsid w:val="00542B34"/>
    <w:rsid w:val="00542E7D"/>
    <w:rsid w:val="005433AC"/>
    <w:rsid w:val="00543570"/>
    <w:rsid w:val="00543CE3"/>
    <w:rsid w:val="00543FC6"/>
    <w:rsid w:val="00544086"/>
    <w:rsid w:val="005449E5"/>
    <w:rsid w:val="0054533D"/>
    <w:rsid w:val="0054592D"/>
    <w:rsid w:val="0054629F"/>
    <w:rsid w:val="005465F3"/>
    <w:rsid w:val="00546A6F"/>
    <w:rsid w:val="00546BEB"/>
    <w:rsid w:val="0054736C"/>
    <w:rsid w:val="00547A5A"/>
    <w:rsid w:val="00550D22"/>
    <w:rsid w:val="0055235B"/>
    <w:rsid w:val="00552BF7"/>
    <w:rsid w:val="00552FD5"/>
    <w:rsid w:val="00553682"/>
    <w:rsid w:val="00553EE1"/>
    <w:rsid w:val="00556369"/>
    <w:rsid w:val="0055759E"/>
    <w:rsid w:val="005600EC"/>
    <w:rsid w:val="00560BB6"/>
    <w:rsid w:val="00563FD3"/>
    <w:rsid w:val="00564BFE"/>
    <w:rsid w:val="00565440"/>
    <w:rsid w:val="005654AA"/>
    <w:rsid w:val="005671C0"/>
    <w:rsid w:val="00567824"/>
    <w:rsid w:val="00567AA9"/>
    <w:rsid w:val="00567F54"/>
    <w:rsid w:val="00570937"/>
    <w:rsid w:val="00571265"/>
    <w:rsid w:val="00571793"/>
    <w:rsid w:val="00571FDA"/>
    <w:rsid w:val="0057338C"/>
    <w:rsid w:val="00573F85"/>
    <w:rsid w:val="0057410C"/>
    <w:rsid w:val="0057465A"/>
    <w:rsid w:val="005746D1"/>
    <w:rsid w:val="005748B4"/>
    <w:rsid w:val="00574E3A"/>
    <w:rsid w:val="005760DF"/>
    <w:rsid w:val="00576D8D"/>
    <w:rsid w:val="00576F9D"/>
    <w:rsid w:val="00581F1F"/>
    <w:rsid w:val="00582089"/>
    <w:rsid w:val="00582662"/>
    <w:rsid w:val="00582671"/>
    <w:rsid w:val="00582E9B"/>
    <w:rsid w:val="00584201"/>
    <w:rsid w:val="0058559F"/>
    <w:rsid w:val="00585EF9"/>
    <w:rsid w:val="00586160"/>
    <w:rsid w:val="0058666C"/>
    <w:rsid w:val="0059043C"/>
    <w:rsid w:val="0059070F"/>
    <w:rsid w:val="005917CC"/>
    <w:rsid w:val="005918EE"/>
    <w:rsid w:val="005919B1"/>
    <w:rsid w:val="0059201D"/>
    <w:rsid w:val="00593AD9"/>
    <w:rsid w:val="00594F56"/>
    <w:rsid w:val="00595927"/>
    <w:rsid w:val="00595AD3"/>
    <w:rsid w:val="00595E5D"/>
    <w:rsid w:val="00595F99"/>
    <w:rsid w:val="00596BA9"/>
    <w:rsid w:val="005972CF"/>
    <w:rsid w:val="00597A37"/>
    <w:rsid w:val="00597FDB"/>
    <w:rsid w:val="005A0977"/>
    <w:rsid w:val="005A0A1E"/>
    <w:rsid w:val="005A1344"/>
    <w:rsid w:val="005A286C"/>
    <w:rsid w:val="005A3AFC"/>
    <w:rsid w:val="005A6C3D"/>
    <w:rsid w:val="005B009A"/>
    <w:rsid w:val="005B10B2"/>
    <w:rsid w:val="005B1436"/>
    <w:rsid w:val="005B1C41"/>
    <w:rsid w:val="005B2407"/>
    <w:rsid w:val="005B2CD3"/>
    <w:rsid w:val="005B3780"/>
    <w:rsid w:val="005B5526"/>
    <w:rsid w:val="005B6EC4"/>
    <w:rsid w:val="005B7958"/>
    <w:rsid w:val="005B7ABD"/>
    <w:rsid w:val="005C1AC9"/>
    <w:rsid w:val="005C1CEF"/>
    <w:rsid w:val="005C1EC7"/>
    <w:rsid w:val="005C2BA9"/>
    <w:rsid w:val="005C38C3"/>
    <w:rsid w:val="005C465A"/>
    <w:rsid w:val="005C63EE"/>
    <w:rsid w:val="005C6A14"/>
    <w:rsid w:val="005C7901"/>
    <w:rsid w:val="005C7B00"/>
    <w:rsid w:val="005D19AC"/>
    <w:rsid w:val="005D4247"/>
    <w:rsid w:val="005D59CA"/>
    <w:rsid w:val="005D70CA"/>
    <w:rsid w:val="005E01B2"/>
    <w:rsid w:val="005E083B"/>
    <w:rsid w:val="005E0AB2"/>
    <w:rsid w:val="005E1363"/>
    <w:rsid w:val="005E149B"/>
    <w:rsid w:val="005E31AB"/>
    <w:rsid w:val="005E3917"/>
    <w:rsid w:val="005E3C36"/>
    <w:rsid w:val="005E5579"/>
    <w:rsid w:val="005E5DC0"/>
    <w:rsid w:val="005E6747"/>
    <w:rsid w:val="005E710E"/>
    <w:rsid w:val="005E7682"/>
    <w:rsid w:val="005F29B5"/>
    <w:rsid w:val="005F2CBB"/>
    <w:rsid w:val="005F3F0F"/>
    <w:rsid w:val="005F3F39"/>
    <w:rsid w:val="005F4029"/>
    <w:rsid w:val="005F4B22"/>
    <w:rsid w:val="005F5285"/>
    <w:rsid w:val="005F56FB"/>
    <w:rsid w:val="005F5CF8"/>
    <w:rsid w:val="006009B9"/>
    <w:rsid w:val="006016C4"/>
    <w:rsid w:val="00601918"/>
    <w:rsid w:val="00602066"/>
    <w:rsid w:val="0060259C"/>
    <w:rsid w:val="00602A1F"/>
    <w:rsid w:val="0060316C"/>
    <w:rsid w:val="00603C3B"/>
    <w:rsid w:val="00603F33"/>
    <w:rsid w:val="00604331"/>
    <w:rsid w:val="00604625"/>
    <w:rsid w:val="00605565"/>
    <w:rsid w:val="006073E6"/>
    <w:rsid w:val="0061125E"/>
    <w:rsid w:val="006114FD"/>
    <w:rsid w:val="00611F27"/>
    <w:rsid w:val="00612267"/>
    <w:rsid w:val="006122BD"/>
    <w:rsid w:val="00612949"/>
    <w:rsid w:val="00613909"/>
    <w:rsid w:val="00613C21"/>
    <w:rsid w:val="00617872"/>
    <w:rsid w:val="00620AD3"/>
    <w:rsid w:val="00621ACD"/>
    <w:rsid w:val="006243CA"/>
    <w:rsid w:val="0062581E"/>
    <w:rsid w:val="00626440"/>
    <w:rsid w:val="006264CE"/>
    <w:rsid w:val="0062744C"/>
    <w:rsid w:val="00630069"/>
    <w:rsid w:val="00630629"/>
    <w:rsid w:val="00630CED"/>
    <w:rsid w:val="00631911"/>
    <w:rsid w:val="006332B1"/>
    <w:rsid w:val="006336CD"/>
    <w:rsid w:val="00633F35"/>
    <w:rsid w:val="006341F5"/>
    <w:rsid w:val="00635272"/>
    <w:rsid w:val="006353E3"/>
    <w:rsid w:val="00635C77"/>
    <w:rsid w:val="00635D60"/>
    <w:rsid w:val="006364C3"/>
    <w:rsid w:val="00637A68"/>
    <w:rsid w:val="006403C8"/>
    <w:rsid w:val="00640A23"/>
    <w:rsid w:val="00641884"/>
    <w:rsid w:val="00641B77"/>
    <w:rsid w:val="0064308F"/>
    <w:rsid w:val="00643766"/>
    <w:rsid w:val="00643E21"/>
    <w:rsid w:val="00644B1D"/>
    <w:rsid w:val="0064516F"/>
    <w:rsid w:val="006453A7"/>
    <w:rsid w:val="0064588A"/>
    <w:rsid w:val="00645F66"/>
    <w:rsid w:val="00646D84"/>
    <w:rsid w:val="00647E3B"/>
    <w:rsid w:val="00647FB9"/>
    <w:rsid w:val="00650A51"/>
    <w:rsid w:val="00651A3D"/>
    <w:rsid w:val="00652A94"/>
    <w:rsid w:val="00652E34"/>
    <w:rsid w:val="00653606"/>
    <w:rsid w:val="0065439B"/>
    <w:rsid w:val="006553DA"/>
    <w:rsid w:val="006556BB"/>
    <w:rsid w:val="0065686D"/>
    <w:rsid w:val="006576BD"/>
    <w:rsid w:val="00657C92"/>
    <w:rsid w:val="00661D1D"/>
    <w:rsid w:val="006622C7"/>
    <w:rsid w:val="00662C1C"/>
    <w:rsid w:val="006631C4"/>
    <w:rsid w:val="0066361D"/>
    <w:rsid w:val="006642D0"/>
    <w:rsid w:val="00664B55"/>
    <w:rsid w:val="00664C34"/>
    <w:rsid w:val="00664F02"/>
    <w:rsid w:val="006671B8"/>
    <w:rsid w:val="006678B7"/>
    <w:rsid w:val="00667FFC"/>
    <w:rsid w:val="00670519"/>
    <w:rsid w:val="00670F3E"/>
    <w:rsid w:val="00672701"/>
    <w:rsid w:val="006728E9"/>
    <w:rsid w:val="006738E5"/>
    <w:rsid w:val="00673E11"/>
    <w:rsid w:val="00674838"/>
    <w:rsid w:val="006753E5"/>
    <w:rsid w:val="00677B9D"/>
    <w:rsid w:val="006803AF"/>
    <w:rsid w:val="00681D61"/>
    <w:rsid w:val="006829A3"/>
    <w:rsid w:val="00682D15"/>
    <w:rsid w:val="006834C9"/>
    <w:rsid w:val="006843C6"/>
    <w:rsid w:val="0068575F"/>
    <w:rsid w:val="00685CE2"/>
    <w:rsid w:val="00686574"/>
    <w:rsid w:val="00690289"/>
    <w:rsid w:val="006905C3"/>
    <w:rsid w:val="006905FF"/>
    <w:rsid w:val="00691D3D"/>
    <w:rsid w:val="00691EAF"/>
    <w:rsid w:val="00692219"/>
    <w:rsid w:val="00692B50"/>
    <w:rsid w:val="00693541"/>
    <w:rsid w:val="00693D32"/>
    <w:rsid w:val="00693F88"/>
    <w:rsid w:val="006963AE"/>
    <w:rsid w:val="006972EF"/>
    <w:rsid w:val="00697743"/>
    <w:rsid w:val="00697FE3"/>
    <w:rsid w:val="006A2195"/>
    <w:rsid w:val="006A2A5C"/>
    <w:rsid w:val="006A3315"/>
    <w:rsid w:val="006A37A8"/>
    <w:rsid w:val="006A37BA"/>
    <w:rsid w:val="006A3D67"/>
    <w:rsid w:val="006A4607"/>
    <w:rsid w:val="006B104E"/>
    <w:rsid w:val="006B25D8"/>
    <w:rsid w:val="006B4FBF"/>
    <w:rsid w:val="006B5192"/>
    <w:rsid w:val="006B6437"/>
    <w:rsid w:val="006B687F"/>
    <w:rsid w:val="006B689E"/>
    <w:rsid w:val="006B741F"/>
    <w:rsid w:val="006B7F92"/>
    <w:rsid w:val="006C06F4"/>
    <w:rsid w:val="006C1870"/>
    <w:rsid w:val="006C1C63"/>
    <w:rsid w:val="006C2B33"/>
    <w:rsid w:val="006C393F"/>
    <w:rsid w:val="006C3CA7"/>
    <w:rsid w:val="006C596D"/>
    <w:rsid w:val="006C63B2"/>
    <w:rsid w:val="006C7F2B"/>
    <w:rsid w:val="006D0892"/>
    <w:rsid w:val="006D13BC"/>
    <w:rsid w:val="006D209C"/>
    <w:rsid w:val="006D2CC7"/>
    <w:rsid w:val="006D2DB1"/>
    <w:rsid w:val="006D341E"/>
    <w:rsid w:val="006D36C7"/>
    <w:rsid w:val="006D38F4"/>
    <w:rsid w:val="006D45E1"/>
    <w:rsid w:val="006D5909"/>
    <w:rsid w:val="006D781A"/>
    <w:rsid w:val="006D7D5F"/>
    <w:rsid w:val="006E0348"/>
    <w:rsid w:val="006E0EF3"/>
    <w:rsid w:val="006E1142"/>
    <w:rsid w:val="006E1165"/>
    <w:rsid w:val="006E120C"/>
    <w:rsid w:val="006E236A"/>
    <w:rsid w:val="006E3E86"/>
    <w:rsid w:val="006E4584"/>
    <w:rsid w:val="006E5909"/>
    <w:rsid w:val="006E5FF6"/>
    <w:rsid w:val="006E71E2"/>
    <w:rsid w:val="006E7F24"/>
    <w:rsid w:val="006F0200"/>
    <w:rsid w:val="006F2398"/>
    <w:rsid w:val="006F2491"/>
    <w:rsid w:val="006F2796"/>
    <w:rsid w:val="006F32E6"/>
    <w:rsid w:val="006F74B8"/>
    <w:rsid w:val="00700B73"/>
    <w:rsid w:val="00700CB4"/>
    <w:rsid w:val="0070149C"/>
    <w:rsid w:val="00701902"/>
    <w:rsid w:val="007021CC"/>
    <w:rsid w:val="00702913"/>
    <w:rsid w:val="007036B3"/>
    <w:rsid w:val="00704F10"/>
    <w:rsid w:val="00705010"/>
    <w:rsid w:val="007053F8"/>
    <w:rsid w:val="007066EA"/>
    <w:rsid w:val="007068FB"/>
    <w:rsid w:val="007069B9"/>
    <w:rsid w:val="00706E92"/>
    <w:rsid w:val="007125DB"/>
    <w:rsid w:val="00714125"/>
    <w:rsid w:val="00716BD9"/>
    <w:rsid w:val="00720803"/>
    <w:rsid w:val="00722B32"/>
    <w:rsid w:val="0072305E"/>
    <w:rsid w:val="0072309A"/>
    <w:rsid w:val="00724F0B"/>
    <w:rsid w:val="007257D1"/>
    <w:rsid w:val="00725C64"/>
    <w:rsid w:val="00726617"/>
    <w:rsid w:val="00726A4E"/>
    <w:rsid w:val="00727C54"/>
    <w:rsid w:val="00727D22"/>
    <w:rsid w:val="00727DF1"/>
    <w:rsid w:val="007301D0"/>
    <w:rsid w:val="00730BB0"/>
    <w:rsid w:val="00732463"/>
    <w:rsid w:val="007329FF"/>
    <w:rsid w:val="007333F4"/>
    <w:rsid w:val="0073529E"/>
    <w:rsid w:val="00737838"/>
    <w:rsid w:val="00737C0B"/>
    <w:rsid w:val="007410A8"/>
    <w:rsid w:val="007431FF"/>
    <w:rsid w:val="007437A1"/>
    <w:rsid w:val="00743FAC"/>
    <w:rsid w:val="00744818"/>
    <w:rsid w:val="0074546B"/>
    <w:rsid w:val="00745B85"/>
    <w:rsid w:val="007468C8"/>
    <w:rsid w:val="00746A31"/>
    <w:rsid w:val="00746CA2"/>
    <w:rsid w:val="007475F1"/>
    <w:rsid w:val="00747B32"/>
    <w:rsid w:val="00750D8C"/>
    <w:rsid w:val="00750E69"/>
    <w:rsid w:val="007511A5"/>
    <w:rsid w:val="007517CD"/>
    <w:rsid w:val="00752CE4"/>
    <w:rsid w:val="0075582D"/>
    <w:rsid w:val="00755FC9"/>
    <w:rsid w:val="00756CDA"/>
    <w:rsid w:val="007578D3"/>
    <w:rsid w:val="00757CA2"/>
    <w:rsid w:val="00757E8E"/>
    <w:rsid w:val="007610E6"/>
    <w:rsid w:val="007612C5"/>
    <w:rsid w:val="007620D2"/>
    <w:rsid w:val="00763D4E"/>
    <w:rsid w:val="00764711"/>
    <w:rsid w:val="007657E8"/>
    <w:rsid w:val="00765AAE"/>
    <w:rsid w:val="007667BB"/>
    <w:rsid w:val="00766BB0"/>
    <w:rsid w:val="00767D41"/>
    <w:rsid w:val="00770B29"/>
    <w:rsid w:val="00770E61"/>
    <w:rsid w:val="00771CA6"/>
    <w:rsid w:val="0077207D"/>
    <w:rsid w:val="007730BE"/>
    <w:rsid w:val="00773A92"/>
    <w:rsid w:val="00773C2D"/>
    <w:rsid w:val="00777161"/>
    <w:rsid w:val="0078056C"/>
    <w:rsid w:val="00780C61"/>
    <w:rsid w:val="007815A4"/>
    <w:rsid w:val="00781B8C"/>
    <w:rsid w:val="00782732"/>
    <w:rsid w:val="00782866"/>
    <w:rsid w:val="0078398F"/>
    <w:rsid w:val="0078516C"/>
    <w:rsid w:val="00786663"/>
    <w:rsid w:val="00786982"/>
    <w:rsid w:val="00787536"/>
    <w:rsid w:val="007876FD"/>
    <w:rsid w:val="00790B53"/>
    <w:rsid w:val="007914A8"/>
    <w:rsid w:val="00791C3A"/>
    <w:rsid w:val="007923CE"/>
    <w:rsid w:val="0079546A"/>
    <w:rsid w:val="007955EF"/>
    <w:rsid w:val="007963A2"/>
    <w:rsid w:val="007963C1"/>
    <w:rsid w:val="007A009E"/>
    <w:rsid w:val="007A07B4"/>
    <w:rsid w:val="007A0E2A"/>
    <w:rsid w:val="007A0FFA"/>
    <w:rsid w:val="007A1E41"/>
    <w:rsid w:val="007A3C44"/>
    <w:rsid w:val="007A4F7D"/>
    <w:rsid w:val="007A555B"/>
    <w:rsid w:val="007A63A0"/>
    <w:rsid w:val="007A7BBF"/>
    <w:rsid w:val="007A7C93"/>
    <w:rsid w:val="007B3393"/>
    <w:rsid w:val="007B6344"/>
    <w:rsid w:val="007B7AD7"/>
    <w:rsid w:val="007C05D9"/>
    <w:rsid w:val="007C06A1"/>
    <w:rsid w:val="007C120E"/>
    <w:rsid w:val="007C2C0F"/>
    <w:rsid w:val="007C46D3"/>
    <w:rsid w:val="007C4783"/>
    <w:rsid w:val="007C4913"/>
    <w:rsid w:val="007C4C17"/>
    <w:rsid w:val="007C5D7A"/>
    <w:rsid w:val="007C6730"/>
    <w:rsid w:val="007D0D62"/>
    <w:rsid w:val="007D19D9"/>
    <w:rsid w:val="007D1B29"/>
    <w:rsid w:val="007D25E9"/>
    <w:rsid w:val="007D3125"/>
    <w:rsid w:val="007D3507"/>
    <w:rsid w:val="007D3A94"/>
    <w:rsid w:val="007D5475"/>
    <w:rsid w:val="007E02C2"/>
    <w:rsid w:val="007E05CE"/>
    <w:rsid w:val="007E0DA6"/>
    <w:rsid w:val="007E11F2"/>
    <w:rsid w:val="007E1627"/>
    <w:rsid w:val="007E229D"/>
    <w:rsid w:val="007E363F"/>
    <w:rsid w:val="007E40EE"/>
    <w:rsid w:val="007E4A54"/>
    <w:rsid w:val="007E533C"/>
    <w:rsid w:val="007E6AB0"/>
    <w:rsid w:val="007E6D39"/>
    <w:rsid w:val="007E7645"/>
    <w:rsid w:val="007F042E"/>
    <w:rsid w:val="007F0685"/>
    <w:rsid w:val="007F0D64"/>
    <w:rsid w:val="007F279E"/>
    <w:rsid w:val="007F2884"/>
    <w:rsid w:val="007F305E"/>
    <w:rsid w:val="007F344C"/>
    <w:rsid w:val="007F403C"/>
    <w:rsid w:val="007F59D6"/>
    <w:rsid w:val="007F6563"/>
    <w:rsid w:val="007F68CE"/>
    <w:rsid w:val="00800952"/>
    <w:rsid w:val="008014E0"/>
    <w:rsid w:val="0080380B"/>
    <w:rsid w:val="0080455B"/>
    <w:rsid w:val="00804A8F"/>
    <w:rsid w:val="0080505A"/>
    <w:rsid w:val="008054CD"/>
    <w:rsid w:val="008057E7"/>
    <w:rsid w:val="008070A6"/>
    <w:rsid w:val="008107BE"/>
    <w:rsid w:val="00810ACF"/>
    <w:rsid w:val="008119A0"/>
    <w:rsid w:val="00812007"/>
    <w:rsid w:val="008121CD"/>
    <w:rsid w:val="00813937"/>
    <w:rsid w:val="00814A90"/>
    <w:rsid w:val="0082101A"/>
    <w:rsid w:val="0082103E"/>
    <w:rsid w:val="00821D10"/>
    <w:rsid w:val="008232DD"/>
    <w:rsid w:val="00823B64"/>
    <w:rsid w:val="00823C0E"/>
    <w:rsid w:val="00824DFE"/>
    <w:rsid w:val="008264BD"/>
    <w:rsid w:val="00826BFC"/>
    <w:rsid w:val="00830128"/>
    <w:rsid w:val="00830B1A"/>
    <w:rsid w:val="0083385A"/>
    <w:rsid w:val="008370BB"/>
    <w:rsid w:val="00837464"/>
    <w:rsid w:val="008411A0"/>
    <w:rsid w:val="00841ED5"/>
    <w:rsid w:val="008422ED"/>
    <w:rsid w:val="00842607"/>
    <w:rsid w:val="00842891"/>
    <w:rsid w:val="00842E6D"/>
    <w:rsid w:val="00843735"/>
    <w:rsid w:val="00843CA2"/>
    <w:rsid w:val="00844679"/>
    <w:rsid w:val="008450D8"/>
    <w:rsid w:val="00845F8B"/>
    <w:rsid w:val="008463E6"/>
    <w:rsid w:val="008472E7"/>
    <w:rsid w:val="00847DF0"/>
    <w:rsid w:val="00851040"/>
    <w:rsid w:val="008522DA"/>
    <w:rsid w:val="00852967"/>
    <w:rsid w:val="008529F7"/>
    <w:rsid w:val="0085365D"/>
    <w:rsid w:val="00855EFC"/>
    <w:rsid w:val="00857338"/>
    <w:rsid w:val="008578B6"/>
    <w:rsid w:val="00860FC0"/>
    <w:rsid w:val="00861204"/>
    <w:rsid w:val="00861359"/>
    <w:rsid w:val="008630E3"/>
    <w:rsid w:val="00863C48"/>
    <w:rsid w:val="00864318"/>
    <w:rsid w:val="0086614E"/>
    <w:rsid w:val="00866728"/>
    <w:rsid w:val="008678C7"/>
    <w:rsid w:val="00867C51"/>
    <w:rsid w:val="008702B3"/>
    <w:rsid w:val="0087103F"/>
    <w:rsid w:val="008712CB"/>
    <w:rsid w:val="00872349"/>
    <w:rsid w:val="00872CF2"/>
    <w:rsid w:val="0087367C"/>
    <w:rsid w:val="0087391C"/>
    <w:rsid w:val="008739A7"/>
    <w:rsid w:val="0087410E"/>
    <w:rsid w:val="00874A9E"/>
    <w:rsid w:val="00875551"/>
    <w:rsid w:val="008764D6"/>
    <w:rsid w:val="00877A3A"/>
    <w:rsid w:val="00880CB7"/>
    <w:rsid w:val="008811BD"/>
    <w:rsid w:val="00881D40"/>
    <w:rsid w:val="0088217B"/>
    <w:rsid w:val="0088278D"/>
    <w:rsid w:val="00882CC7"/>
    <w:rsid w:val="00882FF1"/>
    <w:rsid w:val="00884769"/>
    <w:rsid w:val="00884AC1"/>
    <w:rsid w:val="00884B36"/>
    <w:rsid w:val="00884DD2"/>
    <w:rsid w:val="0088574C"/>
    <w:rsid w:val="00885B05"/>
    <w:rsid w:val="00886086"/>
    <w:rsid w:val="0088665D"/>
    <w:rsid w:val="00886CD0"/>
    <w:rsid w:val="00886DEA"/>
    <w:rsid w:val="008876C0"/>
    <w:rsid w:val="00890516"/>
    <w:rsid w:val="00890883"/>
    <w:rsid w:val="00890C65"/>
    <w:rsid w:val="00891711"/>
    <w:rsid w:val="008925AD"/>
    <w:rsid w:val="00893ACD"/>
    <w:rsid w:val="00893DE1"/>
    <w:rsid w:val="0089424A"/>
    <w:rsid w:val="0089436C"/>
    <w:rsid w:val="008949A1"/>
    <w:rsid w:val="00894C70"/>
    <w:rsid w:val="00895001"/>
    <w:rsid w:val="0089654B"/>
    <w:rsid w:val="00896D6B"/>
    <w:rsid w:val="00896E96"/>
    <w:rsid w:val="0089721F"/>
    <w:rsid w:val="0089775B"/>
    <w:rsid w:val="008A0902"/>
    <w:rsid w:val="008A1D8C"/>
    <w:rsid w:val="008A3E76"/>
    <w:rsid w:val="008A5654"/>
    <w:rsid w:val="008A57CE"/>
    <w:rsid w:val="008A5A42"/>
    <w:rsid w:val="008A6DA5"/>
    <w:rsid w:val="008A6DD6"/>
    <w:rsid w:val="008B1697"/>
    <w:rsid w:val="008B2EE9"/>
    <w:rsid w:val="008B3C7C"/>
    <w:rsid w:val="008B620A"/>
    <w:rsid w:val="008B6611"/>
    <w:rsid w:val="008B714E"/>
    <w:rsid w:val="008C1133"/>
    <w:rsid w:val="008C11D0"/>
    <w:rsid w:val="008C1AFE"/>
    <w:rsid w:val="008C400F"/>
    <w:rsid w:val="008C6A37"/>
    <w:rsid w:val="008C6F92"/>
    <w:rsid w:val="008C7329"/>
    <w:rsid w:val="008C7C29"/>
    <w:rsid w:val="008C7D61"/>
    <w:rsid w:val="008C7E9C"/>
    <w:rsid w:val="008C7FB2"/>
    <w:rsid w:val="008D0728"/>
    <w:rsid w:val="008D1397"/>
    <w:rsid w:val="008D15D5"/>
    <w:rsid w:val="008D17D5"/>
    <w:rsid w:val="008D1DCF"/>
    <w:rsid w:val="008D43D4"/>
    <w:rsid w:val="008D4AE1"/>
    <w:rsid w:val="008D595B"/>
    <w:rsid w:val="008D631D"/>
    <w:rsid w:val="008D6867"/>
    <w:rsid w:val="008D707B"/>
    <w:rsid w:val="008D72E6"/>
    <w:rsid w:val="008D7E32"/>
    <w:rsid w:val="008E197E"/>
    <w:rsid w:val="008E1E21"/>
    <w:rsid w:val="008E2939"/>
    <w:rsid w:val="008E39DF"/>
    <w:rsid w:val="008E4908"/>
    <w:rsid w:val="008E4BC3"/>
    <w:rsid w:val="008E4FD1"/>
    <w:rsid w:val="008E6791"/>
    <w:rsid w:val="008E7820"/>
    <w:rsid w:val="008E788D"/>
    <w:rsid w:val="008F1203"/>
    <w:rsid w:val="008F246C"/>
    <w:rsid w:val="008F3832"/>
    <w:rsid w:val="008F3EDD"/>
    <w:rsid w:val="008F5A89"/>
    <w:rsid w:val="008F60AF"/>
    <w:rsid w:val="008F633E"/>
    <w:rsid w:val="008F6FA9"/>
    <w:rsid w:val="00901595"/>
    <w:rsid w:val="009019B9"/>
    <w:rsid w:val="00901CEE"/>
    <w:rsid w:val="00902EA5"/>
    <w:rsid w:val="009038E7"/>
    <w:rsid w:val="00903AC4"/>
    <w:rsid w:val="00907314"/>
    <w:rsid w:val="00907CC9"/>
    <w:rsid w:val="00910055"/>
    <w:rsid w:val="00910094"/>
    <w:rsid w:val="00910613"/>
    <w:rsid w:val="00910FB8"/>
    <w:rsid w:val="009140D4"/>
    <w:rsid w:val="009149EC"/>
    <w:rsid w:val="00915076"/>
    <w:rsid w:val="00916055"/>
    <w:rsid w:val="00916072"/>
    <w:rsid w:val="009165CA"/>
    <w:rsid w:val="009165FC"/>
    <w:rsid w:val="00916D23"/>
    <w:rsid w:val="00917BB5"/>
    <w:rsid w:val="009211E2"/>
    <w:rsid w:val="009214AD"/>
    <w:rsid w:val="009222EE"/>
    <w:rsid w:val="009229EE"/>
    <w:rsid w:val="009237FD"/>
    <w:rsid w:val="00923B6A"/>
    <w:rsid w:val="00923CDF"/>
    <w:rsid w:val="00924A1B"/>
    <w:rsid w:val="00924C65"/>
    <w:rsid w:val="009254B5"/>
    <w:rsid w:val="00925BF7"/>
    <w:rsid w:val="00926C6E"/>
    <w:rsid w:val="0092799F"/>
    <w:rsid w:val="0093023F"/>
    <w:rsid w:val="00930317"/>
    <w:rsid w:val="009303F9"/>
    <w:rsid w:val="009319EB"/>
    <w:rsid w:val="0093235E"/>
    <w:rsid w:val="009343AC"/>
    <w:rsid w:val="0093468A"/>
    <w:rsid w:val="009362C0"/>
    <w:rsid w:val="00936416"/>
    <w:rsid w:val="00936433"/>
    <w:rsid w:val="00936C48"/>
    <w:rsid w:val="00937368"/>
    <w:rsid w:val="0094270D"/>
    <w:rsid w:val="009437A4"/>
    <w:rsid w:val="00943F8B"/>
    <w:rsid w:val="00944674"/>
    <w:rsid w:val="009448E5"/>
    <w:rsid w:val="00946FC9"/>
    <w:rsid w:val="00947586"/>
    <w:rsid w:val="00947BA0"/>
    <w:rsid w:val="00950C7F"/>
    <w:rsid w:val="00951FE1"/>
    <w:rsid w:val="00952AE7"/>
    <w:rsid w:val="00953CE7"/>
    <w:rsid w:val="0095440D"/>
    <w:rsid w:val="00955DE3"/>
    <w:rsid w:val="00956076"/>
    <w:rsid w:val="0095628C"/>
    <w:rsid w:val="00956F53"/>
    <w:rsid w:val="0095799C"/>
    <w:rsid w:val="00957E46"/>
    <w:rsid w:val="00960D0E"/>
    <w:rsid w:val="00962CBD"/>
    <w:rsid w:val="00962E99"/>
    <w:rsid w:val="009639E5"/>
    <w:rsid w:val="0096450C"/>
    <w:rsid w:val="00964567"/>
    <w:rsid w:val="00965233"/>
    <w:rsid w:val="0096537C"/>
    <w:rsid w:val="00966451"/>
    <w:rsid w:val="00970759"/>
    <w:rsid w:val="00972E68"/>
    <w:rsid w:val="0097371A"/>
    <w:rsid w:val="00973977"/>
    <w:rsid w:val="00973979"/>
    <w:rsid w:val="00974C7A"/>
    <w:rsid w:val="00974DC6"/>
    <w:rsid w:val="009759BA"/>
    <w:rsid w:val="00977A98"/>
    <w:rsid w:val="00977B44"/>
    <w:rsid w:val="00980A0F"/>
    <w:rsid w:val="009811ED"/>
    <w:rsid w:val="00982609"/>
    <w:rsid w:val="00983909"/>
    <w:rsid w:val="009839EC"/>
    <w:rsid w:val="009844BC"/>
    <w:rsid w:val="009849B2"/>
    <w:rsid w:val="00984C0F"/>
    <w:rsid w:val="00984CBE"/>
    <w:rsid w:val="00984D78"/>
    <w:rsid w:val="009859A4"/>
    <w:rsid w:val="00987D05"/>
    <w:rsid w:val="00987FE7"/>
    <w:rsid w:val="009900C2"/>
    <w:rsid w:val="009900F0"/>
    <w:rsid w:val="00992557"/>
    <w:rsid w:val="00992CE6"/>
    <w:rsid w:val="00992E7E"/>
    <w:rsid w:val="00994471"/>
    <w:rsid w:val="00994DF4"/>
    <w:rsid w:val="00996B1C"/>
    <w:rsid w:val="0099706B"/>
    <w:rsid w:val="009976BA"/>
    <w:rsid w:val="00997EEA"/>
    <w:rsid w:val="009A01C0"/>
    <w:rsid w:val="009A06B9"/>
    <w:rsid w:val="009A2DFA"/>
    <w:rsid w:val="009A2ED9"/>
    <w:rsid w:val="009A3C84"/>
    <w:rsid w:val="009A3EE3"/>
    <w:rsid w:val="009A48D4"/>
    <w:rsid w:val="009A4B9D"/>
    <w:rsid w:val="009A5982"/>
    <w:rsid w:val="009A609C"/>
    <w:rsid w:val="009A6418"/>
    <w:rsid w:val="009A7196"/>
    <w:rsid w:val="009A7C63"/>
    <w:rsid w:val="009B1BB8"/>
    <w:rsid w:val="009B2282"/>
    <w:rsid w:val="009B3336"/>
    <w:rsid w:val="009B416B"/>
    <w:rsid w:val="009B41EF"/>
    <w:rsid w:val="009B4719"/>
    <w:rsid w:val="009B4981"/>
    <w:rsid w:val="009B511A"/>
    <w:rsid w:val="009B6E27"/>
    <w:rsid w:val="009B6F86"/>
    <w:rsid w:val="009B711E"/>
    <w:rsid w:val="009B7CA0"/>
    <w:rsid w:val="009C1019"/>
    <w:rsid w:val="009C1763"/>
    <w:rsid w:val="009C2C1C"/>
    <w:rsid w:val="009C36C5"/>
    <w:rsid w:val="009C3887"/>
    <w:rsid w:val="009C3AB8"/>
    <w:rsid w:val="009C4901"/>
    <w:rsid w:val="009C5018"/>
    <w:rsid w:val="009C563B"/>
    <w:rsid w:val="009C5E5F"/>
    <w:rsid w:val="009C7008"/>
    <w:rsid w:val="009C7021"/>
    <w:rsid w:val="009C743E"/>
    <w:rsid w:val="009C7BF9"/>
    <w:rsid w:val="009C7FA4"/>
    <w:rsid w:val="009D0816"/>
    <w:rsid w:val="009D08F1"/>
    <w:rsid w:val="009D1353"/>
    <w:rsid w:val="009D1964"/>
    <w:rsid w:val="009D3329"/>
    <w:rsid w:val="009D3D0F"/>
    <w:rsid w:val="009D53E2"/>
    <w:rsid w:val="009D5536"/>
    <w:rsid w:val="009D5B4A"/>
    <w:rsid w:val="009D6183"/>
    <w:rsid w:val="009D6F55"/>
    <w:rsid w:val="009D72F9"/>
    <w:rsid w:val="009E0EAC"/>
    <w:rsid w:val="009E2237"/>
    <w:rsid w:val="009E360C"/>
    <w:rsid w:val="009E37D1"/>
    <w:rsid w:val="009E3DC7"/>
    <w:rsid w:val="009E63BD"/>
    <w:rsid w:val="009E6591"/>
    <w:rsid w:val="009E69D4"/>
    <w:rsid w:val="009E69EE"/>
    <w:rsid w:val="009E7904"/>
    <w:rsid w:val="009F0428"/>
    <w:rsid w:val="009F0579"/>
    <w:rsid w:val="009F0B80"/>
    <w:rsid w:val="009F0FA9"/>
    <w:rsid w:val="009F1D0E"/>
    <w:rsid w:val="009F27F9"/>
    <w:rsid w:val="009F2805"/>
    <w:rsid w:val="009F4631"/>
    <w:rsid w:val="009F5257"/>
    <w:rsid w:val="009F56C6"/>
    <w:rsid w:val="009F6F93"/>
    <w:rsid w:val="00A017CB"/>
    <w:rsid w:val="00A01C88"/>
    <w:rsid w:val="00A01FAF"/>
    <w:rsid w:val="00A03B8E"/>
    <w:rsid w:val="00A05444"/>
    <w:rsid w:val="00A05E87"/>
    <w:rsid w:val="00A06395"/>
    <w:rsid w:val="00A06C07"/>
    <w:rsid w:val="00A07F67"/>
    <w:rsid w:val="00A10908"/>
    <w:rsid w:val="00A110A8"/>
    <w:rsid w:val="00A112F2"/>
    <w:rsid w:val="00A113E6"/>
    <w:rsid w:val="00A1170A"/>
    <w:rsid w:val="00A11EA5"/>
    <w:rsid w:val="00A12E8C"/>
    <w:rsid w:val="00A1341E"/>
    <w:rsid w:val="00A15288"/>
    <w:rsid w:val="00A1571A"/>
    <w:rsid w:val="00A1742B"/>
    <w:rsid w:val="00A175B8"/>
    <w:rsid w:val="00A20A8A"/>
    <w:rsid w:val="00A20D52"/>
    <w:rsid w:val="00A2182F"/>
    <w:rsid w:val="00A21F66"/>
    <w:rsid w:val="00A22104"/>
    <w:rsid w:val="00A22DBD"/>
    <w:rsid w:val="00A22FAB"/>
    <w:rsid w:val="00A2309B"/>
    <w:rsid w:val="00A24092"/>
    <w:rsid w:val="00A248F6"/>
    <w:rsid w:val="00A25C5F"/>
    <w:rsid w:val="00A2612F"/>
    <w:rsid w:val="00A26374"/>
    <w:rsid w:val="00A26925"/>
    <w:rsid w:val="00A26F8F"/>
    <w:rsid w:val="00A2771E"/>
    <w:rsid w:val="00A304EF"/>
    <w:rsid w:val="00A30F1A"/>
    <w:rsid w:val="00A31723"/>
    <w:rsid w:val="00A31C4C"/>
    <w:rsid w:val="00A31CC8"/>
    <w:rsid w:val="00A32F7F"/>
    <w:rsid w:val="00A331FF"/>
    <w:rsid w:val="00A33A58"/>
    <w:rsid w:val="00A33F83"/>
    <w:rsid w:val="00A34018"/>
    <w:rsid w:val="00A36166"/>
    <w:rsid w:val="00A40933"/>
    <w:rsid w:val="00A409EB"/>
    <w:rsid w:val="00A4144F"/>
    <w:rsid w:val="00A41B09"/>
    <w:rsid w:val="00A44C58"/>
    <w:rsid w:val="00A45D67"/>
    <w:rsid w:val="00A46117"/>
    <w:rsid w:val="00A46D1C"/>
    <w:rsid w:val="00A4729B"/>
    <w:rsid w:val="00A472BB"/>
    <w:rsid w:val="00A50D77"/>
    <w:rsid w:val="00A511C9"/>
    <w:rsid w:val="00A5335F"/>
    <w:rsid w:val="00A53F5A"/>
    <w:rsid w:val="00A55318"/>
    <w:rsid w:val="00A55C0F"/>
    <w:rsid w:val="00A571D3"/>
    <w:rsid w:val="00A57CC0"/>
    <w:rsid w:val="00A57CEE"/>
    <w:rsid w:val="00A57FCF"/>
    <w:rsid w:val="00A57FDB"/>
    <w:rsid w:val="00A6063B"/>
    <w:rsid w:val="00A658BD"/>
    <w:rsid w:val="00A705BE"/>
    <w:rsid w:val="00A70FE3"/>
    <w:rsid w:val="00A71419"/>
    <w:rsid w:val="00A714E0"/>
    <w:rsid w:val="00A73313"/>
    <w:rsid w:val="00A73CA1"/>
    <w:rsid w:val="00A7469C"/>
    <w:rsid w:val="00A748AC"/>
    <w:rsid w:val="00A74DB4"/>
    <w:rsid w:val="00A771BD"/>
    <w:rsid w:val="00A80167"/>
    <w:rsid w:val="00A80606"/>
    <w:rsid w:val="00A8261C"/>
    <w:rsid w:val="00A82793"/>
    <w:rsid w:val="00A8314A"/>
    <w:rsid w:val="00A85156"/>
    <w:rsid w:val="00A85D2A"/>
    <w:rsid w:val="00A86981"/>
    <w:rsid w:val="00A9005B"/>
    <w:rsid w:val="00A917E6"/>
    <w:rsid w:val="00A91886"/>
    <w:rsid w:val="00A9193C"/>
    <w:rsid w:val="00A921EC"/>
    <w:rsid w:val="00A92DCA"/>
    <w:rsid w:val="00A9366F"/>
    <w:rsid w:val="00A9472E"/>
    <w:rsid w:val="00A9489F"/>
    <w:rsid w:val="00A950DB"/>
    <w:rsid w:val="00A957BA"/>
    <w:rsid w:val="00A960A8"/>
    <w:rsid w:val="00A96978"/>
    <w:rsid w:val="00A96BE6"/>
    <w:rsid w:val="00A97F9F"/>
    <w:rsid w:val="00AA01ED"/>
    <w:rsid w:val="00AA045E"/>
    <w:rsid w:val="00AA124C"/>
    <w:rsid w:val="00AA1DFD"/>
    <w:rsid w:val="00AA2211"/>
    <w:rsid w:val="00AA267B"/>
    <w:rsid w:val="00AA285E"/>
    <w:rsid w:val="00AA29FD"/>
    <w:rsid w:val="00AA3637"/>
    <w:rsid w:val="00AA40A6"/>
    <w:rsid w:val="00AA48B3"/>
    <w:rsid w:val="00AA569E"/>
    <w:rsid w:val="00AA56F6"/>
    <w:rsid w:val="00AA6BA9"/>
    <w:rsid w:val="00AA77A7"/>
    <w:rsid w:val="00AA7C07"/>
    <w:rsid w:val="00AB0254"/>
    <w:rsid w:val="00AB03C1"/>
    <w:rsid w:val="00AB05B9"/>
    <w:rsid w:val="00AB0883"/>
    <w:rsid w:val="00AB132F"/>
    <w:rsid w:val="00AB2FE2"/>
    <w:rsid w:val="00AB3E49"/>
    <w:rsid w:val="00AB40D3"/>
    <w:rsid w:val="00AB6C38"/>
    <w:rsid w:val="00AB714A"/>
    <w:rsid w:val="00AB74EE"/>
    <w:rsid w:val="00AC05DB"/>
    <w:rsid w:val="00AC2B5F"/>
    <w:rsid w:val="00AC48B7"/>
    <w:rsid w:val="00AC5323"/>
    <w:rsid w:val="00AC6464"/>
    <w:rsid w:val="00AC674A"/>
    <w:rsid w:val="00AC69C1"/>
    <w:rsid w:val="00AC6F3E"/>
    <w:rsid w:val="00AD008A"/>
    <w:rsid w:val="00AD1990"/>
    <w:rsid w:val="00AD1B3A"/>
    <w:rsid w:val="00AD1F8A"/>
    <w:rsid w:val="00AD4E33"/>
    <w:rsid w:val="00AE0BFE"/>
    <w:rsid w:val="00AE1EFB"/>
    <w:rsid w:val="00AE2266"/>
    <w:rsid w:val="00AE2493"/>
    <w:rsid w:val="00AE3636"/>
    <w:rsid w:val="00AE382F"/>
    <w:rsid w:val="00AE3FE5"/>
    <w:rsid w:val="00AE4C83"/>
    <w:rsid w:val="00AE64BC"/>
    <w:rsid w:val="00AE683A"/>
    <w:rsid w:val="00AE7212"/>
    <w:rsid w:val="00AF15A2"/>
    <w:rsid w:val="00AF1658"/>
    <w:rsid w:val="00AF26ED"/>
    <w:rsid w:val="00AF34DA"/>
    <w:rsid w:val="00AF4034"/>
    <w:rsid w:val="00AF4BD6"/>
    <w:rsid w:val="00AF4CA2"/>
    <w:rsid w:val="00AF4FEA"/>
    <w:rsid w:val="00AF5717"/>
    <w:rsid w:val="00AF5725"/>
    <w:rsid w:val="00AF6686"/>
    <w:rsid w:val="00AF6B30"/>
    <w:rsid w:val="00AF6E28"/>
    <w:rsid w:val="00AF77C5"/>
    <w:rsid w:val="00B0068D"/>
    <w:rsid w:val="00B00AC4"/>
    <w:rsid w:val="00B02302"/>
    <w:rsid w:val="00B0251B"/>
    <w:rsid w:val="00B03721"/>
    <w:rsid w:val="00B03CDC"/>
    <w:rsid w:val="00B04A0F"/>
    <w:rsid w:val="00B04C02"/>
    <w:rsid w:val="00B05090"/>
    <w:rsid w:val="00B05FAF"/>
    <w:rsid w:val="00B0747D"/>
    <w:rsid w:val="00B07D10"/>
    <w:rsid w:val="00B107AE"/>
    <w:rsid w:val="00B10FE6"/>
    <w:rsid w:val="00B1183E"/>
    <w:rsid w:val="00B12985"/>
    <w:rsid w:val="00B131E3"/>
    <w:rsid w:val="00B138AE"/>
    <w:rsid w:val="00B141F2"/>
    <w:rsid w:val="00B15BCB"/>
    <w:rsid w:val="00B15F26"/>
    <w:rsid w:val="00B16559"/>
    <w:rsid w:val="00B16780"/>
    <w:rsid w:val="00B16C4E"/>
    <w:rsid w:val="00B16D47"/>
    <w:rsid w:val="00B1794B"/>
    <w:rsid w:val="00B17DE8"/>
    <w:rsid w:val="00B21177"/>
    <w:rsid w:val="00B2150A"/>
    <w:rsid w:val="00B215E2"/>
    <w:rsid w:val="00B2187F"/>
    <w:rsid w:val="00B22D5D"/>
    <w:rsid w:val="00B2303D"/>
    <w:rsid w:val="00B232D7"/>
    <w:rsid w:val="00B24045"/>
    <w:rsid w:val="00B265B2"/>
    <w:rsid w:val="00B2694A"/>
    <w:rsid w:val="00B26986"/>
    <w:rsid w:val="00B27752"/>
    <w:rsid w:val="00B2782E"/>
    <w:rsid w:val="00B31348"/>
    <w:rsid w:val="00B3241C"/>
    <w:rsid w:val="00B326CB"/>
    <w:rsid w:val="00B36308"/>
    <w:rsid w:val="00B37C1C"/>
    <w:rsid w:val="00B37EB8"/>
    <w:rsid w:val="00B42632"/>
    <w:rsid w:val="00B427A2"/>
    <w:rsid w:val="00B428F0"/>
    <w:rsid w:val="00B4318A"/>
    <w:rsid w:val="00B440D4"/>
    <w:rsid w:val="00B458C1"/>
    <w:rsid w:val="00B45A84"/>
    <w:rsid w:val="00B45CDD"/>
    <w:rsid w:val="00B46F3F"/>
    <w:rsid w:val="00B47459"/>
    <w:rsid w:val="00B4769A"/>
    <w:rsid w:val="00B51750"/>
    <w:rsid w:val="00B52149"/>
    <w:rsid w:val="00B539E2"/>
    <w:rsid w:val="00B53EEE"/>
    <w:rsid w:val="00B5419B"/>
    <w:rsid w:val="00B54E35"/>
    <w:rsid w:val="00B5521C"/>
    <w:rsid w:val="00B5589A"/>
    <w:rsid w:val="00B560FA"/>
    <w:rsid w:val="00B56EF0"/>
    <w:rsid w:val="00B6035D"/>
    <w:rsid w:val="00B612F4"/>
    <w:rsid w:val="00B6290E"/>
    <w:rsid w:val="00B62CD4"/>
    <w:rsid w:val="00B63504"/>
    <w:rsid w:val="00B639D4"/>
    <w:rsid w:val="00B63A8B"/>
    <w:rsid w:val="00B6475E"/>
    <w:rsid w:val="00B654AE"/>
    <w:rsid w:val="00B65A4E"/>
    <w:rsid w:val="00B65DAA"/>
    <w:rsid w:val="00B662A8"/>
    <w:rsid w:val="00B666B4"/>
    <w:rsid w:val="00B66BC8"/>
    <w:rsid w:val="00B70268"/>
    <w:rsid w:val="00B70410"/>
    <w:rsid w:val="00B714DD"/>
    <w:rsid w:val="00B71B86"/>
    <w:rsid w:val="00B72E2E"/>
    <w:rsid w:val="00B74679"/>
    <w:rsid w:val="00B75CDC"/>
    <w:rsid w:val="00B76DAD"/>
    <w:rsid w:val="00B8113C"/>
    <w:rsid w:val="00B81506"/>
    <w:rsid w:val="00B81FA6"/>
    <w:rsid w:val="00B82EC9"/>
    <w:rsid w:val="00B82F2E"/>
    <w:rsid w:val="00B84393"/>
    <w:rsid w:val="00B84AC7"/>
    <w:rsid w:val="00B84F0A"/>
    <w:rsid w:val="00B86234"/>
    <w:rsid w:val="00B90043"/>
    <w:rsid w:val="00B90D46"/>
    <w:rsid w:val="00B91094"/>
    <w:rsid w:val="00B919C9"/>
    <w:rsid w:val="00B9299B"/>
    <w:rsid w:val="00B92AA4"/>
    <w:rsid w:val="00B94417"/>
    <w:rsid w:val="00B95640"/>
    <w:rsid w:val="00B9623C"/>
    <w:rsid w:val="00B97776"/>
    <w:rsid w:val="00BA04A0"/>
    <w:rsid w:val="00BA0D3A"/>
    <w:rsid w:val="00BA0FE8"/>
    <w:rsid w:val="00BA27CF"/>
    <w:rsid w:val="00BA2836"/>
    <w:rsid w:val="00BA3401"/>
    <w:rsid w:val="00BA419F"/>
    <w:rsid w:val="00BA4875"/>
    <w:rsid w:val="00BA7508"/>
    <w:rsid w:val="00BA77EF"/>
    <w:rsid w:val="00BA7A1C"/>
    <w:rsid w:val="00BB01DF"/>
    <w:rsid w:val="00BB0448"/>
    <w:rsid w:val="00BB0EFB"/>
    <w:rsid w:val="00BB10A7"/>
    <w:rsid w:val="00BB2030"/>
    <w:rsid w:val="00BB254B"/>
    <w:rsid w:val="00BB2E8A"/>
    <w:rsid w:val="00BB2FF3"/>
    <w:rsid w:val="00BB3FD9"/>
    <w:rsid w:val="00BB41C4"/>
    <w:rsid w:val="00BB41CB"/>
    <w:rsid w:val="00BB427E"/>
    <w:rsid w:val="00BB4EA7"/>
    <w:rsid w:val="00BB53F3"/>
    <w:rsid w:val="00BB5B82"/>
    <w:rsid w:val="00BB5D84"/>
    <w:rsid w:val="00BB7595"/>
    <w:rsid w:val="00BB7DBF"/>
    <w:rsid w:val="00BC0DE9"/>
    <w:rsid w:val="00BC167E"/>
    <w:rsid w:val="00BC26B9"/>
    <w:rsid w:val="00BC2F52"/>
    <w:rsid w:val="00BC2F8D"/>
    <w:rsid w:val="00BC3155"/>
    <w:rsid w:val="00BC4B1C"/>
    <w:rsid w:val="00BC4B32"/>
    <w:rsid w:val="00BC4F51"/>
    <w:rsid w:val="00BC554B"/>
    <w:rsid w:val="00BC6D32"/>
    <w:rsid w:val="00BC7163"/>
    <w:rsid w:val="00BC7239"/>
    <w:rsid w:val="00BD0469"/>
    <w:rsid w:val="00BD0758"/>
    <w:rsid w:val="00BD085A"/>
    <w:rsid w:val="00BD110F"/>
    <w:rsid w:val="00BD1774"/>
    <w:rsid w:val="00BD19F0"/>
    <w:rsid w:val="00BD4D34"/>
    <w:rsid w:val="00BD4F11"/>
    <w:rsid w:val="00BD594F"/>
    <w:rsid w:val="00BD6264"/>
    <w:rsid w:val="00BD7FA8"/>
    <w:rsid w:val="00BE095E"/>
    <w:rsid w:val="00BE1485"/>
    <w:rsid w:val="00BE1F11"/>
    <w:rsid w:val="00BE23BE"/>
    <w:rsid w:val="00BE34FB"/>
    <w:rsid w:val="00BE41DF"/>
    <w:rsid w:val="00BE4DEC"/>
    <w:rsid w:val="00BE599B"/>
    <w:rsid w:val="00BE6793"/>
    <w:rsid w:val="00BE6FFA"/>
    <w:rsid w:val="00BE79CE"/>
    <w:rsid w:val="00BF06F7"/>
    <w:rsid w:val="00BF083E"/>
    <w:rsid w:val="00BF0968"/>
    <w:rsid w:val="00BF223F"/>
    <w:rsid w:val="00BF2914"/>
    <w:rsid w:val="00BF32B1"/>
    <w:rsid w:val="00BF4329"/>
    <w:rsid w:val="00BF48FE"/>
    <w:rsid w:val="00BF4FA5"/>
    <w:rsid w:val="00BF512F"/>
    <w:rsid w:val="00BF567E"/>
    <w:rsid w:val="00BF7673"/>
    <w:rsid w:val="00BF799D"/>
    <w:rsid w:val="00C020B8"/>
    <w:rsid w:val="00C03949"/>
    <w:rsid w:val="00C03B5E"/>
    <w:rsid w:val="00C045D6"/>
    <w:rsid w:val="00C048B8"/>
    <w:rsid w:val="00C04B5B"/>
    <w:rsid w:val="00C058BD"/>
    <w:rsid w:val="00C05D1D"/>
    <w:rsid w:val="00C0664F"/>
    <w:rsid w:val="00C06CE6"/>
    <w:rsid w:val="00C073D5"/>
    <w:rsid w:val="00C07DF4"/>
    <w:rsid w:val="00C10468"/>
    <w:rsid w:val="00C108F0"/>
    <w:rsid w:val="00C10D13"/>
    <w:rsid w:val="00C116F2"/>
    <w:rsid w:val="00C12C84"/>
    <w:rsid w:val="00C13264"/>
    <w:rsid w:val="00C13F79"/>
    <w:rsid w:val="00C145B3"/>
    <w:rsid w:val="00C14726"/>
    <w:rsid w:val="00C14C08"/>
    <w:rsid w:val="00C16D3D"/>
    <w:rsid w:val="00C202B8"/>
    <w:rsid w:val="00C20319"/>
    <w:rsid w:val="00C20AA4"/>
    <w:rsid w:val="00C20D03"/>
    <w:rsid w:val="00C21147"/>
    <w:rsid w:val="00C21793"/>
    <w:rsid w:val="00C21B00"/>
    <w:rsid w:val="00C241AC"/>
    <w:rsid w:val="00C25170"/>
    <w:rsid w:val="00C26193"/>
    <w:rsid w:val="00C268CB"/>
    <w:rsid w:val="00C2754F"/>
    <w:rsid w:val="00C27A47"/>
    <w:rsid w:val="00C30519"/>
    <w:rsid w:val="00C3120B"/>
    <w:rsid w:val="00C31C3A"/>
    <w:rsid w:val="00C31D6C"/>
    <w:rsid w:val="00C324FD"/>
    <w:rsid w:val="00C33E63"/>
    <w:rsid w:val="00C33F98"/>
    <w:rsid w:val="00C34367"/>
    <w:rsid w:val="00C3456C"/>
    <w:rsid w:val="00C34B13"/>
    <w:rsid w:val="00C34FC3"/>
    <w:rsid w:val="00C35739"/>
    <w:rsid w:val="00C363F6"/>
    <w:rsid w:val="00C3654B"/>
    <w:rsid w:val="00C36726"/>
    <w:rsid w:val="00C37875"/>
    <w:rsid w:val="00C37C51"/>
    <w:rsid w:val="00C40414"/>
    <w:rsid w:val="00C41356"/>
    <w:rsid w:val="00C42F3B"/>
    <w:rsid w:val="00C436E1"/>
    <w:rsid w:val="00C46AAD"/>
    <w:rsid w:val="00C47B93"/>
    <w:rsid w:val="00C5005F"/>
    <w:rsid w:val="00C501A7"/>
    <w:rsid w:val="00C503C4"/>
    <w:rsid w:val="00C5431B"/>
    <w:rsid w:val="00C561DD"/>
    <w:rsid w:val="00C57C22"/>
    <w:rsid w:val="00C57D6A"/>
    <w:rsid w:val="00C6234D"/>
    <w:rsid w:val="00C62AC0"/>
    <w:rsid w:val="00C62AE0"/>
    <w:rsid w:val="00C67D97"/>
    <w:rsid w:val="00C67EBB"/>
    <w:rsid w:val="00C7002A"/>
    <w:rsid w:val="00C7066F"/>
    <w:rsid w:val="00C7133F"/>
    <w:rsid w:val="00C71367"/>
    <w:rsid w:val="00C717E9"/>
    <w:rsid w:val="00C71972"/>
    <w:rsid w:val="00C721AB"/>
    <w:rsid w:val="00C7332B"/>
    <w:rsid w:val="00C73420"/>
    <w:rsid w:val="00C73D52"/>
    <w:rsid w:val="00C741F3"/>
    <w:rsid w:val="00C748C9"/>
    <w:rsid w:val="00C74A54"/>
    <w:rsid w:val="00C74CA3"/>
    <w:rsid w:val="00C74E8F"/>
    <w:rsid w:val="00C74FA0"/>
    <w:rsid w:val="00C753D2"/>
    <w:rsid w:val="00C8102D"/>
    <w:rsid w:val="00C81035"/>
    <w:rsid w:val="00C81DA2"/>
    <w:rsid w:val="00C8201F"/>
    <w:rsid w:val="00C82BDA"/>
    <w:rsid w:val="00C82EED"/>
    <w:rsid w:val="00C84577"/>
    <w:rsid w:val="00C84C4F"/>
    <w:rsid w:val="00C85339"/>
    <w:rsid w:val="00C8542C"/>
    <w:rsid w:val="00C85500"/>
    <w:rsid w:val="00C85D64"/>
    <w:rsid w:val="00C866EF"/>
    <w:rsid w:val="00C86961"/>
    <w:rsid w:val="00C87322"/>
    <w:rsid w:val="00C87368"/>
    <w:rsid w:val="00C90FF3"/>
    <w:rsid w:val="00C91B64"/>
    <w:rsid w:val="00C92048"/>
    <w:rsid w:val="00C92C3F"/>
    <w:rsid w:val="00C93C1E"/>
    <w:rsid w:val="00C9403D"/>
    <w:rsid w:val="00CA1309"/>
    <w:rsid w:val="00CA1C96"/>
    <w:rsid w:val="00CA31E0"/>
    <w:rsid w:val="00CA3926"/>
    <w:rsid w:val="00CA3FD7"/>
    <w:rsid w:val="00CA4AE6"/>
    <w:rsid w:val="00CA4CBD"/>
    <w:rsid w:val="00CA4F16"/>
    <w:rsid w:val="00CA6A71"/>
    <w:rsid w:val="00CA7DCA"/>
    <w:rsid w:val="00CB1DDD"/>
    <w:rsid w:val="00CB1FBA"/>
    <w:rsid w:val="00CB3A2E"/>
    <w:rsid w:val="00CB3D51"/>
    <w:rsid w:val="00CB3E5D"/>
    <w:rsid w:val="00CB3F7C"/>
    <w:rsid w:val="00CB400C"/>
    <w:rsid w:val="00CB4694"/>
    <w:rsid w:val="00CB5591"/>
    <w:rsid w:val="00CB7BAA"/>
    <w:rsid w:val="00CC07E4"/>
    <w:rsid w:val="00CC0A70"/>
    <w:rsid w:val="00CC0DB5"/>
    <w:rsid w:val="00CC307E"/>
    <w:rsid w:val="00CC32EA"/>
    <w:rsid w:val="00CC3BF2"/>
    <w:rsid w:val="00CC3CEB"/>
    <w:rsid w:val="00CC5522"/>
    <w:rsid w:val="00CC5EE1"/>
    <w:rsid w:val="00CC6162"/>
    <w:rsid w:val="00CC642B"/>
    <w:rsid w:val="00CC6529"/>
    <w:rsid w:val="00CC6593"/>
    <w:rsid w:val="00CC6AB5"/>
    <w:rsid w:val="00CC7579"/>
    <w:rsid w:val="00CD0D4C"/>
    <w:rsid w:val="00CD30F9"/>
    <w:rsid w:val="00CD4907"/>
    <w:rsid w:val="00CD4990"/>
    <w:rsid w:val="00CD53E7"/>
    <w:rsid w:val="00CD5C45"/>
    <w:rsid w:val="00CD6AA2"/>
    <w:rsid w:val="00CD6BE6"/>
    <w:rsid w:val="00CD6CF5"/>
    <w:rsid w:val="00CD7351"/>
    <w:rsid w:val="00CD782E"/>
    <w:rsid w:val="00CE18D8"/>
    <w:rsid w:val="00CE2618"/>
    <w:rsid w:val="00CE2795"/>
    <w:rsid w:val="00CE322A"/>
    <w:rsid w:val="00CE38E4"/>
    <w:rsid w:val="00CE3ECE"/>
    <w:rsid w:val="00CE43FE"/>
    <w:rsid w:val="00CE5CB4"/>
    <w:rsid w:val="00CE5D57"/>
    <w:rsid w:val="00CF113D"/>
    <w:rsid w:val="00CF12F4"/>
    <w:rsid w:val="00CF145F"/>
    <w:rsid w:val="00CF1B2F"/>
    <w:rsid w:val="00CF2411"/>
    <w:rsid w:val="00CF2503"/>
    <w:rsid w:val="00CF2A4A"/>
    <w:rsid w:val="00CF2DF7"/>
    <w:rsid w:val="00CF3C0A"/>
    <w:rsid w:val="00CF4551"/>
    <w:rsid w:val="00CF4C8A"/>
    <w:rsid w:val="00CF4E58"/>
    <w:rsid w:val="00CF5C66"/>
    <w:rsid w:val="00CF64ED"/>
    <w:rsid w:val="00D02245"/>
    <w:rsid w:val="00D02CAA"/>
    <w:rsid w:val="00D033F5"/>
    <w:rsid w:val="00D0567B"/>
    <w:rsid w:val="00D06CA0"/>
    <w:rsid w:val="00D10143"/>
    <w:rsid w:val="00D10781"/>
    <w:rsid w:val="00D114A6"/>
    <w:rsid w:val="00D12B46"/>
    <w:rsid w:val="00D13856"/>
    <w:rsid w:val="00D15B30"/>
    <w:rsid w:val="00D16472"/>
    <w:rsid w:val="00D17461"/>
    <w:rsid w:val="00D17833"/>
    <w:rsid w:val="00D178D0"/>
    <w:rsid w:val="00D20690"/>
    <w:rsid w:val="00D216D9"/>
    <w:rsid w:val="00D21E59"/>
    <w:rsid w:val="00D2209D"/>
    <w:rsid w:val="00D2219C"/>
    <w:rsid w:val="00D23AAF"/>
    <w:rsid w:val="00D24017"/>
    <w:rsid w:val="00D24514"/>
    <w:rsid w:val="00D25895"/>
    <w:rsid w:val="00D25B93"/>
    <w:rsid w:val="00D2634E"/>
    <w:rsid w:val="00D26A78"/>
    <w:rsid w:val="00D3057B"/>
    <w:rsid w:val="00D30C41"/>
    <w:rsid w:val="00D31062"/>
    <w:rsid w:val="00D31407"/>
    <w:rsid w:val="00D31490"/>
    <w:rsid w:val="00D31DBD"/>
    <w:rsid w:val="00D32C44"/>
    <w:rsid w:val="00D339C9"/>
    <w:rsid w:val="00D3448E"/>
    <w:rsid w:val="00D351A3"/>
    <w:rsid w:val="00D35B2E"/>
    <w:rsid w:val="00D36D83"/>
    <w:rsid w:val="00D37476"/>
    <w:rsid w:val="00D3767C"/>
    <w:rsid w:val="00D405EE"/>
    <w:rsid w:val="00D40C34"/>
    <w:rsid w:val="00D40FB6"/>
    <w:rsid w:val="00D419B8"/>
    <w:rsid w:val="00D430D0"/>
    <w:rsid w:val="00D43476"/>
    <w:rsid w:val="00D443B7"/>
    <w:rsid w:val="00D44F41"/>
    <w:rsid w:val="00D460EA"/>
    <w:rsid w:val="00D46FC4"/>
    <w:rsid w:val="00D4725E"/>
    <w:rsid w:val="00D47289"/>
    <w:rsid w:val="00D50061"/>
    <w:rsid w:val="00D500C6"/>
    <w:rsid w:val="00D53F0A"/>
    <w:rsid w:val="00D551A3"/>
    <w:rsid w:val="00D564ED"/>
    <w:rsid w:val="00D56DA5"/>
    <w:rsid w:val="00D60ED6"/>
    <w:rsid w:val="00D612B4"/>
    <w:rsid w:val="00D6598D"/>
    <w:rsid w:val="00D6656E"/>
    <w:rsid w:val="00D672C4"/>
    <w:rsid w:val="00D67E8D"/>
    <w:rsid w:val="00D70709"/>
    <w:rsid w:val="00D7131B"/>
    <w:rsid w:val="00D74435"/>
    <w:rsid w:val="00D74656"/>
    <w:rsid w:val="00D75B3D"/>
    <w:rsid w:val="00D77874"/>
    <w:rsid w:val="00D801E3"/>
    <w:rsid w:val="00D80792"/>
    <w:rsid w:val="00D809BE"/>
    <w:rsid w:val="00D8102D"/>
    <w:rsid w:val="00D83045"/>
    <w:rsid w:val="00D83674"/>
    <w:rsid w:val="00D837A5"/>
    <w:rsid w:val="00D83D8A"/>
    <w:rsid w:val="00D85123"/>
    <w:rsid w:val="00D86532"/>
    <w:rsid w:val="00D87451"/>
    <w:rsid w:val="00D874C2"/>
    <w:rsid w:val="00D877FD"/>
    <w:rsid w:val="00D90ED4"/>
    <w:rsid w:val="00D92BDB"/>
    <w:rsid w:val="00D94036"/>
    <w:rsid w:val="00D941C7"/>
    <w:rsid w:val="00D947A2"/>
    <w:rsid w:val="00D956FC"/>
    <w:rsid w:val="00D95964"/>
    <w:rsid w:val="00D959B6"/>
    <w:rsid w:val="00D9719B"/>
    <w:rsid w:val="00D97627"/>
    <w:rsid w:val="00DA0EBD"/>
    <w:rsid w:val="00DA2226"/>
    <w:rsid w:val="00DA240F"/>
    <w:rsid w:val="00DA3154"/>
    <w:rsid w:val="00DA4C0E"/>
    <w:rsid w:val="00DA635D"/>
    <w:rsid w:val="00DA7684"/>
    <w:rsid w:val="00DB31C3"/>
    <w:rsid w:val="00DB39C3"/>
    <w:rsid w:val="00DB6619"/>
    <w:rsid w:val="00DB6CBB"/>
    <w:rsid w:val="00DB73BC"/>
    <w:rsid w:val="00DB7DF8"/>
    <w:rsid w:val="00DC076D"/>
    <w:rsid w:val="00DC0836"/>
    <w:rsid w:val="00DC0A6C"/>
    <w:rsid w:val="00DC1BE9"/>
    <w:rsid w:val="00DC2545"/>
    <w:rsid w:val="00DC3528"/>
    <w:rsid w:val="00DC3562"/>
    <w:rsid w:val="00DC4197"/>
    <w:rsid w:val="00DC4F1B"/>
    <w:rsid w:val="00DC58D8"/>
    <w:rsid w:val="00DC60E9"/>
    <w:rsid w:val="00DC6A5A"/>
    <w:rsid w:val="00DC6AB6"/>
    <w:rsid w:val="00DC6F25"/>
    <w:rsid w:val="00DC73F2"/>
    <w:rsid w:val="00DC7463"/>
    <w:rsid w:val="00DC75E7"/>
    <w:rsid w:val="00DC77B2"/>
    <w:rsid w:val="00DC7C05"/>
    <w:rsid w:val="00DD0786"/>
    <w:rsid w:val="00DD106A"/>
    <w:rsid w:val="00DD1AA7"/>
    <w:rsid w:val="00DD294A"/>
    <w:rsid w:val="00DD2E66"/>
    <w:rsid w:val="00DD2FC3"/>
    <w:rsid w:val="00DD3F17"/>
    <w:rsid w:val="00DD3F6F"/>
    <w:rsid w:val="00DD56D2"/>
    <w:rsid w:val="00DD5A66"/>
    <w:rsid w:val="00DD65A7"/>
    <w:rsid w:val="00DE2508"/>
    <w:rsid w:val="00DE252B"/>
    <w:rsid w:val="00DE3040"/>
    <w:rsid w:val="00DE30B1"/>
    <w:rsid w:val="00DE4D1D"/>
    <w:rsid w:val="00DE6B6C"/>
    <w:rsid w:val="00DE740A"/>
    <w:rsid w:val="00DF2CDD"/>
    <w:rsid w:val="00DF2FA3"/>
    <w:rsid w:val="00DF43C4"/>
    <w:rsid w:val="00DF4F40"/>
    <w:rsid w:val="00DF4FE9"/>
    <w:rsid w:val="00DF54C6"/>
    <w:rsid w:val="00DF6E55"/>
    <w:rsid w:val="00DF705B"/>
    <w:rsid w:val="00E0187E"/>
    <w:rsid w:val="00E023DD"/>
    <w:rsid w:val="00E02B0A"/>
    <w:rsid w:val="00E02BBD"/>
    <w:rsid w:val="00E04D4B"/>
    <w:rsid w:val="00E04F63"/>
    <w:rsid w:val="00E052DA"/>
    <w:rsid w:val="00E05CF4"/>
    <w:rsid w:val="00E05DFF"/>
    <w:rsid w:val="00E0646B"/>
    <w:rsid w:val="00E068DD"/>
    <w:rsid w:val="00E07624"/>
    <w:rsid w:val="00E07C13"/>
    <w:rsid w:val="00E07DB8"/>
    <w:rsid w:val="00E10015"/>
    <w:rsid w:val="00E1326F"/>
    <w:rsid w:val="00E144A6"/>
    <w:rsid w:val="00E147C3"/>
    <w:rsid w:val="00E1528E"/>
    <w:rsid w:val="00E154C3"/>
    <w:rsid w:val="00E155F3"/>
    <w:rsid w:val="00E1632B"/>
    <w:rsid w:val="00E16860"/>
    <w:rsid w:val="00E16B82"/>
    <w:rsid w:val="00E20201"/>
    <w:rsid w:val="00E2073F"/>
    <w:rsid w:val="00E21034"/>
    <w:rsid w:val="00E21611"/>
    <w:rsid w:val="00E21949"/>
    <w:rsid w:val="00E227DE"/>
    <w:rsid w:val="00E23027"/>
    <w:rsid w:val="00E24966"/>
    <w:rsid w:val="00E24A5C"/>
    <w:rsid w:val="00E2585F"/>
    <w:rsid w:val="00E25EF8"/>
    <w:rsid w:val="00E26062"/>
    <w:rsid w:val="00E266D8"/>
    <w:rsid w:val="00E26999"/>
    <w:rsid w:val="00E27329"/>
    <w:rsid w:val="00E30302"/>
    <w:rsid w:val="00E303E2"/>
    <w:rsid w:val="00E30400"/>
    <w:rsid w:val="00E316FB"/>
    <w:rsid w:val="00E317AB"/>
    <w:rsid w:val="00E32DB5"/>
    <w:rsid w:val="00E33045"/>
    <w:rsid w:val="00E35AC5"/>
    <w:rsid w:val="00E35EA8"/>
    <w:rsid w:val="00E375BF"/>
    <w:rsid w:val="00E40646"/>
    <w:rsid w:val="00E41841"/>
    <w:rsid w:val="00E43312"/>
    <w:rsid w:val="00E4409F"/>
    <w:rsid w:val="00E44862"/>
    <w:rsid w:val="00E4486A"/>
    <w:rsid w:val="00E45556"/>
    <w:rsid w:val="00E45612"/>
    <w:rsid w:val="00E46A75"/>
    <w:rsid w:val="00E46A94"/>
    <w:rsid w:val="00E46EB9"/>
    <w:rsid w:val="00E46F86"/>
    <w:rsid w:val="00E47A1C"/>
    <w:rsid w:val="00E47AC5"/>
    <w:rsid w:val="00E50992"/>
    <w:rsid w:val="00E5251C"/>
    <w:rsid w:val="00E526D0"/>
    <w:rsid w:val="00E54A94"/>
    <w:rsid w:val="00E564A3"/>
    <w:rsid w:val="00E56F6F"/>
    <w:rsid w:val="00E6114E"/>
    <w:rsid w:val="00E6158F"/>
    <w:rsid w:val="00E62E07"/>
    <w:rsid w:val="00E6349B"/>
    <w:rsid w:val="00E64DF7"/>
    <w:rsid w:val="00E6592A"/>
    <w:rsid w:val="00E66525"/>
    <w:rsid w:val="00E66C66"/>
    <w:rsid w:val="00E66E50"/>
    <w:rsid w:val="00E670EC"/>
    <w:rsid w:val="00E67146"/>
    <w:rsid w:val="00E703EA"/>
    <w:rsid w:val="00E7068F"/>
    <w:rsid w:val="00E7160A"/>
    <w:rsid w:val="00E71804"/>
    <w:rsid w:val="00E72A5D"/>
    <w:rsid w:val="00E734A5"/>
    <w:rsid w:val="00E74807"/>
    <w:rsid w:val="00E750C2"/>
    <w:rsid w:val="00E756FF"/>
    <w:rsid w:val="00E767AF"/>
    <w:rsid w:val="00E768C6"/>
    <w:rsid w:val="00E779FB"/>
    <w:rsid w:val="00E77EC9"/>
    <w:rsid w:val="00E81F45"/>
    <w:rsid w:val="00E82D2B"/>
    <w:rsid w:val="00E83091"/>
    <w:rsid w:val="00E83314"/>
    <w:rsid w:val="00E837FD"/>
    <w:rsid w:val="00E85250"/>
    <w:rsid w:val="00E860CB"/>
    <w:rsid w:val="00E90271"/>
    <w:rsid w:val="00E9122D"/>
    <w:rsid w:val="00E9126D"/>
    <w:rsid w:val="00E912D3"/>
    <w:rsid w:val="00E91672"/>
    <w:rsid w:val="00E9171C"/>
    <w:rsid w:val="00E91B01"/>
    <w:rsid w:val="00E9200A"/>
    <w:rsid w:val="00E9356A"/>
    <w:rsid w:val="00E95342"/>
    <w:rsid w:val="00E96EFC"/>
    <w:rsid w:val="00E96F15"/>
    <w:rsid w:val="00E97CA1"/>
    <w:rsid w:val="00EA0DAC"/>
    <w:rsid w:val="00EA1A97"/>
    <w:rsid w:val="00EA42AB"/>
    <w:rsid w:val="00EA4CFB"/>
    <w:rsid w:val="00EA51C8"/>
    <w:rsid w:val="00EA6AAD"/>
    <w:rsid w:val="00EA7294"/>
    <w:rsid w:val="00EA73CE"/>
    <w:rsid w:val="00EA7DBA"/>
    <w:rsid w:val="00EA7F30"/>
    <w:rsid w:val="00EB00D2"/>
    <w:rsid w:val="00EB0501"/>
    <w:rsid w:val="00EB162B"/>
    <w:rsid w:val="00EB1F29"/>
    <w:rsid w:val="00EB22B7"/>
    <w:rsid w:val="00EB3C35"/>
    <w:rsid w:val="00EB605E"/>
    <w:rsid w:val="00EB6AAF"/>
    <w:rsid w:val="00EB6BFA"/>
    <w:rsid w:val="00EB7199"/>
    <w:rsid w:val="00EC1249"/>
    <w:rsid w:val="00EC23C1"/>
    <w:rsid w:val="00EC27CD"/>
    <w:rsid w:val="00EC327F"/>
    <w:rsid w:val="00EC5011"/>
    <w:rsid w:val="00EC69AF"/>
    <w:rsid w:val="00ED0D98"/>
    <w:rsid w:val="00ED0E19"/>
    <w:rsid w:val="00ED1039"/>
    <w:rsid w:val="00ED1A13"/>
    <w:rsid w:val="00ED27D9"/>
    <w:rsid w:val="00ED3044"/>
    <w:rsid w:val="00ED5788"/>
    <w:rsid w:val="00ED62CD"/>
    <w:rsid w:val="00ED6A49"/>
    <w:rsid w:val="00ED70FA"/>
    <w:rsid w:val="00ED7103"/>
    <w:rsid w:val="00ED7D29"/>
    <w:rsid w:val="00EE02A5"/>
    <w:rsid w:val="00EE0B0D"/>
    <w:rsid w:val="00EE146E"/>
    <w:rsid w:val="00EE17D9"/>
    <w:rsid w:val="00EE3174"/>
    <w:rsid w:val="00EE33CF"/>
    <w:rsid w:val="00EE4574"/>
    <w:rsid w:val="00EE4908"/>
    <w:rsid w:val="00EE5D04"/>
    <w:rsid w:val="00EF10F0"/>
    <w:rsid w:val="00EF1E26"/>
    <w:rsid w:val="00EF23A2"/>
    <w:rsid w:val="00EF4A75"/>
    <w:rsid w:val="00EF56E6"/>
    <w:rsid w:val="00EF5A47"/>
    <w:rsid w:val="00EF5E8E"/>
    <w:rsid w:val="00EF7C85"/>
    <w:rsid w:val="00EF7F0F"/>
    <w:rsid w:val="00F010A0"/>
    <w:rsid w:val="00F01258"/>
    <w:rsid w:val="00F01B86"/>
    <w:rsid w:val="00F025E5"/>
    <w:rsid w:val="00F02DC9"/>
    <w:rsid w:val="00F05E82"/>
    <w:rsid w:val="00F060B2"/>
    <w:rsid w:val="00F0777D"/>
    <w:rsid w:val="00F10BDC"/>
    <w:rsid w:val="00F1184D"/>
    <w:rsid w:val="00F11D68"/>
    <w:rsid w:val="00F11E58"/>
    <w:rsid w:val="00F155D4"/>
    <w:rsid w:val="00F1586A"/>
    <w:rsid w:val="00F15A7D"/>
    <w:rsid w:val="00F16F77"/>
    <w:rsid w:val="00F17410"/>
    <w:rsid w:val="00F175A1"/>
    <w:rsid w:val="00F17AA8"/>
    <w:rsid w:val="00F2011B"/>
    <w:rsid w:val="00F20452"/>
    <w:rsid w:val="00F207AE"/>
    <w:rsid w:val="00F2105D"/>
    <w:rsid w:val="00F21A2A"/>
    <w:rsid w:val="00F21EFF"/>
    <w:rsid w:val="00F224BF"/>
    <w:rsid w:val="00F23100"/>
    <w:rsid w:val="00F23F01"/>
    <w:rsid w:val="00F23F2B"/>
    <w:rsid w:val="00F24B86"/>
    <w:rsid w:val="00F254C0"/>
    <w:rsid w:val="00F26790"/>
    <w:rsid w:val="00F274CA"/>
    <w:rsid w:val="00F27507"/>
    <w:rsid w:val="00F278D2"/>
    <w:rsid w:val="00F27C3D"/>
    <w:rsid w:val="00F32036"/>
    <w:rsid w:val="00F32DDE"/>
    <w:rsid w:val="00F3302A"/>
    <w:rsid w:val="00F33E50"/>
    <w:rsid w:val="00F34832"/>
    <w:rsid w:val="00F34B74"/>
    <w:rsid w:val="00F3582F"/>
    <w:rsid w:val="00F35A0B"/>
    <w:rsid w:val="00F361F4"/>
    <w:rsid w:val="00F36447"/>
    <w:rsid w:val="00F367B6"/>
    <w:rsid w:val="00F369D2"/>
    <w:rsid w:val="00F369EA"/>
    <w:rsid w:val="00F37D52"/>
    <w:rsid w:val="00F40302"/>
    <w:rsid w:val="00F4032C"/>
    <w:rsid w:val="00F410DC"/>
    <w:rsid w:val="00F41E53"/>
    <w:rsid w:val="00F421FF"/>
    <w:rsid w:val="00F42C14"/>
    <w:rsid w:val="00F43239"/>
    <w:rsid w:val="00F4399E"/>
    <w:rsid w:val="00F43FC3"/>
    <w:rsid w:val="00F44CA0"/>
    <w:rsid w:val="00F44E15"/>
    <w:rsid w:val="00F46F05"/>
    <w:rsid w:val="00F471FF"/>
    <w:rsid w:val="00F504DE"/>
    <w:rsid w:val="00F50DDA"/>
    <w:rsid w:val="00F53181"/>
    <w:rsid w:val="00F53396"/>
    <w:rsid w:val="00F5390F"/>
    <w:rsid w:val="00F547FB"/>
    <w:rsid w:val="00F56AAB"/>
    <w:rsid w:val="00F56AFB"/>
    <w:rsid w:val="00F57B74"/>
    <w:rsid w:val="00F6004E"/>
    <w:rsid w:val="00F60E0C"/>
    <w:rsid w:val="00F61F36"/>
    <w:rsid w:val="00F62DFF"/>
    <w:rsid w:val="00F6362D"/>
    <w:rsid w:val="00F63C9F"/>
    <w:rsid w:val="00F64E15"/>
    <w:rsid w:val="00F66DD9"/>
    <w:rsid w:val="00F714BC"/>
    <w:rsid w:val="00F721E5"/>
    <w:rsid w:val="00F7263D"/>
    <w:rsid w:val="00F73640"/>
    <w:rsid w:val="00F743BA"/>
    <w:rsid w:val="00F7440B"/>
    <w:rsid w:val="00F7554F"/>
    <w:rsid w:val="00F756D6"/>
    <w:rsid w:val="00F77403"/>
    <w:rsid w:val="00F80086"/>
    <w:rsid w:val="00F81763"/>
    <w:rsid w:val="00F81A68"/>
    <w:rsid w:val="00F82322"/>
    <w:rsid w:val="00F82857"/>
    <w:rsid w:val="00F82D38"/>
    <w:rsid w:val="00F82F2C"/>
    <w:rsid w:val="00F83BC1"/>
    <w:rsid w:val="00F857B2"/>
    <w:rsid w:val="00F85FFA"/>
    <w:rsid w:val="00F864E3"/>
    <w:rsid w:val="00F86564"/>
    <w:rsid w:val="00F87543"/>
    <w:rsid w:val="00F877FD"/>
    <w:rsid w:val="00F87A1C"/>
    <w:rsid w:val="00F9033A"/>
    <w:rsid w:val="00F90B88"/>
    <w:rsid w:val="00F91A75"/>
    <w:rsid w:val="00F91D6A"/>
    <w:rsid w:val="00F92CBA"/>
    <w:rsid w:val="00F92E41"/>
    <w:rsid w:val="00F946A5"/>
    <w:rsid w:val="00F94F2B"/>
    <w:rsid w:val="00F9554D"/>
    <w:rsid w:val="00F97773"/>
    <w:rsid w:val="00FA07C3"/>
    <w:rsid w:val="00FA0D16"/>
    <w:rsid w:val="00FA13F6"/>
    <w:rsid w:val="00FA15A9"/>
    <w:rsid w:val="00FA18D6"/>
    <w:rsid w:val="00FA194B"/>
    <w:rsid w:val="00FA2110"/>
    <w:rsid w:val="00FA2954"/>
    <w:rsid w:val="00FA2FBA"/>
    <w:rsid w:val="00FA3174"/>
    <w:rsid w:val="00FA3C8C"/>
    <w:rsid w:val="00FA70CF"/>
    <w:rsid w:val="00FB140E"/>
    <w:rsid w:val="00FB3B3A"/>
    <w:rsid w:val="00FB3E03"/>
    <w:rsid w:val="00FB72EB"/>
    <w:rsid w:val="00FB741E"/>
    <w:rsid w:val="00FB7A5E"/>
    <w:rsid w:val="00FB7BF2"/>
    <w:rsid w:val="00FC03E1"/>
    <w:rsid w:val="00FC0ED4"/>
    <w:rsid w:val="00FC1C7B"/>
    <w:rsid w:val="00FC421C"/>
    <w:rsid w:val="00FC5300"/>
    <w:rsid w:val="00FC6A7B"/>
    <w:rsid w:val="00FC7608"/>
    <w:rsid w:val="00FC7E6E"/>
    <w:rsid w:val="00FD0358"/>
    <w:rsid w:val="00FD1F4B"/>
    <w:rsid w:val="00FD3591"/>
    <w:rsid w:val="00FD470D"/>
    <w:rsid w:val="00FD5975"/>
    <w:rsid w:val="00FD6994"/>
    <w:rsid w:val="00FD7479"/>
    <w:rsid w:val="00FD7F8A"/>
    <w:rsid w:val="00FE10C9"/>
    <w:rsid w:val="00FE4878"/>
    <w:rsid w:val="00FE4FE0"/>
    <w:rsid w:val="00FE54AA"/>
    <w:rsid w:val="00FE5F6D"/>
    <w:rsid w:val="00FE7D00"/>
    <w:rsid w:val="00FF07AC"/>
    <w:rsid w:val="00FF0A12"/>
    <w:rsid w:val="00FF137F"/>
    <w:rsid w:val="00FF1E95"/>
    <w:rsid w:val="00FF2008"/>
    <w:rsid w:val="00FF3175"/>
    <w:rsid w:val="00FF4AA2"/>
    <w:rsid w:val="00FF74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461F0"/>
  <w15:docId w15:val="{9CDA56EC-950A-46C1-85B2-EAA0E45D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514824"/>
    <w:pPr>
      <w:jc w:val="both"/>
    </w:pPr>
    <w:rPr>
      <w:rFonts w:ascii="Arial" w:hAnsi="Arial"/>
      <w:sz w:val="22"/>
      <w:szCs w:val="22"/>
    </w:rPr>
  </w:style>
  <w:style w:type="paragraph" w:styleId="Heading1">
    <w:name w:val="heading 1"/>
    <w:basedOn w:val="Normal"/>
    <w:next w:val="Normal"/>
    <w:qFormat/>
    <w:rsid w:val="007B7AD7"/>
    <w:pPr>
      <w:keepNext/>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pPr>
    <w:rPr>
      <w:b/>
      <w:bCs/>
      <w:sz w:val="24"/>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17DEF"/>
    <w:rPr>
      <w:rFonts w:ascii="Arial" w:hAnsi="Arial"/>
      <w:color w:val="0000FF"/>
      <w:sz w:val="18"/>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9A6418"/>
    <w:pPr>
      <w:autoSpaceDE w:val="0"/>
      <w:autoSpaceDN w:val="0"/>
      <w:adjustRightInd w:val="0"/>
    </w:pPr>
    <w:rPr>
      <w:rFonts w:ascii="Arial" w:hAnsi="Arial" w:cs="Arial"/>
      <w:color w:val="000000"/>
      <w:sz w:val="18"/>
      <w:szCs w:val="18"/>
    </w:rPr>
  </w:style>
  <w:style w:type="character" w:customStyle="1" w:styleId="Level3Char">
    <w:name w:val="Level 3 Char"/>
    <w:link w:val="Level3"/>
    <w:rsid w:val="009A6418"/>
    <w:rPr>
      <w:rFonts w:ascii="Arial" w:hAnsi="Arial" w:cs="Arial"/>
      <w:color w:val="000000"/>
      <w:sz w:val="18"/>
      <w:szCs w:val="18"/>
    </w:rPr>
  </w:style>
  <w:style w:type="paragraph" w:customStyle="1" w:styleId="Level4">
    <w:name w:val="Level 4"/>
    <w:aliases w:val="Indent Text"/>
    <w:link w:val="Level4Char"/>
    <w:qFormat/>
    <w:rsid w:val="000932FA"/>
    <w:pPr>
      <w:autoSpaceDE w:val="0"/>
      <w:autoSpaceDN w:val="0"/>
      <w:adjustRightInd w:val="0"/>
    </w:pPr>
    <w:rPr>
      <w:rFonts w:ascii="Arial" w:hAnsi="Arial"/>
      <w:sz w:val="18"/>
      <w:szCs w:val="24"/>
    </w:rPr>
  </w:style>
  <w:style w:type="character" w:customStyle="1" w:styleId="Level4Char">
    <w:name w:val="Level 4 Char"/>
    <w:link w:val="Level4"/>
    <w:rsid w:val="000932FA"/>
    <w:rPr>
      <w:rFonts w:ascii="Arial" w:hAnsi="Arial"/>
      <w:sz w:val="18"/>
      <w:szCs w:val="24"/>
    </w:rPr>
  </w:style>
  <w:style w:type="paragraph" w:styleId="TOC1">
    <w:name w:val="toc 1"/>
    <w:basedOn w:val="Normal"/>
    <w:next w:val="Normal"/>
    <w:uiPriority w:val="39"/>
    <w:qFormat/>
    <w:rsid w:val="00517DEF"/>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qFormat/>
    <w:rsid w:val="00517DEF"/>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qFormat/>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Pr>
      <w:outlineLvl w:val="4"/>
    </w:pPr>
  </w:style>
  <w:style w:type="paragraph" w:customStyle="1" w:styleId="Level6">
    <w:name w:val="Level 6"/>
    <w:basedOn w:val="Normal"/>
    <w:rsid w:val="00C13264"/>
    <w:pPr>
      <w:numPr>
        <w:ilvl w:val="5"/>
        <w:numId w:val="9"/>
      </w:numPr>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517DEF"/>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character" w:customStyle="1" w:styleId="Level1BodyforRFPForm">
    <w:name w:val="Level 1 Body for RFP Form"/>
    <w:rsid w:val="00737C0B"/>
    <w:rPr>
      <w:rFonts w:ascii="Arial" w:hAnsi="Arial"/>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517DEF"/>
    <w:rPr>
      <w:rFonts w:ascii="Arial" w:hAnsi="Arial"/>
      <w:b/>
      <w:bCs/>
      <w:sz w:val="18"/>
    </w:rPr>
  </w:style>
  <w:style w:type="character" w:customStyle="1" w:styleId="9pt">
    <w:name w:val="9 pt"/>
    <w:aliases w:val="rfp form"/>
    <w:rsid w:val="00D959B6"/>
    <w:rPr>
      <w:rFonts w:ascii="Arial" w:hAnsi="Arial"/>
      <w:sz w:val="18"/>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14bldcentr">
    <w:name w:val="14 bld centr"/>
    <w:aliases w:val="rfp frm"/>
    <w:basedOn w:val="Normal"/>
    <w:rsid w:val="00D959B6"/>
    <w:pPr>
      <w:jc w:val="center"/>
    </w:pPr>
    <w:rPr>
      <w:b/>
      <w:bCs/>
      <w:sz w:val="28"/>
      <w:szCs w:val="20"/>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link w:val="BodyTextIndentChar"/>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rsid w:val="002C554B"/>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outlineLvl w:val="1"/>
    </w:pPr>
    <w:rPr>
      <w:rFonts w:ascii="Arial" w:hAnsi="Arial"/>
      <w:b/>
      <w:bCs/>
      <w:color w:val="00000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Normal"/>
    <w:qFormat/>
    <w:rsid w:val="003B0CA6"/>
    <w:pPr>
      <w:keepNext/>
      <w:numPr>
        <w:numId w:val="9"/>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left"/>
      <w:outlineLvl w:val="0"/>
    </w:pPr>
    <w:rPr>
      <w:b/>
      <w:sz w:val="18"/>
    </w:rPr>
  </w:style>
  <w:style w:type="paragraph" w:customStyle="1" w:styleId="Level7">
    <w:name w:val="Level 7"/>
    <w:basedOn w:val="Normal"/>
    <w:rsid w:val="00C13264"/>
    <w:pPr>
      <w:numPr>
        <w:ilvl w:val="6"/>
        <w:numId w:val="9"/>
      </w:numPr>
    </w:pPr>
  </w:style>
  <w:style w:type="paragraph" w:customStyle="1" w:styleId="Level3Body">
    <w:name w:val="Level 3 Body"/>
    <w:basedOn w:val="Level3"/>
    <w:link w:val="Level3BodyChar"/>
    <w:rsid w:val="00012A05"/>
    <w:pPr>
      <w:ind w:left="1080"/>
    </w:pPr>
  </w:style>
  <w:style w:type="paragraph" w:customStyle="1" w:styleId="Level4Body">
    <w:name w:val="Level 4 Body"/>
    <w:basedOn w:val="Normal"/>
    <w:rsid w:val="009C7FA4"/>
    <w:pPr>
      <w:ind w:left="2160"/>
    </w:pPr>
    <w:rPr>
      <w:szCs w:val="20"/>
    </w:rPr>
  </w:style>
  <w:style w:type="paragraph" w:customStyle="1" w:styleId="StyleLevel3Bold">
    <w:name w:val="Style Level 3 + Bold"/>
    <w:basedOn w:val="Level3"/>
    <w:rsid w:val="00F756D6"/>
    <w:rPr>
      <w:b/>
      <w:bCs/>
    </w:rPr>
  </w:style>
  <w:style w:type="paragraph" w:customStyle="1" w:styleId="StyleLevel4Bold">
    <w:name w:val="Style Level 4 + Bold"/>
    <w:basedOn w:val="Level4"/>
    <w:rsid w:val="00F756D6"/>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824DFE"/>
    <w:rPr>
      <w:rFonts w:ascii="Arial" w:hAnsi="Arial"/>
      <w:color w:val="000000"/>
      <w:sz w:val="18"/>
      <w:szCs w:val="24"/>
    </w:rPr>
  </w:style>
  <w:style w:type="paragraph" w:customStyle="1" w:styleId="Level2Body">
    <w:name w:val="Level 2 Body"/>
    <w:basedOn w:val="Normal"/>
    <w:link w:val="Level2BodyChar"/>
    <w:rsid w:val="00824DFE"/>
    <w:pPr>
      <w:ind w:left="720"/>
    </w:pPr>
    <w:rPr>
      <w:color w:val="000000"/>
      <w:sz w:val="18"/>
      <w:szCs w:val="24"/>
    </w:rPr>
  </w:style>
  <w:style w:type="paragraph" w:customStyle="1" w:styleId="Glossary">
    <w:name w:val="Glossary"/>
    <w:basedOn w:val="Normal"/>
    <w:link w:val="GlossaryChar"/>
    <w:rsid w:val="00517DEF"/>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517DEF"/>
    <w:pPr>
      <w:ind w:left="0"/>
    </w:pPr>
    <w:rPr>
      <w:szCs w:val="20"/>
    </w:rPr>
  </w:style>
  <w:style w:type="character" w:customStyle="1" w:styleId="GlossaryChar">
    <w:name w:val="Glossary Char"/>
    <w:link w:val="Glossary"/>
    <w:rsid w:val="00517DEF"/>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paragraph" w:styleId="ListParagraph">
    <w:name w:val="List Paragraph"/>
    <w:basedOn w:val="Normal"/>
    <w:uiPriority w:val="34"/>
    <w:qFormat/>
    <w:rsid w:val="005F4029"/>
    <w:pPr>
      <w:ind w:left="720"/>
    </w:pPr>
  </w:style>
  <w:style w:type="character" w:customStyle="1" w:styleId="FooterChar">
    <w:name w:val="Footer Char"/>
    <w:link w:val="Footer"/>
    <w:uiPriority w:val="99"/>
    <w:rsid w:val="00F20452"/>
    <w:rPr>
      <w:rFonts w:ascii="Arial" w:hAnsi="Arial"/>
      <w:sz w:val="22"/>
      <w:szCs w:val="22"/>
    </w:rPr>
  </w:style>
  <w:style w:type="character" w:customStyle="1" w:styleId="HeaderChar">
    <w:name w:val="Header Char"/>
    <w:link w:val="Header"/>
    <w:uiPriority w:val="99"/>
    <w:rsid w:val="009C1019"/>
    <w:rPr>
      <w:rFonts w:ascii="Arial" w:hAnsi="Arial"/>
      <w:sz w:val="22"/>
      <w:szCs w:val="22"/>
    </w:rPr>
  </w:style>
  <w:style w:type="paragraph" w:styleId="TOCHeading">
    <w:name w:val="TOC Heading"/>
    <w:basedOn w:val="Heading1"/>
    <w:next w:val="Normal"/>
    <w:uiPriority w:val="39"/>
    <w:unhideWhenUsed/>
    <w:qFormat/>
    <w:rsid w:val="00FC5300"/>
    <w:pPr>
      <w:keepLines/>
      <w:numPr>
        <w:ilvl w:val="0"/>
      </w:numPr>
      <w:tabs>
        <w:tab w:val="clear" w:pos="-1200"/>
        <w:tab w:val="clear" w:pos="-360"/>
        <w:tab w:val="clear" w:pos="0"/>
        <w:tab w:val="clear" w:pos="54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0" w:after="0" w:line="276" w:lineRule="auto"/>
      <w:jc w:val="left"/>
      <w:outlineLvl w:val="9"/>
    </w:pPr>
    <w:rPr>
      <w:rFonts w:ascii="Cambria" w:eastAsia="MS Gothic" w:hAnsi="Cambria"/>
      <w:color w:val="365F91"/>
      <w:szCs w:val="28"/>
      <w:lang w:eastAsia="ja-JP"/>
    </w:rPr>
  </w:style>
  <w:style w:type="paragraph" w:customStyle="1" w:styleId="Level4BodyTextLeft12">
    <w:name w:val="Level 4 Body Text Left:  1.2&quot;"/>
    <w:basedOn w:val="Normal"/>
    <w:link w:val="Level4BodyTextLeft12Char"/>
    <w:rsid w:val="006243CA"/>
    <w:pPr>
      <w:ind w:left="2160"/>
    </w:pPr>
  </w:style>
  <w:style w:type="character" w:customStyle="1" w:styleId="Level4BodyTextLeft12Char">
    <w:name w:val="Level 4 Body Text Left:  1.2&quot; Char"/>
    <w:link w:val="Level4BodyTextLeft12"/>
    <w:rsid w:val="006243CA"/>
    <w:rPr>
      <w:rFonts w:ascii="Arial" w:hAnsi="Arial"/>
      <w:sz w:val="22"/>
      <w:szCs w:val="22"/>
    </w:rPr>
  </w:style>
  <w:style w:type="paragraph" w:styleId="NoSpacing">
    <w:name w:val="No Spacing"/>
    <w:link w:val="NoSpacingChar"/>
    <w:uiPriority w:val="1"/>
    <w:qFormat/>
    <w:rsid w:val="001110A2"/>
    <w:rPr>
      <w:rFonts w:ascii="Calibri" w:eastAsia="MS Mincho" w:hAnsi="Calibri" w:cs="Arial"/>
      <w:sz w:val="22"/>
      <w:szCs w:val="22"/>
      <w:lang w:eastAsia="ja-JP"/>
    </w:rPr>
  </w:style>
  <w:style w:type="character" w:customStyle="1" w:styleId="NoSpacingChar">
    <w:name w:val="No Spacing Char"/>
    <w:link w:val="NoSpacing"/>
    <w:uiPriority w:val="1"/>
    <w:rsid w:val="001110A2"/>
    <w:rPr>
      <w:rFonts w:ascii="Calibri" w:eastAsia="MS Mincho" w:hAnsi="Calibri" w:cs="Arial"/>
      <w:sz w:val="22"/>
      <w:szCs w:val="22"/>
      <w:lang w:eastAsia="ja-JP"/>
    </w:rPr>
  </w:style>
  <w:style w:type="paragraph" w:customStyle="1" w:styleId="TableHeading">
    <w:name w:val="Table Heading"/>
    <w:basedOn w:val="Level3"/>
    <w:next w:val="Level3Body"/>
    <w:qFormat/>
    <w:rsid w:val="00223551"/>
    <w:pPr>
      <w:numPr>
        <w:numId w:val="6"/>
      </w:numPr>
      <w:tabs>
        <w:tab w:val="left" w:pos="720"/>
      </w:tabs>
    </w:pPr>
    <w:rPr>
      <w:b/>
      <w:bCs/>
    </w:rPr>
  </w:style>
  <w:style w:type="paragraph" w:customStyle="1" w:styleId="StyleLevel1Body9ptBold">
    <w:name w:val="Style Level 1 Body + 9 pt Bold"/>
    <w:basedOn w:val="Level1Body"/>
    <w:rsid w:val="00191D55"/>
    <w:rPr>
      <w:rFonts w:cs="Arial"/>
      <w:b/>
      <w:bCs/>
    </w:rPr>
  </w:style>
  <w:style w:type="character" w:customStyle="1" w:styleId="CommentTextChar">
    <w:name w:val="Comment Text Char"/>
    <w:link w:val="CommentText"/>
    <w:uiPriority w:val="99"/>
    <w:semiHidden/>
    <w:rsid w:val="00122432"/>
    <w:rPr>
      <w:rFonts w:ascii="Arial" w:hAnsi="Arial"/>
    </w:rPr>
  </w:style>
  <w:style w:type="paragraph" w:customStyle="1" w:styleId="StyleLevel29pt">
    <w:name w:val="Style Level 2 + 9 pt"/>
    <w:basedOn w:val="Level2"/>
    <w:rsid w:val="00F3302A"/>
    <w:pPr>
      <w:numPr>
        <w:numId w:val="5"/>
      </w:numPr>
    </w:pPr>
    <w:rPr>
      <w:rFonts w:cs="Arial"/>
    </w:rPr>
  </w:style>
  <w:style w:type="paragraph" w:styleId="NormalWeb">
    <w:name w:val="Normal (Web)"/>
    <w:basedOn w:val="Normal"/>
    <w:uiPriority w:val="99"/>
    <w:unhideWhenUsed/>
    <w:rsid w:val="00A112F2"/>
    <w:pPr>
      <w:spacing w:before="100" w:beforeAutospacing="1" w:after="100" w:afterAutospacing="1"/>
      <w:jc w:val="left"/>
    </w:pPr>
    <w:rPr>
      <w:rFonts w:ascii="Times New Roman" w:hAnsi="Times New Roman"/>
      <w:sz w:val="24"/>
      <w:szCs w:val="24"/>
    </w:rPr>
  </w:style>
  <w:style w:type="character" w:styleId="PlaceholderText">
    <w:name w:val="Placeholder Text"/>
    <w:basedOn w:val="DefaultParagraphFont"/>
    <w:uiPriority w:val="99"/>
    <w:semiHidden/>
    <w:rsid w:val="00337EFC"/>
    <w:rPr>
      <w:color w:val="808080"/>
    </w:rPr>
  </w:style>
  <w:style w:type="paragraph" w:customStyle="1" w:styleId="Heading1Body">
    <w:name w:val="Heading 1 Body"/>
    <w:basedOn w:val="Level1Body"/>
    <w:link w:val="Heading1BodyChar"/>
    <w:qFormat/>
    <w:rsid w:val="007B7AD7"/>
    <w:pPr>
      <w:jc w:val="center"/>
    </w:pPr>
    <w:rPr>
      <w:b/>
      <w:bCs/>
      <w:sz w:val="20"/>
    </w:rPr>
  </w:style>
  <w:style w:type="character" w:customStyle="1" w:styleId="Heading1BodyChar">
    <w:name w:val="Heading 1 Body Char"/>
    <w:basedOn w:val="Level1BodyChar"/>
    <w:link w:val="Heading1Body"/>
    <w:rsid w:val="007B7AD7"/>
    <w:rPr>
      <w:rFonts w:ascii="Arial" w:hAnsi="Arial"/>
      <w:b/>
      <w:bCs/>
      <w:color w:val="000000"/>
      <w:sz w:val="18"/>
      <w:szCs w:val="24"/>
    </w:rPr>
  </w:style>
  <w:style w:type="paragraph" w:styleId="Revision">
    <w:name w:val="Revision"/>
    <w:hidden/>
    <w:uiPriority w:val="99"/>
    <w:semiHidden/>
    <w:rsid w:val="006D7D5F"/>
    <w:rPr>
      <w:rFonts w:ascii="Arial" w:hAnsi="Arial"/>
      <w:sz w:val="22"/>
      <w:szCs w:val="22"/>
    </w:rPr>
  </w:style>
  <w:style w:type="paragraph" w:styleId="FootnoteText">
    <w:name w:val="footnote text"/>
    <w:basedOn w:val="Normal"/>
    <w:link w:val="FootnoteTextChar"/>
    <w:semiHidden/>
    <w:unhideWhenUsed/>
    <w:rsid w:val="00CE3ECE"/>
    <w:rPr>
      <w:sz w:val="20"/>
      <w:szCs w:val="20"/>
    </w:rPr>
  </w:style>
  <w:style w:type="character" w:customStyle="1" w:styleId="FootnoteTextChar">
    <w:name w:val="Footnote Text Char"/>
    <w:basedOn w:val="DefaultParagraphFont"/>
    <w:link w:val="FootnoteText"/>
    <w:semiHidden/>
    <w:rsid w:val="00CE3ECE"/>
    <w:rPr>
      <w:rFonts w:ascii="Arial" w:hAnsi="Arial"/>
    </w:rPr>
  </w:style>
  <w:style w:type="character" w:styleId="FootnoteReference">
    <w:name w:val="footnote reference"/>
    <w:basedOn w:val="DefaultParagraphFont"/>
    <w:semiHidden/>
    <w:unhideWhenUsed/>
    <w:rsid w:val="00CE3ECE"/>
    <w:rPr>
      <w:vertAlign w:val="superscript"/>
    </w:rPr>
  </w:style>
  <w:style w:type="character" w:styleId="Emphasis">
    <w:name w:val="Emphasis"/>
    <w:qFormat/>
    <w:rsid w:val="008A5654"/>
    <w:rPr>
      <w:i/>
      <w:iCs/>
    </w:rPr>
  </w:style>
  <w:style w:type="character" w:styleId="UnresolvedMention">
    <w:name w:val="Unresolved Mention"/>
    <w:basedOn w:val="DefaultParagraphFont"/>
    <w:uiPriority w:val="99"/>
    <w:semiHidden/>
    <w:unhideWhenUsed/>
    <w:rsid w:val="00CF2503"/>
    <w:rPr>
      <w:color w:val="605E5C"/>
      <w:shd w:val="clear" w:color="auto" w:fill="E1DFDD"/>
    </w:rPr>
  </w:style>
  <w:style w:type="character" w:customStyle="1" w:styleId="Level3BodyChar">
    <w:name w:val="Level 3 Body Char"/>
    <w:link w:val="Level3Body"/>
    <w:locked/>
    <w:rsid w:val="002A2BAD"/>
    <w:rPr>
      <w:rFonts w:ascii="Arial" w:hAnsi="Arial" w:cs="Arial"/>
      <w:color w:val="000000"/>
      <w:sz w:val="18"/>
      <w:szCs w:val="18"/>
    </w:rPr>
  </w:style>
  <w:style w:type="numbering" w:customStyle="1" w:styleId="SchedofEvents-Numbered1">
    <w:name w:val="Sched of Events - Numbered1"/>
    <w:basedOn w:val="NoList"/>
    <w:rsid w:val="00D405EE"/>
  </w:style>
  <w:style w:type="character" w:customStyle="1" w:styleId="BodyTextIndentChar">
    <w:name w:val="Body Text Indent Char"/>
    <w:basedOn w:val="DefaultParagraphFont"/>
    <w:link w:val="BodyTextIndent"/>
    <w:rsid w:val="00514824"/>
    <w:rPr>
      <w:rFonts w:ascii="Arial" w:hAnsi="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719">
      <w:bodyDiv w:val="1"/>
      <w:marLeft w:val="0"/>
      <w:marRight w:val="0"/>
      <w:marTop w:val="0"/>
      <w:marBottom w:val="0"/>
      <w:divBdr>
        <w:top w:val="none" w:sz="0" w:space="0" w:color="auto"/>
        <w:left w:val="none" w:sz="0" w:space="0" w:color="auto"/>
        <w:bottom w:val="none" w:sz="0" w:space="0" w:color="auto"/>
        <w:right w:val="none" w:sz="0" w:space="0" w:color="auto"/>
      </w:divBdr>
    </w:div>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08400669">
      <w:bodyDiv w:val="1"/>
      <w:marLeft w:val="0"/>
      <w:marRight w:val="0"/>
      <w:marTop w:val="0"/>
      <w:marBottom w:val="0"/>
      <w:divBdr>
        <w:top w:val="none" w:sz="0" w:space="0" w:color="auto"/>
        <w:left w:val="none" w:sz="0" w:space="0" w:color="auto"/>
        <w:bottom w:val="none" w:sz="0" w:space="0" w:color="auto"/>
        <w:right w:val="none" w:sz="0" w:space="0" w:color="auto"/>
      </w:divBdr>
    </w:div>
    <w:div w:id="151878310">
      <w:bodyDiv w:val="1"/>
      <w:marLeft w:val="0"/>
      <w:marRight w:val="0"/>
      <w:marTop w:val="0"/>
      <w:marBottom w:val="0"/>
      <w:divBdr>
        <w:top w:val="none" w:sz="0" w:space="0" w:color="auto"/>
        <w:left w:val="none" w:sz="0" w:space="0" w:color="auto"/>
        <w:bottom w:val="none" w:sz="0" w:space="0" w:color="auto"/>
        <w:right w:val="none" w:sz="0" w:space="0" w:color="auto"/>
      </w:divBdr>
    </w:div>
    <w:div w:id="209540361">
      <w:bodyDiv w:val="1"/>
      <w:marLeft w:val="0"/>
      <w:marRight w:val="0"/>
      <w:marTop w:val="0"/>
      <w:marBottom w:val="0"/>
      <w:divBdr>
        <w:top w:val="none" w:sz="0" w:space="0" w:color="auto"/>
        <w:left w:val="none" w:sz="0" w:space="0" w:color="auto"/>
        <w:bottom w:val="none" w:sz="0" w:space="0" w:color="auto"/>
        <w:right w:val="none" w:sz="0" w:space="0" w:color="auto"/>
      </w:divBdr>
    </w:div>
    <w:div w:id="403263652">
      <w:bodyDiv w:val="1"/>
      <w:marLeft w:val="0"/>
      <w:marRight w:val="0"/>
      <w:marTop w:val="0"/>
      <w:marBottom w:val="0"/>
      <w:divBdr>
        <w:top w:val="none" w:sz="0" w:space="0" w:color="auto"/>
        <w:left w:val="none" w:sz="0" w:space="0" w:color="auto"/>
        <w:bottom w:val="none" w:sz="0" w:space="0" w:color="auto"/>
        <w:right w:val="none" w:sz="0" w:space="0" w:color="auto"/>
      </w:divBdr>
    </w:div>
    <w:div w:id="548028773">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699479541">
      <w:bodyDiv w:val="1"/>
      <w:marLeft w:val="0"/>
      <w:marRight w:val="0"/>
      <w:marTop w:val="0"/>
      <w:marBottom w:val="0"/>
      <w:divBdr>
        <w:top w:val="none" w:sz="0" w:space="0" w:color="auto"/>
        <w:left w:val="none" w:sz="0" w:space="0" w:color="auto"/>
        <w:bottom w:val="none" w:sz="0" w:space="0" w:color="auto"/>
        <w:right w:val="none" w:sz="0" w:space="0" w:color="auto"/>
      </w:divBdr>
    </w:div>
    <w:div w:id="727386947">
      <w:bodyDiv w:val="1"/>
      <w:marLeft w:val="0"/>
      <w:marRight w:val="0"/>
      <w:marTop w:val="0"/>
      <w:marBottom w:val="0"/>
      <w:divBdr>
        <w:top w:val="none" w:sz="0" w:space="0" w:color="auto"/>
        <w:left w:val="none" w:sz="0" w:space="0" w:color="auto"/>
        <w:bottom w:val="none" w:sz="0" w:space="0" w:color="auto"/>
        <w:right w:val="none" w:sz="0" w:space="0" w:color="auto"/>
      </w:divBdr>
    </w:div>
    <w:div w:id="737557936">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870849551">
      <w:bodyDiv w:val="1"/>
      <w:marLeft w:val="0"/>
      <w:marRight w:val="0"/>
      <w:marTop w:val="0"/>
      <w:marBottom w:val="0"/>
      <w:divBdr>
        <w:top w:val="none" w:sz="0" w:space="0" w:color="auto"/>
        <w:left w:val="none" w:sz="0" w:space="0" w:color="auto"/>
        <w:bottom w:val="none" w:sz="0" w:space="0" w:color="auto"/>
        <w:right w:val="none" w:sz="0" w:space="0" w:color="auto"/>
      </w:divBdr>
    </w:div>
    <w:div w:id="927423571">
      <w:bodyDiv w:val="1"/>
      <w:marLeft w:val="0"/>
      <w:marRight w:val="0"/>
      <w:marTop w:val="0"/>
      <w:marBottom w:val="0"/>
      <w:divBdr>
        <w:top w:val="none" w:sz="0" w:space="0" w:color="auto"/>
        <w:left w:val="none" w:sz="0" w:space="0" w:color="auto"/>
        <w:bottom w:val="none" w:sz="0" w:space="0" w:color="auto"/>
        <w:right w:val="none" w:sz="0" w:space="0" w:color="auto"/>
      </w:divBdr>
    </w:div>
    <w:div w:id="957180340">
      <w:bodyDiv w:val="1"/>
      <w:marLeft w:val="0"/>
      <w:marRight w:val="0"/>
      <w:marTop w:val="0"/>
      <w:marBottom w:val="0"/>
      <w:divBdr>
        <w:top w:val="none" w:sz="0" w:space="0" w:color="auto"/>
        <w:left w:val="none" w:sz="0" w:space="0" w:color="auto"/>
        <w:bottom w:val="none" w:sz="0" w:space="0" w:color="auto"/>
        <w:right w:val="none" w:sz="0" w:space="0" w:color="auto"/>
      </w:divBdr>
    </w:div>
    <w:div w:id="1024866662">
      <w:bodyDiv w:val="1"/>
      <w:marLeft w:val="0"/>
      <w:marRight w:val="0"/>
      <w:marTop w:val="0"/>
      <w:marBottom w:val="0"/>
      <w:divBdr>
        <w:top w:val="none" w:sz="0" w:space="0" w:color="auto"/>
        <w:left w:val="none" w:sz="0" w:space="0" w:color="auto"/>
        <w:bottom w:val="none" w:sz="0" w:space="0" w:color="auto"/>
        <w:right w:val="none" w:sz="0" w:space="0" w:color="auto"/>
      </w:divBdr>
    </w:div>
    <w:div w:id="1083575396">
      <w:bodyDiv w:val="1"/>
      <w:marLeft w:val="0"/>
      <w:marRight w:val="0"/>
      <w:marTop w:val="0"/>
      <w:marBottom w:val="0"/>
      <w:divBdr>
        <w:top w:val="none" w:sz="0" w:space="0" w:color="auto"/>
        <w:left w:val="none" w:sz="0" w:space="0" w:color="auto"/>
        <w:bottom w:val="none" w:sz="0" w:space="0" w:color="auto"/>
        <w:right w:val="none" w:sz="0" w:space="0" w:color="auto"/>
      </w:divBdr>
    </w:div>
    <w:div w:id="1185704555">
      <w:bodyDiv w:val="1"/>
      <w:marLeft w:val="0"/>
      <w:marRight w:val="0"/>
      <w:marTop w:val="0"/>
      <w:marBottom w:val="0"/>
      <w:divBdr>
        <w:top w:val="none" w:sz="0" w:space="0" w:color="auto"/>
        <w:left w:val="none" w:sz="0" w:space="0" w:color="auto"/>
        <w:bottom w:val="none" w:sz="0" w:space="0" w:color="auto"/>
        <w:right w:val="none" w:sz="0" w:space="0" w:color="auto"/>
      </w:divBdr>
    </w:div>
    <w:div w:id="1187714949">
      <w:bodyDiv w:val="1"/>
      <w:marLeft w:val="0"/>
      <w:marRight w:val="0"/>
      <w:marTop w:val="0"/>
      <w:marBottom w:val="0"/>
      <w:divBdr>
        <w:top w:val="none" w:sz="0" w:space="0" w:color="auto"/>
        <w:left w:val="none" w:sz="0" w:space="0" w:color="auto"/>
        <w:bottom w:val="none" w:sz="0" w:space="0" w:color="auto"/>
        <w:right w:val="none" w:sz="0" w:space="0" w:color="auto"/>
      </w:divBdr>
    </w:div>
    <w:div w:id="1205828141">
      <w:bodyDiv w:val="1"/>
      <w:marLeft w:val="0"/>
      <w:marRight w:val="0"/>
      <w:marTop w:val="0"/>
      <w:marBottom w:val="0"/>
      <w:divBdr>
        <w:top w:val="none" w:sz="0" w:space="0" w:color="auto"/>
        <w:left w:val="none" w:sz="0" w:space="0" w:color="auto"/>
        <w:bottom w:val="none" w:sz="0" w:space="0" w:color="auto"/>
        <w:right w:val="none" w:sz="0" w:space="0" w:color="auto"/>
      </w:divBdr>
    </w:div>
    <w:div w:id="1272515309">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568030550">
      <w:bodyDiv w:val="1"/>
      <w:marLeft w:val="0"/>
      <w:marRight w:val="0"/>
      <w:marTop w:val="0"/>
      <w:marBottom w:val="0"/>
      <w:divBdr>
        <w:top w:val="none" w:sz="0" w:space="0" w:color="auto"/>
        <w:left w:val="none" w:sz="0" w:space="0" w:color="auto"/>
        <w:bottom w:val="none" w:sz="0" w:space="0" w:color="auto"/>
        <w:right w:val="none" w:sz="0" w:space="0" w:color="auto"/>
      </w:divBdr>
    </w:div>
    <w:div w:id="1593276417">
      <w:bodyDiv w:val="1"/>
      <w:marLeft w:val="0"/>
      <w:marRight w:val="0"/>
      <w:marTop w:val="0"/>
      <w:marBottom w:val="0"/>
      <w:divBdr>
        <w:top w:val="none" w:sz="0" w:space="0" w:color="auto"/>
        <w:left w:val="none" w:sz="0" w:space="0" w:color="auto"/>
        <w:bottom w:val="none" w:sz="0" w:space="0" w:color="auto"/>
        <w:right w:val="none" w:sz="0" w:space="0" w:color="auto"/>
      </w:divBdr>
    </w:div>
    <w:div w:id="161278292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2095978151">
      <w:bodyDiv w:val="1"/>
      <w:marLeft w:val="0"/>
      <w:marRight w:val="0"/>
      <w:marTop w:val="0"/>
      <w:marBottom w:val="0"/>
      <w:divBdr>
        <w:top w:val="none" w:sz="0" w:space="0" w:color="auto"/>
        <w:left w:val="none" w:sz="0" w:space="0" w:color="auto"/>
        <w:bottom w:val="none" w:sz="0" w:space="0" w:color="auto"/>
        <w:right w:val="none" w:sz="0" w:space="0" w:color="auto"/>
      </w:divBdr>
    </w:div>
    <w:div w:id="2096433782">
      <w:bodyDiv w:val="1"/>
      <w:marLeft w:val="0"/>
      <w:marRight w:val="0"/>
      <w:marTop w:val="0"/>
      <w:marBottom w:val="0"/>
      <w:divBdr>
        <w:top w:val="none" w:sz="0" w:space="0" w:color="auto"/>
        <w:left w:val="none" w:sz="0" w:space="0" w:color="auto"/>
        <w:bottom w:val="none" w:sz="0" w:space="0" w:color="auto"/>
        <w:right w:val="none" w:sz="0" w:space="0" w:color="auto"/>
      </w:divBdr>
    </w:div>
    <w:div w:id="21429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s.nebraska.gov/materiel/bidopps.html" TargetMode="External"/><Relationship Id="rId13" Type="http://schemas.openxmlformats.org/officeDocument/2006/relationships/hyperlink" Target="mailto:as.materielpurchasing@nebraska.gov" TargetMode="External"/><Relationship Id="rId18" Type="http://schemas.openxmlformats.org/officeDocument/2006/relationships/hyperlink" Target="https://das.nebraska.gov/materiel/docs/pdf/Individual%20or%20Sole%20Proprietor%20United%20States%20Attestation%20Form%20English%20and%20Spanish.pdf" TargetMode="External"/><Relationship Id="rId26" Type="http://schemas.openxmlformats.org/officeDocument/2006/relationships/hyperlink" Target="https://www.ecfr.gov/cgi-bin/textidx?SID=0c73b334368cc70bade7eade2cfc7e3d&amp;mc=true&amp;tpl=/ecfrbrowse/Title4%209/49cfrv6_02.tpl" TargetMode="External"/><Relationship Id="rId3" Type="http://schemas.openxmlformats.org/officeDocument/2006/relationships/styles" Target="styles.xml"/><Relationship Id="rId21" Type="http://schemas.openxmlformats.org/officeDocument/2006/relationships/hyperlink" Target="https://das.nebraska.gov/materiel/docs/NE_DAS_Materiel_Purchasing_Agency-SPB_Policy_23_07_Protest_Policy.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as.nebraska.gov/materiel/bidopps.html" TargetMode="External"/><Relationship Id="rId25" Type="http://schemas.openxmlformats.org/officeDocument/2006/relationships/hyperlink" Target="https://www.energystar.gov/" TargetMode="External"/><Relationship Id="rId2" Type="http://schemas.openxmlformats.org/officeDocument/2006/relationships/numbering" Target="numbering.xml"/><Relationship Id="rId16" Type="http://schemas.openxmlformats.org/officeDocument/2006/relationships/hyperlink" Target="https://das.nebraska.gov/materiel/bidopps.html%20" TargetMode="External"/><Relationship Id="rId20" Type="http://schemas.openxmlformats.org/officeDocument/2006/relationships/hyperlink" Target="https://das.nebraska.gov/materiel/bidopp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sharepoint.nebraska.gov/as/risk/insurance/_layouts/15/WopiFrame2.aspx?sourcedoc=/as/risk/insurance/Shared%20Documents/State%20Contract%20Manual/State%20of%20Nebraska%20-%20Contract%20Insurance%20Requirements%20Manual%20January%202020%20FINAL.pdf&amp;action=default" TargetMode="External"/><Relationship Id="rId5" Type="http://schemas.openxmlformats.org/officeDocument/2006/relationships/webSettings" Target="webSettings.xml"/><Relationship Id="rId15" Type="http://schemas.openxmlformats.org/officeDocument/2006/relationships/hyperlink" Target="https://das.nebraska.gov/materiel/bidopps.html"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www.nebraska.gov/das/materiel/purchasing/contract_search/index.php" TargetMode="External"/><Relationship Id="rId19" Type="http://schemas.openxmlformats.org/officeDocument/2006/relationships/hyperlink" Target="https://das.nebraska.gov/materiel/bidopps.html" TargetMode="External"/><Relationship Id="rId4" Type="http://schemas.openxmlformats.org/officeDocument/2006/relationships/settings" Target="settings.xml"/><Relationship Id="rId9" Type="http://schemas.openxmlformats.org/officeDocument/2006/relationships/hyperlink" Target="https://statecontracts.nebraska.gov" TargetMode="External"/><Relationship Id="rId14" Type="http://schemas.openxmlformats.org/officeDocument/2006/relationships/hyperlink" Target="%20https://das.nebraska.gov/materiel/bidopps.html" TargetMode="External"/><Relationship Id="rId22" Type="http://schemas.openxmlformats.org/officeDocument/2006/relationships/hyperlink" Target="https://das.nebraska.gov/materiel/bidopps.html" TargetMode="Externa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17%20-%20ITB%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B98CDC-549E-4CB8-9C41-3724448CF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SPB Form 17 - ITB Template.dotx</Template>
  <TotalTime>258</TotalTime>
  <Pages>46</Pages>
  <Words>23477</Words>
  <Characters>133825</Characters>
  <Application>Microsoft Office Word</Application>
  <DocSecurity>0</DocSecurity>
  <Lines>1115</Lines>
  <Paragraphs>313</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156989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Matthew Hansen</dc:creator>
  <cp:keywords/>
  <cp:lastModifiedBy>Taylor, Robert B</cp:lastModifiedBy>
  <cp:revision>31</cp:revision>
  <cp:lastPrinted>2019-07-01T23:28:00Z</cp:lastPrinted>
  <dcterms:created xsi:type="dcterms:W3CDTF">2025-08-18T16:25:00Z</dcterms:created>
  <dcterms:modified xsi:type="dcterms:W3CDTF">2026-07-01T04:55:00Z</dcterms:modified>
</cp:coreProperties>
</file>